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8C5" w:rsidRPr="005B6990" w:rsidRDefault="00AE18C5" w:rsidP="00CA4036">
      <w:pPr>
        <w:pStyle w:val="Hemstlrubrik"/>
      </w:pPr>
      <w:r w:rsidRPr="005B6990">
        <w:t>Förslag till riksdagsbeslut</w:t>
      </w:r>
    </w:p>
    <w:p w:rsidR="00AE18C5" w:rsidRPr="005B6990" w:rsidRDefault="00AE18C5" w:rsidP="00AE18C5">
      <w:pPr>
        <w:pStyle w:val="Hemstlatt"/>
      </w:pPr>
      <w:r w:rsidRPr="005B6990">
        <w:t>Riksdagen tillkännager för regeringen som sin mening vad som i moti</w:t>
      </w:r>
      <w:r w:rsidRPr="005B6990">
        <w:t>o</w:t>
      </w:r>
      <w:r w:rsidRPr="005B6990">
        <w:t xml:space="preserve">nen anförs om </w:t>
      </w:r>
      <w:r w:rsidR="0074719D" w:rsidRPr="005B6990">
        <w:t xml:space="preserve">att </w:t>
      </w:r>
      <w:r w:rsidR="008D1D6B" w:rsidRPr="005B6990">
        <w:t>motverka ett segregerat</w:t>
      </w:r>
      <w:r w:rsidRPr="005B6990">
        <w:t xml:space="preserve"> kustboende.</w:t>
      </w:r>
    </w:p>
    <w:p w:rsidR="00E84F25" w:rsidRPr="005B6990" w:rsidRDefault="007C6092" w:rsidP="00E22893">
      <w:pPr>
        <w:pStyle w:val="Rubrik1"/>
      </w:pPr>
      <w:r w:rsidRPr="005B6990">
        <w:t>Motivering</w:t>
      </w:r>
    </w:p>
    <w:p w:rsidR="00AE18C5" w:rsidRPr="005B6990" w:rsidRDefault="00AE18C5" w:rsidP="00AE18C5">
      <w:r w:rsidRPr="005B6990">
        <w:t>Boendet i våra kustsamhällen blir allt mer segregerat. Kapitalstarka personer köper upp allt mer av åretruntbebyggelsen och omvandlar den till fritidsboe</w:t>
      </w:r>
      <w:r w:rsidRPr="005B6990">
        <w:t>n</w:t>
      </w:r>
      <w:r w:rsidRPr="005B6990">
        <w:t>de under en mycket begränsad del av året. Samtidigt får den bofasta befol</w:t>
      </w:r>
      <w:r w:rsidRPr="005B6990">
        <w:t>k</w:t>
      </w:r>
      <w:r w:rsidRPr="005B6990">
        <w:t>ningen allt svårare att bo kvar eftersom prisnivån stegras och allt färre skall betala den offentliga servicen.</w:t>
      </w:r>
    </w:p>
    <w:p w:rsidR="00AE18C5" w:rsidRPr="005B6990" w:rsidRDefault="00AE18C5" w:rsidP="00CA4036">
      <w:pPr>
        <w:pStyle w:val="Normaltindrag"/>
      </w:pPr>
      <w:r w:rsidRPr="005B6990">
        <w:t>Många anser att det är fastighetsskatten som är orsaken, men i själva ve</w:t>
      </w:r>
      <w:r w:rsidRPr="005B6990">
        <w:t>r</w:t>
      </w:r>
      <w:r w:rsidRPr="005B6990">
        <w:t>ket är det marknadspriset som drivs upp till orimliga nivåer och det är detta som speglas i taxeringsvärdena. De åtgärder som måste vidtas är därför i första hand inte skattemässiga utan marknadsmässiga.</w:t>
      </w:r>
    </w:p>
    <w:p w:rsidR="00AE18C5" w:rsidRPr="005B6990" w:rsidRDefault="00AE18C5" w:rsidP="00CA4036">
      <w:pPr>
        <w:pStyle w:val="Normaltindrag"/>
      </w:pPr>
      <w:r w:rsidRPr="005B6990">
        <w:t>De attraktiva kustsamhällena håller på att avfolkas utanför semestertider. De blir öde och den kvarvarande befolkningen har svårt att upprätthålla serv</w:t>
      </w:r>
      <w:r w:rsidRPr="005B6990">
        <w:t>i</w:t>
      </w:r>
      <w:r w:rsidRPr="005B6990">
        <w:t>cen. Underlaget för exempelvis skolor urholkas då den bofasta befolkningen bara blir äldre.</w:t>
      </w:r>
    </w:p>
    <w:p w:rsidR="00AE18C5" w:rsidRPr="005B6990" w:rsidRDefault="00AE18C5" w:rsidP="00CA4036">
      <w:pPr>
        <w:pStyle w:val="Normaltindrag"/>
      </w:pPr>
      <w:r w:rsidRPr="005B6990">
        <w:t>På grund av kostnadsläget kan uppväxande barn inte skaffa en bostad på uppväxtorten, vilket gör att kunskap och företagande dräneras från bygden.</w:t>
      </w:r>
    </w:p>
    <w:p w:rsidR="00AE18C5" w:rsidRPr="005B6990" w:rsidRDefault="00AE18C5" w:rsidP="00CA4036">
      <w:pPr>
        <w:pStyle w:val="Normaltindrag"/>
      </w:pPr>
      <w:r w:rsidRPr="005B6990">
        <w:t>På grund av marknadspriset stiger boendekostnaderna för den bofasta b</w:t>
      </w:r>
      <w:r w:rsidRPr="005B6990">
        <w:t>e</w:t>
      </w:r>
      <w:r w:rsidRPr="005B6990">
        <w:t>folkningen så att de har svårt att bo kvar.</w:t>
      </w:r>
    </w:p>
    <w:p w:rsidR="00AE18C5" w:rsidRPr="005B6990" w:rsidRDefault="00AE18C5" w:rsidP="00CA4036">
      <w:pPr>
        <w:pStyle w:val="Normaltindrag"/>
      </w:pPr>
      <w:r w:rsidRPr="005B6990">
        <w:t>Åtgärder för att komma till rätta med den ökande segregationen i kustsa</w:t>
      </w:r>
      <w:r w:rsidRPr="005B6990">
        <w:t>m</w:t>
      </w:r>
      <w:r w:rsidRPr="005B6990">
        <w:t>hällena är mycket komplexa. I Norge har man infört en form av bosättning</w:t>
      </w:r>
      <w:r w:rsidRPr="005B6990">
        <w:t>s</w:t>
      </w:r>
      <w:r w:rsidRPr="005B6990">
        <w:t xml:space="preserve">plikt i permanentbostäder, men det finns säkert flera åtgärder att vidta för att komma tillrätta med problemet. Därför borde </w:t>
      </w:r>
      <w:r w:rsidR="0074719D" w:rsidRPr="005B6990">
        <w:t xml:space="preserve">man se över </w:t>
      </w:r>
      <w:r w:rsidRPr="005B6990">
        <w:t>möjligheterna att skapa levande kustsamhällen året om och minska segregationen.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A4036" w:rsidRPr="005B6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4036" w:rsidRPr="005B6990" w:rsidRDefault="00CA4036" w:rsidP="00CA4036">
            <w:pPr>
              <w:pStyle w:val="UnderskriftDatum"/>
              <w:spacing w:before="0"/>
            </w:pPr>
            <w:r w:rsidRPr="005B6990">
              <w:lastRenderedPageBreak/>
              <w:t>Stockholm den 22 september 2005</w:t>
            </w:r>
          </w:p>
        </w:tc>
        <w:tc>
          <w:tcPr>
            <w:tcW w:w="3047" w:type="dxa"/>
          </w:tcPr>
          <w:p w:rsidR="00CA4036" w:rsidRPr="005B6990" w:rsidRDefault="00CA4036" w:rsidP="00CA4036">
            <w:pPr>
              <w:pStyle w:val="Underskrifter"/>
            </w:pPr>
          </w:p>
        </w:tc>
      </w:tr>
      <w:tr w:rsidR="00CA4036" w:rsidRPr="005B6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4036" w:rsidRPr="005B6990" w:rsidRDefault="00CA4036" w:rsidP="00CA4036">
            <w:pPr>
              <w:pStyle w:val="Underskrifter"/>
            </w:pPr>
            <w:r w:rsidRPr="005B6990">
              <w:t>Alf Eriksson (s)</w:t>
            </w:r>
          </w:p>
        </w:tc>
        <w:tc>
          <w:tcPr>
            <w:tcW w:w="3047" w:type="dxa"/>
          </w:tcPr>
          <w:p w:rsidR="00CA4036" w:rsidRPr="005B6990" w:rsidRDefault="00CA4036" w:rsidP="00CA4036">
            <w:pPr>
              <w:pStyle w:val="Underskrifter"/>
            </w:pPr>
          </w:p>
        </w:tc>
      </w:tr>
    </w:tbl>
    <w:p w:rsidR="00AE18C5" w:rsidRPr="005B6990" w:rsidRDefault="00AE18C5" w:rsidP="00CA4036">
      <w:pPr>
        <w:pStyle w:val="Normaltindrag"/>
      </w:pPr>
    </w:p>
    <w:sectPr w:rsidR="00AE18C5" w:rsidRPr="005B6990" w:rsidSect="00CA4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C2D" w:rsidRPr="005B6990" w:rsidRDefault="005E6C2D">
      <w:r w:rsidRPr="005B6990">
        <w:separator/>
      </w:r>
    </w:p>
  </w:endnote>
  <w:endnote w:type="continuationSeparator" w:id="0">
    <w:p w:rsidR="005E6C2D" w:rsidRPr="005B6990" w:rsidRDefault="005E6C2D">
      <w:r w:rsidRPr="005B69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036" w:rsidRPr="005B6990" w:rsidRDefault="005B6990" w:rsidP="00CA4036">
    <w:pPr>
      <w:pStyle w:val="Sidfot"/>
    </w:pPr>
    <w:r w:rsidRPr="005B69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00725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036" w:rsidRDefault="00CA40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4036" w:rsidRDefault="00CA40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DBF" w:rsidRPr="005B6990" w:rsidRDefault="005B6990" w:rsidP="00CA4036">
    <w:pPr>
      <w:pStyle w:val="Sidfot"/>
    </w:pPr>
    <w:r w:rsidRPr="005B69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74331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036" w:rsidRDefault="00CA40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036" w:rsidRDefault="00CA40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DBF" w:rsidRPr="005B6990" w:rsidRDefault="005B6990" w:rsidP="00CA4036">
    <w:pPr>
      <w:pStyle w:val="Sidfot"/>
    </w:pPr>
    <w:r w:rsidRPr="005B69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94698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036" w:rsidRDefault="00CA40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036" w:rsidRDefault="00CA40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C2D" w:rsidRPr="005B6990" w:rsidRDefault="005E6C2D">
      <w:r w:rsidRPr="005B6990">
        <w:separator/>
      </w:r>
    </w:p>
  </w:footnote>
  <w:footnote w:type="continuationSeparator" w:id="0">
    <w:p w:rsidR="005E6C2D" w:rsidRPr="005B6990" w:rsidRDefault="005E6C2D">
      <w:r w:rsidRPr="005B69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036" w:rsidRPr="005B6990" w:rsidRDefault="005B6990" w:rsidP="00CA4036">
    <w:pPr>
      <w:pStyle w:val="Sidhuvud"/>
    </w:pPr>
    <w:r w:rsidRPr="005B69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42943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036" w:rsidRDefault="00CA40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4036" w:rsidRDefault="00CA40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DBF" w:rsidRPr="005B6990" w:rsidRDefault="005B6990" w:rsidP="00CA4036">
    <w:pPr>
      <w:pStyle w:val="Sidhuvud"/>
    </w:pPr>
    <w:r w:rsidRPr="005B69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58670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036" w:rsidRDefault="00CA40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4036" w:rsidRDefault="00CA40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036" w:rsidRPr="005B6990" w:rsidRDefault="00CA4036">
    <w:pPr>
      <w:pStyle w:val="FSHNormal"/>
      <w:tabs>
        <w:tab w:val="right" w:pos="5840"/>
      </w:tabs>
    </w:pPr>
    <w:r w:rsidRPr="005B6990">
      <w:br/>
    </w:r>
    <w:r w:rsidRPr="005B6990">
      <w:fldChar w:fldCharType="begin" w:fldLock="1"/>
    </w:r>
    <w:r w:rsidRPr="005B6990">
      <w:instrText xml:space="preserve"> DOCPROPERTY</w:instrText>
    </w:r>
    <w:r w:rsidRPr="005B6990">
      <w:rPr>
        <w:sz w:val="18"/>
      </w:rPr>
      <w:instrText xml:space="preserve"> "YearUser" *\charformat </w:instrText>
    </w:r>
    <w:r w:rsidRPr="005B6990">
      <w:fldChar w:fldCharType="separate"/>
    </w:r>
    <w:r w:rsidRPr="005B6990">
      <w:t>2005/06</w:t>
    </w:r>
    <w:r w:rsidRPr="005B6990">
      <w:fldChar w:fldCharType="end"/>
    </w:r>
    <w:r w:rsidRPr="005B6990">
      <w:t xml:space="preserve"> </w:t>
    </w:r>
    <w:r w:rsidRPr="005B6990">
      <w:tab/>
      <w:t xml:space="preserve">mnr: </w:t>
    </w:r>
    <w:r w:rsidRPr="005B6990">
      <w:fldChar w:fldCharType="begin" w:fldLock="1"/>
    </w:r>
    <w:r w:rsidRPr="005B6990">
      <w:instrText xml:space="preserve"> DOCPROPERTY</w:instrText>
    </w:r>
    <w:r w:rsidRPr="005B6990">
      <w:rPr>
        <w:sz w:val="18"/>
      </w:rPr>
      <w:instrText xml:space="preserve"> "Motionsnummer" *\charformat </w:instrText>
    </w:r>
    <w:r w:rsidRPr="005B6990">
      <w:fldChar w:fldCharType="separate"/>
    </w:r>
    <w:r w:rsidRPr="005B6990">
      <w:t>Bo223</w:t>
    </w:r>
    <w:r w:rsidRPr="005B6990">
      <w:fldChar w:fldCharType="end"/>
    </w:r>
    <w:r w:rsidRPr="005B6990">
      <w:br/>
    </w:r>
    <w:r w:rsidRPr="005B6990">
      <w:fldChar w:fldCharType="begin" w:fldLock="1"/>
    </w:r>
    <w:r w:rsidRPr="005B6990">
      <w:instrText xml:space="preserve"> DOCPROPERTY</w:instrText>
    </w:r>
    <w:r w:rsidRPr="005B6990">
      <w:rPr>
        <w:sz w:val="18"/>
      </w:rPr>
      <w:instrText xml:space="preserve"> "Samling" *\charformat </w:instrText>
    </w:r>
    <w:r w:rsidRPr="005B6990">
      <w:fldChar w:fldCharType="end"/>
    </w:r>
    <w:r w:rsidRPr="005B6990">
      <w:tab/>
      <w:t xml:space="preserve">pnr: </w:t>
    </w:r>
    <w:r w:rsidRPr="005B6990">
      <w:fldChar w:fldCharType="begin" w:fldLock="1"/>
    </w:r>
    <w:r w:rsidRPr="005B6990">
      <w:instrText xml:space="preserve"> DOCPROPERTY</w:instrText>
    </w:r>
    <w:r w:rsidRPr="005B6990">
      <w:rPr>
        <w:sz w:val="18"/>
      </w:rPr>
      <w:instrText xml:space="preserve"> "Partinummer" *\charformat </w:instrText>
    </w:r>
    <w:r w:rsidRPr="005B6990">
      <w:fldChar w:fldCharType="separate"/>
    </w:r>
    <w:r w:rsidRPr="005B6990">
      <w:t>s41518</w:t>
    </w:r>
    <w:r w:rsidRPr="005B6990">
      <w:fldChar w:fldCharType="end"/>
    </w:r>
  </w:p>
  <w:p w:rsidR="00CA4036" w:rsidRPr="005B6990" w:rsidRDefault="00CA4036">
    <w:pPr>
      <w:pStyle w:val="FSHRub1"/>
    </w:pPr>
    <w:r w:rsidRPr="005B6990">
      <w:t>Motion till riksdagen</w:t>
    </w:r>
    <w:r w:rsidRPr="005B6990">
      <w:br/>
    </w:r>
    <w:r w:rsidRPr="005B6990">
      <w:fldChar w:fldCharType="begin" w:fldLock="1"/>
    </w:r>
    <w:r w:rsidRPr="005B6990">
      <w:instrText xml:space="preserve"> DOCPROPERTY "YearUser" *\charformat </w:instrText>
    </w:r>
    <w:r w:rsidRPr="005B6990">
      <w:fldChar w:fldCharType="separate"/>
    </w:r>
    <w:r w:rsidRPr="005B6990">
      <w:t>2005/06</w:t>
    </w:r>
    <w:r w:rsidRPr="005B6990">
      <w:fldChar w:fldCharType="end"/>
    </w:r>
    <w:r w:rsidRPr="005B6990">
      <w:t>:</w:t>
    </w:r>
    <w:r w:rsidRPr="005B6990">
      <w:fldChar w:fldCharType="begin" w:fldLock="1"/>
    </w:r>
    <w:r w:rsidRPr="005B6990">
      <w:instrText xml:space="preserve"> DOCPROPERTY "Motionsnummer" *\charformat </w:instrText>
    </w:r>
    <w:r w:rsidRPr="005B6990">
      <w:fldChar w:fldCharType="separate"/>
    </w:r>
    <w:r w:rsidRPr="005B6990">
      <w:t>Bo223</w:t>
    </w:r>
    <w:r w:rsidRPr="005B6990">
      <w:fldChar w:fldCharType="end"/>
    </w:r>
  </w:p>
  <w:p w:rsidR="00CA4036" w:rsidRPr="005B6990" w:rsidRDefault="00CA4036">
    <w:pPr>
      <w:pStyle w:val="FSHNormalS5"/>
    </w:pPr>
    <w:r w:rsidRPr="005B6990">
      <w:fldChar w:fldCharType="begin" w:fldLock="1"/>
    </w:r>
    <w:r w:rsidRPr="005B6990">
      <w:instrText xml:space="preserve"> DOCPROPERTY "MotionarText" *\charformat </w:instrText>
    </w:r>
    <w:r w:rsidRPr="005B6990">
      <w:fldChar w:fldCharType="separate"/>
    </w:r>
    <w:r w:rsidRPr="005B6990">
      <w:t>av Alf Eriksson (s)</w:t>
    </w:r>
    <w:r w:rsidRPr="005B6990">
      <w:fldChar w:fldCharType="end"/>
    </w:r>
    <w:r w:rsidRPr="005B6990">
      <w:br/>
    </w:r>
    <w:r w:rsidRPr="005B6990">
      <w:fldChar w:fldCharType="begin" w:fldLock="1"/>
    </w:r>
    <w:r w:rsidRPr="005B6990">
      <w:instrText xml:space="preserve"> DOCPROPERTY "SvarFrasKort" *\charformat </w:instrText>
    </w:r>
    <w:r w:rsidRPr="005B6990">
      <w:fldChar w:fldCharType="end"/>
    </w:r>
  </w:p>
  <w:p w:rsidR="00CA4036" w:rsidRPr="005B6990" w:rsidRDefault="00CA4036">
    <w:pPr>
      <w:pStyle w:val="FSHTitel"/>
    </w:pPr>
    <w:r w:rsidRPr="005B6990">
      <w:fldChar w:fldCharType="begin" w:fldLock="1"/>
    </w:r>
    <w:r w:rsidRPr="005B6990">
      <w:instrText xml:space="preserve"> DOCPROPERTY</w:instrText>
    </w:r>
    <w:r w:rsidRPr="005B6990">
      <w:rPr>
        <w:sz w:val="18"/>
      </w:rPr>
      <w:instrText xml:space="preserve"> "RubrikSvar" *\charformat </w:instrText>
    </w:r>
    <w:r w:rsidRPr="005B6990">
      <w:fldChar w:fldCharType="separate"/>
    </w:r>
    <w:r w:rsidRPr="005B6990">
      <w:t>Åtgärder mot ett segregerat kustboende</w:t>
    </w:r>
    <w:r w:rsidRPr="005B6990">
      <w:fldChar w:fldCharType="end"/>
    </w:r>
  </w:p>
  <w:p w:rsidR="00CA4036" w:rsidRPr="005B6990" w:rsidRDefault="00CA4036" w:rsidP="00CA403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380590">
    <w:abstractNumId w:val="13"/>
  </w:num>
  <w:num w:numId="2" w16cid:durableId="1316641069">
    <w:abstractNumId w:val="10"/>
  </w:num>
  <w:num w:numId="3" w16cid:durableId="1369835746">
    <w:abstractNumId w:val="11"/>
  </w:num>
  <w:num w:numId="4" w16cid:durableId="2123916219">
    <w:abstractNumId w:val="12"/>
  </w:num>
  <w:num w:numId="5" w16cid:durableId="956378156">
    <w:abstractNumId w:val="8"/>
  </w:num>
  <w:num w:numId="6" w16cid:durableId="1339846830">
    <w:abstractNumId w:val="3"/>
  </w:num>
  <w:num w:numId="7" w16cid:durableId="336660580">
    <w:abstractNumId w:val="2"/>
  </w:num>
  <w:num w:numId="8" w16cid:durableId="273682727">
    <w:abstractNumId w:val="1"/>
  </w:num>
  <w:num w:numId="9" w16cid:durableId="992105983">
    <w:abstractNumId w:val="0"/>
  </w:num>
  <w:num w:numId="10" w16cid:durableId="1531794488">
    <w:abstractNumId w:val="9"/>
  </w:num>
  <w:num w:numId="11" w16cid:durableId="1096901786">
    <w:abstractNumId w:val="7"/>
  </w:num>
  <w:num w:numId="12" w16cid:durableId="890308943">
    <w:abstractNumId w:val="6"/>
  </w:num>
  <w:num w:numId="13" w16cid:durableId="1202665581">
    <w:abstractNumId w:val="5"/>
  </w:num>
  <w:num w:numId="14" w16cid:durableId="1979646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40306A"/>
    <w:rsid w:val="00064BC3"/>
    <w:rsid w:val="00066775"/>
    <w:rsid w:val="00072FB9"/>
    <w:rsid w:val="00100531"/>
    <w:rsid w:val="0015097F"/>
    <w:rsid w:val="00201DFB"/>
    <w:rsid w:val="00204A63"/>
    <w:rsid w:val="00212FF1"/>
    <w:rsid w:val="00230193"/>
    <w:rsid w:val="0023133C"/>
    <w:rsid w:val="0025068A"/>
    <w:rsid w:val="002818D3"/>
    <w:rsid w:val="00283841"/>
    <w:rsid w:val="002D11A8"/>
    <w:rsid w:val="0040306A"/>
    <w:rsid w:val="00445271"/>
    <w:rsid w:val="004A0504"/>
    <w:rsid w:val="004C495E"/>
    <w:rsid w:val="004E38D9"/>
    <w:rsid w:val="005B6990"/>
    <w:rsid w:val="005E6C2D"/>
    <w:rsid w:val="00740D6D"/>
    <w:rsid w:val="0074719D"/>
    <w:rsid w:val="00794149"/>
    <w:rsid w:val="007B67A7"/>
    <w:rsid w:val="007C6092"/>
    <w:rsid w:val="00882ECD"/>
    <w:rsid w:val="008D1D6B"/>
    <w:rsid w:val="00A053C6"/>
    <w:rsid w:val="00A97DBF"/>
    <w:rsid w:val="00AE18C5"/>
    <w:rsid w:val="00B13BF0"/>
    <w:rsid w:val="00B97D86"/>
    <w:rsid w:val="00C1285C"/>
    <w:rsid w:val="00C27B7D"/>
    <w:rsid w:val="00CA4036"/>
    <w:rsid w:val="00D1174F"/>
    <w:rsid w:val="00DC6C70"/>
    <w:rsid w:val="00E22893"/>
    <w:rsid w:val="00E360DE"/>
    <w:rsid w:val="00E75D28"/>
    <w:rsid w:val="00E84F25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B72D75-6B06-4B14-9232-B5337E58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A403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A403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97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251</Words>
  <Characters>1447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Bo223</vt:lpstr>
    </vt:vector>
  </TitlesOfParts>
  <Company>Riksdagen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Bo223</dc:title>
  <dc:subject>Bo223</dc:subject>
  <dc:creator>Riksdagen</dc:creator>
  <cp:keywords>Riksdagen</cp:keywords>
  <dc:description/>
  <cp:lastModifiedBy>Lars Brink</cp:lastModifiedBy>
  <cp:revision>2</cp:revision>
  <cp:lastPrinted>2005-11-25T06:52:00Z</cp:lastPrinted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mot ett segregerat kustboende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ett segregerat kustboende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jenny.lindgren@riksdagen.se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20052006000000000115000415180069</vt:lpwstr>
  </property>
  <property fmtid="{D5CDD505-2E9C-101B-9397-08002B2CF9AE}" pid="47" name="datum">
    <vt:lpwstr>050922</vt:lpwstr>
  </property>
  <property fmtid="{D5CDD505-2E9C-101B-9397-08002B2CF9AE}" pid="48" name="avsändar-e-post">
    <vt:lpwstr>jenny.lindgren@riksdagen.se</vt:lpwstr>
  </property>
  <property fmtid="{D5CDD505-2E9C-101B-9397-08002B2CF9AE}" pid="49" name="id">
    <vt:lpwstr>20052006000000000115000415180069</vt:lpwstr>
  </property>
  <property fmtid="{D5CDD505-2E9C-101B-9397-08002B2CF9AE}" pid="50" name="nummer">
    <vt:lpwstr>223</vt:lpwstr>
  </property>
  <property fmtid="{D5CDD505-2E9C-101B-9397-08002B2CF9AE}" pid="51" name="utskottsbeteckning">
    <vt:lpwstr>Bo</vt:lpwstr>
  </property>
</Properties>
</file>