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220249D8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F72CCB">
              <w:rPr>
                <w:b/>
                <w:lang w:eastAsia="en-US"/>
              </w:rPr>
              <w:t>3</w:t>
            </w:r>
            <w:r w:rsidR="00043E10">
              <w:rPr>
                <w:b/>
                <w:lang w:eastAsia="en-US"/>
              </w:rPr>
              <w:t>7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3788B7F3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2B2004">
              <w:rPr>
                <w:lang w:eastAsia="en-US"/>
              </w:rPr>
              <w:t>4-</w:t>
            </w:r>
            <w:r w:rsidR="00043E10">
              <w:rPr>
                <w:lang w:eastAsia="en-US"/>
              </w:rPr>
              <w:t>30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1006DF09" w14:textId="440CE0F2" w:rsidR="00D05216" w:rsidRPr="007C1225" w:rsidRDefault="0079435F" w:rsidP="00D05216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</w:t>
            </w:r>
            <w:r w:rsidR="0015445D">
              <w:rPr>
                <w:color w:val="000000" w:themeColor="text1"/>
                <w:lang w:eastAsia="en-US"/>
              </w:rPr>
              <w:t>.00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90674E">
              <w:rPr>
                <w:color w:val="000000" w:themeColor="text1"/>
                <w:lang w:eastAsia="en-US"/>
              </w:rPr>
              <w:t>09.26</w:t>
            </w:r>
          </w:p>
          <w:p w14:paraId="6615367C" w14:textId="4C9FAD80" w:rsidR="0079435F" w:rsidRPr="007C1225" w:rsidRDefault="0079435F" w:rsidP="007C1225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4D49613B" w14:textId="518953AC" w:rsidR="00D97847" w:rsidRPr="007447CD" w:rsidRDefault="00F72CCB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D97847" w:rsidRPr="00D05216">
              <w:rPr>
                <w:rFonts w:eastAsiaTheme="minorHAnsi"/>
                <w:bCs/>
                <w:color w:val="000000"/>
                <w:highlight w:val="yellow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05FF3452" w14:textId="5B6E5AEB" w:rsidR="00043E10" w:rsidRDefault="00043E10" w:rsidP="00F72CC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Dokument på bordet</w:t>
            </w:r>
            <w:r w:rsidR="001C4C64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 xml:space="preserve">- Draft council </w:t>
            </w:r>
            <w:proofErr w:type="spellStart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>conclusions</w:t>
            </w:r>
            <w:proofErr w:type="spellEnd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 xml:space="preserve"> on </w:t>
            </w:r>
            <w:proofErr w:type="spellStart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>security</w:t>
            </w:r>
            <w:proofErr w:type="spellEnd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 xml:space="preserve"> and </w:t>
            </w:r>
            <w:proofErr w:type="spellStart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t>defence</w:t>
            </w:r>
            <w:proofErr w:type="spellEnd"/>
            <w:r w:rsidR="001C4C64" w:rsidRPr="001C4C64">
              <w:rPr>
                <w:rFonts w:eastAsiaTheme="minorHAnsi"/>
                <w:bCs/>
                <w:color w:val="000000"/>
                <w:lang w:eastAsia="en-US"/>
              </w:rPr>
              <w:br/>
            </w:r>
          </w:p>
        </w:tc>
      </w:tr>
      <w:tr w:rsidR="00B97884" w:rsidRPr="00DF4413" w14:paraId="6DED92B8" w14:textId="77777777" w:rsidTr="00BC3BA1">
        <w:trPr>
          <w:trHeight w:val="568"/>
        </w:trPr>
        <w:tc>
          <w:tcPr>
            <w:tcW w:w="567" w:type="dxa"/>
          </w:tcPr>
          <w:p w14:paraId="345EED30" w14:textId="7A68F073" w:rsidR="00B97884" w:rsidRPr="00377318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043E10">
              <w:rPr>
                <w:b/>
                <w:snapToGrid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7088" w:type="dxa"/>
          </w:tcPr>
          <w:p w14:paraId="450F469A" w14:textId="523A898C" w:rsidR="00AE4BBA" w:rsidRDefault="0079435F" w:rsidP="00AE4BBA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Utrikes frågor</w:t>
            </w:r>
            <w:r w:rsidR="00D0521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- </w:t>
            </w:r>
            <w:r w:rsidR="00043E10">
              <w:rPr>
                <w:rFonts w:eastAsiaTheme="minorHAnsi"/>
                <w:b/>
                <w:bCs/>
                <w:color w:val="000000"/>
                <w:lang w:eastAsia="en-US"/>
              </w:rPr>
              <w:t>försvar</w:t>
            </w:r>
            <w:r w:rsidR="00926A17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043E10">
              <w:rPr>
                <w:rFonts w:eastAsiaTheme="minorHAnsi"/>
                <w:color w:val="000000"/>
                <w:lang w:eastAsia="en-US"/>
              </w:rPr>
              <w:t>Försvarsminister Peter Hultqvist</w:t>
            </w:r>
            <w:r w:rsidR="00D0521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AE4BBA" w:rsidRPr="003B499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AE4BBA" w:rsidRPr="003B4995">
              <w:rPr>
                <w:rFonts w:eastAsiaTheme="minorHAnsi"/>
                <w:color w:val="000000"/>
                <w:lang w:eastAsia="en-US"/>
              </w:rPr>
              <w:t xml:space="preserve"> från </w:t>
            </w:r>
            <w:r w:rsidR="00043E10">
              <w:rPr>
                <w:rFonts w:eastAsiaTheme="minorHAnsi"/>
                <w:color w:val="000000"/>
                <w:lang w:eastAsia="en-US"/>
              </w:rPr>
              <w:t>Försvars</w:t>
            </w:r>
            <w:r w:rsidR="002B2004">
              <w:rPr>
                <w:rFonts w:eastAsiaTheme="minorHAnsi"/>
                <w:color w:val="000000"/>
                <w:lang w:eastAsia="en-US"/>
              </w:rPr>
              <w:t xml:space="preserve">departementet samt medarbetare från </w:t>
            </w:r>
            <w:r w:rsidR="00AE4BBA" w:rsidRPr="003B4995">
              <w:rPr>
                <w:rFonts w:eastAsiaTheme="minorHAnsi"/>
                <w:color w:val="000000"/>
                <w:lang w:eastAsia="en-US"/>
              </w:rPr>
              <w:t xml:space="preserve">Statsrådsberedningen </w:t>
            </w:r>
            <w:r w:rsidR="002B2004">
              <w:rPr>
                <w:rFonts w:eastAsiaTheme="minorHAnsi"/>
                <w:color w:val="000000"/>
                <w:lang w:eastAsia="en-US"/>
              </w:rPr>
              <w:t xml:space="preserve">informerade och samrådde inför videomöte </w:t>
            </w:r>
            <w:r w:rsidR="00AE4BBA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043E10">
              <w:rPr>
                <w:rFonts w:eastAsiaTheme="minorHAnsi"/>
                <w:color w:val="000000"/>
                <w:lang w:eastAsia="en-US"/>
              </w:rPr>
              <w:t xml:space="preserve">6 maj </w:t>
            </w:r>
            <w:r w:rsidR="00AE4BBA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AE4BBA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D0521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43E10">
              <w:rPr>
                <w:rFonts w:eastAsiaTheme="minorHAnsi"/>
                <w:color w:val="000000"/>
                <w:lang w:eastAsia="en-US"/>
              </w:rPr>
              <w:t xml:space="preserve"> Försvarsminister Peter Hultqvist </w:t>
            </w:r>
            <w:r w:rsidR="00DB52B6">
              <w:rPr>
                <w:rFonts w:eastAsiaTheme="minorHAnsi"/>
                <w:color w:val="000000"/>
                <w:lang w:eastAsia="en-US"/>
              </w:rPr>
              <w:t>med medarbe</w:t>
            </w:r>
            <w:r w:rsidR="00A30D72">
              <w:rPr>
                <w:rFonts w:eastAsiaTheme="minorHAnsi"/>
                <w:color w:val="000000"/>
                <w:lang w:eastAsia="en-US"/>
              </w:rPr>
              <w:t>t</w:t>
            </w:r>
            <w:r w:rsidR="00DB52B6">
              <w:rPr>
                <w:rFonts w:eastAsiaTheme="minorHAnsi"/>
                <w:color w:val="000000"/>
                <w:lang w:eastAsia="en-US"/>
              </w:rPr>
              <w:t xml:space="preserve">are </w:t>
            </w:r>
            <w:r w:rsidR="00AE4BBA">
              <w:rPr>
                <w:rFonts w:eastAsiaTheme="minorHAnsi"/>
                <w:color w:val="000000"/>
                <w:lang w:eastAsia="en-US"/>
              </w:rPr>
              <w:t>deltog på distans.</w:t>
            </w:r>
            <w:r w:rsidR="00AE4BBA">
              <w:rPr>
                <w:rFonts w:eastAsiaTheme="minorHAnsi"/>
                <w:color w:val="000000"/>
                <w:lang w:eastAsia="en-US"/>
              </w:rPr>
              <w:br/>
            </w:r>
            <w:r w:rsidR="00AE4BBA"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="00AE4BB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27B640C2" w14:textId="7E559835" w:rsidR="00AE4BBA" w:rsidRDefault="00AE4BBA" w:rsidP="00AE7F78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34BD1214" w14:textId="33FDBF01" w:rsidR="00042E21" w:rsidRDefault="00042E21" w:rsidP="00AE7F78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- Återrapport från videomöte d</w:t>
            </w:r>
            <w:r w:rsidR="007B5801">
              <w:rPr>
                <w:rFonts w:eastAsiaTheme="minorHAnsi"/>
                <w:b/>
                <w:color w:val="000000"/>
                <w:lang w:eastAsia="en-US"/>
              </w:rPr>
              <w:t>en</w:t>
            </w:r>
            <w:r w:rsidR="00043E10">
              <w:rPr>
                <w:rFonts w:eastAsiaTheme="minorHAnsi"/>
                <w:b/>
                <w:color w:val="000000"/>
                <w:lang w:eastAsia="en-US"/>
              </w:rPr>
              <w:t xml:space="preserve"> 20 november 2020</w:t>
            </w:r>
          </w:p>
          <w:p w14:paraId="470E1AED" w14:textId="77777777" w:rsidR="0004421F" w:rsidRDefault="0004421F" w:rsidP="00AE7F78">
            <w:pPr>
              <w:rPr>
                <w:b/>
                <w:sz w:val="22"/>
                <w:szCs w:val="22"/>
              </w:rPr>
            </w:pPr>
          </w:p>
          <w:p w14:paraId="1F16EF62" w14:textId="77777777" w:rsidR="00043E10" w:rsidRDefault="00D05216" w:rsidP="00D0521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043E10">
              <w:rPr>
                <w:rFonts w:eastAsiaTheme="minorHAnsi"/>
                <w:b/>
                <w:color w:val="000000"/>
                <w:lang w:eastAsia="en-US"/>
              </w:rPr>
              <w:t>Aktuella frågor</w:t>
            </w:r>
            <w:r w:rsidR="00043E10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2A82FF92" w14:textId="3C46D2B1" w:rsidR="001C4C64" w:rsidRDefault="00043E10" w:rsidP="00D0521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- Den strategiska kompassen, med fokus på krishantering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6B3D8C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</w:t>
            </w:r>
          </w:p>
          <w:p w14:paraId="62224FA4" w14:textId="336D2A32" w:rsidR="00043E10" w:rsidRDefault="001C4C64" w:rsidP="00D05216">
            <w:pPr>
              <w:rPr>
                <w:rFonts w:eastAsiaTheme="minorHAnsi"/>
                <w:color w:val="000000"/>
                <w:lang w:eastAsia="en-US"/>
              </w:rPr>
            </w:pPr>
            <w:r w:rsidRPr="006926D7">
              <w:rPr>
                <w:rFonts w:eastAsiaTheme="minorHAnsi"/>
                <w:color w:val="000000"/>
                <w:lang w:eastAsia="en-US"/>
              </w:rPr>
              <w:t>SD- och V-ledamöterna anmäl</w:t>
            </w:r>
            <w:r w:rsidR="00EF69A9">
              <w:rPr>
                <w:rFonts w:eastAsiaTheme="minorHAnsi"/>
                <w:color w:val="000000"/>
                <w:lang w:eastAsia="en-US"/>
              </w:rPr>
              <w:t>de</w:t>
            </w:r>
            <w:r w:rsidRPr="006926D7">
              <w:rPr>
                <w:rFonts w:eastAsiaTheme="minorHAnsi"/>
                <w:color w:val="000000"/>
                <w:lang w:eastAsia="en-US"/>
              </w:rPr>
              <w:t xml:space="preserve"> avvikande ståndpunkter</w:t>
            </w:r>
            <w:r w:rsidR="00043E10" w:rsidRPr="006926D7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22C60C58" w14:textId="77777777" w:rsidR="006926D7" w:rsidRDefault="00043E10" w:rsidP="00D0521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br/>
              <w:t xml:space="preserve">- </w:t>
            </w:r>
            <w:proofErr w:type="spellStart"/>
            <w:r w:rsidR="001C4C64">
              <w:rPr>
                <w:rFonts w:eastAsiaTheme="minorHAnsi"/>
                <w:b/>
                <w:color w:val="000000"/>
                <w:lang w:eastAsia="en-US"/>
              </w:rPr>
              <w:t>Rådsslutsatser</w:t>
            </w:r>
            <w:proofErr w:type="spellEnd"/>
            <w:r w:rsidR="001C4C64">
              <w:rPr>
                <w:rFonts w:eastAsiaTheme="minorHAnsi"/>
                <w:b/>
                <w:color w:val="000000"/>
                <w:lang w:eastAsia="en-US"/>
              </w:rPr>
              <w:t xml:space="preserve"> om säkerhet och försvar</w:t>
            </w:r>
            <w:r w:rsidR="00D05216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B3D8C" w:rsidRPr="006B3D8C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08B64669" w14:textId="1018CA9E" w:rsidR="006926D7" w:rsidRPr="00DC3789" w:rsidRDefault="006926D7" w:rsidP="00DC3789">
            <w:pPr>
              <w:rPr>
                <w:rFonts w:eastAsiaTheme="minorHAnsi"/>
                <w:color w:val="000000"/>
                <w:lang w:eastAsia="en-US"/>
              </w:rPr>
            </w:pPr>
            <w:r w:rsidRPr="006926D7">
              <w:rPr>
                <w:rFonts w:eastAsiaTheme="minorHAnsi"/>
                <w:color w:val="000000"/>
                <w:lang w:eastAsia="en-US"/>
              </w:rPr>
              <w:t>V-ledamoten anmä</w:t>
            </w:r>
            <w:r w:rsidR="00FF6B57">
              <w:rPr>
                <w:rFonts w:eastAsiaTheme="minorHAnsi"/>
                <w:color w:val="000000"/>
                <w:lang w:eastAsia="en-US"/>
              </w:rPr>
              <w:t>lde</w:t>
            </w:r>
            <w:r w:rsidRPr="006926D7">
              <w:rPr>
                <w:rFonts w:eastAsiaTheme="minorHAnsi"/>
                <w:color w:val="000000"/>
                <w:lang w:eastAsia="en-US"/>
              </w:rPr>
              <w:t xml:space="preserve"> avvikande ståndpunkt</w:t>
            </w:r>
            <w:r w:rsidR="00B414FE">
              <w:rPr>
                <w:rFonts w:eastAsiaTheme="minorHAnsi"/>
                <w:color w:val="000000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6926D7">
              <w:rPr>
                <w:rFonts w:eastAsiaTheme="minorHAnsi"/>
                <w:b/>
                <w:color w:val="000000"/>
                <w:lang w:eastAsia="en-US"/>
              </w:rPr>
              <w:t>- Övriga frågor</w:t>
            </w:r>
            <w:r w:rsidR="00DC3789">
              <w:rPr>
                <w:rFonts w:eastAsiaTheme="minorHAnsi"/>
                <w:b/>
                <w:color w:val="000000"/>
                <w:lang w:eastAsia="en-US"/>
              </w:rPr>
              <w:t>:</w:t>
            </w:r>
            <w:r w:rsidR="00DC378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C3789">
              <w:rPr>
                <w:rFonts w:eastAsiaTheme="minorHAnsi"/>
                <w:color w:val="000000"/>
                <w:lang w:eastAsia="en-US"/>
              </w:rPr>
              <w:t>E</w:t>
            </w:r>
            <w:r w:rsidRPr="00DC3789">
              <w:rPr>
                <w:rFonts w:eastAsiaTheme="minorHAnsi"/>
                <w:color w:val="000000"/>
                <w:lang w:eastAsia="en-US"/>
              </w:rPr>
              <w:t xml:space="preserve">uropeiska </w:t>
            </w:r>
            <w:r w:rsidR="00DC3789">
              <w:rPr>
                <w:rFonts w:eastAsiaTheme="minorHAnsi"/>
                <w:color w:val="000000"/>
                <w:lang w:eastAsia="en-US"/>
              </w:rPr>
              <w:t xml:space="preserve">försvarsbyråns (EDA) </w:t>
            </w:r>
            <w:r w:rsidRPr="00DC3789">
              <w:rPr>
                <w:rFonts w:eastAsiaTheme="minorHAnsi"/>
                <w:color w:val="000000"/>
                <w:lang w:eastAsia="en-US"/>
              </w:rPr>
              <w:t>styrelsemöt</w:t>
            </w:r>
            <w:r w:rsidR="00DC3789">
              <w:rPr>
                <w:rFonts w:eastAsiaTheme="minorHAnsi"/>
                <w:color w:val="000000"/>
                <w:lang w:eastAsia="en-US"/>
              </w:rPr>
              <w:t>e</w:t>
            </w:r>
          </w:p>
          <w:p w14:paraId="47FE506E" w14:textId="7DB8DCE9" w:rsidR="00D05216" w:rsidRPr="00DC3789" w:rsidRDefault="00DC3789" w:rsidP="00DC3789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Europeiska unionens satellitcentrums (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SatCen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 styrelsemöte</w:t>
            </w:r>
            <w:r w:rsidR="006B3D8C" w:rsidRPr="00DC3789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Lu</w:t>
            </w:r>
            <w:r w:rsidR="006926D7" w:rsidRPr="00DC3789">
              <w:rPr>
                <w:rFonts w:eastAsiaTheme="minorHAnsi"/>
                <w:color w:val="000000"/>
                <w:lang w:eastAsia="en-US"/>
              </w:rPr>
              <w:t xml:space="preserve">nch med </w:t>
            </w:r>
            <w:r>
              <w:rPr>
                <w:rFonts w:eastAsiaTheme="minorHAnsi"/>
                <w:color w:val="000000"/>
                <w:lang w:eastAsia="en-US"/>
              </w:rPr>
              <w:t>N</w:t>
            </w:r>
            <w:r w:rsidR="006926D7" w:rsidRPr="00DC3789">
              <w:rPr>
                <w:rFonts w:eastAsiaTheme="minorHAnsi"/>
                <w:color w:val="000000"/>
                <w:lang w:eastAsia="en-US"/>
              </w:rPr>
              <w:t>atos generalsekreterare</w:t>
            </w:r>
            <w:r w:rsidR="00EF69A9">
              <w:rPr>
                <w:rFonts w:eastAsiaTheme="minorHAnsi"/>
                <w:color w:val="000000"/>
                <w:lang w:eastAsia="en-US"/>
              </w:rPr>
              <w:br/>
            </w:r>
          </w:p>
          <w:p w14:paraId="38BE0C60" w14:textId="55D0D814" w:rsidR="00B414FE" w:rsidRPr="006926D7" w:rsidRDefault="00B414FE" w:rsidP="00B414FE">
            <w:pPr>
              <w:pStyle w:val="Liststycke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232164" w:rsidRPr="00DF4413" w14:paraId="453E7A23" w14:textId="77777777" w:rsidTr="00BC3BA1">
        <w:trPr>
          <w:trHeight w:val="568"/>
        </w:trPr>
        <w:tc>
          <w:tcPr>
            <w:tcW w:w="567" w:type="dxa"/>
          </w:tcPr>
          <w:p w14:paraId="420A29F4" w14:textId="6BD9FDB7" w:rsidR="00232164" w:rsidRDefault="00232164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043E10">
              <w:rPr>
                <w:b/>
                <w:snapToGrid w:val="0"/>
                <w:color w:val="000000" w:themeColor="text1"/>
                <w:lang w:eastAsia="en-US"/>
              </w:rPr>
              <w:t>4</w:t>
            </w:r>
          </w:p>
        </w:tc>
        <w:tc>
          <w:tcPr>
            <w:tcW w:w="7088" w:type="dxa"/>
          </w:tcPr>
          <w:p w14:paraId="4E6BBC12" w14:textId="37B8D630" w:rsidR="00232164" w:rsidRDefault="00232164" w:rsidP="0023216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531C6">
              <w:rPr>
                <w:rFonts w:eastAsiaTheme="minorHAnsi"/>
                <w:b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E8192A">
              <w:rPr>
                <w:rFonts w:eastAsiaTheme="minorHAnsi"/>
                <w:color w:val="000000"/>
                <w:lang w:eastAsia="en-US"/>
              </w:rPr>
              <w:t xml:space="preserve">Protokoll från sammanträdet den </w:t>
            </w:r>
            <w:r w:rsidR="00043E10">
              <w:rPr>
                <w:rFonts w:eastAsiaTheme="minorHAnsi"/>
                <w:color w:val="000000"/>
                <w:lang w:eastAsia="en-US"/>
              </w:rPr>
              <w:t>23 april samt uppteckningar från sammanträdena den 14 och 16 april</w:t>
            </w:r>
            <w:r w:rsidR="001373D6">
              <w:rPr>
                <w:rFonts w:eastAsiaTheme="minorHAnsi"/>
                <w:color w:val="000000"/>
                <w:lang w:eastAsia="en-US"/>
              </w:rPr>
              <w:t xml:space="preserve"> 2021.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den </w:t>
            </w:r>
            <w:r w:rsidR="00043E10">
              <w:rPr>
                <w:rFonts w:eastAsiaTheme="minorHAnsi"/>
                <w:color w:val="000000"/>
                <w:lang w:eastAsia="en-US"/>
              </w:rPr>
              <w:t>23</w:t>
            </w:r>
            <w:r w:rsidR="001373D6">
              <w:rPr>
                <w:rFonts w:eastAsiaTheme="minorHAnsi"/>
                <w:color w:val="000000"/>
                <w:lang w:eastAsia="en-US"/>
              </w:rPr>
              <w:t xml:space="preserve"> april 2021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  <w:p w14:paraId="1AF85E18" w14:textId="77777777" w:rsidR="00232164" w:rsidRPr="00C531C6" w:rsidRDefault="00232164" w:rsidP="002B200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1B1134CF" w:rsidR="00A11BD0" w:rsidRDefault="00A11BD0">
      <w:pPr>
        <w:widowControl/>
        <w:spacing w:after="160" w:line="259" w:lineRule="auto"/>
      </w:pP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77777777" w:rsidR="006633F2" w:rsidRDefault="006633F2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6C09BC60" w14:textId="77777777" w:rsidR="00CD5EEF" w:rsidRDefault="00CD5EE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6B97885" w14:textId="77777777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3CEF01" w14:textId="77777777" w:rsidR="00C531C6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EF047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F4211F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3A1B2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62B26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4EC547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95BDD7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80CCF2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F3C7C18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3E5595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4C61D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5807B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EE464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4ADFA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18C3B0" w14:textId="587D06EA" w:rsidR="00C531C6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</w:p>
    <w:p w14:paraId="4E79F141" w14:textId="77777777" w:rsidR="00FE60AC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325A842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F75F91" w14:textId="48FDD08B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364DEB" w14:textId="77777777" w:rsidR="00043E10" w:rsidRDefault="00043E1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C4B27C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7C1A2E3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AA318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10C039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DA4C3E" w14:textId="37FFD24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32BC8A" w14:textId="7177F6A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EAD67" w14:textId="598F139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EEA8FF" w14:textId="3ED61A2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6B50F26" w14:textId="5B12F04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97EA73" w14:textId="5F09E26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93FF5E5" w14:textId="45C91B06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1E7DEF" w14:textId="5FD221F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6E39BB" w14:textId="6EA980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B244A5" w14:textId="0D00720B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523CC76" w14:textId="2967BB1D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B81FEC3" w14:textId="15172D4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3187C3" w14:textId="483224C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BA8199" w14:textId="7C0A9C1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138343" w14:textId="0D9F77E3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D3A538" w14:textId="1D762E7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E0310A" w14:textId="777777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B46DC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2E51E47" w:rsidR="00D67773" w:rsidRPr="00FB792F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53A2B124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043E10">
        <w:rPr>
          <w:b/>
          <w:snapToGrid w:val="0"/>
          <w:lang w:eastAsia="en-US"/>
        </w:rPr>
        <w:t>Caroline Hägerhäll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52F231F1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72D686" w14:textId="409CA2B4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AACEE" w14:textId="1E6902A0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B06222" w14:paraId="22DB1E4C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A4DEACB" w14:textId="77777777" w:rsidR="00B06222" w:rsidRDefault="00B06222" w:rsidP="00207D03">
            <w:pPr>
              <w:widowControl/>
              <w:spacing w:line="256" w:lineRule="auto"/>
              <w:rPr>
                <w:lang w:val="en-GB" w:eastAsia="en-US"/>
              </w:rPr>
            </w:pPr>
            <w:r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A351E60" w14:textId="7BFE6D15" w:rsidR="00B06222" w:rsidRDefault="00B06222" w:rsidP="00207D0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2020/21:3</w:t>
            </w:r>
            <w:r w:rsidR="00043E10">
              <w:rPr>
                <w:b/>
                <w:color w:val="000000"/>
                <w:lang w:val="en-GB" w:eastAsia="en-US"/>
              </w:rPr>
              <w:t>7</w:t>
            </w:r>
          </w:p>
        </w:tc>
      </w:tr>
      <w:tr w:rsidR="00B06222" w14:paraId="2EBCA3C4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B25FFC8" w14:textId="77777777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BD28203" w14:textId="77777777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5D26537" w14:textId="1E8BB455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  <w:r w:rsidR="001C4C64">
              <w:rPr>
                <w:b/>
                <w:color w:val="000000"/>
                <w:sz w:val="22"/>
                <w:szCs w:val="22"/>
                <w:lang w:val="en-GB" w:eastAsia="en-US"/>
              </w:rPr>
              <w:t>-4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381A455" w14:textId="2C7DED19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F8A10F1" w14:textId="6714174D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B8D302" w14:textId="77777777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383A51B" w14:textId="77777777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61CB2F" w14:textId="77777777" w:rsidR="00B06222" w:rsidRDefault="00B06222" w:rsidP="00207D0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B06222" w14:paraId="0CD4B16B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5E359F1" w14:textId="77777777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DFE2DD2" w14:textId="77777777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B309EC4" w14:textId="77777777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479801" w14:textId="6CFD855B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C9F06D2" w14:textId="03158E37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BD5A9CB" w14:textId="22E96359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EDF92C2" w14:textId="0071A591" w:rsidR="00B06222" w:rsidRDefault="00B06222" w:rsidP="00207D0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0DF74B" w14:textId="79A31536" w:rsidR="00B06222" w:rsidRDefault="00B06222" w:rsidP="00207D0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0809182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A7200D" w14:textId="3D92F5A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Pyry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Niemi (S)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565D1" w14:textId="6672830A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FED9F" w14:textId="521A174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BDFC7" w14:textId="41C895DE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4A83E" w14:textId="54F1E8CC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708E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E1AA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0649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3B9CEBF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5B0417" w14:textId="40B2BEF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Qarlsson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8B45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BE445" w14:textId="245619A0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0368" w14:textId="472A323A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CA38A" w14:textId="517FDB60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AE18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A4C8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602F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2F1E664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143C18" w14:textId="167E248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2196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505C5" w14:textId="004B13CD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B1461" w14:textId="38D5A6F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9C7D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3A36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141C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6079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F6DA04C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4688A3" w14:textId="7D82189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49CB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C3D71" w14:textId="0FDB84CF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DFD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BB51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E279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2951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E72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86DAF7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AB7FEB" w14:textId="1D1CB54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71B0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4F8BE" w14:textId="350A5A48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76E2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9EC4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9D09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3C2D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67C5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3C73F5B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F20E9F" w14:textId="2245600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Kinnunen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7DD2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5BF084" w14:textId="2F65D903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DF82" w14:textId="6C19A899" w:rsidR="00490B2B" w:rsidRPr="003B02BA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932C1" w14:textId="46B37565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CD64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441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8370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0E9065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A53B3A" w14:textId="29BA3AC8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DF531" w14:textId="77777777" w:rsidR="00490B2B" w:rsidRPr="00317123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41976" w14:textId="37B2F68C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1BAB4" w14:textId="7143236D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6861" w14:textId="645AFA5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514A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6F69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F764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68E1E4D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A5FAB3" w14:textId="345B653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Ilona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Szatmari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Waldau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F617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C1A84" w14:textId="7AAC846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1F82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AE41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C898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453E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3EC0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28AD03D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13E278" w14:textId="02A17CD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3E67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C5684" w14:textId="452DEBFA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FDB2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7087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B7D0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8C5F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0878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886FA7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78295E" w14:textId="617EE6A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Ludvig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Aspling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7B6B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973D5" w14:textId="1AA8FC82" w:rsidR="00490B2B" w:rsidRPr="00982361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4B6102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D74D6" w14:textId="67A92CB4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3A5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3EF1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8B92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4A91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6E6EBEC4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42B843" w14:textId="2152F39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Strömkvist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3BBC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8A307" w14:textId="0081B60A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3318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477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33D7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A84E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A71D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A6405A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9947BC" w14:textId="086DFE4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Sofia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Damm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1CBB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206B2" w14:textId="44D7A1DD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7D060" w14:textId="00A76B2B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1DA6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5627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0158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7884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1793628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38B24D" w14:textId="583D049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126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70E5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E308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81D2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456C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143A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CB6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3BE1BDBB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373BB9" w14:textId="09E3814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ACC8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5F45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CAE5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9F50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B210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25E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E857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1AE9320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387092" w14:textId="5B0CA0C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Charlotte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Quensel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36F6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483A6" w14:textId="58132339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B65FA" w14:textId="3A796A51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3E628" w14:textId="4ED2A662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1918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8D1C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4316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5AC1BE1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306A0A" w14:textId="6D5623B2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Amanda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Palmstierna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0F06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27EB2" w14:textId="528BEBC2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5B31" w14:textId="4AC69B7B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E293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EEDB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2E9D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28F5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793325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5A66F44" w14:textId="3329431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D0767A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0207DB5" w14:textId="1AC987B0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837554" w14:textId="346A618F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338D290" w14:textId="4E412662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F296E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933B4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955470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6EBED685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64FECFB4" w14:textId="0A558C5A" w:rsidR="00490B2B" w:rsidRDefault="00490B2B" w:rsidP="00490B2B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E730A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E6F4F5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F43D1A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CE3EE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E509C0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57DBC1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3A57D2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F5369DF" w14:textId="77777777" w:rsidTr="00207D0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38A39B" w14:textId="10BC3FF8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Petersson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 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92B6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F94F" w14:textId="52FFFE38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63A11" w14:textId="1CC4F123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E8D5F" w14:textId="702D8144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23E4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B9ED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9FD9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129E41A6" w14:textId="77777777" w:rsidTr="00207D0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1150FA" w14:textId="03DFA16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Ann-Sofie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Lifvenhage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C4CC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B475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998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B212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46E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04B4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3DFD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29CB1877" w14:textId="77777777" w:rsidTr="00207D0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494649" w14:textId="4B91099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A353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83887" w14:textId="697F8507" w:rsidR="00490B2B" w:rsidRPr="00DE0B94" w:rsidRDefault="00EF69A9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4B6102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D59B5" w14:textId="77777777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723E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8789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7B48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5F0F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E89797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765F0D" w14:textId="0A9279A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Katarina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Brännström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5D0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381C7" w14:textId="754C38FE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6A920" w14:textId="299C894E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317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AB1B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F38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D365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1A988D6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05EBB4" w14:textId="7FDC13A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Söder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01C9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5187B" w14:textId="49C0A0D0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901DF" w14:textId="77777777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9A40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6561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291D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2CAB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24D6EE0C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74781C" w14:textId="3BBC6F0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0BB0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3510F" w14:textId="7DE63548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986A9" w14:textId="77777777" w:rsidR="00490B2B" w:rsidRPr="00DE0B94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FF5E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9B06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23C0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6EB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D836B8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770651" w14:textId="697C6C9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A47F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78FD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6256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5319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C338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20C2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7FD0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3E81DA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C126C2" w14:textId="715F08E9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2616AA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8CC9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DE78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890C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798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B27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01D0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7800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227726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C692F1" w14:textId="3B6F50D2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00A6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B1B7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A1B6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ABAB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9554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915A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07C9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3DA9A0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5DE928" w14:textId="15888C4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6A5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4B16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75C4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C7DD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47DC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AA2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F76B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2108F9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54044A" w14:textId="15C8875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Leif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Nysmed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56D7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62FC0" w14:textId="375B80B8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29C56" w14:textId="0833694E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462F0" w14:textId="4A6380B0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466E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CA45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9006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208135E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613B1F" w14:textId="160114C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5CEA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4E370" w14:textId="5153DFAB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6059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1841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63B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6DD4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AEC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9716066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FC8D59" w14:textId="7243951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Azadeh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Rojhan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740E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2F41B" w14:textId="7E2FDBFE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7D22" w14:textId="4C65F333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C6C92" w14:textId="2AE9DD2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1A8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D29E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E445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A26360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8C273D" w14:textId="71F9F0F2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9FE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80A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F246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4D49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D90A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26B8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3B0E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AA2657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F2A519" w14:textId="5DDE874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Eric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Westroth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476B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C158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22F2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8194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F7DE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0C7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018C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CD4B81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1AD59A" w14:textId="180B3CE2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Falkhaven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1534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4BEE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D9F4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596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7CDB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BCFE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C1E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3447920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A74504" w14:textId="53E5B19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Erik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Ottoson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F6B3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00E3D" w14:textId="564DA6B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F3964" w14:textId="592BEB7F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97549" w14:textId="7EECB014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5680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5C88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C103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362170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BB0F35" w14:textId="68F38818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Völker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3423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00947" w14:textId="5C3FD4A8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0C5C8" w14:textId="0D1791C4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04D1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A577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AC14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5B87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BAE97D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1B308D" w14:textId="08E8D74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Denis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Begic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2817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8FD1" w14:textId="14B0D472" w:rsidR="00490B2B" w:rsidRPr="00B96796" w:rsidRDefault="00EF69A9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4B6102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319B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F7F8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CB22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BD7C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234C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588638A4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0326AE" w14:textId="4D239F9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FE7D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EA623" w14:textId="66553AC3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83D9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ECE0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1A62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0CD7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6FBC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0DB22CF6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37D7A0" w14:textId="50B45C2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7EC1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A1050" w14:textId="556DDD3D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0CFF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6F6C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6AF3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C0F1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CD8B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5633FC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739C5B" w14:textId="5B5CC2F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2115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139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495C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3587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6F27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1133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DA866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3133D64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B92F375" w14:textId="003DBF8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F92D00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E42A3FC" w14:textId="7D2E4201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99CA6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FF75CD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FB1623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11EE7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1F50E5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121F95C5" w14:textId="77777777" w:rsidTr="00207D0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B138BE" w14:textId="7EC6B62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lastRenderedPageBreak/>
              <w:t xml:space="preserve">Johan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Hultberg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A9A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BB407" w14:textId="61FBAE1B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63F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136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B423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8411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6455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35A060C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C154A5" w14:textId="2DFA3A09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Åsa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Coenraads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932F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9661" w14:textId="5ACA576E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7074B" w14:textId="6AABC5A6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F8C0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CDDA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1724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A7A7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63F3865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A6BEC5" w14:textId="6CEC575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Alexandra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Anstrell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15F3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D8331" w14:textId="7FD8376F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E9E9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775C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F1CF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7850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8229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0F4C37F" w14:textId="77777777" w:rsidTr="00207D03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74C99D" w14:textId="50F576C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Damsgaard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74CF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1BEFB" w14:textId="7E3AEE41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8963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6F57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3FFB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60A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6C6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16B260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C94A2" w14:textId="2400145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EFF3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1BE31" w14:textId="0F532FA8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A3624" w14:textId="7718FDA0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BE2D7" w14:textId="04F64746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A0AD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E2DC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DFB3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202C0FC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9DB09C" w14:textId="22F2B33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D05A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E74E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7228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4446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0CF1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5EE5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4530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A466D9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B26447" w14:textId="65A0F29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Tobias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Billström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DE4B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D04B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9F8E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F9B4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3C98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733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8782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8CEED5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E762F9" w14:textId="3F18E008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C9C8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D0DF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D249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2156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C6BC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0B80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161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0DA586C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741B78" w14:textId="09FCCF3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Josefin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Malmqvist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E7D8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32B1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9EDC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3908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C95D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C0F5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4B6E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301296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7EF52A" w14:textId="6B91DDC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Ann-Britt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Åsebol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FFC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8A72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248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D108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0597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53A9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69A1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C3E9F1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9E7390" w14:textId="7984E69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Stenkvist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4540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835A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E5E5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53AC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D50C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052E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A6B9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DF6154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699BA7" w14:textId="7047206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Linghem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54A4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91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97EE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691A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F7C6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3699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74D8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9B75F1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9BFBF8" w14:textId="445A838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Patrick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Reslow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1E407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D151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EDBB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0A6F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2529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7EE5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F0D8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43C559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C7EE23" w14:textId="169FF50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Sven-Olof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Sällström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7AD6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4F9FA" w14:textId="2AFBA718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6BB5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D07E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56EA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2E3E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EAAD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6FAD84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AD56A2" w14:textId="4CC66AF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13C3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397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4D2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13F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8D67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861E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0D07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21F074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48BEBE" w14:textId="69F7B0E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Skellefteå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A3E6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9359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A865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17C8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1DE6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D7C6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9EEE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D65FA5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68310E" w14:textId="0872D37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Ramhorn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E97E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6BD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555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FD6F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61B4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1DF1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957B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894045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40C72C" w14:textId="3ECEA5B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Carina Ståhl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Herrstedt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5C35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3D112" w14:textId="48CA078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8920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7055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58D1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1753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4D4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EDE878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76A1F8" w14:textId="691BD0E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Alexander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Christiansson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07B5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78C3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A35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BF93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461E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C101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1246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49169B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01B5B6" w14:textId="5AD6C48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Markus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Wiechel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4CA2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D0FFE" w14:textId="7136F44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B4FA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A8A7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F9D5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350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A8F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380831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90946E" w14:textId="1FB5423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AED7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3EBB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6488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A6CA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6AF7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7151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0120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618BEAB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32D0F1" w14:textId="7D7773A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68C7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8503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9CE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54E6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E284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CEC1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ADBB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6B4BD3A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9978C" w14:textId="7773A14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Adam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Marttinen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7C0D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E7A1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E606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4408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C6C6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7CB2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9EDF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018226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04B312" w14:textId="65A3248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692E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F82B0" w14:textId="167B047C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565B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B034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99BA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6275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1341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5B69EDA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ECD7A2" w14:textId="524D1F2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9324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9A4E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8223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63C6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8F95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C24CF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0130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6919682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8EA97" w14:textId="457A7E1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C4AB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B409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9F99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7C3D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096E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9CB3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53A1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F16110B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7EE7D" w14:textId="41A16C8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Staffan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Eklöf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159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A1614" w14:textId="66DAB3FE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DB709" w14:textId="1F8906E8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3AFD5" w14:textId="14C6E1FB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D56D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A705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4B6D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145157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C98B7C7" w14:textId="7446680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F0C8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0A2F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7896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E574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7477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D5FB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D03B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C6B98B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566693" w14:textId="491477D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Robert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Halef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A138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B30A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73D9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243B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C7B2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5F6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2FE1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D770EBB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CF94C1" w14:textId="6F9B61C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Kjell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-Arne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Ottosson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A80E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F56F6" w14:textId="51E1836B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7F4AF" w14:textId="6F37FC93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A4D5" w14:textId="7A8D7BAA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A4F4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F3C3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5EE6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33A62ED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7CC957" w14:textId="00803DB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Fredrik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4EB4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36A2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CF03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8BD8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BE9C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4CCF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8E14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23737AAA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5FB8BD" w14:textId="2ACBBBD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EDAD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E3C1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39A2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E215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2BA0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7CF8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22D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7D0F8B7F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358155" w14:textId="606C8BA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F6ED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C53E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C5D7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9E10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A20E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E396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E0B2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B52099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67725C" w14:textId="7E3AC2B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B0A9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119A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2896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E8E9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1CE1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D077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49E1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7993597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45A30A" w14:textId="0CCB5F8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CACA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8130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DD7C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B623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3433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6D5D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AE2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35955E6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DD1C74" w14:textId="5C7D96C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Magnus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9545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5BBB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0209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F466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BDBF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18B2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573B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38D87FDA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530888" w14:textId="26A5E0D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Lodenius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B19F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F899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E71E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4AB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21C5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771E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A966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5580AD56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AD9C0B" w14:textId="1443E12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BC7A11">
              <w:rPr>
                <w:color w:val="000000"/>
                <w:sz w:val="18"/>
                <w:szCs w:val="18"/>
                <w:lang w:val="en-GB" w:eastAsia="en-US"/>
              </w:rPr>
              <w:t xml:space="preserve">Catarina </w:t>
            </w:r>
            <w:proofErr w:type="spellStart"/>
            <w:r w:rsidRPr="00BC7A11">
              <w:rPr>
                <w:color w:val="000000"/>
                <w:sz w:val="18"/>
                <w:szCs w:val="18"/>
                <w:lang w:val="en-GB" w:eastAsia="en-US"/>
              </w:rPr>
              <w:t>Deremar</w:t>
            </w:r>
            <w:proofErr w:type="spellEnd"/>
            <w:r w:rsidRPr="00BC7A11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847A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0F26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16B6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261E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1BA3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0F89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E80D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540F0629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86AD29" w14:textId="44CDE33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Martin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Ådahl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DCD7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04AB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E108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D465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13B8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402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ABBA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27DD623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6C27B6" w14:textId="4E9BAB53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C62A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0C1CF" w14:textId="4629680F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7FDB1" w14:textId="537B8EFD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C1A7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FEC5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9DC4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39AF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05FFDA6" w14:textId="77777777" w:rsidTr="00207D03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30D489E" w14:textId="54C811D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Nooshi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Dadgostar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7CC8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E766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1A7C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A2D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7C2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DBA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3B76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24923111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D92C6A9" w14:textId="7CCFCDA8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Daniel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Riazat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C16E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6E5F9" w14:textId="040F965D" w:rsidR="00490B2B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13D54" w14:textId="1CA7DDEA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A7804" w14:textId="20CE127C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AF1A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5702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CF14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53220062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710E74" w14:textId="7EEC7FE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Barbro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Westerholm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4313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1B45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177B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B04E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955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9F86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BB60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5EBF6612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75817F" w14:textId="2C2E6712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Gulan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Avci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5D36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D0B3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2FD5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CCDD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17A8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6B3E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0B8D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3D983B46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6FBB9E32" w14:textId="0884C71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BB0E65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C80788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79CE1B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88BB09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202C13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EBC0AF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EFD7C5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067F7C6" w14:textId="77777777" w:rsidTr="00207D03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6B736" w14:textId="29C72D8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lastRenderedPageBreak/>
              <w:t xml:space="preserve">Johan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Pehrson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F50B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9060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90A3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8D6E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A868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FFD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B46C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8350B4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991D7B" w14:textId="4ADD734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Joar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CB42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81470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4BF1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49EB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AA561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7699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A4FD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CB78CC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FE4A0D" w14:textId="57FA909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Lina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Nordquist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BDBD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CCDF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5A1C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BC8C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2355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5032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7B49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2FD5BDF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A151B0" w14:textId="3B967BCF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Gellerman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7B62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3377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335B6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02F0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9FEC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1130F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4E15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1BA6798B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E59422" w14:textId="255E382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0A94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BDDB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5A127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42FAE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6103D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9A88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36855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1E263C1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C919C37" w14:textId="04BE798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Malmer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Stenergard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D83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CFDC9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0D90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255DA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47F8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C8D0C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BD1A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286051FA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DB6112" w14:textId="72EF605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Svantesson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7C3E8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3895B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91504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813B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853F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98BA3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EB772" w14:textId="777777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490B2B" w14:paraId="033DA4D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35BB31" w14:textId="3FF2F261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John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Widegren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AF25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F952C" w14:textId="7537996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AA135" w14:textId="41304E46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7617F" w14:textId="6EF91CB1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406B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1D86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76C9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8B9214E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EA7B1E" w14:textId="5D2A91A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Gardfjell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20DA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29741" w14:textId="73C6B862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1A5C8" w14:textId="71054F7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1A53A" w14:textId="43AEA71D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C650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DB2C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FB32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6844963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3F9F73" w14:textId="5925354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4F11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2ECC8" w14:textId="7146F069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2892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558F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3D35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FFDB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4022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3A910D2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43D7AF" w14:textId="71483660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Drougge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6194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4CEA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89AF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C9A9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7B0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77B6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6553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7A4D9C8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B28514" w14:textId="0BCA418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Adaktusson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8506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0FD6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5E93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0493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53D8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59A7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392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9280EFA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43B6C9" w14:textId="0259BFF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Ida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Gabrielsson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7EA8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C142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E0C5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C15D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F71D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FF61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A84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1996924D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D35C79" w14:textId="73E8AD0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Ali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Esbati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F44A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9AB6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2A95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6B37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0904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B29B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B2C7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76A66F94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077541D" w14:textId="0526A71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Karin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Rågsjö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2A29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474B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D6B1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315F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DB9A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84C9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EAED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B341A00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137C2C" w14:textId="7C9AB8B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Lorena Delgado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Varas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F841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C4E7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ADD5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AD9C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097F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597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FCEF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B2C5C73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62913" w14:textId="3DF77124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Linda Westerlund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Snecker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284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CE66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050B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55F0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CA7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5D89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252B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6BF20152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36812" w14:textId="4CA4D1EE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C3F2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0077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C79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90E6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96A7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63F2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1B8F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BD0DE8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2990F7" w14:textId="77D4E1D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Vasiliki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Tsouplaki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B160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9745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3CD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ACF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2170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A4C8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76B0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072400CB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F5C0BA" w14:textId="6C7782B6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Lorentz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Tovatt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F77B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F65C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0E1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46DF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C52E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6745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AEFF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5D6568A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3F121D" w14:textId="55554277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Sibinska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6960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5C2C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D8C3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81A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FFC2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909C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91E8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38BA79B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6CA450" w14:textId="331C063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85C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3AB1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68AC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7122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0CA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BF42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2B44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103C2997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DBE8E5" w14:textId="7E66CD9D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Emma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Hult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298B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9AA8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FD52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150B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39AE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AA939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ABB9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C70F155" w14:textId="77777777" w:rsidTr="00207D0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143821" w14:textId="77B4B5A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A459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DB38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C7ED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A8DD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0507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CAE0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AAC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362822A1" w14:textId="77777777" w:rsidTr="00207D0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E71D93" w14:textId="1DBEF70C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Hans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Eklind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6661E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8855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EFDA5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5638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821E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9C8C0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7572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49945C8D" w14:textId="77777777" w:rsidTr="00207D03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3CC546D7" w14:textId="397E73E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Brodin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73B837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12F528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F7D1CD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DC764B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5701581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7F5B8DA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8C1458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14:paraId="2A7557E2" w14:textId="77777777" w:rsidTr="00D6283A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5BAF5C45" w14:textId="6B34B64B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Marie-Louise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Hänel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Sandström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173B51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EF7B82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061A1CB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C889D9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011C60D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24E7CB0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B655B8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7662D766" w14:textId="77777777" w:rsidTr="001373D6">
        <w:trPr>
          <w:trHeight w:val="300"/>
        </w:trPr>
        <w:tc>
          <w:tcPr>
            <w:tcW w:w="454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FBA6CF2" w14:textId="6BE9460A" w:rsidR="00490B2B" w:rsidRDefault="00490B2B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DF273E7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95545A7" w14:textId="0701F435" w:rsidR="00490B2B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75DDE41" w14:textId="6C5FF884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7241B24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31D80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639FF08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9F991FF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90B2B" w:rsidRPr="00B96796" w14:paraId="44594B4B" w14:textId="77777777" w:rsidTr="001373D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58716C8" w14:textId="23148761" w:rsidR="00490B2B" w:rsidRDefault="004B6102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Camilla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Hansén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  <w:r w:rsidR="00490B2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A81EB52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52D7B83" w14:textId="6B566DCC" w:rsidR="00490B2B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CE81872" w14:textId="483DA868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EFEAEA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7FCD7C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0FACF16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E74BF3" w14:textId="77777777" w:rsidR="00490B2B" w:rsidRPr="00B96796" w:rsidRDefault="00490B2B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4B6102" w:rsidRPr="00B96796" w14:paraId="479CCBAB" w14:textId="77777777" w:rsidTr="001373D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80E6CA2" w14:textId="5F461920" w:rsidR="004B6102" w:rsidRDefault="004B6102" w:rsidP="00490B2B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Olle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Thorell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C6A3EA4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2F217D6" w14:textId="44AC7717" w:rsidR="004B6102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C8922C3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407919E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16A4121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4514397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C9ABEF7" w14:textId="77777777" w:rsidR="004B6102" w:rsidRPr="00B96796" w:rsidRDefault="004B6102" w:rsidP="00490B2B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5B9802A9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 kl</w:t>
            </w:r>
            <w:r>
              <w:rPr>
                <w:color w:val="000000" w:themeColor="text1"/>
                <w:sz w:val="20"/>
                <w:lang w:eastAsia="en-US"/>
              </w:rPr>
              <w:t>.</w:t>
            </w:r>
          </w:p>
          <w:p w14:paraId="0E94F526" w14:textId="5ED2C851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kl</w:t>
            </w:r>
            <w:proofErr w:type="spellEnd"/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77777777" w:rsidR="002B2004" w:rsidRDefault="002B2004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B29CBB" w14:textId="1325F4E5" w:rsidR="00680CDD" w:rsidRDefault="002B2004" w:rsidP="002B2004"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2020/21:</w:t>
      </w:r>
      <w:r>
        <w:rPr>
          <w:b/>
          <w:color w:val="000000"/>
          <w:lang w:eastAsia="en-US"/>
        </w:rPr>
        <w:t>3</w:t>
      </w:r>
      <w:r w:rsidR="00691C49">
        <w:rPr>
          <w:b/>
          <w:color w:val="000000"/>
          <w:lang w:eastAsia="en-US"/>
        </w:rPr>
        <w:t>7</w:t>
      </w:r>
      <w:r w:rsidRPr="00577962">
        <w:rPr>
          <w:b/>
          <w:color w:val="000000"/>
          <w:lang w:eastAsia="en-US"/>
        </w:rPr>
        <w:br/>
      </w:r>
    </w:p>
    <w:p w14:paraId="4C1F3D34" w14:textId="145F9EC4" w:rsidR="00451188" w:rsidRDefault="00451188" w:rsidP="002B2004">
      <w:bookmarkStart w:id="2" w:name="_Hlk69899921"/>
    </w:p>
    <w:p w14:paraId="1D2D34A2" w14:textId="691CD896" w:rsidR="0093451F" w:rsidRDefault="0093451F" w:rsidP="00CE6E17">
      <w:pPr>
        <w:widowControl/>
        <w:rPr>
          <w:b/>
        </w:rPr>
      </w:pPr>
      <w:r w:rsidRPr="00CE6E17">
        <w:rPr>
          <w:b/>
        </w:rPr>
        <w:t>Skriftligt samråd med EU-nämnden</w:t>
      </w:r>
      <w:r>
        <w:rPr>
          <w:b/>
        </w:rPr>
        <w:t xml:space="preserve"> gällande Göteborgsprotokollet. </w:t>
      </w:r>
    </w:p>
    <w:p w14:paraId="28AC08EF" w14:textId="77777777" w:rsidR="0093451F" w:rsidRPr="0093451F" w:rsidRDefault="0093451F" w:rsidP="0093451F">
      <w:r>
        <w:rPr>
          <w:b/>
        </w:rPr>
        <w:t xml:space="preserve">Samrådet avslutades den 29 april 2021. </w:t>
      </w:r>
      <w:r w:rsidRPr="0093451F">
        <w:t xml:space="preserve">Det fanns stöd för regeringens ståndpunkt. Ingen avvikande ståndpunkt har anmälts. </w:t>
      </w:r>
    </w:p>
    <w:p w14:paraId="6ADF78E3" w14:textId="77777777" w:rsidR="0093451F" w:rsidRDefault="0093451F" w:rsidP="0093451F">
      <w:pPr>
        <w:rPr>
          <w:rFonts w:ascii="Calibri" w:hAnsi="Calibri" w:cs="Calibri"/>
          <w:sz w:val="22"/>
          <w:szCs w:val="22"/>
        </w:rPr>
      </w:pPr>
    </w:p>
    <w:p w14:paraId="3056E8B2" w14:textId="40061CC2" w:rsidR="00CE6E17" w:rsidRDefault="00CE6E17" w:rsidP="00CE6E17">
      <w:pPr>
        <w:widowControl/>
        <w:rPr>
          <w:b/>
        </w:rPr>
      </w:pPr>
      <w:r w:rsidRPr="00CE6E17">
        <w:rPr>
          <w:b/>
        </w:rPr>
        <w:t xml:space="preserve">Skriftligt samråd med EU-nämnden gällande </w:t>
      </w:r>
      <w:r>
        <w:rPr>
          <w:b/>
        </w:rPr>
        <w:t>i</w:t>
      </w:r>
      <w:r w:rsidRPr="00CE6E17">
        <w:rPr>
          <w:b/>
        </w:rPr>
        <w:t>mplementeringsförordningen för systemet för EU:s egna medel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 xml:space="preserve"> samt a</w:t>
      </w:r>
      <w:r w:rsidRPr="00CE6E17">
        <w:rPr>
          <w:b/>
        </w:rPr>
        <w:t>nslagsöverföring nr DEC 04/2021</w:t>
      </w:r>
      <w:r>
        <w:rPr>
          <w:b/>
        </w:rPr>
        <w:t xml:space="preserve">. </w:t>
      </w:r>
    </w:p>
    <w:p w14:paraId="093ABB30" w14:textId="60368B0D" w:rsidR="00CE6E17" w:rsidRDefault="00CE6E17" w:rsidP="00CE6E17">
      <w:pPr>
        <w:widowControl/>
      </w:pPr>
      <w:r>
        <w:t xml:space="preserve">Samrådet avslutades den 29 april 2021. Det fanns stöd för regeringens ståndpunkter. </w:t>
      </w:r>
    </w:p>
    <w:p w14:paraId="2D2BE513" w14:textId="77777777" w:rsidR="00CE6E17" w:rsidRDefault="00CE6E17" w:rsidP="00CE6E17">
      <w:pPr>
        <w:spacing w:line="276" w:lineRule="auto"/>
      </w:pPr>
    </w:p>
    <w:p w14:paraId="07FFCC11" w14:textId="77777777" w:rsidR="00CE6E17" w:rsidRPr="00A90DEF" w:rsidRDefault="00CE6E17" w:rsidP="00CE6E17">
      <w:pPr>
        <w:rPr>
          <w:sz w:val="22"/>
          <w:szCs w:val="22"/>
          <w:u w:val="single"/>
        </w:rPr>
      </w:pPr>
      <w:r w:rsidRPr="00A90DEF">
        <w:rPr>
          <w:sz w:val="22"/>
          <w:szCs w:val="22"/>
          <w:u w:val="single"/>
        </w:rPr>
        <w:t>Följande avvikande ståndpunkt har anmälts av Sverigedemokraterna:</w:t>
      </w:r>
    </w:p>
    <w:p w14:paraId="7B446A8F" w14:textId="77777777" w:rsidR="00CE6E17" w:rsidRPr="00A90DEF" w:rsidRDefault="00CE6E17" w:rsidP="00CE6E17">
      <w:pPr>
        <w:rPr>
          <w:sz w:val="22"/>
          <w:szCs w:val="22"/>
        </w:rPr>
      </w:pPr>
      <w:r w:rsidRPr="00A90DEF">
        <w:rPr>
          <w:sz w:val="22"/>
          <w:szCs w:val="22"/>
        </w:rPr>
        <w:t xml:space="preserve">”Sverigedemokraterna motsätter sig ett utökat momsunderlag som grund för EU-avgiftens beräkning där den svenska EU-avgiften brutto skulle öka. Vi motsätter oss även en minskad reduktion av EU-avgiften vilken också skulle leda till höjd EU-avgift netto. Vi motsätter oss dessutom införande av alla former av nya punktskatter på EU-nivå, det gäller också på </w:t>
      </w:r>
      <w:proofErr w:type="spellStart"/>
      <w:r w:rsidRPr="00A90DEF">
        <w:rPr>
          <w:sz w:val="22"/>
          <w:szCs w:val="22"/>
        </w:rPr>
        <w:t>på</w:t>
      </w:r>
      <w:proofErr w:type="spellEnd"/>
      <w:r w:rsidRPr="00A90DEF">
        <w:rPr>
          <w:sz w:val="22"/>
          <w:szCs w:val="22"/>
        </w:rPr>
        <w:t xml:space="preserve"> årligt icke material-återvunnet plastförpackningsavfall per medlemsstat. Sammantaget säger vi nej till höjd EU-avgift, framväxten av Egna medel och till nya EU-skatter på överstatlig nivå.”</w:t>
      </w:r>
    </w:p>
    <w:p w14:paraId="73801E4F" w14:textId="77777777" w:rsidR="00CE6E17" w:rsidRPr="00A90DEF" w:rsidRDefault="00CE6E17" w:rsidP="00CE6E17">
      <w:pPr>
        <w:rPr>
          <w:sz w:val="22"/>
          <w:szCs w:val="22"/>
          <w:u w:val="single"/>
        </w:rPr>
      </w:pPr>
    </w:p>
    <w:p w14:paraId="1517B616" w14:textId="77777777" w:rsidR="00CE6E17" w:rsidRPr="00A90DEF" w:rsidRDefault="00CE6E17" w:rsidP="00CE6E17">
      <w:pPr>
        <w:rPr>
          <w:sz w:val="22"/>
          <w:szCs w:val="22"/>
          <w:u w:val="single"/>
        </w:rPr>
      </w:pPr>
      <w:r w:rsidRPr="00A90DEF">
        <w:rPr>
          <w:sz w:val="22"/>
          <w:szCs w:val="22"/>
          <w:u w:val="single"/>
        </w:rPr>
        <w:t>Följande avvikande ståndpunkt har anmälts av Liberalerna på punkten ”Anslagsöverföring nr DEC 04/2021 och utnyttjande av Europeiska fonden för justering för globaliseringseffekter (EGF)”:</w:t>
      </w:r>
    </w:p>
    <w:p w14:paraId="31CE2C73" w14:textId="6D2586F6" w:rsidR="00CE6E17" w:rsidRDefault="00CE6E17" w:rsidP="00A90DEF">
      <w:pPr>
        <w:spacing w:after="240"/>
        <w:rPr>
          <w:b/>
        </w:rPr>
      </w:pPr>
      <w:r w:rsidRPr="00A90DEF">
        <w:rPr>
          <w:sz w:val="22"/>
          <w:szCs w:val="22"/>
        </w:rPr>
        <w:t xml:space="preserve">”Många företag, inte minst inom turistbranschen har drabbats mycket hårt. Vi finner dock det olyckligt att singla ut enskilda företag/ branscher som görs här för stöd från EU nivå. En bättre hantering är att exempelvis </w:t>
      </w:r>
      <w:proofErr w:type="spellStart"/>
      <w:r w:rsidRPr="00A90DEF">
        <w:rPr>
          <w:sz w:val="22"/>
          <w:szCs w:val="22"/>
        </w:rPr>
        <w:t>Tallink</w:t>
      </w:r>
      <w:proofErr w:type="spellEnd"/>
      <w:r w:rsidRPr="00A90DEF">
        <w:rPr>
          <w:sz w:val="22"/>
          <w:szCs w:val="22"/>
        </w:rPr>
        <w:t xml:space="preserve"> får stöd inom ramen för estniska stödpaket. ”</w:t>
      </w:r>
    </w:p>
    <w:p w14:paraId="63F506E7" w14:textId="01ABAB10" w:rsidR="00CE6E17" w:rsidRDefault="00CE6E17" w:rsidP="00CE6E17">
      <w:pPr>
        <w:rPr>
          <w:b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</w:t>
      </w:r>
      <w:r w:rsidRPr="00CE6E17">
        <w:rPr>
          <w:b/>
        </w:rPr>
        <w:t>om ingående av handels- och samarbetsavtalet och säkerhetsskyddsavtalet mellan EU och Förenade kungariket</w:t>
      </w:r>
      <w:r>
        <w:rPr>
          <w:b/>
        </w:rPr>
        <w:t xml:space="preserve">. </w:t>
      </w:r>
    </w:p>
    <w:p w14:paraId="4A16CAEC" w14:textId="75BF12DD" w:rsidR="00CE6E17" w:rsidRDefault="00CE6E17" w:rsidP="00CE6E17">
      <w:r>
        <w:t xml:space="preserve">Samrådet avslutades den 29 april 2021. Det fanns stöd för regeringens ståndpunkt. Ingen avvikande ståndpunkt har anmälts. </w:t>
      </w:r>
    </w:p>
    <w:p w14:paraId="14AB64E1" w14:textId="77777777" w:rsidR="00CE6E17" w:rsidRDefault="00CE6E17" w:rsidP="00CE6E17">
      <w:pPr>
        <w:rPr>
          <w:b/>
        </w:rPr>
      </w:pPr>
    </w:p>
    <w:p w14:paraId="14FDDC80" w14:textId="57E5599B" w:rsidR="00CE6E17" w:rsidRPr="00CE6E17" w:rsidRDefault="00691C49" w:rsidP="00CE6E17">
      <w:pPr>
        <w:rPr>
          <w:b/>
        </w:rPr>
      </w:pPr>
      <w:r w:rsidRPr="0060557F">
        <w:rPr>
          <w:b/>
        </w:rPr>
        <w:t>Skriftligt samråd med EU-nämnden</w:t>
      </w:r>
      <w:r w:rsidR="00CE6E17">
        <w:rPr>
          <w:b/>
        </w:rPr>
        <w:t xml:space="preserve"> gällande </w:t>
      </w:r>
      <w:r w:rsidR="00CE6E17" w:rsidRPr="00CE6E17">
        <w:rPr>
          <w:b/>
        </w:rPr>
        <w:t xml:space="preserve">Minamatakonventionen. </w:t>
      </w:r>
    </w:p>
    <w:p w14:paraId="46BEFAAD" w14:textId="0CC81F88" w:rsidR="00691C49" w:rsidRPr="00CE6E17" w:rsidRDefault="00CE6E17" w:rsidP="00691C49">
      <w:r w:rsidRPr="00CE6E17">
        <w:t xml:space="preserve">Samrådet avslutades den 29 april 2021. Det fanns stöd för regeringens ståndpunkt. Ingen avvikande ståndpunkt har anmälts. </w:t>
      </w:r>
    </w:p>
    <w:p w14:paraId="6AEF2ED7" w14:textId="74E4E829" w:rsidR="00691C49" w:rsidRDefault="00691C49" w:rsidP="00691C49">
      <w:pPr>
        <w:rPr>
          <w:b/>
        </w:rPr>
      </w:pPr>
    </w:p>
    <w:p w14:paraId="021A9FAA" w14:textId="475B04C4" w:rsidR="00CE6E17" w:rsidRDefault="00691C49" w:rsidP="00CE6E17">
      <w:pPr>
        <w:spacing w:line="276" w:lineRule="auto"/>
        <w:rPr>
          <w:b/>
        </w:rPr>
      </w:pPr>
      <w:r w:rsidRPr="0060557F">
        <w:rPr>
          <w:b/>
        </w:rPr>
        <w:t>Skriftligt samråd med EU-nämnden</w:t>
      </w:r>
      <w:r w:rsidR="00CE6E17">
        <w:rPr>
          <w:b/>
        </w:rPr>
        <w:t xml:space="preserve"> </w:t>
      </w:r>
      <w:r w:rsidR="00CE6E17" w:rsidRPr="00CE6E17">
        <w:rPr>
          <w:b/>
        </w:rPr>
        <w:t>avseende utrikesfrågor</w:t>
      </w:r>
      <w:r w:rsidR="00CE6E17">
        <w:rPr>
          <w:b/>
        </w:rPr>
        <w:t>.</w:t>
      </w:r>
    </w:p>
    <w:p w14:paraId="2451D6E2" w14:textId="09D2B391" w:rsidR="00CE6E17" w:rsidRDefault="00CE6E17" w:rsidP="00CE6E17">
      <w:pPr>
        <w:spacing w:line="276" w:lineRule="auto"/>
        <w:rPr>
          <w:sz w:val="22"/>
          <w:szCs w:val="22"/>
        </w:rPr>
      </w:pPr>
      <w:r>
        <w:t>Samrådet avslutades den 28 april 2021. Det fanns stöd för regeringens ståndpunkter. Ingen avvikande ståndpunkt har inkommit.</w:t>
      </w:r>
    </w:p>
    <w:p w14:paraId="72AD5BF0" w14:textId="77777777" w:rsidR="00CE6E17" w:rsidRDefault="00CE6E17" w:rsidP="00CE6E17"/>
    <w:p w14:paraId="093B3242" w14:textId="4D2E8362" w:rsidR="00CE6E17" w:rsidRPr="00CE6E17" w:rsidRDefault="00691C49" w:rsidP="00CE6E17">
      <w:pPr>
        <w:rPr>
          <w:b/>
          <w:sz w:val="22"/>
          <w:szCs w:val="22"/>
        </w:rPr>
      </w:pPr>
      <w:r w:rsidRPr="0060557F">
        <w:rPr>
          <w:b/>
        </w:rPr>
        <w:t>Skriftligt samråd med EU-nämnden</w:t>
      </w:r>
      <w:r w:rsidR="00CE6E17">
        <w:rPr>
          <w:b/>
        </w:rPr>
        <w:t xml:space="preserve"> gällande </w:t>
      </w:r>
      <w:r w:rsidR="00CE6E17" w:rsidRPr="00CE6E17">
        <w:rPr>
          <w:b/>
        </w:rPr>
        <w:t xml:space="preserve">ändringar i internationella konventioner och kodex på sjöfartsområdet har avslutats. </w:t>
      </w:r>
    </w:p>
    <w:p w14:paraId="0D695918" w14:textId="6C97AAF4" w:rsidR="00CE6E17" w:rsidRDefault="00CE6E17" w:rsidP="00CE6E17">
      <w:r>
        <w:t xml:space="preserve">Samrådet avslutades den 26 april 2021. Det fanns stöd för regeringens ståndpunkt. Ingen avvikande ståndpunkt har anmälts. </w:t>
      </w:r>
    </w:p>
    <w:p w14:paraId="379AEC2D" w14:textId="77777777" w:rsidR="00691C49" w:rsidRDefault="00691C49" w:rsidP="00691C49">
      <w:pPr>
        <w:rPr>
          <w:b/>
        </w:rPr>
      </w:pPr>
    </w:p>
    <w:p w14:paraId="6702A86E" w14:textId="77777777" w:rsidR="00691C49" w:rsidRDefault="00691C49" w:rsidP="00691C49">
      <w:pPr>
        <w:rPr>
          <w:sz w:val="22"/>
          <w:szCs w:val="22"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gällande </w:t>
      </w:r>
      <w:r w:rsidRPr="00691C49">
        <w:rPr>
          <w:b/>
        </w:rPr>
        <w:t xml:space="preserve">antagande av Europaparlamentets och rådets gemensamma uttalande avseende finansiering av </w:t>
      </w:r>
      <w:proofErr w:type="spellStart"/>
      <w:r w:rsidRPr="00691C49">
        <w:rPr>
          <w:b/>
        </w:rPr>
        <w:t>programdelen</w:t>
      </w:r>
      <w:proofErr w:type="spellEnd"/>
      <w:r w:rsidRPr="00691C49">
        <w:rPr>
          <w:b/>
        </w:rPr>
        <w:t xml:space="preserve"> unionens värden under 2021, samt publicering av uttalandet i Europeiska unionens officiella tidning.</w:t>
      </w:r>
      <w:r>
        <w:t xml:space="preserve"> </w:t>
      </w:r>
    </w:p>
    <w:p w14:paraId="044C3110" w14:textId="56D36037" w:rsidR="00691C49" w:rsidRDefault="00691C49" w:rsidP="00691C49">
      <w:r>
        <w:t>Samrådet avslutades den 25 april 2021. Det fanns stöd för regeringens ståndpunkt.</w:t>
      </w:r>
    </w:p>
    <w:p w14:paraId="7A02EA08" w14:textId="77777777" w:rsidR="00691C49" w:rsidRDefault="00691C49" w:rsidP="00691C49"/>
    <w:p w14:paraId="5CD93016" w14:textId="77777777" w:rsidR="00691C49" w:rsidRPr="00CE6E17" w:rsidRDefault="00691C49" w:rsidP="00691C49">
      <w:pPr>
        <w:rPr>
          <w:sz w:val="22"/>
          <w:szCs w:val="22"/>
        </w:rPr>
      </w:pPr>
      <w:r w:rsidRPr="00CE6E17">
        <w:rPr>
          <w:sz w:val="22"/>
          <w:szCs w:val="22"/>
          <w:u w:val="single"/>
        </w:rPr>
        <w:t>Följande avvikande ståndpunkt har anmälts av Sverigedemokraterna</w:t>
      </w:r>
      <w:r w:rsidRPr="00CE6E17">
        <w:rPr>
          <w:sz w:val="22"/>
          <w:szCs w:val="22"/>
        </w:rPr>
        <w:t xml:space="preserve">: </w:t>
      </w:r>
    </w:p>
    <w:p w14:paraId="1316AD83" w14:textId="77777777" w:rsidR="00691C49" w:rsidRPr="00CE6E17" w:rsidRDefault="00691C49" w:rsidP="00691C49">
      <w:pPr>
        <w:rPr>
          <w:sz w:val="22"/>
          <w:szCs w:val="22"/>
        </w:rPr>
      </w:pPr>
      <w:r w:rsidRPr="00CE6E17">
        <w:rPr>
          <w:sz w:val="22"/>
          <w:szCs w:val="22"/>
        </w:rPr>
        <w:t>”Sverigedemokraterna stödjer inte regeringen i ett godkännande av punkten. Vi ställer oss kritiska till vissa aspekter av det gemensamma uttalandet och programmet i sig.”</w:t>
      </w:r>
    </w:p>
    <w:p w14:paraId="477596E4" w14:textId="146968AC" w:rsidR="00691C49" w:rsidRDefault="00691C49" w:rsidP="00691C49">
      <w:pPr>
        <w:rPr>
          <w:b/>
        </w:rPr>
      </w:pPr>
    </w:p>
    <w:p w14:paraId="2863AEAD" w14:textId="716C99EA" w:rsidR="00691C49" w:rsidRPr="00691C49" w:rsidRDefault="00691C49" w:rsidP="00691C49">
      <w:r w:rsidRPr="0060557F">
        <w:rPr>
          <w:b/>
        </w:rPr>
        <w:t>Skriftligt samråd med EU-nämnden</w:t>
      </w:r>
      <w:r>
        <w:rPr>
          <w:b/>
        </w:rPr>
        <w:t xml:space="preserve"> om troliga A-punkter v. 16.</w:t>
      </w:r>
      <w:r>
        <w:rPr>
          <w:b/>
        </w:rPr>
        <w:br/>
      </w:r>
      <w:r w:rsidRPr="00691C49">
        <w:t xml:space="preserve">Samrådet avslutades den </w:t>
      </w:r>
      <w:r>
        <w:t>23 april 2021</w:t>
      </w:r>
      <w:r w:rsidRPr="00691C49">
        <w:t xml:space="preserve">. Det fanns stöd för regeringens ståndpunkter. </w:t>
      </w:r>
    </w:p>
    <w:p w14:paraId="1330EB02" w14:textId="77777777" w:rsidR="00691C49" w:rsidRPr="00691C49" w:rsidRDefault="00691C49" w:rsidP="00691C49">
      <w:pPr>
        <w:rPr>
          <w:sz w:val="22"/>
          <w:szCs w:val="22"/>
        </w:rPr>
      </w:pPr>
    </w:p>
    <w:p w14:paraId="56B45C21" w14:textId="77777777" w:rsidR="00691C49" w:rsidRPr="00691C49" w:rsidRDefault="00691C49" w:rsidP="00691C49">
      <w:pPr>
        <w:rPr>
          <w:sz w:val="22"/>
          <w:szCs w:val="22"/>
          <w:u w:val="single"/>
        </w:rPr>
      </w:pPr>
      <w:r w:rsidRPr="00691C49">
        <w:rPr>
          <w:sz w:val="22"/>
          <w:szCs w:val="22"/>
          <w:u w:val="single"/>
        </w:rPr>
        <w:t>Följande avvikande ståndpunkt har anmälts av Vänsterpartiet:</w:t>
      </w:r>
    </w:p>
    <w:p w14:paraId="603F44DD" w14:textId="77777777" w:rsidR="00691C49" w:rsidRPr="00691C49" w:rsidRDefault="00691C49" w:rsidP="00691C49">
      <w:pPr>
        <w:rPr>
          <w:sz w:val="22"/>
          <w:szCs w:val="22"/>
          <w:lang w:val="en-GB"/>
        </w:rPr>
      </w:pPr>
      <w:r w:rsidRPr="00691C49">
        <w:rPr>
          <w:sz w:val="22"/>
          <w:szCs w:val="22"/>
          <w:lang w:val="en-GB"/>
        </w:rPr>
        <w:t xml:space="preserve">“4. Council Decision on the participation of Canada in the PESCO project Military Mobility           </w:t>
      </w:r>
    </w:p>
    <w:p w14:paraId="7641BB2F" w14:textId="47A7CDB8" w:rsidR="00691C49" w:rsidRPr="00691C49" w:rsidRDefault="00691C49" w:rsidP="00691C49">
      <w:pPr>
        <w:rPr>
          <w:sz w:val="22"/>
          <w:szCs w:val="22"/>
          <w:lang w:val="en-GB"/>
        </w:rPr>
      </w:pPr>
      <w:r w:rsidRPr="00691C49">
        <w:rPr>
          <w:sz w:val="22"/>
          <w:szCs w:val="22"/>
          <w:lang w:val="en-GB"/>
        </w:rPr>
        <w:t>5. Council Decision on the participation of the Kingdom of Norway in the PESCO project Military Mobility</w:t>
      </w:r>
      <w:r>
        <w:rPr>
          <w:sz w:val="22"/>
          <w:szCs w:val="22"/>
          <w:lang w:val="en-GB"/>
        </w:rPr>
        <w:t>.</w:t>
      </w:r>
      <w:r w:rsidRPr="00691C49">
        <w:rPr>
          <w:sz w:val="22"/>
          <w:szCs w:val="22"/>
          <w:lang w:val="en-GB"/>
        </w:rPr>
        <w:t xml:space="preserve">        </w:t>
      </w:r>
    </w:p>
    <w:p w14:paraId="52B6DF4D" w14:textId="668CEE88" w:rsidR="00691C49" w:rsidRPr="00691C49" w:rsidRDefault="00691C49" w:rsidP="00691C49">
      <w:pPr>
        <w:rPr>
          <w:sz w:val="22"/>
          <w:szCs w:val="22"/>
          <w:lang w:val="en-GB"/>
        </w:rPr>
      </w:pPr>
      <w:r w:rsidRPr="00691C49">
        <w:rPr>
          <w:sz w:val="22"/>
          <w:szCs w:val="22"/>
          <w:lang w:val="en-GB"/>
        </w:rPr>
        <w:t>6. Council Decision on the participation of the United States of America in the PESCO project Military Mobility</w:t>
      </w:r>
      <w:r>
        <w:rPr>
          <w:sz w:val="22"/>
          <w:szCs w:val="22"/>
          <w:lang w:val="en-GB"/>
        </w:rPr>
        <w:t>.</w:t>
      </w:r>
    </w:p>
    <w:p w14:paraId="693C70DA" w14:textId="77777777" w:rsidR="00691C49" w:rsidRPr="00691C49" w:rsidRDefault="00691C49" w:rsidP="00691C49">
      <w:pPr>
        <w:rPr>
          <w:sz w:val="22"/>
          <w:szCs w:val="22"/>
        </w:rPr>
      </w:pPr>
      <w:r w:rsidRPr="00691C49">
        <w:rPr>
          <w:sz w:val="22"/>
          <w:szCs w:val="22"/>
        </w:rPr>
        <w:t xml:space="preserve">Vänsterpartiet anser att Sverige ska lämna </w:t>
      </w:r>
      <w:proofErr w:type="spellStart"/>
      <w:r w:rsidRPr="00691C49">
        <w:rPr>
          <w:sz w:val="22"/>
          <w:szCs w:val="22"/>
        </w:rPr>
        <w:t>Pesco</w:t>
      </w:r>
      <w:proofErr w:type="spellEnd"/>
      <w:r w:rsidRPr="00691C49">
        <w:rPr>
          <w:sz w:val="22"/>
          <w:szCs w:val="22"/>
        </w:rPr>
        <w:t xml:space="preserve"> och motsätta sig EU:s militarisering. Vi menar därför att Sverige ska säga nej.”</w:t>
      </w:r>
    </w:p>
    <w:p w14:paraId="3EF03545" w14:textId="594D5F55" w:rsidR="00691C49" w:rsidRPr="00691C49" w:rsidRDefault="00691C49" w:rsidP="00691C49">
      <w:pPr>
        <w:rPr>
          <w:b/>
          <w:sz w:val="22"/>
          <w:szCs w:val="22"/>
        </w:rPr>
      </w:pPr>
    </w:p>
    <w:p w14:paraId="0151E5BE" w14:textId="3DE76358" w:rsidR="00691C49" w:rsidRDefault="00691C49" w:rsidP="00691C49">
      <w:pPr>
        <w:rPr>
          <w:b/>
        </w:rPr>
      </w:pPr>
    </w:p>
    <w:p w14:paraId="70DAFF15" w14:textId="5057B6D5" w:rsidR="00691C49" w:rsidRDefault="00691C49" w:rsidP="00691C49">
      <w:pPr>
        <w:rPr>
          <w:b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gällande </w:t>
      </w:r>
      <w:r w:rsidRPr="00691C49">
        <w:rPr>
          <w:b/>
        </w:rPr>
        <w:t>annotering på fiskeområdet</w:t>
      </w:r>
      <w:r>
        <w:rPr>
          <w:b/>
        </w:rPr>
        <w:t>.</w:t>
      </w:r>
      <w:r>
        <w:rPr>
          <w:b/>
        </w:rPr>
        <w:br/>
      </w:r>
      <w:r w:rsidRPr="00691C49">
        <w:t>Samrådet avslutades den 23 april 2021. Det fanns stöd för regeringens ståndpunkt. Ingen avvikande ståndpunkt har anmälts.</w:t>
      </w:r>
      <w:r w:rsidRPr="00691C49">
        <w:rPr>
          <w:b/>
        </w:rPr>
        <w:t xml:space="preserve"> </w:t>
      </w:r>
    </w:p>
    <w:p w14:paraId="1DED0C41" w14:textId="29FBD63B" w:rsidR="00691C49" w:rsidRDefault="00691C49" w:rsidP="00691C49">
      <w:pPr>
        <w:rPr>
          <w:b/>
        </w:rPr>
      </w:pPr>
    </w:p>
    <w:p w14:paraId="3D566D40" w14:textId="7EE09D97" w:rsidR="00691C49" w:rsidRDefault="00691C49" w:rsidP="00691C49">
      <w:pPr>
        <w:spacing w:line="276" w:lineRule="auto"/>
        <w:rPr>
          <w:b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gällande </w:t>
      </w:r>
      <w:r w:rsidRPr="00691C49">
        <w:rPr>
          <w:b/>
        </w:rPr>
        <w:t>en gemensam deklaration på EU:s och dess medlemsstaters vägnar om inrättandet av marina skyddade områden i Antarktis tillsammans med Australien, Norge, Storbritannien, Uruguay och eventuellt andra stater.</w:t>
      </w:r>
      <w:r>
        <w:rPr>
          <w:b/>
        </w:rPr>
        <w:t xml:space="preserve"> </w:t>
      </w:r>
      <w:r>
        <w:rPr>
          <w:b/>
        </w:rPr>
        <w:br/>
      </w:r>
      <w:r w:rsidRPr="00691C49">
        <w:t xml:space="preserve">Samrådet avslutades den 23 april 2021. Det fanns stöd för regeringens ståndpunkt. Ingen avvikande ståndpunkt har anmälts. </w:t>
      </w:r>
    </w:p>
    <w:p w14:paraId="4A0B8AC6" w14:textId="77777777" w:rsidR="00691C49" w:rsidRDefault="00691C49" w:rsidP="00691C49">
      <w:pPr>
        <w:rPr>
          <w:b/>
        </w:rPr>
      </w:pPr>
    </w:p>
    <w:p w14:paraId="78254724" w14:textId="6E45C665" w:rsidR="00691C49" w:rsidRDefault="00691C49" w:rsidP="00691C49">
      <w:pPr>
        <w:rPr>
          <w:b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gällande </w:t>
      </w:r>
      <w:r w:rsidRPr="00691C49">
        <w:rPr>
          <w:b/>
        </w:rPr>
        <w:t>utvärdering av EU vad gäller FN:s konvention mot korruption (UNCAC) och EU-interna regler för utvärderingen</w:t>
      </w:r>
      <w:r>
        <w:rPr>
          <w:b/>
        </w:rPr>
        <w:t>.</w:t>
      </w:r>
    </w:p>
    <w:p w14:paraId="01AB3412" w14:textId="24E404C2" w:rsidR="00691C49" w:rsidRPr="00691C49" w:rsidRDefault="00691C49" w:rsidP="00691C49">
      <w:r w:rsidRPr="00691C49">
        <w:t xml:space="preserve">Samrådet avslutades den 23 april 2021. Det fanns stöd för regeringens ståndpunkt. Ingen avvikande ståndpunkt har anmälts. </w:t>
      </w:r>
    </w:p>
    <w:p w14:paraId="3691300C" w14:textId="77777777" w:rsidR="00691C49" w:rsidRPr="00691C49" w:rsidRDefault="00691C49" w:rsidP="00691C49"/>
    <w:p w14:paraId="43CF1FDC" w14:textId="1FF935C9" w:rsidR="00691C49" w:rsidRPr="00691C49" w:rsidRDefault="00B9220A" w:rsidP="00691C49">
      <w:pPr>
        <w:rPr>
          <w:b/>
        </w:rPr>
      </w:pPr>
      <w:r w:rsidRPr="0060557F">
        <w:rPr>
          <w:b/>
        </w:rPr>
        <w:t>Skriftligt samråd med EU-nämnden</w:t>
      </w:r>
      <w:r>
        <w:rPr>
          <w:b/>
        </w:rPr>
        <w:t xml:space="preserve"> </w:t>
      </w:r>
      <w:bookmarkEnd w:id="2"/>
      <w:r w:rsidR="00691C49">
        <w:rPr>
          <w:b/>
        </w:rPr>
        <w:t xml:space="preserve">gällande </w:t>
      </w:r>
      <w:r w:rsidR="00691C49" w:rsidRPr="00691C49">
        <w:rPr>
          <w:b/>
        </w:rPr>
        <w:t>omförordnande av generalsekreteraren för metallstudiegrupperna i Lissabo</w:t>
      </w:r>
      <w:r w:rsidR="00691C49">
        <w:rPr>
          <w:b/>
        </w:rPr>
        <w:t>n.</w:t>
      </w:r>
    </w:p>
    <w:p w14:paraId="11F53BE4" w14:textId="6154D189" w:rsidR="00691C49" w:rsidRPr="00691C49" w:rsidRDefault="00691C49" w:rsidP="00691C49">
      <w:r w:rsidRPr="00691C49">
        <w:t xml:space="preserve">Samrådet avslutades den 23 april 2021. Det fanns stöd för regeringens ståndpunkt. Ingen avvikande ståndpunkt har anmälts. </w:t>
      </w:r>
    </w:p>
    <w:p w14:paraId="08076163" w14:textId="77777777" w:rsidR="00691C49" w:rsidRPr="00691C49" w:rsidRDefault="00691C49" w:rsidP="00691C49"/>
    <w:p w14:paraId="128910E9" w14:textId="3DA7FCA9" w:rsidR="007924E9" w:rsidRPr="00691C49" w:rsidRDefault="007924E9" w:rsidP="00AE22A2"/>
    <w:sectPr w:rsidR="007924E9" w:rsidRPr="00691C49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0165" w14:textId="77777777" w:rsidR="00207D03" w:rsidRDefault="00207D03" w:rsidP="00011EB2">
      <w:r>
        <w:separator/>
      </w:r>
    </w:p>
  </w:endnote>
  <w:endnote w:type="continuationSeparator" w:id="0">
    <w:p w14:paraId="35C32293" w14:textId="77777777" w:rsidR="00207D03" w:rsidRDefault="00207D03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983D" w14:textId="77777777" w:rsidR="00207D03" w:rsidRDefault="00207D03" w:rsidP="00011EB2">
      <w:r>
        <w:separator/>
      </w:r>
    </w:p>
  </w:footnote>
  <w:footnote w:type="continuationSeparator" w:id="0">
    <w:p w14:paraId="3D3007EE" w14:textId="77777777" w:rsidR="00207D03" w:rsidRDefault="00207D03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9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8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0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30"/>
  </w:num>
  <w:num w:numId="7">
    <w:abstractNumId w:val="0"/>
  </w:num>
  <w:num w:numId="8">
    <w:abstractNumId w:val="22"/>
  </w:num>
  <w:num w:numId="9">
    <w:abstractNumId w:val="12"/>
  </w:num>
  <w:num w:numId="10">
    <w:abstractNumId w:val="27"/>
  </w:num>
  <w:num w:numId="11">
    <w:abstractNumId w:val="8"/>
  </w:num>
  <w:num w:numId="12">
    <w:abstractNumId w:val="19"/>
  </w:num>
  <w:num w:numId="13">
    <w:abstractNumId w:val="25"/>
  </w:num>
  <w:num w:numId="14">
    <w:abstractNumId w:val="15"/>
  </w:num>
  <w:num w:numId="15">
    <w:abstractNumId w:val="5"/>
  </w:num>
  <w:num w:numId="16">
    <w:abstractNumId w:val="10"/>
  </w:num>
  <w:num w:numId="17">
    <w:abstractNumId w:val="23"/>
  </w:num>
  <w:num w:numId="18">
    <w:abstractNumId w:val="14"/>
  </w:num>
  <w:num w:numId="19">
    <w:abstractNumId w:val="13"/>
  </w:num>
  <w:num w:numId="20">
    <w:abstractNumId w:val="17"/>
  </w:num>
  <w:num w:numId="21">
    <w:abstractNumId w:val="24"/>
  </w:num>
  <w:num w:numId="22">
    <w:abstractNumId w:val="29"/>
  </w:num>
  <w:num w:numId="23">
    <w:abstractNumId w:val="1"/>
  </w:num>
  <w:num w:numId="24">
    <w:abstractNumId w:val="28"/>
  </w:num>
  <w:num w:numId="25">
    <w:abstractNumId w:val="18"/>
  </w:num>
  <w:num w:numId="26">
    <w:abstractNumId w:val="31"/>
  </w:num>
  <w:num w:numId="27">
    <w:abstractNumId w:val="31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6"/>
  </w:num>
  <w:num w:numId="29">
    <w:abstractNumId w:val="26"/>
  </w:num>
  <w:num w:numId="30">
    <w:abstractNumId w:val="2"/>
  </w:num>
  <w:num w:numId="31">
    <w:abstractNumId w:val="20"/>
  </w:num>
  <w:num w:numId="32">
    <w:abstractNumId w:val="1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D86"/>
    <w:rsid w:val="00037B24"/>
    <w:rsid w:val="000404C6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6043F"/>
    <w:rsid w:val="000614BA"/>
    <w:rsid w:val="000624E3"/>
    <w:rsid w:val="000628DF"/>
    <w:rsid w:val="00062EB8"/>
    <w:rsid w:val="00064876"/>
    <w:rsid w:val="00064AF7"/>
    <w:rsid w:val="00064BCA"/>
    <w:rsid w:val="00064FD2"/>
    <w:rsid w:val="0006504F"/>
    <w:rsid w:val="00065202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3FE"/>
    <w:rsid w:val="000900CF"/>
    <w:rsid w:val="0009179B"/>
    <w:rsid w:val="00091E9C"/>
    <w:rsid w:val="0009487B"/>
    <w:rsid w:val="00094A50"/>
    <w:rsid w:val="00094C3D"/>
    <w:rsid w:val="00094DF3"/>
    <w:rsid w:val="00096209"/>
    <w:rsid w:val="00096707"/>
    <w:rsid w:val="000973F6"/>
    <w:rsid w:val="00097D2D"/>
    <w:rsid w:val="000A2290"/>
    <w:rsid w:val="000A2752"/>
    <w:rsid w:val="000A37D8"/>
    <w:rsid w:val="000A475A"/>
    <w:rsid w:val="000A4BF0"/>
    <w:rsid w:val="000A505D"/>
    <w:rsid w:val="000A738D"/>
    <w:rsid w:val="000A7990"/>
    <w:rsid w:val="000A7CCD"/>
    <w:rsid w:val="000B005F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54EF"/>
    <w:rsid w:val="000B5964"/>
    <w:rsid w:val="000B63C3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FAE"/>
    <w:rsid w:val="00103352"/>
    <w:rsid w:val="00103677"/>
    <w:rsid w:val="00104DAD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1DF3"/>
    <w:rsid w:val="001220A8"/>
    <w:rsid w:val="00122E3D"/>
    <w:rsid w:val="00123FBD"/>
    <w:rsid w:val="00123FEB"/>
    <w:rsid w:val="001244C9"/>
    <w:rsid w:val="00124E40"/>
    <w:rsid w:val="00125E85"/>
    <w:rsid w:val="001260A4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11D1"/>
    <w:rsid w:val="001A42A0"/>
    <w:rsid w:val="001A4317"/>
    <w:rsid w:val="001A5043"/>
    <w:rsid w:val="001A56E8"/>
    <w:rsid w:val="001A5784"/>
    <w:rsid w:val="001A5C40"/>
    <w:rsid w:val="001A5EBB"/>
    <w:rsid w:val="001A69A3"/>
    <w:rsid w:val="001B1AF8"/>
    <w:rsid w:val="001B2F6B"/>
    <w:rsid w:val="001B300F"/>
    <w:rsid w:val="001B3CDD"/>
    <w:rsid w:val="001B6CAA"/>
    <w:rsid w:val="001C05EA"/>
    <w:rsid w:val="001C186B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E073C"/>
    <w:rsid w:val="001E07D8"/>
    <w:rsid w:val="001E0F18"/>
    <w:rsid w:val="001E169A"/>
    <w:rsid w:val="001E20AC"/>
    <w:rsid w:val="001E314C"/>
    <w:rsid w:val="001E349D"/>
    <w:rsid w:val="001E35D6"/>
    <w:rsid w:val="001E399D"/>
    <w:rsid w:val="001E54F9"/>
    <w:rsid w:val="001E6A3D"/>
    <w:rsid w:val="001E7D8A"/>
    <w:rsid w:val="001F067F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BEB"/>
    <w:rsid w:val="002013AB"/>
    <w:rsid w:val="002017B1"/>
    <w:rsid w:val="002034D5"/>
    <w:rsid w:val="00203D6E"/>
    <w:rsid w:val="002041D5"/>
    <w:rsid w:val="00204383"/>
    <w:rsid w:val="0020543C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76BD"/>
    <w:rsid w:val="00227730"/>
    <w:rsid w:val="00227A31"/>
    <w:rsid w:val="002306B9"/>
    <w:rsid w:val="002311FB"/>
    <w:rsid w:val="0023157D"/>
    <w:rsid w:val="00232164"/>
    <w:rsid w:val="00233E86"/>
    <w:rsid w:val="0023468C"/>
    <w:rsid w:val="0023507D"/>
    <w:rsid w:val="00235A6A"/>
    <w:rsid w:val="00235ADD"/>
    <w:rsid w:val="0023617C"/>
    <w:rsid w:val="00236428"/>
    <w:rsid w:val="00236AF0"/>
    <w:rsid w:val="00237EAB"/>
    <w:rsid w:val="002414EB"/>
    <w:rsid w:val="002429E3"/>
    <w:rsid w:val="0024367B"/>
    <w:rsid w:val="00243D42"/>
    <w:rsid w:val="00245632"/>
    <w:rsid w:val="00247180"/>
    <w:rsid w:val="00250F79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70981"/>
    <w:rsid w:val="00271A3E"/>
    <w:rsid w:val="00272FAC"/>
    <w:rsid w:val="002733FE"/>
    <w:rsid w:val="00273804"/>
    <w:rsid w:val="00273AAF"/>
    <w:rsid w:val="00274173"/>
    <w:rsid w:val="00275192"/>
    <w:rsid w:val="00276D53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2851"/>
    <w:rsid w:val="002A3049"/>
    <w:rsid w:val="002A3491"/>
    <w:rsid w:val="002A368A"/>
    <w:rsid w:val="002A3F7C"/>
    <w:rsid w:val="002B0293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E46"/>
    <w:rsid w:val="002C735A"/>
    <w:rsid w:val="002D0DEF"/>
    <w:rsid w:val="002D0FD7"/>
    <w:rsid w:val="002D1567"/>
    <w:rsid w:val="002D198D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6C51"/>
    <w:rsid w:val="002F0950"/>
    <w:rsid w:val="002F0CF1"/>
    <w:rsid w:val="002F34A0"/>
    <w:rsid w:val="002F4959"/>
    <w:rsid w:val="002F5333"/>
    <w:rsid w:val="002F5CBB"/>
    <w:rsid w:val="002F6181"/>
    <w:rsid w:val="002F63F6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51B4"/>
    <w:rsid w:val="003451BA"/>
    <w:rsid w:val="003478EE"/>
    <w:rsid w:val="0035075A"/>
    <w:rsid w:val="0035087E"/>
    <w:rsid w:val="00350911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55CB"/>
    <w:rsid w:val="0037052A"/>
    <w:rsid w:val="00371097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1110"/>
    <w:rsid w:val="00392DEF"/>
    <w:rsid w:val="0039387F"/>
    <w:rsid w:val="00394F50"/>
    <w:rsid w:val="00396A2B"/>
    <w:rsid w:val="003A0314"/>
    <w:rsid w:val="003A0E8F"/>
    <w:rsid w:val="003A1AC8"/>
    <w:rsid w:val="003A1FD6"/>
    <w:rsid w:val="003A3984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2505"/>
    <w:rsid w:val="003C2DA2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30CE"/>
    <w:rsid w:val="004240BA"/>
    <w:rsid w:val="004248A1"/>
    <w:rsid w:val="00425152"/>
    <w:rsid w:val="00425744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FEF"/>
    <w:rsid w:val="0045406F"/>
    <w:rsid w:val="004546B9"/>
    <w:rsid w:val="00454D65"/>
    <w:rsid w:val="004555FD"/>
    <w:rsid w:val="0045655D"/>
    <w:rsid w:val="0045674A"/>
    <w:rsid w:val="00460EB1"/>
    <w:rsid w:val="00461443"/>
    <w:rsid w:val="00463929"/>
    <w:rsid w:val="004655F9"/>
    <w:rsid w:val="0046615D"/>
    <w:rsid w:val="00466AED"/>
    <w:rsid w:val="004673CE"/>
    <w:rsid w:val="00471FDF"/>
    <w:rsid w:val="004725D2"/>
    <w:rsid w:val="004732BB"/>
    <w:rsid w:val="00474C2D"/>
    <w:rsid w:val="0047578A"/>
    <w:rsid w:val="004757D0"/>
    <w:rsid w:val="004757D4"/>
    <w:rsid w:val="00475A4F"/>
    <w:rsid w:val="004767F1"/>
    <w:rsid w:val="004770D8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A4A"/>
    <w:rsid w:val="00496122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180E"/>
    <w:rsid w:val="004B30B3"/>
    <w:rsid w:val="004B32AE"/>
    <w:rsid w:val="004B3DAD"/>
    <w:rsid w:val="004B5042"/>
    <w:rsid w:val="004B5667"/>
    <w:rsid w:val="004B6102"/>
    <w:rsid w:val="004B6F67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5EA"/>
    <w:rsid w:val="004D367E"/>
    <w:rsid w:val="004D3DD8"/>
    <w:rsid w:val="004D459A"/>
    <w:rsid w:val="004D4845"/>
    <w:rsid w:val="004D5B5E"/>
    <w:rsid w:val="004D5BF9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4023"/>
    <w:rsid w:val="0053610B"/>
    <w:rsid w:val="00536E30"/>
    <w:rsid w:val="00536F39"/>
    <w:rsid w:val="0054170A"/>
    <w:rsid w:val="00541F55"/>
    <w:rsid w:val="00543533"/>
    <w:rsid w:val="00545C55"/>
    <w:rsid w:val="00546B7E"/>
    <w:rsid w:val="00546D91"/>
    <w:rsid w:val="005516D7"/>
    <w:rsid w:val="00553C0C"/>
    <w:rsid w:val="00553C22"/>
    <w:rsid w:val="00554798"/>
    <w:rsid w:val="00554907"/>
    <w:rsid w:val="00554D0A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E5"/>
    <w:rsid w:val="005C1CDD"/>
    <w:rsid w:val="005C293E"/>
    <w:rsid w:val="005C3345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50D5"/>
    <w:rsid w:val="00625753"/>
    <w:rsid w:val="00625CC3"/>
    <w:rsid w:val="00626B07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B0B"/>
    <w:rsid w:val="00677A65"/>
    <w:rsid w:val="00680CDA"/>
    <w:rsid w:val="00680CDD"/>
    <w:rsid w:val="00681022"/>
    <w:rsid w:val="0068219E"/>
    <w:rsid w:val="006821A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2FA"/>
    <w:rsid w:val="006B03C3"/>
    <w:rsid w:val="006B1AA0"/>
    <w:rsid w:val="006B3D2D"/>
    <w:rsid w:val="006B3D8C"/>
    <w:rsid w:val="006B46EF"/>
    <w:rsid w:val="006B4A80"/>
    <w:rsid w:val="006B5735"/>
    <w:rsid w:val="006B6B1A"/>
    <w:rsid w:val="006B7A60"/>
    <w:rsid w:val="006C0C41"/>
    <w:rsid w:val="006C30E3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701913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11E1"/>
    <w:rsid w:val="007415CD"/>
    <w:rsid w:val="00743F4F"/>
    <w:rsid w:val="007447CD"/>
    <w:rsid w:val="0074480C"/>
    <w:rsid w:val="00744E93"/>
    <w:rsid w:val="00744FB3"/>
    <w:rsid w:val="00744FE9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C067B"/>
    <w:rsid w:val="007C0C45"/>
    <w:rsid w:val="007C1225"/>
    <w:rsid w:val="007C280D"/>
    <w:rsid w:val="007C29BB"/>
    <w:rsid w:val="007C3868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2B"/>
    <w:rsid w:val="007D6579"/>
    <w:rsid w:val="007D78E1"/>
    <w:rsid w:val="007D7EEE"/>
    <w:rsid w:val="007D7F38"/>
    <w:rsid w:val="007E0362"/>
    <w:rsid w:val="007E11FF"/>
    <w:rsid w:val="007E1D97"/>
    <w:rsid w:val="007E2AF8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88C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3C8C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31752"/>
    <w:rsid w:val="00831FD1"/>
    <w:rsid w:val="00832DD5"/>
    <w:rsid w:val="00833BFB"/>
    <w:rsid w:val="0083411F"/>
    <w:rsid w:val="00834333"/>
    <w:rsid w:val="0083529A"/>
    <w:rsid w:val="008352F5"/>
    <w:rsid w:val="0083667C"/>
    <w:rsid w:val="00837D60"/>
    <w:rsid w:val="00840862"/>
    <w:rsid w:val="00841CD4"/>
    <w:rsid w:val="00843AFB"/>
    <w:rsid w:val="00844217"/>
    <w:rsid w:val="00844674"/>
    <w:rsid w:val="0085085A"/>
    <w:rsid w:val="00850CB3"/>
    <w:rsid w:val="00851D36"/>
    <w:rsid w:val="008523F7"/>
    <w:rsid w:val="00853D4C"/>
    <w:rsid w:val="0085576F"/>
    <w:rsid w:val="0085698E"/>
    <w:rsid w:val="00856C2B"/>
    <w:rsid w:val="00857BC9"/>
    <w:rsid w:val="00857BE0"/>
    <w:rsid w:val="00860E56"/>
    <w:rsid w:val="00861C6B"/>
    <w:rsid w:val="00862245"/>
    <w:rsid w:val="008629A2"/>
    <w:rsid w:val="00862F6D"/>
    <w:rsid w:val="00866876"/>
    <w:rsid w:val="0087254D"/>
    <w:rsid w:val="00872690"/>
    <w:rsid w:val="00874635"/>
    <w:rsid w:val="00874A67"/>
    <w:rsid w:val="00875069"/>
    <w:rsid w:val="00875376"/>
    <w:rsid w:val="008807AF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C55"/>
    <w:rsid w:val="008A502F"/>
    <w:rsid w:val="008A5D45"/>
    <w:rsid w:val="008A5E8A"/>
    <w:rsid w:val="008A5EB5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9012B0"/>
    <w:rsid w:val="00901C1B"/>
    <w:rsid w:val="0090349F"/>
    <w:rsid w:val="00903BB6"/>
    <w:rsid w:val="00903C90"/>
    <w:rsid w:val="009045AE"/>
    <w:rsid w:val="0090674E"/>
    <w:rsid w:val="009068A8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348A"/>
    <w:rsid w:val="009242E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3BC0"/>
    <w:rsid w:val="0093451F"/>
    <w:rsid w:val="00934C1B"/>
    <w:rsid w:val="00934FB9"/>
    <w:rsid w:val="009360C1"/>
    <w:rsid w:val="00937C29"/>
    <w:rsid w:val="00937D82"/>
    <w:rsid w:val="009407B3"/>
    <w:rsid w:val="009415F4"/>
    <w:rsid w:val="00941829"/>
    <w:rsid w:val="00941ADF"/>
    <w:rsid w:val="00942C91"/>
    <w:rsid w:val="00944726"/>
    <w:rsid w:val="00944D43"/>
    <w:rsid w:val="00945060"/>
    <w:rsid w:val="00945D81"/>
    <w:rsid w:val="0094630F"/>
    <w:rsid w:val="009470D6"/>
    <w:rsid w:val="009478AE"/>
    <w:rsid w:val="00947E8C"/>
    <w:rsid w:val="009502F7"/>
    <w:rsid w:val="00950931"/>
    <w:rsid w:val="00950CB1"/>
    <w:rsid w:val="00950D42"/>
    <w:rsid w:val="009513B3"/>
    <w:rsid w:val="00953C65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BEA"/>
    <w:rsid w:val="009876D7"/>
    <w:rsid w:val="00987BA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E8C"/>
    <w:rsid w:val="009F595C"/>
    <w:rsid w:val="009F65F8"/>
    <w:rsid w:val="009F6B0C"/>
    <w:rsid w:val="009F7055"/>
    <w:rsid w:val="009F70A3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4E9E"/>
    <w:rsid w:val="00AA5543"/>
    <w:rsid w:val="00AA6922"/>
    <w:rsid w:val="00AA7448"/>
    <w:rsid w:val="00AA75A5"/>
    <w:rsid w:val="00AA7A62"/>
    <w:rsid w:val="00AB0BD7"/>
    <w:rsid w:val="00AB14B9"/>
    <w:rsid w:val="00AB14CB"/>
    <w:rsid w:val="00AB2672"/>
    <w:rsid w:val="00AB3DA9"/>
    <w:rsid w:val="00AB5067"/>
    <w:rsid w:val="00AB770D"/>
    <w:rsid w:val="00AC376E"/>
    <w:rsid w:val="00AC49F7"/>
    <w:rsid w:val="00AC54D9"/>
    <w:rsid w:val="00AC5ACD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BBA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6222"/>
    <w:rsid w:val="00B06F00"/>
    <w:rsid w:val="00B10E78"/>
    <w:rsid w:val="00B13211"/>
    <w:rsid w:val="00B13295"/>
    <w:rsid w:val="00B13F9D"/>
    <w:rsid w:val="00B15499"/>
    <w:rsid w:val="00B17B15"/>
    <w:rsid w:val="00B17B5F"/>
    <w:rsid w:val="00B20105"/>
    <w:rsid w:val="00B21F60"/>
    <w:rsid w:val="00B221C7"/>
    <w:rsid w:val="00B22E2E"/>
    <w:rsid w:val="00B2409A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9E6"/>
    <w:rsid w:val="00B42C93"/>
    <w:rsid w:val="00B42D96"/>
    <w:rsid w:val="00B42FFB"/>
    <w:rsid w:val="00B434CE"/>
    <w:rsid w:val="00B43917"/>
    <w:rsid w:val="00B43ED9"/>
    <w:rsid w:val="00B45956"/>
    <w:rsid w:val="00B47109"/>
    <w:rsid w:val="00B479E7"/>
    <w:rsid w:val="00B51877"/>
    <w:rsid w:val="00B52DE4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11B3"/>
    <w:rsid w:val="00B83184"/>
    <w:rsid w:val="00B83919"/>
    <w:rsid w:val="00B83B56"/>
    <w:rsid w:val="00B84271"/>
    <w:rsid w:val="00B8589A"/>
    <w:rsid w:val="00B858E6"/>
    <w:rsid w:val="00B85991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FB5"/>
    <w:rsid w:val="00BF7066"/>
    <w:rsid w:val="00C006EF"/>
    <w:rsid w:val="00C020D8"/>
    <w:rsid w:val="00C03555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31C6"/>
    <w:rsid w:val="00C531CC"/>
    <w:rsid w:val="00C531CE"/>
    <w:rsid w:val="00C53BC8"/>
    <w:rsid w:val="00C55888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D64"/>
    <w:rsid w:val="00C66E4F"/>
    <w:rsid w:val="00C67A76"/>
    <w:rsid w:val="00C707C0"/>
    <w:rsid w:val="00C70958"/>
    <w:rsid w:val="00C712D1"/>
    <w:rsid w:val="00C72744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36EB"/>
    <w:rsid w:val="00C94466"/>
    <w:rsid w:val="00C94AEB"/>
    <w:rsid w:val="00C94B7B"/>
    <w:rsid w:val="00C94FEE"/>
    <w:rsid w:val="00C96631"/>
    <w:rsid w:val="00C97ED0"/>
    <w:rsid w:val="00CA30D5"/>
    <w:rsid w:val="00CA375A"/>
    <w:rsid w:val="00CA3E0C"/>
    <w:rsid w:val="00CA3EAF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6D97"/>
    <w:rsid w:val="00CC6DA1"/>
    <w:rsid w:val="00CC7CD0"/>
    <w:rsid w:val="00CD067D"/>
    <w:rsid w:val="00CD286C"/>
    <w:rsid w:val="00CD2D6A"/>
    <w:rsid w:val="00CD3E1F"/>
    <w:rsid w:val="00CD3EB9"/>
    <w:rsid w:val="00CD4BDB"/>
    <w:rsid w:val="00CD4C13"/>
    <w:rsid w:val="00CD54A5"/>
    <w:rsid w:val="00CD58E4"/>
    <w:rsid w:val="00CD5EEF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4ED3"/>
    <w:rsid w:val="00CF5F02"/>
    <w:rsid w:val="00CF6161"/>
    <w:rsid w:val="00CF708C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948"/>
    <w:rsid w:val="00D14E7A"/>
    <w:rsid w:val="00D15B27"/>
    <w:rsid w:val="00D15B61"/>
    <w:rsid w:val="00D15EC1"/>
    <w:rsid w:val="00D16D9E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4417"/>
    <w:rsid w:val="00D4535D"/>
    <w:rsid w:val="00D46EAA"/>
    <w:rsid w:val="00D470C2"/>
    <w:rsid w:val="00D47967"/>
    <w:rsid w:val="00D525F9"/>
    <w:rsid w:val="00D533AA"/>
    <w:rsid w:val="00D5349D"/>
    <w:rsid w:val="00D53F95"/>
    <w:rsid w:val="00D54128"/>
    <w:rsid w:val="00D5471E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3575"/>
    <w:rsid w:val="00DB4188"/>
    <w:rsid w:val="00DB4C96"/>
    <w:rsid w:val="00DB52B6"/>
    <w:rsid w:val="00DB5F8B"/>
    <w:rsid w:val="00DB6183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DC7"/>
    <w:rsid w:val="00DD53D2"/>
    <w:rsid w:val="00DD57AC"/>
    <w:rsid w:val="00DD700B"/>
    <w:rsid w:val="00DD7900"/>
    <w:rsid w:val="00DD7C8E"/>
    <w:rsid w:val="00DE08DB"/>
    <w:rsid w:val="00DE0B94"/>
    <w:rsid w:val="00DE188F"/>
    <w:rsid w:val="00DE2C6A"/>
    <w:rsid w:val="00DE2E23"/>
    <w:rsid w:val="00DE36F3"/>
    <w:rsid w:val="00DE3D8E"/>
    <w:rsid w:val="00DE3F11"/>
    <w:rsid w:val="00DE4623"/>
    <w:rsid w:val="00DE5184"/>
    <w:rsid w:val="00DE6979"/>
    <w:rsid w:val="00DE7395"/>
    <w:rsid w:val="00DE7680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60C3"/>
    <w:rsid w:val="00DF62D8"/>
    <w:rsid w:val="00DF7414"/>
    <w:rsid w:val="00DF746B"/>
    <w:rsid w:val="00E01237"/>
    <w:rsid w:val="00E01275"/>
    <w:rsid w:val="00E01354"/>
    <w:rsid w:val="00E01491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5C"/>
    <w:rsid w:val="00E724CC"/>
    <w:rsid w:val="00E73438"/>
    <w:rsid w:val="00E739F1"/>
    <w:rsid w:val="00E73E6A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E66"/>
    <w:rsid w:val="00E93D33"/>
    <w:rsid w:val="00E958A9"/>
    <w:rsid w:val="00E95BBA"/>
    <w:rsid w:val="00E95DC3"/>
    <w:rsid w:val="00E960D4"/>
    <w:rsid w:val="00E96F19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300F"/>
    <w:rsid w:val="00EB4886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D022F"/>
    <w:rsid w:val="00ED02D7"/>
    <w:rsid w:val="00ED225F"/>
    <w:rsid w:val="00ED23D9"/>
    <w:rsid w:val="00ED395B"/>
    <w:rsid w:val="00ED45C4"/>
    <w:rsid w:val="00ED52B0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4EFE"/>
    <w:rsid w:val="00F063C4"/>
    <w:rsid w:val="00F0676F"/>
    <w:rsid w:val="00F07ABB"/>
    <w:rsid w:val="00F07DEB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2E08"/>
    <w:rsid w:val="00F53DBA"/>
    <w:rsid w:val="00F53F49"/>
    <w:rsid w:val="00F543A8"/>
    <w:rsid w:val="00F543B5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C2"/>
    <w:rsid w:val="00F82230"/>
    <w:rsid w:val="00F8449C"/>
    <w:rsid w:val="00F90E00"/>
    <w:rsid w:val="00F90F44"/>
    <w:rsid w:val="00F91D2C"/>
    <w:rsid w:val="00F929A2"/>
    <w:rsid w:val="00F92A1C"/>
    <w:rsid w:val="00F92C1E"/>
    <w:rsid w:val="00F948D4"/>
    <w:rsid w:val="00F9495A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uiPriority w:val="99"/>
    <w:rsid w:val="00C66E4F"/>
    <w:pPr>
      <w:widowControl/>
      <w:ind w:firstLine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6AD9-E660-4DC4-9E04-6DFD03E8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8</Pages>
  <Words>1470</Words>
  <Characters>8826</Characters>
  <Application>Microsoft Office Word</Application>
  <DocSecurity>4</DocSecurity>
  <Lines>1471</Lines>
  <Paragraphs>278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2021-05-07T13:34:00Z</dcterms:created>
  <dcterms:modified xsi:type="dcterms:W3CDTF">2021-05-07T13:34:00Z</dcterms:modified>
</cp:coreProperties>
</file>