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E2D4D" w:rsidRDefault="00485E27" w14:paraId="7CF72EB7" w14:textId="77777777">
      <w:pPr>
        <w:pStyle w:val="RubrikFrslagTIllRiksdagsbeslut"/>
      </w:pPr>
      <w:sdt>
        <w:sdtPr>
          <w:alias w:val="CC_Boilerplate_4"/>
          <w:tag w:val="CC_Boilerplate_4"/>
          <w:id w:val="-1644581176"/>
          <w:lock w:val="sdtContentLocked"/>
          <w:placeholder>
            <w:docPart w:val="9AD1351EBC1F4650946A3D41354EC1DA"/>
          </w:placeholder>
          <w:text/>
        </w:sdtPr>
        <w:sdtEndPr/>
        <w:sdtContent>
          <w:r w:rsidRPr="009B062B" w:rsidR="00AF30DD">
            <w:t>Förslag till riksdagsbeslut</w:t>
          </w:r>
        </w:sdtContent>
      </w:sdt>
      <w:bookmarkEnd w:id="0"/>
      <w:bookmarkEnd w:id="1"/>
    </w:p>
    <w:sdt>
      <w:sdtPr>
        <w:alias w:val="Yrkande 1"/>
        <w:tag w:val="6151c2d8-2f0d-4f79-924e-67491315029d"/>
        <w:id w:val="-1107890004"/>
        <w:lock w:val="sdtLocked"/>
      </w:sdtPr>
      <w:sdtEndPr/>
      <w:sdtContent>
        <w:p w:rsidR="0059413D" w:rsidRDefault="00997F24" w14:paraId="7B69E81B" w14:textId="77777777">
          <w:pPr>
            <w:pStyle w:val="Frslagstext"/>
            <w:numPr>
              <w:ilvl w:val="0"/>
              <w:numId w:val="0"/>
            </w:numPr>
          </w:pPr>
          <w:r>
            <w:t>Riksdagen ställer sig bakom det som anförs i motionen om att en grundlig parlamentariskt bred översyn av det svenska pensionssystemet bör initieras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CDC025DEECD4486845FDED1C7DBE05F"/>
        </w:placeholder>
        <w:text/>
      </w:sdtPr>
      <w:sdtEndPr/>
      <w:sdtContent>
        <w:p w:rsidRPr="009B062B" w:rsidR="006D79C9" w:rsidP="00333E95" w:rsidRDefault="006D79C9" w14:paraId="67E42E5A" w14:textId="77777777">
          <w:pPr>
            <w:pStyle w:val="Rubrik1"/>
          </w:pPr>
          <w:r>
            <w:t>Motivering</w:t>
          </w:r>
        </w:p>
      </w:sdtContent>
    </w:sdt>
    <w:bookmarkEnd w:displacedByCustomXml="prev" w:id="3"/>
    <w:bookmarkEnd w:displacedByCustomXml="prev" w:id="4"/>
    <w:p w:rsidR="00B50820" w:rsidP="00B50820" w:rsidRDefault="00B50820" w14:paraId="51455039" w14:textId="78D1B9A5">
      <w:pPr>
        <w:pStyle w:val="Normalutanindragellerluft"/>
      </w:pPr>
      <w:r>
        <w:t>Pensionssystemet står inför stora utmaningar. Allt fler ser behovet av ett pensions</w:t>
      </w:r>
      <w:r w:rsidR="00485E27">
        <w:softHyphen/>
      </w:r>
      <w:r>
        <w:t>system som är hållbart och långsiktigt och som ger höjda pensioner, inte minst för kvinnor. Trots ett långt arbetsliv har många kvinnor svårt att leva på sin pension. 7</w:t>
      </w:r>
      <w:r w:rsidR="00997F24">
        <w:t> </w:t>
      </w:r>
      <w:r>
        <w:t>av 10 av Kommunals medlemmar inom äldreomsorg och förskola känner oro för att pensionen inte ska räcka till eller oro över att inte orka arbeta till pensionsåldern. Att kvinnor utför mer obetalt arbete, har lägre löner och oftare arbetar deltid har stor inverkan på kvinnors pensioner eftersom varje intjänad krona påverkar pensionen.</w:t>
      </w:r>
    </w:p>
    <w:p w:rsidR="00B50820" w:rsidP="00B50820" w:rsidRDefault="00B50820" w14:paraId="3D4B27BE" w14:textId="2AB5AC79">
      <w:r>
        <w:t>Sverige har de mest ojämställda pensionerna och det lägsta förtroendet för att pensionerna ska räcka i hela Norden. Det skiljer nästan 30 procent mellan kvinnors och mäns pensioner i Sverige, jämfört med 5</w:t>
      </w:r>
      <w:r w:rsidR="00997F24">
        <w:t> </w:t>
      </w:r>
      <w:r>
        <w:t>procent på Island och 8</w:t>
      </w:r>
      <w:r w:rsidR="00997F24">
        <w:t> </w:t>
      </w:r>
      <w:r>
        <w:t>procent i Danmark. Det beror på att våra pensionssystem ser olika ut. I Sverige har vi ett svagt grundskydd och ojämställdheten på arbetsmarknaden får ett kraftigare genomslag i pensionen här än i de andra nordiska länderna. Pensionssystemet måste reformeras för att säkra en långsiktigt tillräcklig nivå och för att kvinnor ska tjäna på att arbeta in sin egen pension i lika hög grad som män.</w:t>
      </w:r>
      <w:r w:rsidR="00997F24">
        <w:t xml:space="preserve"> </w:t>
      </w:r>
      <w:r>
        <w:t>Det är hög tid att det görs en grundlig översyn av det svenska pensionssystemet som nu har funnits i 30 år för att säkerställa ett mer hållbart pensionssystem som ger tillräckliga och mer jämställda pensioner.</w:t>
      </w:r>
    </w:p>
    <w:sdt>
      <w:sdtPr>
        <w:rPr>
          <w:i/>
          <w:noProof/>
        </w:rPr>
        <w:alias w:val="CC_Underskrifter"/>
        <w:tag w:val="CC_Underskrifter"/>
        <w:id w:val="583496634"/>
        <w:lock w:val="sdtContentLocked"/>
        <w:placeholder>
          <w:docPart w:val="100601BFE13C4A45A75D555EC536B13E"/>
        </w:placeholder>
      </w:sdtPr>
      <w:sdtEndPr>
        <w:rPr>
          <w:i w:val="0"/>
          <w:noProof w:val="0"/>
        </w:rPr>
      </w:sdtEndPr>
      <w:sdtContent>
        <w:p w:rsidR="00CE2D4D" w:rsidP="00CE2D4D" w:rsidRDefault="00CE2D4D" w14:paraId="5634D6B9" w14:textId="77777777"/>
        <w:p w:rsidRPr="008E0FE2" w:rsidR="004801AC" w:rsidP="00CE2D4D" w:rsidRDefault="00485E27" w14:paraId="7DC2D774" w14:textId="06C1ED9D"/>
      </w:sdtContent>
    </w:sdt>
    <w:tbl>
      <w:tblPr>
        <w:tblW w:w="5000" w:type="pct"/>
        <w:tblLook w:val="04A0" w:firstRow="1" w:lastRow="0" w:firstColumn="1" w:lastColumn="0" w:noHBand="0" w:noVBand="1"/>
        <w:tblCaption w:val="underskrifter"/>
      </w:tblPr>
      <w:tblGrid>
        <w:gridCol w:w="4252"/>
        <w:gridCol w:w="4252"/>
      </w:tblGrid>
      <w:tr w:rsidR="0059413D" w14:paraId="23F82C05" w14:textId="77777777">
        <w:trPr>
          <w:cantSplit/>
        </w:trPr>
        <w:tc>
          <w:tcPr>
            <w:tcW w:w="50" w:type="pct"/>
            <w:vAlign w:val="bottom"/>
          </w:tcPr>
          <w:p w:rsidR="0059413D" w:rsidRDefault="00997F24" w14:paraId="30247967" w14:textId="77777777">
            <w:pPr>
              <w:pStyle w:val="Underskrifter"/>
              <w:spacing w:after="0"/>
            </w:pPr>
            <w:r>
              <w:t>Annika Strandhäll (S)</w:t>
            </w:r>
          </w:p>
        </w:tc>
        <w:tc>
          <w:tcPr>
            <w:tcW w:w="50" w:type="pct"/>
            <w:vAlign w:val="bottom"/>
          </w:tcPr>
          <w:p w:rsidR="0059413D" w:rsidRDefault="0059413D" w14:paraId="0252223D" w14:textId="77777777">
            <w:pPr>
              <w:pStyle w:val="Underskrifter"/>
              <w:spacing w:after="0"/>
            </w:pPr>
          </w:p>
        </w:tc>
      </w:tr>
    </w:tbl>
    <w:p w:rsidR="00145AE2" w:rsidRDefault="00145AE2" w14:paraId="52A47680" w14:textId="77777777"/>
    <w:sectPr w:rsidR="00145AE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34ADB" w14:textId="77777777" w:rsidR="00B50820" w:rsidRDefault="00B50820" w:rsidP="000C1CAD">
      <w:pPr>
        <w:spacing w:line="240" w:lineRule="auto"/>
      </w:pPr>
      <w:r>
        <w:separator/>
      </w:r>
    </w:p>
  </w:endnote>
  <w:endnote w:type="continuationSeparator" w:id="0">
    <w:p w14:paraId="2EAB9B49" w14:textId="77777777" w:rsidR="00B50820" w:rsidRDefault="00B508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0D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A2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7D00" w14:textId="1CF6891A" w:rsidR="00262EA3" w:rsidRPr="00CE2D4D" w:rsidRDefault="00262EA3" w:rsidP="00CE2D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87618" w14:textId="77777777" w:rsidR="00B50820" w:rsidRDefault="00B50820" w:rsidP="000C1CAD">
      <w:pPr>
        <w:spacing w:line="240" w:lineRule="auto"/>
      </w:pPr>
      <w:r>
        <w:separator/>
      </w:r>
    </w:p>
  </w:footnote>
  <w:footnote w:type="continuationSeparator" w:id="0">
    <w:p w14:paraId="05BF4685" w14:textId="77777777" w:rsidR="00B50820" w:rsidRDefault="00B508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E4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40089B" wp14:editId="4596EC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BAFE5F" w14:textId="6234FA4B" w:rsidR="00262EA3" w:rsidRDefault="00485E27" w:rsidP="008103B5">
                          <w:pPr>
                            <w:jc w:val="right"/>
                          </w:pPr>
                          <w:sdt>
                            <w:sdtPr>
                              <w:alias w:val="CC_Noformat_Partikod"/>
                              <w:tag w:val="CC_Noformat_Partikod"/>
                              <w:id w:val="-53464382"/>
                              <w:text/>
                            </w:sdtPr>
                            <w:sdtEndPr/>
                            <w:sdtContent>
                              <w:r w:rsidR="00B50820">
                                <w:t>S</w:t>
                              </w:r>
                            </w:sdtContent>
                          </w:sdt>
                          <w:sdt>
                            <w:sdtPr>
                              <w:alias w:val="CC_Noformat_Partinummer"/>
                              <w:tag w:val="CC_Noformat_Partinummer"/>
                              <w:id w:val="-1709555926"/>
                              <w:text/>
                            </w:sdtPr>
                            <w:sdtEndPr/>
                            <w:sdtContent>
                              <w:r w:rsidR="00B50820">
                                <w:t>780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4008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BAFE5F" w14:textId="6234FA4B" w:rsidR="00262EA3" w:rsidRDefault="00485E27" w:rsidP="008103B5">
                    <w:pPr>
                      <w:jc w:val="right"/>
                    </w:pPr>
                    <w:sdt>
                      <w:sdtPr>
                        <w:alias w:val="CC_Noformat_Partikod"/>
                        <w:tag w:val="CC_Noformat_Partikod"/>
                        <w:id w:val="-53464382"/>
                        <w:text/>
                      </w:sdtPr>
                      <w:sdtEndPr/>
                      <w:sdtContent>
                        <w:r w:rsidR="00B50820">
                          <w:t>S</w:t>
                        </w:r>
                      </w:sdtContent>
                    </w:sdt>
                    <w:sdt>
                      <w:sdtPr>
                        <w:alias w:val="CC_Noformat_Partinummer"/>
                        <w:tag w:val="CC_Noformat_Partinummer"/>
                        <w:id w:val="-1709555926"/>
                        <w:text/>
                      </w:sdtPr>
                      <w:sdtEndPr/>
                      <w:sdtContent>
                        <w:r w:rsidR="00B50820">
                          <w:t>780</w:t>
                        </w:r>
                      </w:sdtContent>
                    </w:sdt>
                  </w:p>
                </w:txbxContent>
              </v:textbox>
              <w10:wrap anchorx="page"/>
            </v:shape>
          </w:pict>
        </mc:Fallback>
      </mc:AlternateContent>
    </w:r>
  </w:p>
  <w:p w14:paraId="53B5C9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9466" w14:textId="77777777" w:rsidR="00262EA3" w:rsidRDefault="00262EA3" w:rsidP="008563AC">
    <w:pPr>
      <w:jc w:val="right"/>
    </w:pPr>
  </w:p>
  <w:p w14:paraId="4CE7EB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0EBD" w14:textId="77777777" w:rsidR="00262EA3" w:rsidRDefault="00485E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010A3F" wp14:editId="24F2F5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A56A5C" w14:textId="47C8DB9C" w:rsidR="00262EA3" w:rsidRDefault="00485E27" w:rsidP="00A314CF">
    <w:pPr>
      <w:pStyle w:val="FSHNormal"/>
      <w:spacing w:before="40"/>
    </w:pPr>
    <w:sdt>
      <w:sdtPr>
        <w:alias w:val="CC_Noformat_Motionstyp"/>
        <w:tag w:val="CC_Noformat_Motionstyp"/>
        <w:id w:val="1162973129"/>
        <w:lock w:val="sdtContentLocked"/>
        <w15:appearance w15:val="hidden"/>
        <w:text/>
      </w:sdtPr>
      <w:sdtEndPr/>
      <w:sdtContent>
        <w:r w:rsidR="00CE2D4D">
          <w:t>Enskild motion</w:t>
        </w:r>
      </w:sdtContent>
    </w:sdt>
    <w:r w:rsidR="00821B36">
      <w:t xml:space="preserve"> </w:t>
    </w:r>
    <w:sdt>
      <w:sdtPr>
        <w:alias w:val="CC_Noformat_Partikod"/>
        <w:tag w:val="CC_Noformat_Partikod"/>
        <w:id w:val="1471015553"/>
        <w:text/>
      </w:sdtPr>
      <w:sdtEndPr/>
      <w:sdtContent>
        <w:r w:rsidR="00B50820">
          <w:t>S</w:t>
        </w:r>
      </w:sdtContent>
    </w:sdt>
    <w:sdt>
      <w:sdtPr>
        <w:alias w:val="CC_Noformat_Partinummer"/>
        <w:tag w:val="CC_Noformat_Partinummer"/>
        <w:id w:val="-2014525982"/>
        <w:text/>
      </w:sdtPr>
      <w:sdtEndPr/>
      <w:sdtContent>
        <w:r w:rsidR="00B50820">
          <w:t>780</w:t>
        </w:r>
      </w:sdtContent>
    </w:sdt>
  </w:p>
  <w:p w14:paraId="21EE355F" w14:textId="77777777" w:rsidR="00262EA3" w:rsidRPr="008227B3" w:rsidRDefault="00485E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825135" w14:textId="12EAE430" w:rsidR="00262EA3" w:rsidRPr="008227B3" w:rsidRDefault="00485E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E2D4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E2D4D">
          <w:t>:1803</w:t>
        </w:r>
      </w:sdtContent>
    </w:sdt>
  </w:p>
  <w:p w14:paraId="047233FA" w14:textId="39902540" w:rsidR="00262EA3" w:rsidRDefault="00485E27" w:rsidP="00E03A3D">
    <w:pPr>
      <w:pStyle w:val="Motionr"/>
    </w:pPr>
    <w:sdt>
      <w:sdtPr>
        <w:alias w:val="CC_Noformat_Avtext"/>
        <w:tag w:val="CC_Noformat_Avtext"/>
        <w:id w:val="-2020768203"/>
        <w:lock w:val="sdtContentLocked"/>
        <w15:appearance w15:val="hidden"/>
        <w:text/>
      </w:sdtPr>
      <w:sdtEndPr/>
      <w:sdtContent>
        <w:r w:rsidR="00CE2D4D">
          <w:t>av Annika Strandhäll (S)</w:t>
        </w:r>
      </w:sdtContent>
    </w:sdt>
  </w:p>
  <w:sdt>
    <w:sdtPr>
      <w:alias w:val="CC_Noformat_Rubtext"/>
      <w:tag w:val="CC_Noformat_Rubtext"/>
      <w:id w:val="-218060500"/>
      <w:lock w:val="sdtLocked"/>
      <w:text/>
    </w:sdtPr>
    <w:sdtEndPr/>
    <w:sdtContent>
      <w:p w14:paraId="2C40A981" w14:textId="5825A926" w:rsidR="00262EA3" w:rsidRDefault="00B50820" w:rsidP="00283E0F">
        <w:pPr>
          <w:pStyle w:val="FSHRub2"/>
        </w:pPr>
        <w:r>
          <w:t>Pensionssystemet</w:t>
        </w:r>
      </w:p>
    </w:sdtContent>
  </w:sdt>
  <w:sdt>
    <w:sdtPr>
      <w:alias w:val="CC_Boilerplate_3"/>
      <w:tag w:val="CC_Boilerplate_3"/>
      <w:id w:val="1606463544"/>
      <w:lock w:val="sdtContentLocked"/>
      <w15:appearance w15:val="hidden"/>
      <w:text w:multiLine="1"/>
    </w:sdtPr>
    <w:sdtEndPr/>
    <w:sdtContent>
      <w:p w14:paraId="47B38F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08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5AE2"/>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E2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13D"/>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97F24"/>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820"/>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D4D"/>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1B7"/>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78A350"/>
  <w15:chartTrackingRefBased/>
  <w15:docId w15:val="{DB25A2CF-9BA7-485D-A763-FBBE4179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9160">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D1351EBC1F4650946A3D41354EC1DA"/>
        <w:category>
          <w:name w:val="Allmänt"/>
          <w:gallery w:val="placeholder"/>
        </w:category>
        <w:types>
          <w:type w:val="bbPlcHdr"/>
        </w:types>
        <w:behaviors>
          <w:behavior w:val="content"/>
        </w:behaviors>
        <w:guid w:val="{CFEEE84D-8707-488A-8F2B-F9918CDE0CA7}"/>
      </w:docPartPr>
      <w:docPartBody>
        <w:p w:rsidR="00E04D9F" w:rsidRDefault="00E04D9F">
          <w:pPr>
            <w:pStyle w:val="9AD1351EBC1F4650946A3D41354EC1DA"/>
          </w:pPr>
          <w:r w:rsidRPr="005A0A93">
            <w:rPr>
              <w:rStyle w:val="Platshllartext"/>
            </w:rPr>
            <w:t>Förslag till riksdagsbeslut</w:t>
          </w:r>
        </w:p>
      </w:docPartBody>
    </w:docPart>
    <w:docPart>
      <w:docPartPr>
        <w:name w:val="2CDC025DEECD4486845FDED1C7DBE05F"/>
        <w:category>
          <w:name w:val="Allmänt"/>
          <w:gallery w:val="placeholder"/>
        </w:category>
        <w:types>
          <w:type w:val="bbPlcHdr"/>
        </w:types>
        <w:behaviors>
          <w:behavior w:val="content"/>
        </w:behaviors>
        <w:guid w:val="{CB841AD2-B2A6-4F3A-8CD0-0E06FA59497F}"/>
      </w:docPartPr>
      <w:docPartBody>
        <w:p w:rsidR="00E04D9F" w:rsidRDefault="00E04D9F">
          <w:pPr>
            <w:pStyle w:val="2CDC025DEECD4486845FDED1C7DBE05F"/>
          </w:pPr>
          <w:r w:rsidRPr="005A0A93">
            <w:rPr>
              <w:rStyle w:val="Platshllartext"/>
            </w:rPr>
            <w:t>Motivering</w:t>
          </w:r>
        </w:p>
      </w:docPartBody>
    </w:docPart>
    <w:docPart>
      <w:docPartPr>
        <w:name w:val="100601BFE13C4A45A75D555EC536B13E"/>
        <w:category>
          <w:name w:val="Allmänt"/>
          <w:gallery w:val="placeholder"/>
        </w:category>
        <w:types>
          <w:type w:val="bbPlcHdr"/>
        </w:types>
        <w:behaviors>
          <w:behavior w:val="content"/>
        </w:behaviors>
        <w:guid w:val="{9FEDB477-1C14-4193-AD92-13309E433900}"/>
      </w:docPartPr>
      <w:docPartBody>
        <w:p w:rsidR="00283520" w:rsidRDefault="002835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9F"/>
    <w:rsid w:val="00283520"/>
    <w:rsid w:val="00E04D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D1351EBC1F4650946A3D41354EC1DA">
    <w:name w:val="9AD1351EBC1F4650946A3D41354EC1DA"/>
  </w:style>
  <w:style w:type="paragraph" w:customStyle="1" w:styleId="2CDC025DEECD4486845FDED1C7DBE05F">
    <w:name w:val="2CDC025DEECD4486845FDED1C7DBE0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9A5A9F-45B0-43B3-AD70-B82105F45D3B}"/>
</file>

<file path=customXml/itemProps2.xml><?xml version="1.0" encoding="utf-8"?>
<ds:datastoreItem xmlns:ds="http://schemas.openxmlformats.org/officeDocument/2006/customXml" ds:itemID="{39000E22-CB73-4054-BE07-498965547AB9}"/>
</file>

<file path=customXml/itemProps3.xml><?xml version="1.0" encoding="utf-8"?>
<ds:datastoreItem xmlns:ds="http://schemas.openxmlformats.org/officeDocument/2006/customXml" ds:itemID="{BA24DF76-2E86-4395-91BA-78A4C9D00C88}"/>
</file>

<file path=docProps/app.xml><?xml version="1.0" encoding="utf-8"?>
<Properties xmlns="http://schemas.openxmlformats.org/officeDocument/2006/extended-properties" xmlns:vt="http://schemas.openxmlformats.org/officeDocument/2006/docPropsVTypes">
  <Template>Normal</Template>
  <TotalTime>4</TotalTime>
  <Pages>1</Pages>
  <Words>266</Words>
  <Characters>1417</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