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2B5A" w:rsidRPr="00045F50" w:rsidTr="00792B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2B5A" w:rsidRPr="00045F50" w:rsidRDefault="006E42D7" w:rsidP="00792B5A">
            <w:pPr>
              <w:pStyle w:val="RSKRbeteckning"/>
              <w:spacing w:before="240"/>
            </w:pPr>
            <w:r w:rsidRPr="00045F50">
              <w:t>Riksdagsskrivelse</w:t>
            </w:r>
          </w:p>
          <w:p w:rsidR="00792B5A" w:rsidRPr="00045F50" w:rsidRDefault="006E42D7" w:rsidP="00792B5A">
            <w:pPr>
              <w:pStyle w:val="RSKRbeteckning"/>
            </w:pPr>
            <w:r w:rsidRPr="00045F50">
              <w:t>2007/08</w:t>
            </w:r>
            <w:r w:rsidR="00792B5A" w:rsidRPr="00045F50">
              <w:t>:</w:t>
            </w:r>
            <w:r w:rsidRPr="00045F50">
              <w:t>135</w:t>
            </w:r>
          </w:p>
        </w:tc>
        <w:tc>
          <w:tcPr>
            <w:tcW w:w="1134" w:type="dxa"/>
          </w:tcPr>
          <w:p w:rsidR="00792B5A" w:rsidRPr="00045F50" w:rsidRDefault="00045F50" w:rsidP="00792B5A">
            <w:pPr>
              <w:jc w:val="right"/>
            </w:pPr>
            <w:r w:rsidRPr="00045F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B5A" w:rsidRPr="00045F50" w:rsidTr="00792B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2B5A" w:rsidRPr="00045F50" w:rsidRDefault="00792B5A">
            <w:pPr>
              <w:rPr>
                <w:sz w:val="10"/>
              </w:rPr>
            </w:pPr>
          </w:p>
        </w:tc>
      </w:tr>
    </w:tbl>
    <w:p w:rsidR="00792B5A" w:rsidRPr="00045F50" w:rsidRDefault="00792B5A"/>
    <w:p w:rsidR="00792B5A" w:rsidRPr="00045F50" w:rsidRDefault="006E42D7" w:rsidP="00792B5A">
      <w:pPr>
        <w:pStyle w:val="Mottagare1"/>
      </w:pPr>
      <w:r w:rsidRPr="00045F50">
        <w:t>Regeringen</w:t>
      </w:r>
    </w:p>
    <w:p w:rsidR="00792B5A" w:rsidRPr="00045F50" w:rsidRDefault="006E42D7" w:rsidP="00792B5A">
      <w:pPr>
        <w:pStyle w:val="Mottagare2"/>
      </w:pPr>
      <w:r w:rsidRPr="00045F50">
        <w:t>Finansdepartementet</w:t>
      </w:r>
    </w:p>
    <w:p w:rsidR="00792B5A" w:rsidRPr="00045F50" w:rsidRDefault="00792B5A" w:rsidP="00792B5A">
      <w:r w:rsidRPr="00045F50">
        <w:t xml:space="preserve">Med överlämnande av </w:t>
      </w:r>
      <w:r w:rsidR="006E42D7" w:rsidRPr="00045F50">
        <w:t>finansutskottet</w:t>
      </w:r>
      <w:r w:rsidRPr="00045F50">
        <w:t xml:space="preserve">s betänkande </w:t>
      </w:r>
      <w:r w:rsidR="006E42D7" w:rsidRPr="00045F50">
        <w:t>2007/08</w:t>
      </w:r>
      <w:r w:rsidRPr="00045F50">
        <w:t>:</w:t>
      </w:r>
      <w:r w:rsidR="006E42D7" w:rsidRPr="00045F50">
        <w:t>FiU12</w:t>
      </w:r>
      <w:r w:rsidRPr="00045F50">
        <w:t xml:space="preserve"> </w:t>
      </w:r>
      <w:r w:rsidR="006E42D7" w:rsidRPr="00045F50">
        <w:t>Godkännande av rådets beslut om systemet för EU-budgetens finansiering</w:t>
      </w:r>
      <w:r w:rsidRPr="00045F50">
        <w:t xml:space="preserve"> får jag anmäla att riksdagen denna dag bifallit utskottets förslag till riksdagsbeslut.</w:t>
      </w:r>
    </w:p>
    <w:p w:rsidR="00792B5A" w:rsidRPr="00045F50" w:rsidRDefault="00792B5A" w:rsidP="00792B5A">
      <w:pPr>
        <w:pStyle w:val="Stockholm"/>
      </w:pPr>
      <w:r w:rsidRPr="00045F50">
        <w:t xml:space="preserve">Stockholm den </w:t>
      </w:r>
      <w:r w:rsidR="006E42D7" w:rsidRPr="00045F50">
        <w:t>2008-03-05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2B5A" w:rsidRPr="00045F50" w:rsidTr="00792B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2B5A" w:rsidRPr="00045F50" w:rsidRDefault="006E42D7" w:rsidP="00792B5A">
            <w:pPr>
              <w:pStyle w:val="AvsTalman"/>
            </w:pPr>
            <w:r w:rsidRPr="00045F50">
              <w:t>Jan Björkman</w:t>
            </w:r>
          </w:p>
        </w:tc>
        <w:tc>
          <w:tcPr>
            <w:tcW w:w="3628" w:type="dxa"/>
          </w:tcPr>
          <w:p w:rsidR="00792B5A" w:rsidRPr="00045F50" w:rsidRDefault="006E42D7" w:rsidP="00792B5A">
            <w:pPr>
              <w:pStyle w:val="AvsTjnsteman"/>
            </w:pPr>
            <w:r w:rsidRPr="00045F50">
              <w:t>Ulf Christoffersson</w:t>
            </w:r>
          </w:p>
        </w:tc>
      </w:tr>
    </w:tbl>
    <w:p w:rsidR="00D85057" w:rsidRPr="00045F50" w:rsidRDefault="00D85057" w:rsidP="00792B5A"/>
    <w:sectPr w:rsidR="00D85057" w:rsidRPr="00045F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5A"/>
    <w:rsid w:val="0001012C"/>
    <w:rsid w:val="00045F50"/>
    <w:rsid w:val="0009098F"/>
    <w:rsid w:val="000C2D8D"/>
    <w:rsid w:val="001667BD"/>
    <w:rsid w:val="001C2855"/>
    <w:rsid w:val="00224A43"/>
    <w:rsid w:val="00243D3C"/>
    <w:rsid w:val="00244660"/>
    <w:rsid w:val="0026798D"/>
    <w:rsid w:val="00356BA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42D7"/>
    <w:rsid w:val="00792B5A"/>
    <w:rsid w:val="007D2903"/>
    <w:rsid w:val="00852286"/>
    <w:rsid w:val="00860608"/>
    <w:rsid w:val="008D022D"/>
    <w:rsid w:val="009417EF"/>
    <w:rsid w:val="009A6E68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2058-BE4C-4248-838A-A2590F9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135</vt:lpwstr>
  </property>
  <property fmtid="{D5CDD505-2E9C-101B-9397-08002B2CF9AE}" pid="6" name="Datum">
    <vt:lpwstr>2008-03-05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Godkännande av rådets beslut om systemet för EU-budgetens finansiering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