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76ADA" w14:textId="77777777"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2ADF96" w14:textId="77777777" w:rsidTr="0096348C">
        <w:tc>
          <w:tcPr>
            <w:tcW w:w="9141" w:type="dxa"/>
          </w:tcPr>
          <w:p w14:paraId="51FAEE9B" w14:textId="77777777" w:rsidR="0096348C" w:rsidRDefault="0096348C" w:rsidP="0096348C">
            <w:r>
              <w:t>RIKSDAGEN</w:t>
            </w:r>
          </w:p>
          <w:p w14:paraId="22A0A01B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12D044AD" w14:textId="77777777" w:rsidR="0096348C" w:rsidRDefault="0096348C" w:rsidP="0096348C"/>
    <w:p w14:paraId="5AE769C0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DB106DD" w14:textId="77777777" w:rsidTr="00012D39">
        <w:trPr>
          <w:cantSplit/>
          <w:trHeight w:val="742"/>
        </w:trPr>
        <w:tc>
          <w:tcPr>
            <w:tcW w:w="1985" w:type="dxa"/>
          </w:tcPr>
          <w:p w14:paraId="7AD0E0D5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3A4E55C6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434995">
              <w:rPr>
                <w:b/>
              </w:rPr>
              <w:t>9</w:t>
            </w:r>
          </w:p>
          <w:p w14:paraId="6A3D5349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0893BC98" w14:textId="77777777" w:rsidTr="00012D39">
        <w:tc>
          <w:tcPr>
            <w:tcW w:w="1985" w:type="dxa"/>
          </w:tcPr>
          <w:p w14:paraId="1B6122FB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7887B0BA" w14:textId="77777777" w:rsidR="0096348C" w:rsidRDefault="00EF70DA" w:rsidP="0096348C">
            <w:r>
              <w:t>2019</w:t>
            </w:r>
            <w:r w:rsidR="009D6560">
              <w:t>-</w:t>
            </w:r>
            <w:r w:rsidR="00434995">
              <w:t>11-19</w:t>
            </w:r>
          </w:p>
        </w:tc>
      </w:tr>
      <w:tr w:rsidR="0096348C" w14:paraId="258B3074" w14:textId="77777777" w:rsidTr="00012D39">
        <w:tc>
          <w:tcPr>
            <w:tcW w:w="1985" w:type="dxa"/>
          </w:tcPr>
          <w:p w14:paraId="26B6D1C9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4E9AD932" w14:textId="77777777" w:rsidR="00D12EAD" w:rsidRDefault="00434995" w:rsidP="0096348C">
            <w:r>
              <w:t>11.00-</w:t>
            </w:r>
            <w:r w:rsidR="00294789">
              <w:t>11.10</w:t>
            </w:r>
          </w:p>
        </w:tc>
      </w:tr>
      <w:tr w:rsidR="0096348C" w14:paraId="08974DF3" w14:textId="77777777" w:rsidTr="00012D39">
        <w:tc>
          <w:tcPr>
            <w:tcW w:w="1985" w:type="dxa"/>
          </w:tcPr>
          <w:p w14:paraId="67CE8B16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9BAA6A0" w14:textId="77777777" w:rsidR="0096348C" w:rsidRDefault="0096348C" w:rsidP="0096348C">
            <w:r>
              <w:t>Se bilaga 1</w:t>
            </w:r>
          </w:p>
        </w:tc>
      </w:tr>
    </w:tbl>
    <w:p w14:paraId="2F9626A4" w14:textId="77777777" w:rsidR="0096348C" w:rsidRDefault="0096348C" w:rsidP="0096348C"/>
    <w:p w14:paraId="2E55205F" w14:textId="77777777" w:rsidR="00F93B25" w:rsidRDefault="00F93B25" w:rsidP="0096348C"/>
    <w:p w14:paraId="12C7983C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73A938F1" w14:textId="77777777" w:rsidTr="00D12EAD">
        <w:tc>
          <w:tcPr>
            <w:tcW w:w="567" w:type="dxa"/>
          </w:tcPr>
          <w:p w14:paraId="0E27E05C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2AD6E37E" w14:textId="77777777"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10E229D9" w14:textId="77777777"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14:paraId="4F6C31D6" w14:textId="77777777"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201</w:t>
            </w:r>
            <w:r w:rsidR="00F236AC">
              <w:rPr>
                <w:snapToGrid w:val="0"/>
              </w:rPr>
              <w:t>9</w:t>
            </w:r>
            <w:r w:rsidR="00FF71C4">
              <w:rPr>
                <w:snapToGrid w:val="0"/>
              </w:rPr>
              <w:t>/</w:t>
            </w:r>
            <w:r w:rsidR="00F236AC">
              <w:rPr>
                <w:snapToGrid w:val="0"/>
              </w:rPr>
              <w:t>20</w:t>
            </w:r>
            <w:r>
              <w:rPr>
                <w:snapToGrid w:val="0"/>
              </w:rPr>
              <w:t>:</w:t>
            </w:r>
            <w:r w:rsidR="00434995">
              <w:rPr>
                <w:snapToGrid w:val="0"/>
              </w:rPr>
              <w:t>8</w:t>
            </w:r>
            <w:r w:rsidR="007A4378">
              <w:rPr>
                <w:snapToGrid w:val="0"/>
              </w:rPr>
              <w:t>.</w:t>
            </w:r>
          </w:p>
          <w:p w14:paraId="04C0CDF1" w14:textId="77777777"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7BEA7E73" w14:textId="77777777" w:rsidTr="00D12EAD">
        <w:tc>
          <w:tcPr>
            <w:tcW w:w="567" w:type="dxa"/>
          </w:tcPr>
          <w:p w14:paraId="3DFA5DB4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48E98873" w14:textId="77777777"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4224773F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BFF9311" w14:textId="77777777" w:rsidR="00294789" w:rsidRDefault="00294789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bjuda in Skatteverkets till sammanträdet </w:t>
            </w:r>
            <w:r w:rsidR="002F44CD">
              <w:rPr>
                <w:snapToGrid w:val="0"/>
              </w:rPr>
              <w:t xml:space="preserve">torsdagen </w:t>
            </w:r>
            <w:r>
              <w:rPr>
                <w:snapToGrid w:val="0"/>
              </w:rPr>
              <w:t>den</w:t>
            </w:r>
            <w:r w:rsidR="002F44C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12 december</w:t>
            </w:r>
            <w:r w:rsidR="002F44CD">
              <w:rPr>
                <w:snapToGrid w:val="0"/>
              </w:rPr>
              <w:t xml:space="preserve"> 2019</w:t>
            </w:r>
            <w:r>
              <w:rPr>
                <w:snapToGrid w:val="0"/>
              </w:rPr>
              <w:t>.</w:t>
            </w:r>
          </w:p>
          <w:p w14:paraId="66B9AB38" w14:textId="77777777" w:rsidR="00275CD2" w:rsidRDefault="00275CD2" w:rsidP="0043499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1762955C" w14:textId="77777777" w:rsidTr="00D12EAD">
        <w:tc>
          <w:tcPr>
            <w:tcW w:w="567" w:type="dxa"/>
          </w:tcPr>
          <w:p w14:paraId="6E01EC53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AD41161" w14:textId="77777777" w:rsidR="0096348C" w:rsidRPr="00D44270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14:paraId="14AB9F5E" w14:textId="77777777" w:rsidR="00D12EAD" w:rsidRDefault="00D12EA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70D868F" w14:textId="77777777" w:rsidR="00FB538C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Inkomna EU-dokument enligt bilaga </w:t>
            </w:r>
            <w:r w:rsidR="00434995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anmäldes.</w:t>
            </w:r>
          </w:p>
          <w:p w14:paraId="7CEFD245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458F4C4B" w14:textId="77777777" w:rsidTr="00D12EAD">
        <w:tc>
          <w:tcPr>
            <w:tcW w:w="567" w:type="dxa"/>
          </w:tcPr>
          <w:p w14:paraId="3C089A4D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3114586F" w14:textId="77777777" w:rsidR="00F93B25" w:rsidRDefault="004349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Genomförande av regler i EU:s direktiv mot skatteundandraganden för att neutralisera effekterna av hybrida missmatchningar (SkU8)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749179B4" w14:textId="77777777" w:rsidR="00F93B25" w:rsidRDefault="0043499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2019/20:13.</w:t>
            </w:r>
          </w:p>
          <w:p w14:paraId="0BF6F75D" w14:textId="77777777" w:rsidR="00434995" w:rsidRDefault="0043499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C7C5FC3" w14:textId="77777777" w:rsidR="00434995" w:rsidRDefault="0043499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8.</w:t>
            </w:r>
          </w:p>
          <w:p w14:paraId="6A727F6C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661D1CE6" w14:textId="77777777" w:rsidTr="00D12EAD">
        <w:tc>
          <w:tcPr>
            <w:tcW w:w="567" w:type="dxa"/>
          </w:tcPr>
          <w:p w14:paraId="256EAEF7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23D6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23B0BC7" w14:textId="77777777" w:rsidR="0096348C" w:rsidRPr="00D44270" w:rsidRDefault="004349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Genomförande av regler om beskattning av inkomst från obeaktat fast driftställe i EU:s direktiv mot skatteundandraganden (SkU9)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4E3FA729" w14:textId="77777777" w:rsidR="00434995" w:rsidRDefault="00434995" w:rsidP="004349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2019/20:12.</w:t>
            </w:r>
          </w:p>
          <w:p w14:paraId="7AFCAFE0" w14:textId="77777777" w:rsidR="00434995" w:rsidRDefault="00434995" w:rsidP="00434995">
            <w:pPr>
              <w:tabs>
                <w:tab w:val="left" w:pos="1701"/>
              </w:tabs>
              <w:rPr>
                <w:snapToGrid w:val="0"/>
              </w:rPr>
            </w:pPr>
          </w:p>
          <w:p w14:paraId="4AF4185D" w14:textId="77777777" w:rsidR="00CF4289" w:rsidRDefault="00434995" w:rsidP="00CF42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20:SkU</w:t>
            </w:r>
            <w:proofErr w:type="gramEnd"/>
            <w:r>
              <w:rPr>
                <w:snapToGrid w:val="0"/>
              </w:rPr>
              <w:t>9.</w:t>
            </w:r>
          </w:p>
          <w:p w14:paraId="11578885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0C05488" w14:textId="77777777" w:rsidTr="00D12EAD">
        <w:tc>
          <w:tcPr>
            <w:tcW w:w="567" w:type="dxa"/>
          </w:tcPr>
          <w:p w14:paraId="05EA8172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10749662" w14:textId="77777777" w:rsidR="00F93B25" w:rsidRDefault="0043499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</w:t>
            </w:r>
            <w:r w:rsidR="00DC5D57">
              <w:rPr>
                <w:b/>
                <w:snapToGrid w:val="0"/>
              </w:rPr>
              <w:t>t</w:t>
            </w:r>
          </w:p>
          <w:p w14:paraId="63B9E845" w14:textId="77777777" w:rsidR="00294789" w:rsidRDefault="0029478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108185" w14:textId="77777777" w:rsidR="00294789" w:rsidRPr="00294789" w:rsidRDefault="00294789" w:rsidP="0096348C">
            <w:pPr>
              <w:tabs>
                <w:tab w:val="left" w:pos="1701"/>
              </w:tabs>
              <w:rPr>
                <w:snapToGrid w:val="0"/>
              </w:rPr>
            </w:pPr>
            <w:r w:rsidRPr="00294789">
              <w:rPr>
                <w:snapToGrid w:val="0"/>
              </w:rPr>
              <w:t>Föredragande Helena Winter informerade om DAC – Direktiv</w:t>
            </w:r>
            <w:r w:rsidR="00061DFC">
              <w:rPr>
                <w:snapToGrid w:val="0"/>
              </w:rPr>
              <w:t>et</w:t>
            </w:r>
            <w:r w:rsidRPr="00294789">
              <w:rPr>
                <w:snapToGrid w:val="0"/>
              </w:rPr>
              <w:t xml:space="preserve"> om administrativ</w:t>
            </w:r>
            <w:r>
              <w:rPr>
                <w:snapToGrid w:val="0"/>
              </w:rPr>
              <w:t>t</w:t>
            </w:r>
            <w:r w:rsidRPr="00294789">
              <w:rPr>
                <w:snapToGrid w:val="0"/>
              </w:rPr>
              <w:t xml:space="preserve"> samarbete</w:t>
            </w:r>
            <w:r>
              <w:rPr>
                <w:snapToGrid w:val="0"/>
              </w:rPr>
              <w:t>.</w:t>
            </w:r>
          </w:p>
          <w:p w14:paraId="0A45BF16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7C9BF035" w14:textId="77777777" w:rsidTr="00D12EAD">
        <w:tc>
          <w:tcPr>
            <w:tcW w:w="567" w:type="dxa"/>
          </w:tcPr>
          <w:p w14:paraId="5D77BF52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55F3856E" w14:textId="77777777" w:rsidR="00434995" w:rsidRDefault="00434995" w:rsidP="0043499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7A52A23A" w14:textId="77777777" w:rsidR="00434995" w:rsidRDefault="00434995" w:rsidP="00434995">
            <w:pPr>
              <w:tabs>
                <w:tab w:val="left" w:pos="1701"/>
              </w:tabs>
              <w:rPr>
                <w:snapToGrid w:val="0"/>
              </w:rPr>
            </w:pPr>
          </w:p>
          <w:p w14:paraId="4F268008" w14:textId="77777777" w:rsidR="00434995" w:rsidRDefault="00434995" w:rsidP="0043499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28 november 2019 kl. 10.00.</w:t>
            </w:r>
          </w:p>
          <w:p w14:paraId="130AA194" w14:textId="77777777" w:rsidR="00061DFC" w:rsidRDefault="00061DFC" w:rsidP="00434995">
            <w:pPr>
              <w:tabs>
                <w:tab w:val="left" w:pos="1701"/>
              </w:tabs>
              <w:rPr>
                <w:snapToGrid w:val="0"/>
              </w:rPr>
            </w:pPr>
          </w:p>
          <w:p w14:paraId="19E5691C" w14:textId="77777777" w:rsidR="00061DFC" w:rsidRDefault="00061DFC" w:rsidP="00434995">
            <w:pPr>
              <w:tabs>
                <w:tab w:val="left" w:pos="1701"/>
              </w:tabs>
              <w:rPr>
                <w:snapToGrid w:val="0"/>
              </w:rPr>
            </w:pPr>
          </w:p>
          <w:p w14:paraId="10FE0F72" w14:textId="77777777" w:rsidR="00061DFC" w:rsidRPr="00F93B25" w:rsidRDefault="00061DFC" w:rsidP="00434995">
            <w:pPr>
              <w:tabs>
                <w:tab w:val="left" w:pos="1701"/>
              </w:tabs>
              <w:rPr>
                <w:snapToGrid w:val="0"/>
              </w:rPr>
            </w:pPr>
          </w:p>
          <w:p w14:paraId="7DA34BB2" w14:textId="77777777" w:rsidR="00F93B25" w:rsidRPr="00F93B25" w:rsidRDefault="00F93B25" w:rsidP="0043499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130BBC76" w14:textId="77777777" w:rsidTr="00D12EAD">
        <w:tc>
          <w:tcPr>
            <w:tcW w:w="567" w:type="dxa"/>
          </w:tcPr>
          <w:p w14:paraId="055B2DE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5FC81C9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148F3672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449B66F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5AE8A9A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AC21429" w14:textId="77777777" w:rsidR="0096348C" w:rsidRDefault="0096348C" w:rsidP="0096348C">
            <w:pPr>
              <w:tabs>
                <w:tab w:val="left" w:pos="1701"/>
              </w:tabs>
            </w:pPr>
          </w:p>
          <w:p w14:paraId="728C3937" w14:textId="77777777" w:rsidR="0096348C" w:rsidRDefault="0096348C" w:rsidP="0096348C">
            <w:pPr>
              <w:tabs>
                <w:tab w:val="left" w:pos="1701"/>
              </w:tabs>
            </w:pPr>
          </w:p>
          <w:p w14:paraId="087BE866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434995">
              <w:t>28 november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14:paraId="55287F64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2C53C705" w14:textId="77777777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DAC0037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90EC24" w14:textId="77777777"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BFD05C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0DA92481" w14:textId="77777777" w:rsidR="0096348C" w:rsidRDefault="0096348C" w:rsidP="00EA7B53">
            <w:r>
              <w:t>till protokoll</w:t>
            </w:r>
          </w:p>
          <w:p w14:paraId="2CEA1C7E" w14:textId="77777777"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434995">
              <w:t>9</w:t>
            </w:r>
          </w:p>
        </w:tc>
      </w:tr>
      <w:tr w:rsidR="0096348C" w14:paraId="54A1116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DBF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61B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9834EB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217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gramStart"/>
            <w:r w:rsidR="009834EB"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9B5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FD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B36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CAB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6C2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6497672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7D7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873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D63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2E5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2C0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F1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438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2177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008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F08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D28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2F5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41A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433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80C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3167551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DA06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DB04" w14:textId="77777777" w:rsidR="003F642F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033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475E" w14:textId="77777777" w:rsidR="003F642F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AF72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A180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F735B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4B50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336C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9DA4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432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910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A423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A536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E1E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4DB00E14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D680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DE7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5FA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B2F9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F49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218B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9F6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C87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CCC9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F40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063D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2D7F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4B1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5EB0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5BA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1557FC2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EB21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Niklas </w:t>
            </w:r>
            <w:proofErr w:type="spellStart"/>
            <w:r>
              <w:rPr>
                <w:sz w:val="22"/>
              </w:rPr>
              <w:t>Wykman</w:t>
            </w:r>
            <w:proofErr w:type="spellEnd"/>
            <w:r>
              <w:rPr>
                <w:sz w:val="22"/>
              </w:rPr>
              <w:t xml:space="preserve">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5756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4B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4440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34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9B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611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95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19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749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766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569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D077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D7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F7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B4F8811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05487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B761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D3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898F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1E5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14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63C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04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32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237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4F0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60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F9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5303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D97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4B6C33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F773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D99C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FF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1CE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570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25F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7C0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FDA3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31B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4FF8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DAF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6E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5C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01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F4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018E4A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9FB3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Eric </w:t>
            </w:r>
            <w:proofErr w:type="spellStart"/>
            <w:r>
              <w:rPr>
                <w:sz w:val="22"/>
              </w:rPr>
              <w:t>Westroth</w:t>
            </w:r>
            <w:proofErr w:type="spellEnd"/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488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D3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1F9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607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483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57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43D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3B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2B2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6E7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5E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874B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6F1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DB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F62C28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0AE0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D5C3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6A85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711D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5F7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603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8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4F0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91E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5CF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FD4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419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005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101A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83E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61932F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9DAD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B2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772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D2C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4AE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7BD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1E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74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18A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6C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700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F2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C0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55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C4D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5ED72D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D87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8D0E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130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9FB5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AF4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3B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437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E6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AF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A87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37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BB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283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55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4D1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B99BE9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ABDB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B8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3C6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6D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1D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789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355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C6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C39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322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E7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3BE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ED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2C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D8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0136C4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4BB8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B9C5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91E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4FB9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342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0AF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8C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196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41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7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3A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2F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684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C2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51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52D9FE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FAC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F6EB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5F8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7752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491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1D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FF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D2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4E4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D9D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854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9A5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EE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179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8B3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98C94E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9850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0E8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26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B9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4CF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9F5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668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436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91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5A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AE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A36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5B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6E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51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36876F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8370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11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272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4F3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22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EED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91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B53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015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DBF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9AA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E5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5C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9C0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BFB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80C45C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B146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Johnny </w:t>
            </w:r>
            <w:proofErr w:type="spellStart"/>
            <w:r>
              <w:rPr>
                <w:sz w:val="22"/>
                <w:szCs w:val="22"/>
              </w:rPr>
              <w:t>Skalin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AD55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8D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84E4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215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63B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649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80B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FB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683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05E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451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58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E6D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CC5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DDA2DD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B0CC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6E7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B0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50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416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F13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16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D92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D5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58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ABB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D4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E5E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BD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EF1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85853A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D365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A34F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CA7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1CFD" w14:textId="77777777" w:rsidR="003F642F" w:rsidRPr="00E70A95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C8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3EC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7EF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E74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6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A1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54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78D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C3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ED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2DF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65E9CBD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584F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B29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B67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3094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517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28C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5A4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124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845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C5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6F2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43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9DF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E24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681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26940814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D0D7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9FA0" w14:textId="77777777" w:rsidR="003F642F" w:rsidRPr="0078232D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76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8B45" w14:textId="77777777" w:rsidR="003F642F" w:rsidRPr="0078232D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BF0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E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7F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342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13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63E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65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510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5BC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BF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16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2F86F7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4E5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6F8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AD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08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B1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F5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7A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1F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17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85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FEE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D3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ED5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718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48F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B4007F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E6C0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33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EA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27C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95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F65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38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4D6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7BF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C5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D20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1E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EA3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39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44A7FA0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A84A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F2E1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6CF7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27A7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2F66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72DF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B19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164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FB9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448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51EC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CB3C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AA6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9ABE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5D2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77E040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0CBF7" w14:textId="77777777" w:rsidR="003F642F" w:rsidRPr="0078232D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BD9E" w14:textId="77777777" w:rsidR="003F642F" w:rsidRPr="0078232D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5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AF49" w14:textId="77777777" w:rsidR="003F642F" w:rsidRPr="0078232D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83E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E1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41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60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46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209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B84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D005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CC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AB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FF10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C0BE23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C874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5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7F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9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5F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874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1EC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FD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3A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96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B28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53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4FE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1C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99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CACA4C1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B4CB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B4E7" w14:textId="77777777" w:rsidR="003F642F" w:rsidRPr="0078232D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BDA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E724" w14:textId="77777777" w:rsidR="003F642F" w:rsidRPr="0078232D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17C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4D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DB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D41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7D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F183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6AD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AB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2E4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C9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3D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795C28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85F0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0B8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DF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58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60E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84B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31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DC9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87C0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C77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7B7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A25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546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85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8A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2D9CC8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55B70" w14:textId="77777777"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A4C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AFB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497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8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8A3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04E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74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91A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98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CC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755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684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FFA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11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9991FE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FD97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884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BD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15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E46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EF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0D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1A9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A1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C1A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FA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755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D64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BC1A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9B0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36E104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ED7D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7E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712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B8A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61E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42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0D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AA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9DA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533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B55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B1D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E47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81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BDE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A3A680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46B2" w14:textId="77777777"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E3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07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1C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4C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88F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3E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3D6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0F4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690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98B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D7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C0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0C1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0A8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90C26D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1C0B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D3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FD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37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7C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41A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99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C5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A4E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D4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E080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34B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E6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D86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12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29EFC18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2781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3D15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1178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F3F9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566F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942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8A3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C961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48D2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1974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435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B540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4520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8D2D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EC2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1A32CA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2433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9A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43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F4D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8D6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BC8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62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D3E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113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A7B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534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F9F6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2F5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7B3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DFE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F8693A1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4320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21A0" w14:textId="77777777" w:rsidR="003F642F" w:rsidRPr="0078232D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F2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AA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F06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E41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8C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EF7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460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45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A4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E3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DED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3F9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2BC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B0AB96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3BE7" w14:textId="77777777" w:rsidR="003F642F" w:rsidRPr="0078232D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D5C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5F7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B4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8C6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5C1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47F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4FA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DA5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19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3A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BC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0D8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F6F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61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5DFA573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8022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586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BFF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181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B88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C8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60F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78A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D2B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A31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C4E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D56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3B3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9D6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572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52920571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BF96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FC412" w14:textId="77777777" w:rsidR="003F642F" w:rsidRPr="00140387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B39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9106" w14:textId="77777777" w:rsidR="003F642F" w:rsidRPr="00140387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7AB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32D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88C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99C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474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62A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D9B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1A8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71F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1D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E6D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7F76A90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A355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C135" w14:textId="77777777" w:rsidR="00140387" w:rsidRPr="00140387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D31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D69A" w14:textId="77777777" w:rsidR="00140387" w:rsidRPr="00140387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AE5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CB4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E2F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456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077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3CA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77E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E3B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99B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3BC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DDC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6ADE24D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F9484" w14:textId="77777777" w:rsidR="00140387" w:rsidRDefault="00E91F3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422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ABF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744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B00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A2C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DE7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9F8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A4B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A94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A84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F74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DF3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2AC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268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49C8ED0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11BE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8FC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778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CB3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CDF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D73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672A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85D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C88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03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CAA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0D4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3CA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AC2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235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5AF6BC4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4459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D36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5AA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87E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E30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D7F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F6B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DF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2A3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516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F3A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C38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E2AB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9C2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413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05ABF39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FAEF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886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A32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E12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AAC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906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3EB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2D1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EA4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899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8A5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608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F4B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940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D88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3672BD8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7A9E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DC2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E5C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488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59B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303E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0FD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153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2A6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DDE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C60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DB2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F37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C76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38D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1F93913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708E" w14:textId="77777777"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DE3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9E4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F7F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E15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6002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F64E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F66A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FF72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A870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7314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AE6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04C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3231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4ADB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52F9916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ED21" w14:textId="77777777" w:rsidR="004D717F" w:rsidRDefault="004D717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Andreas </w:t>
            </w:r>
            <w:proofErr w:type="spellStart"/>
            <w:r>
              <w:rPr>
                <w:sz w:val="22"/>
                <w:szCs w:val="22"/>
                <w:lang w:val="en-US"/>
              </w:rPr>
              <w:t>Lennkvist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Manriquez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F863" w14:textId="77777777" w:rsidR="004D717F" w:rsidRPr="00140387" w:rsidRDefault="009834E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EF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B0C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18A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FF15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B3D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8944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ABE1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96BB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3C0F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C0C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388A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C539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F34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02BE9" w:rsidRPr="00140387" w14:paraId="5854484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4B13" w14:textId="77777777" w:rsidR="00102BE9" w:rsidRDefault="00102BE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Nermina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Mizimovic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90140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DCED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406C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3E49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4233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638A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63C7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7713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ED12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84DD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C409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7E7D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4692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1B9E" w14:textId="77777777" w:rsidR="00102BE9" w:rsidRPr="00140387" w:rsidRDefault="00102BE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14:paraId="7E074D1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34668BE3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5D115C1B" w14:textId="77777777"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14:paraId="4EC1476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924C6D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12EDFAF5" w14:textId="77777777"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14:paraId="561A3F9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7DDB97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14:paraId="40213C7C" w14:textId="77777777" w:rsidR="001E1FAC" w:rsidRPr="0050040F" w:rsidRDefault="0050040F" w:rsidP="00362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62805">
              <w:rPr>
                <w:sz w:val="18"/>
                <w:szCs w:val="18"/>
              </w:rPr>
              <w:t>2019-</w:t>
            </w:r>
            <w:r w:rsidR="00697EB5">
              <w:rPr>
                <w:sz w:val="18"/>
                <w:szCs w:val="18"/>
              </w:rPr>
              <w:t>1</w:t>
            </w:r>
            <w:r w:rsidR="003F49FA">
              <w:rPr>
                <w:sz w:val="18"/>
                <w:szCs w:val="18"/>
              </w:rPr>
              <w:t>1-</w:t>
            </w:r>
            <w:r w:rsidR="00102BE9">
              <w:rPr>
                <w:sz w:val="18"/>
                <w:szCs w:val="18"/>
              </w:rPr>
              <w:t>12</w:t>
            </w:r>
          </w:p>
        </w:tc>
      </w:tr>
    </w:tbl>
    <w:p w14:paraId="4806FFFD" w14:textId="77777777" w:rsidR="000C0F16" w:rsidRDefault="000C0F16" w:rsidP="000C0F16">
      <w:pPr>
        <w:widowControl/>
      </w:pPr>
    </w:p>
    <w:p w14:paraId="4F976F37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0A3D20AB" w14:textId="77777777" w:rsidR="00953D59" w:rsidRDefault="00953D59" w:rsidP="00B43712">
      <w:pPr>
        <w:widowControl/>
      </w:pPr>
    </w:p>
    <w:sectPr w:rsidR="00953D59" w:rsidSect="001E53BE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61DFC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507C0"/>
    <w:rsid w:val="00161AA6"/>
    <w:rsid w:val="001631CE"/>
    <w:rsid w:val="00186BCD"/>
    <w:rsid w:val="0019469E"/>
    <w:rsid w:val="001A1578"/>
    <w:rsid w:val="001C74B4"/>
    <w:rsid w:val="001E1FAC"/>
    <w:rsid w:val="001E53BE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4789"/>
    <w:rsid w:val="00296D10"/>
    <w:rsid w:val="002B1854"/>
    <w:rsid w:val="002B51DB"/>
    <w:rsid w:val="002D2AB5"/>
    <w:rsid w:val="002E1614"/>
    <w:rsid w:val="002F284C"/>
    <w:rsid w:val="002F44CD"/>
    <w:rsid w:val="0030317E"/>
    <w:rsid w:val="00314F14"/>
    <w:rsid w:val="003378A2"/>
    <w:rsid w:val="00360479"/>
    <w:rsid w:val="00362805"/>
    <w:rsid w:val="00363647"/>
    <w:rsid w:val="0037567A"/>
    <w:rsid w:val="00380417"/>
    <w:rsid w:val="003815DF"/>
    <w:rsid w:val="00394192"/>
    <w:rsid w:val="003952A4"/>
    <w:rsid w:val="0039591D"/>
    <w:rsid w:val="003A0607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34995"/>
    <w:rsid w:val="00445589"/>
    <w:rsid w:val="00446353"/>
    <w:rsid w:val="00494D6F"/>
    <w:rsid w:val="004A0DC8"/>
    <w:rsid w:val="004B46A7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0DE8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97EB5"/>
    <w:rsid w:val="006A511D"/>
    <w:rsid w:val="006B7B0C"/>
    <w:rsid w:val="006C21FA"/>
    <w:rsid w:val="006D3126"/>
    <w:rsid w:val="00710872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A4378"/>
    <w:rsid w:val="007F6B0D"/>
    <w:rsid w:val="00815B5B"/>
    <w:rsid w:val="00834B38"/>
    <w:rsid w:val="008378F7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34EB"/>
    <w:rsid w:val="00984F1C"/>
    <w:rsid w:val="009A68FE"/>
    <w:rsid w:val="009B0A01"/>
    <w:rsid w:val="009B0E9B"/>
    <w:rsid w:val="009C3BE7"/>
    <w:rsid w:val="009D1BB5"/>
    <w:rsid w:val="009D6560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B3136"/>
    <w:rsid w:val="00AF7C8D"/>
    <w:rsid w:val="00B15788"/>
    <w:rsid w:val="00B3204F"/>
    <w:rsid w:val="00B43712"/>
    <w:rsid w:val="00B54D41"/>
    <w:rsid w:val="00B60B32"/>
    <w:rsid w:val="00B64A91"/>
    <w:rsid w:val="00B85160"/>
    <w:rsid w:val="00B9203B"/>
    <w:rsid w:val="00C00C2D"/>
    <w:rsid w:val="00C16B8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3029"/>
    <w:rsid w:val="00DA7DB7"/>
    <w:rsid w:val="00DC58D9"/>
    <w:rsid w:val="00DC5D57"/>
    <w:rsid w:val="00DD0388"/>
    <w:rsid w:val="00DD2E3A"/>
    <w:rsid w:val="00DD7DC3"/>
    <w:rsid w:val="00DD7F2C"/>
    <w:rsid w:val="00E31AA3"/>
    <w:rsid w:val="00E33857"/>
    <w:rsid w:val="00E45D77"/>
    <w:rsid w:val="00E465DB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D4EF3"/>
    <w:rsid w:val="00EE7FFE"/>
    <w:rsid w:val="00EF70DA"/>
    <w:rsid w:val="00F064EF"/>
    <w:rsid w:val="00F236AC"/>
    <w:rsid w:val="00F37A94"/>
    <w:rsid w:val="00F46F5A"/>
    <w:rsid w:val="00F70370"/>
    <w:rsid w:val="00F757B7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134C0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1E5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364</Words>
  <Characters>2784</Characters>
  <Application>Microsoft Office Word</Application>
  <DocSecurity>4</DocSecurity>
  <Lines>1392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2019-11-25T14:45:00Z</cp:lastPrinted>
  <dcterms:created xsi:type="dcterms:W3CDTF">2019-12-19T10:00:00Z</dcterms:created>
  <dcterms:modified xsi:type="dcterms:W3CDTF">2019-12-19T10:00:00Z</dcterms:modified>
</cp:coreProperties>
</file>