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D6AE1" w:rsidR="00AA6A5D" w:rsidP="00FB7D4A" w:rsidRDefault="00AA6A5D" w14:paraId="7A7C5EA9" w14:textId="77777777">
      <w:pPr>
        <w:pStyle w:val="Rubrik1"/>
        <w:numPr>
          <w:ilvl w:val="0"/>
          <w:numId w:val="0"/>
        </w:numPr>
      </w:pPr>
    </w:p>
    <w:bookmarkStart w:name="_Toc429479606" w:displacedByCustomXml="next" w:id="0"/>
    <w:sdt>
      <w:sdtPr>
        <w:rPr>
          <w:rFonts w:asciiTheme="minorHAnsi" w:hAnsiTheme="minorHAnsi"/>
          <w:b w:val="0"/>
          <w:sz w:val="24"/>
          <w14:numSpacing w14:val="proportional"/>
        </w:rPr>
        <w:id w:val="-1522464450"/>
        <w:docPartObj>
          <w:docPartGallery w:val="Table of Contents"/>
          <w:docPartUnique/>
        </w:docPartObj>
      </w:sdtPr>
      <w:sdtEndPr>
        <w:rPr>
          <w:bCs/>
        </w:rPr>
      </w:sdtEndPr>
      <w:sdtContent>
        <w:p w:rsidRPr="001D6AE1" w:rsidR="00FB7D4A" w:rsidP="00EC6E60" w:rsidRDefault="00FB7D4A" w14:paraId="7A7C5EAA" w14:textId="77777777">
          <w:pPr>
            <w:pStyle w:val="Rubrik1"/>
          </w:pPr>
          <w:r w:rsidRPr="001D6AE1">
            <w:t>Innehållsförteckning</w:t>
          </w:r>
          <w:bookmarkEnd w:id="0"/>
        </w:p>
        <w:p w:rsidRPr="001D6AE1" w:rsidR="00214EC5" w:rsidP="000F03E0" w:rsidRDefault="00FB7D4A" w14:paraId="7A7C5EAB" w14:textId="77777777">
          <w:pPr>
            <w:pStyle w:val="Innehll1"/>
            <w:tabs>
              <w:tab w:val="left" w:pos="567"/>
              <w:tab w:val="right" w:leader="dot" w:pos="8494"/>
            </w:tabs>
            <w:rPr>
              <w:rFonts w:eastAsiaTheme="minorEastAsia"/>
              <w:noProof/>
              <w:kern w:val="0"/>
              <w:sz w:val="22"/>
              <w:szCs w:val="22"/>
              <w:lang w:eastAsia="sv-SE"/>
              <w14:numSpacing w14:val="default"/>
            </w:rPr>
          </w:pPr>
          <w:r w:rsidRPr="001D6AE1">
            <w:fldChar w:fldCharType="begin"/>
          </w:r>
          <w:r w:rsidRPr="001D6AE1">
            <w:instrText xml:space="preserve"> TOC \o "1-3" \h \z \u </w:instrText>
          </w:r>
          <w:r w:rsidRPr="001D6AE1">
            <w:fldChar w:fldCharType="separate"/>
          </w:r>
          <w:hyperlink w:history="1" w:anchor="_Toc429479606">
            <w:r w:rsidRPr="001D6AE1" w:rsidR="00214EC5">
              <w:rPr>
                <w:rStyle w:val="Hyperlnk"/>
                <w:noProof/>
              </w:rPr>
              <w:t>1</w:t>
            </w:r>
            <w:r w:rsidRPr="001D6AE1" w:rsidR="00214EC5">
              <w:rPr>
                <w:rFonts w:eastAsiaTheme="minorEastAsia"/>
                <w:noProof/>
                <w:kern w:val="0"/>
                <w:sz w:val="22"/>
                <w:szCs w:val="22"/>
                <w:lang w:eastAsia="sv-SE"/>
                <w14:numSpacing w14:val="default"/>
              </w:rPr>
              <w:tab/>
            </w:r>
            <w:r w:rsidRPr="001D6AE1" w:rsidR="00214EC5">
              <w:rPr>
                <w:rStyle w:val="Hyperlnk"/>
                <w:noProof/>
              </w:rPr>
              <w:t>Innehållsförteckning</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_Toc429479606 \h </w:instrText>
            </w:r>
            <w:r w:rsidRPr="001D6AE1" w:rsidR="00214EC5">
              <w:rPr>
                <w:noProof/>
                <w:webHidden/>
              </w:rPr>
            </w:r>
            <w:r w:rsidRPr="001D6AE1" w:rsidR="00214EC5">
              <w:rPr>
                <w:noProof/>
                <w:webHidden/>
              </w:rPr>
              <w:fldChar w:fldCharType="separate"/>
            </w:r>
            <w:r w:rsidR="00A019F3">
              <w:rPr>
                <w:noProof/>
                <w:webHidden/>
              </w:rPr>
              <w:t>1</w:t>
            </w:r>
            <w:r w:rsidRPr="001D6AE1" w:rsidR="00214EC5">
              <w:rPr>
                <w:noProof/>
                <w:webHidden/>
              </w:rPr>
              <w:fldChar w:fldCharType="end"/>
            </w:r>
          </w:hyperlink>
        </w:p>
        <w:p w:rsidRPr="001D6AE1" w:rsidR="00214EC5" w:rsidP="000F03E0" w:rsidRDefault="00A019F3" w14:paraId="7A7C5EAC"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9607">
            <w:r w:rsidRPr="001D6AE1" w:rsidR="00214EC5">
              <w:rPr>
                <w:rStyle w:val="Hyperlnk"/>
                <w:noProof/>
              </w:rPr>
              <w:t>2</w:t>
            </w:r>
            <w:r w:rsidRPr="001D6AE1" w:rsidR="00214EC5">
              <w:rPr>
                <w:rFonts w:eastAsiaTheme="minorEastAsia"/>
                <w:noProof/>
                <w:kern w:val="0"/>
                <w:sz w:val="22"/>
                <w:szCs w:val="22"/>
                <w:lang w:eastAsia="sv-SE"/>
                <w14:numSpacing w14:val="default"/>
              </w:rPr>
              <w:tab/>
            </w:r>
            <w:r w:rsidRPr="001D6AE1" w:rsidR="00214EC5">
              <w:rPr>
                <w:rStyle w:val="Hyperlnk"/>
                <w:noProof/>
              </w:rPr>
              <w:t>Förslag till riksdagsbeslut</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_Toc429479607 \h </w:instrText>
            </w:r>
            <w:r w:rsidRPr="001D6AE1" w:rsidR="00214EC5">
              <w:rPr>
                <w:noProof/>
                <w:webHidden/>
              </w:rPr>
            </w:r>
            <w:r w:rsidRPr="001D6AE1" w:rsidR="00214EC5">
              <w:rPr>
                <w:noProof/>
                <w:webHidden/>
              </w:rPr>
              <w:fldChar w:fldCharType="separate"/>
            </w:r>
            <w:r>
              <w:rPr>
                <w:noProof/>
                <w:webHidden/>
              </w:rPr>
              <w:t>1</w:t>
            </w:r>
            <w:r w:rsidRPr="001D6AE1" w:rsidR="00214EC5">
              <w:rPr>
                <w:noProof/>
                <w:webHidden/>
              </w:rPr>
              <w:fldChar w:fldCharType="end"/>
            </w:r>
          </w:hyperlink>
        </w:p>
        <w:p w:rsidRPr="001D6AE1" w:rsidR="00214EC5" w:rsidP="000F03E0" w:rsidRDefault="00A019F3" w14:paraId="7A7C5EAD" w14:textId="77777777">
          <w:pPr>
            <w:pStyle w:val="Innehll1"/>
            <w:tabs>
              <w:tab w:val="left" w:pos="567"/>
              <w:tab w:val="right" w:leader="dot" w:pos="8494"/>
            </w:tabs>
            <w:rPr>
              <w:rFonts w:eastAsiaTheme="minorEastAsia"/>
              <w:noProof/>
              <w:kern w:val="0"/>
              <w:sz w:val="22"/>
              <w:szCs w:val="22"/>
              <w:lang w:eastAsia="sv-SE"/>
              <w14:numSpacing w14:val="default"/>
            </w:rPr>
          </w:pPr>
          <w:hyperlink w:history="1" w:anchor="_Toc429479608">
            <w:r w:rsidRPr="001D6AE1" w:rsidR="00214EC5">
              <w:rPr>
                <w:rStyle w:val="Hyperlnk"/>
                <w:noProof/>
              </w:rPr>
              <w:t>3</w:t>
            </w:r>
            <w:r w:rsidRPr="001D6AE1" w:rsidR="00214EC5">
              <w:rPr>
                <w:rFonts w:eastAsiaTheme="minorEastAsia"/>
                <w:noProof/>
                <w:kern w:val="0"/>
                <w:sz w:val="22"/>
                <w:szCs w:val="22"/>
                <w:lang w:eastAsia="sv-SE"/>
                <w14:numSpacing w14:val="default"/>
              </w:rPr>
              <w:tab/>
            </w:r>
            <w:r w:rsidRPr="001D6AE1" w:rsidR="00214EC5">
              <w:rPr>
                <w:rStyle w:val="Hyperlnk"/>
                <w:noProof/>
              </w:rPr>
              <w:t>Bättre arbetstider för ett mänskligare arbetsliv</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_Toc429479608 \h </w:instrText>
            </w:r>
            <w:r w:rsidRPr="001D6AE1" w:rsidR="00214EC5">
              <w:rPr>
                <w:noProof/>
                <w:webHidden/>
              </w:rPr>
            </w:r>
            <w:r w:rsidRPr="001D6AE1" w:rsidR="00214EC5">
              <w:rPr>
                <w:noProof/>
                <w:webHidden/>
              </w:rPr>
              <w:fldChar w:fldCharType="separate"/>
            </w:r>
            <w:r>
              <w:rPr>
                <w:noProof/>
                <w:webHidden/>
              </w:rPr>
              <w:t>2</w:t>
            </w:r>
            <w:r w:rsidRPr="001D6AE1" w:rsidR="00214EC5">
              <w:rPr>
                <w:noProof/>
                <w:webHidden/>
              </w:rPr>
              <w:fldChar w:fldCharType="end"/>
            </w:r>
          </w:hyperlink>
        </w:p>
        <w:p w:rsidRPr="001D6AE1" w:rsidR="00214EC5" w:rsidP="000F03E0" w:rsidRDefault="00A019F3" w14:paraId="7A7C5EAE"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09">
            <w:r w:rsidRPr="001D6AE1" w:rsidR="00214EC5">
              <w:rPr>
                <w:rStyle w:val="Hyperlnk"/>
                <w:noProof/>
              </w:rPr>
              <w:t>3.1</w:t>
            </w:r>
            <w:r w:rsidRPr="001D6AE1" w:rsidR="00214EC5">
              <w:rPr>
                <w:rFonts w:eastAsiaTheme="minorEastAsia"/>
                <w:noProof/>
                <w:kern w:val="0"/>
                <w:sz w:val="22"/>
                <w:szCs w:val="22"/>
                <w:lang w:eastAsia="sv-SE"/>
                <w14:numSpacing w14:val="default"/>
              </w:rPr>
              <w:tab/>
            </w:r>
            <w:r w:rsidRPr="001D6AE1" w:rsidR="00214EC5">
              <w:rPr>
                <w:rStyle w:val="Hyperlnk"/>
                <w:noProof/>
              </w:rPr>
              <w:t>Generell arbetstidsförkortning</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_Toc429479609 \h </w:instrText>
            </w:r>
            <w:r w:rsidRPr="001D6AE1" w:rsidR="00214EC5">
              <w:rPr>
                <w:noProof/>
                <w:webHidden/>
              </w:rPr>
            </w:r>
            <w:r w:rsidRPr="001D6AE1" w:rsidR="00214EC5">
              <w:rPr>
                <w:noProof/>
                <w:webHidden/>
              </w:rPr>
              <w:fldChar w:fldCharType="separate"/>
            </w:r>
            <w:r>
              <w:rPr>
                <w:noProof/>
                <w:webHidden/>
              </w:rPr>
              <w:t>3</w:t>
            </w:r>
            <w:r w:rsidRPr="001D6AE1" w:rsidR="00214EC5">
              <w:rPr>
                <w:noProof/>
                <w:webHidden/>
              </w:rPr>
              <w:fldChar w:fldCharType="end"/>
            </w:r>
          </w:hyperlink>
        </w:p>
        <w:p w:rsidRPr="001D6AE1" w:rsidR="00214EC5" w:rsidP="000F03E0" w:rsidRDefault="00A019F3" w14:paraId="7A7C5EAF"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10">
            <w:r w:rsidRPr="001D6AE1" w:rsidR="00214EC5">
              <w:rPr>
                <w:rStyle w:val="Hyperlnk"/>
                <w:noProof/>
              </w:rPr>
              <w:t>3.2</w:t>
            </w:r>
            <w:r w:rsidRPr="001D6AE1" w:rsidR="00214EC5">
              <w:rPr>
                <w:rFonts w:eastAsiaTheme="minorEastAsia"/>
                <w:noProof/>
                <w:kern w:val="0"/>
                <w:sz w:val="22"/>
                <w:szCs w:val="22"/>
                <w:lang w:eastAsia="sv-SE"/>
                <w14:numSpacing w14:val="default"/>
              </w:rPr>
              <w:tab/>
            </w:r>
            <w:r w:rsidRPr="001D6AE1" w:rsidR="00214EC5">
              <w:rPr>
                <w:rStyle w:val="Hyperlnk"/>
                <w:noProof/>
              </w:rPr>
              <w:t>Stärkt rätt till heltid</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_Toc429479610 \h </w:instrText>
            </w:r>
            <w:r w:rsidRPr="001D6AE1" w:rsidR="00214EC5">
              <w:rPr>
                <w:noProof/>
                <w:webHidden/>
              </w:rPr>
            </w:r>
            <w:r w:rsidRPr="001D6AE1" w:rsidR="00214EC5">
              <w:rPr>
                <w:noProof/>
                <w:webHidden/>
              </w:rPr>
              <w:fldChar w:fldCharType="separate"/>
            </w:r>
            <w:r>
              <w:rPr>
                <w:noProof/>
                <w:webHidden/>
              </w:rPr>
              <w:t>5</w:t>
            </w:r>
            <w:r w:rsidRPr="001D6AE1" w:rsidR="00214EC5">
              <w:rPr>
                <w:noProof/>
                <w:webHidden/>
              </w:rPr>
              <w:fldChar w:fldCharType="end"/>
            </w:r>
          </w:hyperlink>
        </w:p>
        <w:p w:rsidRPr="001D6AE1" w:rsidR="00214EC5" w:rsidP="000F03E0" w:rsidRDefault="00A019F3" w14:paraId="7A7C5EB0"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11">
            <w:r w:rsidRPr="001D6AE1" w:rsidR="00214EC5">
              <w:rPr>
                <w:rStyle w:val="Hyperlnk"/>
                <w:noProof/>
              </w:rPr>
              <w:t>3.3</w:t>
            </w:r>
            <w:r w:rsidRPr="001D6AE1" w:rsidR="00214EC5">
              <w:rPr>
                <w:rFonts w:eastAsiaTheme="minorEastAsia"/>
                <w:noProof/>
                <w:kern w:val="0"/>
                <w:sz w:val="22"/>
                <w:szCs w:val="22"/>
                <w:lang w:eastAsia="sv-SE"/>
                <w14:numSpacing w14:val="default"/>
              </w:rPr>
              <w:tab/>
            </w:r>
            <w:r w:rsidRPr="001D6AE1" w:rsidR="00214EC5">
              <w:rPr>
                <w:rStyle w:val="Hyperlnk"/>
                <w:noProof/>
              </w:rPr>
              <w:t>Ökat inflytande över arbetstidens förläggning</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_Toc429479611 \h </w:instrText>
            </w:r>
            <w:r w:rsidRPr="001D6AE1" w:rsidR="00214EC5">
              <w:rPr>
                <w:noProof/>
                <w:webHidden/>
              </w:rPr>
            </w:r>
            <w:r w:rsidRPr="001D6AE1" w:rsidR="00214EC5">
              <w:rPr>
                <w:noProof/>
                <w:webHidden/>
              </w:rPr>
              <w:fldChar w:fldCharType="separate"/>
            </w:r>
            <w:r>
              <w:rPr>
                <w:noProof/>
                <w:webHidden/>
              </w:rPr>
              <w:t>6</w:t>
            </w:r>
            <w:r w:rsidRPr="001D6AE1" w:rsidR="00214EC5">
              <w:rPr>
                <w:noProof/>
                <w:webHidden/>
              </w:rPr>
              <w:fldChar w:fldCharType="end"/>
            </w:r>
          </w:hyperlink>
        </w:p>
        <w:p w:rsidRPr="001D6AE1" w:rsidR="00214EC5" w:rsidP="000F03E0" w:rsidRDefault="00A019F3" w14:paraId="7A7C5EB1"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12">
            <w:r w:rsidRPr="001D6AE1" w:rsidR="00214EC5">
              <w:rPr>
                <w:rStyle w:val="Hyperlnk"/>
                <w:noProof/>
              </w:rPr>
              <w:t>3.4</w:t>
            </w:r>
            <w:r w:rsidRPr="001D6AE1" w:rsidR="00214EC5">
              <w:rPr>
                <w:rFonts w:eastAsiaTheme="minorEastAsia"/>
                <w:noProof/>
                <w:kern w:val="0"/>
                <w:sz w:val="22"/>
                <w:szCs w:val="22"/>
                <w:lang w:eastAsia="sv-SE"/>
                <w14:numSpacing w14:val="default"/>
              </w:rPr>
              <w:tab/>
            </w:r>
            <w:r w:rsidRPr="001D6AE1" w:rsidR="00214EC5">
              <w:rPr>
                <w:rStyle w:val="Hyperlnk"/>
                <w:noProof/>
              </w:rPr>
              <w:t>Minska övertidsarbetet</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_Toc429479612 \h </w:instrText>
            </w:r>
            <w:r w:rsidRPr="001D6AE1" w:rsidR="00214EC5">
              <w:rPr>
                <w:noProof/>
                <w:webHidden/>
              </w:rPr>
            </w:r>
            <w:r w:rsidRPr="001D6AE1" w:rsidR="00214EC5">
              <w:rPr>
                <w:noProof/>
                <w:webHidden/>
              </w:rPr>
              <w:fldChar w:fldCharType="separate"/>
            </w:r>
            <w:r>
              <w:rPr>
                <w:noProof/>
                <w:webHidden/>
              </w:rPr>
              <w:t>7</w:t>
            </w:r>
            <w:r w:rsidRPr="001D6AE1" w:rsidR="00214EC5">
              <w:rPr>
                <w:noProof/>
                <w:webHidden/>
              </w:rPr>
              <w:fldChar w:fldCharType="end"/>
            </w:r>
          </w:hyperlink>
        </w:p>
        <w:p w:rsidRPr="001D6AE1" w:rsidR="00214EC5" w:rsidP="000F03E0" w:rsidRDefault="00A019F3" w14:paraId="7A7C5EB2"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13">
            <w:r w:rsidRPr="001D6AE1" w:rsidR="00214EC5">
              <w:rPr>
                <w:rStyle w:val="Hyperlnk"/>
                <w:noProof/>
              </w:rPr>
              <w:t>3.5</w:t>
            </w:r>
            <w:r w:rsidRPr="001D6AE1" w:rsidR="00214EC5">
              <w:rPr>
                <w:rFonts w:eastAsiaTheme="minorEastAsia"/>
                <w:noProof/>
                <w:kern w:val="0"/>
                <w:sz w:val="22"/>
                <w:szCs w:val="22"/>
                <w:lang w:eastAsia="sv-SE"/>
                <w14:numSpacing w14:val="default"/>
              </w:rPr>
              <w:tab/>
            </w:r>
            <w:r w:rsidRPr="001D6AE1" w:rsidR="00214EC5">
              <w:rPr>
                <w:rStyle w:val="Hyperlnk"/>
                <w:noProof/>
              </w:rPr>
              <w:t>Enklare övertidsregler</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_Toc429479613 \h </w:instrText>
            </w:r>
            <w:r w:rsidRPr="001D6AE1" w:rsidR="00214EC5">
              <w:rPr>
                <w:noProof/>
                <w:webHidden/>
              </w:rPr>
            </w:r>
            <w:r w:rsidRPr="001D6AE1" w:rsidR="00214EC5">
              <w:rPr>
                <w:noProof/>
                <w:webHidden/>
              </w:rPr>
              <w:fldChar w:fldCharType="separate"/>
            </w:r>
            <w:r>
              <w:rPr>
                <w:noProof/>
                <w:webHidden/>
              </w:rPr>
              <w:t>8</w:t>
            </w:r>
            <w:r w:rsidRPr="001D6AE1" w:rsidR="00214EC5">
              <w:rPr>
                <w:noProof/>
                <w:webHidden/>
              </w:rPr>
              <w:fldChar w:fldCharType="end"/>
            </w:r>
          </w:hyperlink>
        </w:p>
        <w:p w:rsidRPr="001D6AE1" w:rsidR="00214EC5" w:rsidP="000F03E0" w:rsidRDefault="00A019F3" w14:paraId="7A7C5EB3" w14:textId="77777777">
          <w:pPr>
            <w:pStyle w:val="Innehll2"/>
            <w:tabs>
              <w:tab w:val="left" w:pos="851"/>
              <w:tab w:val="right" w:leader="dot" w:pos="8494"/>
            </w:tabs>
            <w:rPr>
              <w:rFonts w:eastAsiaTheme="minorEastAsia"/>
              <w:noProof/>
              <w:kern w:val="0"/>
              <w:sz w:val="22"/>
              <w:szCs w:val="22"/>
              <w:lang w:eastAsia="sv-SE"/>
              <w14:numSpacing w14:val="default"/>
            </w:rPr>
          </w:pPr>
          <w:hyperlink w:history="1" w:anchor="_Toc429479614">
            <w:r w:rsidRPr="001D6AE1" w:rsidR="00214EC5">
              <w:rPr>
                <w:rStyle w:val="Hyperlnk"/>
                <w:noProof/>
              </w:rPr>
              <w:t>3.6</w:t>
            </w:r>
            <w:r w:rsidRPr="001D6AE1" w:rsidR="00214EC5">
              <w:rPr>
                <w:rFonts w:eastAsiaTheme="minorEastAsia"/>
                <w:noProof/>
                <w:kern w:val="0"/>
                <w:sz w:val="22"/>
                <w:szCs w:val="22"/>
                <w:lang w:eastAsia="sv-SE"/>
                <w14:numSpacing w14:val="default"/>
              </w:rPr>
              <w:tab/>
            </w:r>
            <w:r w:rsidRPr="001D6AE1" w:rsidR="00214EC5">
              <w:rPr>
                <w:rStyle w:val="Hyperlnk"/>
                <w:noProof/>
              </w:rPr>
              <w:t>Bättre och enklare regler om dygnsvila</w:t>
            </w:r>
            <w:r w:rsidRPr="001D6AE1" w:rsidR="00214EC5">
              <w:rPr>
                <w:noProof/>
                <w:webHidden/>
              </w:rPr>
              <w:tab/>
            </w:r>
            <w:r w:rsidRPr="001D6AE1" w:rsidR="00214EC5">
              <w:rPr>
                <w:noProof/>
                <w:webHidden/>
              </w:rPr>
              <w:fldChar w:fldCharType="begin"/>
            </w:r>
            <w:r w:rsidRPr="001D6AE1" w:rsidR="00214EC5">
              <w:rPr>
                <w:noProof/>
                <w:webHidden/>
              </w:rPr>
              <w:instrText xml:space="preserve"> PAGEREF _Toc429479614 \h </w:instrText>
            </w:r>
            <w:r w:rsidRPr="001D6AE1" w:rsidR="00214EC5">
              <w:rPr>
                <w:noProof/>
                <w:webHidden/>
              </w:rPr>
            </w:r>
            <w:r w:rsidRPr="001D6AE1" w:rsidR="00214EC5">
              <w:rPr>
                <w:noProof/>
                <w:webHidden/>
              </w:rPr>
              <w:fldChar w:fldCharType="separate"/>
            </w:r>
            <w:r>
              <w:rPr>
                <w:noProof/>
                <w:webHidden/>
              </w:rPr>
              <w:t>9</w:t>
            </w:r>
            <w:r w:rsidRPr="001D6AE1" w:rsidR="00214EC5">
              <w:rPr>
                <w:noProof/>
                <w:webHidden/>
              </w:rPr>
              <w:fldChar w:fldCharType="end"/>
            </w:r>
          </w:hyperlink>
        </w:p>
        <w:p w:rsidRPr="001D6AE1" w:rsidR="00FB7D4A" w:rsidP="00FB7D4A" w:rsidRDefault="00FB7D4A" w14:paraId="7A7C5EB4" w14:textId="77777777">
          <w:pPr>
            <w:rPr>
              <w:b/>
              <w:bCs/>
            </w:rPr>
          </w:pPr>
          <w:r w:rsidRPr="001D6AE1">
            <w:rPr>
              <w:b/>
              <w:bCs/>
            </w:rPr>
            <w:fldChar w:fldCharType="end"/>
          </w:r>
        </w:p>
      </w:sdtContent>
    </w:sdt>
    <w:bookmarkStart w:name="_Toc429479607" w:displacedByCustomXml="next" w:id="1"/>
    <w:sdt>
      <w:sdtPr>
        <w:alias w:val="CC_Boilerplate_4"/>
        <w:tag w:val="CC_Boilerplate_4"/>
        <w:id w:val="-1644581176"/>
        <w:lock w:val="sdtLocked"/>
        <w:placeholder>
          <w:docPart w:val="17993D768BA54CDC87B82615C3BDCA7C"/>
        </w:placeholder>
        <w15:appearance w15:val="hidden"/>
        <w:text/>
      </w:sdtPr>
      <w:sdtEndPr/>
      <w:sdtContent>
        <w:p w:rsidRPr="001D6AE1" w:rsidR="00AF30DD" w:rsidP="00FB7D4A" w:rsidRDefault="00AF30DD" w14:paraId="7A7C5EB5" w14:textId="77777777">
          <w:pPr>
            <w:pStyle w:val="Rubrik1"/>
          </w:pPr>
          <w:r w:rsidRPr="001D6AE1">
            <w:t>Förslag till riksdagsbeslut</w:t>
          </w:r>
        </w:p>
      </w:sdtContent>
    </w:sdt>
    <w:bookmarkEnd w:displacedByCustomXml="prev" w:id="1"/>
    <w:sdt>
      <w:sdtPr>
        <w:alias w:val="Yrkande 1"/>
        <w:tag w:val="5c62c281-f450-447d-ae18-a4f2bcab608e"/>
        <w:id w:val="-584000485"/>
        <w:lock w:val="sdtLocked"/>
      </w:sdtPr>
      <w:sdtEndPr/>
      <w:sdtContent>
        <w:p w:rsidR="00D65581" w:rsidRDefault="00924E99" w14:paraId="7A7C5EB6" w14:textId="16E2F384">
          <w:pPr>
            <w:pStyle w:val="Frslagstext"/>
          </w:pPr>
          <w:r>
            <w:t>Riksdagen ställer sig bakom det som anförs i motionen om att regeringen bör tillsätta en utredning med uppdrag att se över möjligheterna för en generell arbetstidsförkortning och tillkännager detta för regeringen.</w:t>
          </w:r>
        </w:p>
      </w:sdtContent>
    </w:sdt>
    <w:sdt>
      <w:sdtPr>
        <w:alias w:val="Yrkande 2"/>
        <w:tag w:val="da8fd230-a938-43d8-815d-4a0ceaab0725"/>
        <w:id w:val="1600977529"/>
        <w:lock w:val="sdtLocked"/>
      </w:sdtPr>
      <w:sdtEndPr/>
      <w:sdtContent>
        <w:p w:rsidR="00D65581" w:rsidRDefault="00924E99" w14:paraId="7A7C5EB7" w14:textId="2F6EA0BA">
          <w:pPr>
            <w:pStyle w:val="Frslagstext"/>
          </w:pPr>
          <w:r>
            <w:t>Riksdagen ställer sig bakom det som anförs i motionen om att stärka rätten till heltid genom ändringar i lagen om anställningsskydd som gör heltid till norm, medan anställningar på deltid ska kunna ingås om parterna kommer överens om detta, och</w:t>
          </w:r>
          <w:r w:rsidR="00546278">
            <w:t xml:space="preserve"> riksdagen</w:t>
          </w:r>
          <w:r>
            <w:t xml:space="preserve"> tillkännager detta för regeringen.</w:t>
          </w:r>
        </w:p>
      </w:sdtContent>
    </w:sdt>
    <w:sdt>
      <w:sdtPr>
        <w:alias w:val="Yrkande 3"/>
        <w:tag w:val="d9bfafbe-32f3-4835-a41f-c89dcbdc4392"/>
        <w:id w:val="1941019406"/>
        <w:lock w:val="sdtLocked"/>
      </w:sdtPr>
      <w:sdtEndPr/>
      <w:sdtContent>
        <w:p w:rsidR="00D65581" w:rsidRDefault="00924E99" w14:paraId="7A7C5EB8" w14:textId="4FEBBD97">
          <w:pPr>
            <w:pStyle w:val="Frslagstext"/>
          </w:pPr>
          <w:r>
            <w:t>Riksdagen ställer sig bakom det som anförs i motionen om att regeringen bör tillsätta en utredning med uppdrag att se över lagstiftningen i syfte att öka arbetstagarnas inflytande över den egna arbetstidens förläggning och tillkännager detta för regeringen.</w:t>
          </w:r>
        </w:p>
      </w:sdtContent>
    </w:sdt>
    <w:sdt>
      <w:sdtPr>
        <w:alias w:val="Yrkande 4"/>
        <w:tag w:val="bdc09258-7d9f-4792-9f35-a122fb3e0aef"/>
        <w:id w:val="-1061941997"/>
        <w:lock w:val="sdtLocked"/>
      </w:sdtPr>
      <w:sdtEndPr/>
      <w:sdtContent>
        <w:p w:rsidR="00D65581" w:rsidRDefault="00924E99" w14:paraId="7A7C5EB9" w14:textId="77777777">
          <w:pPr>
            <w:pStyle w:val="Frslagstext"/>
          </w:pPr>
          <w:r>
            <w:t>Riksdagen ställer sig bakom det som anförs i motionen om att taket för den allmänna övertiden bör sänkas till 150 timmar per arbetstagare och år och tillkännager detta för regeringen.</w:t>
          </w:r>
        </w:p>
      </w:sdtContent>
    </w:sdt>
    <w:sdt>
      <w:sdtPr>
        <w:alias w:val="Yrkande 5"/>
        <w:tag w:val="201ab390-75bd-4565-8e30-a81509ccb9cd"/>
        <w:id w:val="-778484798"/>
        <w:lock w:val="sdtLocked"/>
      </w:sdtPr>
      <w:sdtEndPr/>
      <w:sdtContent>
        <w:p w:rsidR="00D65581" w:rsidRDefault="00924E99" w14:paraId="7A7C5EBA" w14:textId="5978640E">
          <w:pPr>
            <w:pStyle w:val="Frslagstext"/>
          </w:pPr>
          <w:r>
            <w:t>Riksdagen ställer sig bakom det som anförs i motionen om att det bör införas krav på dispens från Arbetsmiljöverket för uttag av extra övertid, inklusive extra mertid, och krav på tillstånd för nödfallsövertid under längre tid än två dygn och tillkännager detta för regeringen.</w:t>
          </w:r>
        </w:p>
      </w:sdtContent>
    </w:sdt>
    <w:sdt>
      <w:sdtPr>
        <w:alias w:val="Yrkande 6"/>
        <w:tag w:val="c68ec65d-a4df-4039-b497-3fb59987b66e"/>
        <w:id w:val="-1210107737"/>
        <w:lock w:val="sdtLocked"/>
      </w:sdtPr>
      <w:sdtEndPr/>
      <w:sdtContent>
        <w:p w:rsidR="00D65581" w:rsidRDefault="00924E99" w14:paraId="7A7C5EBB" w14:textId="074EA648">
          <w:pPr>
            <w:pStyle w:val="Frslagstext"/>
          </w:pPr>
          <w:r>
            <w:t>Riksdagen ställer sig bakom det som anförs i motionen om att mertidsbegreppet bör tas bort ur arbetstidslagen och tillkännager detta för regeringen.</w:t>
          </w:r>
        </w:p>
      </w:sdtContent>
    </w:sdt>
    <w:sdt>
      <w:sdtPr>
        <w:alias w:val="Yrkande 7"/>
        <w:tag w:val="590dd102-20d3-43e2-9ab1-d5f78f59fd84"/>
        <w:id w:val="-1653053132"/>
        <w:lock w:val="sdtLocked"/>
      </w:sdtPr>
      <w:sdtEndPr/>
      <w:sdtContent>
        <w:p w:rsidR="00D65581" w:rsidRDefault="00924E99" w14:paraId="7A7C5EBC" w14:textId="64BC6BF8">
          <w:pPr>
            <w:pStyle w:val="Frslagstext"/>
          </w:pPr>
          <w:r>
            <w:t xml:space="preserve">Riksdagen ställer sig bakom det som anförs i motionen om att </w:t>
          </w:r>
          <w:r w:rsidR="00546278">
            <w:t xml:space="preserve">13 § </w:t>
          </w:r>
          <w:r>
            <w:t>arbetstidslagen bör ändras så att perioden som ska ingå i dygnsvilan blir densamma som i definitionen av natt i 13</w:t>
          </w:r>
          <w:r w:rsidR="00546278">
            <w:t> </w:t>
          </w:r>
          <w:r>
            <w:t>a</w:t>
          </w:r>
          <w:r w:rsidR="00546278">
            <w:t> </w:t>
          </w:r>
          <w:r>
            <w:t>§, dvs. perioden mellan kl. 22 och kl. 6, och tillkännager detta för regeringen.</w:t>
          </w:r>
        </w:p>
      </w:sdtContent>
    </w:sdt>
    <w:p w:rsidRPr="001D6AE1" w:rsidR="00AF30DD" w:rsidP="00FB7D4A" w:rsidRDefault="00783069" w14:paraId="7A7C5EBD" w14:textId="77777777">
      <w:pPr>
        <w:pStyle w:val="Rubrik1"/>
      </w:pPr>
      <w:bookmarkStart w:name="MotionsStart" w:id="2"/>
      <w:bookmarkStart w:name="_Toc429479608" w:id="3"/>
      <w:bookmarkEnd w:id="2"/>
      <w:r w:rsidRPr="001D6AE1">
        <w:t>Bättre arbetstider</w:t>
      </w:r>
      <w:r w:rsidRPr="001D6AE1" w:rsidR="009139D2">
        <w:t xml:space="preserve"> för ett mänskligare arbetsliv</w:t>
      </w:r>
      <w:bookmarkEnd w:id="3"/>
    </w:p>
    <w:p w:rsidRPr="001D6AE1" w:rsidR="00783069" w:rsidP="00783069" w:rsidRDefault="00B64159" w14:paraId="7A7C5EBE" w14:textId="77777777">
      <w:pPr>
        <w:pStyle w:val="Normalutanindragellerluft"/>
      </w:pPr>
      <w:r w:rsidRPr="001D6AE1">
        <w:t xml:space="preserve">Full sysselsättning är målet med Vänsterpartiets ekonomiska politik. Men det räcker inte att alla som </w:t>
      </w:r>
      <w:r w:rsidRPr="001D6AE1" w:rsidR="00AA296E">
        <w:t xml:space="preserve">vill och </w:t>
      </w:r>
      <w:r w:rsidRPr="001D6AE1">
        <w:t>kan arbeta har möjlighet till det. Goda arbetsvillkor är ett minst lika viktigt mål för vår politik.</w:t>
      </w:r>
    </w:p>
    <w:p w:rsidRPr="001D6AE1" w:rsidR="008228D8" w:rsidP="00B64159" w:rsidRDefault="00B64159" w14:paraId="7A7C5EBF" w14:textId="77777777">
      <w:r w:rsidRPr="001D6AE1">
        <w:t>Goda arbetsvillkor handlar om mycket mer än vilken lön vi har för vårt arbete. Arbetstagare måste också ha möjlighet att delta i beslut på arbetsplatsen, ta ansvar, ha inflytande över den egna arbetstiden och möjligheter att utvecklas i ar</w:t>
      </w:r>
      <w:bookmarkStart w:name="_GoBack" w:id="4"/>
      <w:bookmarkEnd w:id="4"/>
      <w:r w:rsidRPr="001D6AE1">
        <w:t xml:space="preserve">betet, annars är risken stor att drabbas av ohälsa. Friska arbetsplatser är avgörande för arbetstagarnas ställning, företagens utveckling och samhällets välstånd. </w:t>
      </w:r>
    </w:p>
    <w:p w:rsidRPr="001D6AE1" w:rsidR="009E0C4A" w:rsidP="00B64159" w:rsidRDefault="009E0C4A" w14:paraId="7A7C5EC0" w14:textId="77777777">
      <w:r w:rsidRPr="001D6AE1">
        <w:t>Dagens arbetsmarknad går i allt högre grad mot ett arbetsliv präglat av ökad intensitet, stress och högt tempo. De senaste decennierna har arbetsplatserna slimmats och effektiviserats i stor utsträckning. De som har jobb har ofta svårt att kombinera förvärvsarbete med föräldraskap, familj och fritid – tiden räcker inte till. Många arbetstagare tvingas dessutom arbeta övertid. Samtidigt går hundratusentals människor arbetslösa eller arbetar ofrivillig deltid. Det är en orimlig utveckling som måste vändas.</w:t>
      </w:r>
    </w:p>
    <w:p w:rsidRPr="001D6AE1" w:rsidR="00783069" w:rsidP="009E0C4A" w:rsidRDefault="009E0C4A" w14:paraId="7A7C5EC1" w14:textId="77777777">
      <w:r w:rsidRPr="001D6AE1">
        <w:t xml:space="preserve">Det måste vara möjligt för både kvinnor och män, arbetare och tjänstemän, att kombinera heltidsarbete med föräldraskap, familj och fritid utan att slita </w:t>
      </w:r>
      <w:r w:rsidRPr="001D6AE1" w:rsidR="00740F8E">
        <w:t>ut sig. Vi behöver ett mänskligt</w:t>
      </w:r>
      <w:r w:rsidRPr="001D6AE1">
        <w:t xml:space="preserve"> </w:t>
      </w:r>
      <w:r w:rsidRPr="001D6AE1">
        <w:lastRenderedPageBreak/>
        <w:t>och rättvist samhälle där människor har reella möjligheter att utvecklas och leva berikande liv. Vi behöver ett mänskligare arbetsliv med plats för fler, där människor inte slits ut i förtid utan orkar jobba till pensionsålder.</w:t>
      </w:r>
      <w:r w:rsidRPr="001D6AE1" w:rsidR="00AA296E">
        <w:t xml:space="preserve"> </w:t>
      </w:r>
      <w:r w:rsidRPr="001D6AE1" w:rsidR="00CF0698">
        <w:t xml:space="preserve">Ett ökat inflytande för arbetstagarna vad gäller arbetstidens </w:t>
      </w:r>
      <w:r w:rsidRPr="001D6AE1" w:rsidR="008228D8">
        <w:t xml:space="preserve">förläggning och omfattning är </w:t>
      </w:r>
      <w:r w:rsidRPr="001D6AE1" w:rsidR="00ED2406">
        <w:t xml:space="preserve">därför </w:t>
      </w:r>
      <w:r w:rsidRPr="001D6AE1" w:rsidR="008228D8">
        <w:t>av central betydelse för att åstadkomma goda arbetsvillkor, en bra arbetsmiljö och ett mer hållbart arbetsliv.</w:t>
      </w:r>
      <w:r w:rsidRPr="001D6AE1">
        <w:t xml:space="preserve"> </w:t>
      </w:r>
      <w:r w:rsidRPr="001D6AE1" w:rsidR="00783069">
        <w:t>I denna motion lyfter vi fram ett antal förslag för bättre arbetstider</w:t>
      </w:r>
      <w:r w:rsidRPr="001D6AE1" w:rsidR="009139D2">
        <w:t xml:space="preserve"> som kan bidra</w:t>
      </w:r>
      <w:r w:rsidRPr="001D6AE1" w:rsidR="002F6567">
        <w:t xml:space="preserve"> till ett mänskligare arbetsliv</w:t>
      </w:r>
      <w:r w:rsidRPr="001D6AE1" w:rsidR="00783069">
        <w:t>.</w:t>
      </w:r>
    </w:p>
    <w:p w:rsidRPr="001D6AE1" w:rsidR="00783069" w:rsidP="00FB7D4A" w:rsidRDefault="00783069" w14:paraId="7A7C5EC2" w14:textId="77777777">
      <w:pPr>
        <w:pStyle w:val="Rubrik2"/>
      </w:pPr>
      <w:bookmarkStart w:name="_Toc429479609" w:id="5"/>
      <w:r w:rsidRPr="001D6AE1">
        <w:t>Generell arbetstidsförkortning</w:t>
      </w:r>
      <w:bookmarkEnd w:id="5"/>
    </w:p>
    <w:p w:rsidRPr="001D6AE1" w:rsidR="000B5A52" w:rsidP="001D6AE1" w:rsidRDefault="000B5A52" w14:paraId="7A7C5EC3" w14:textId="77777777">
      <w:pPr>
        <w:pStyle w:val="Normalutanindragellerluft"/>
      </w:pPr>
      <w:r w:rsidRPr="001D6AE1">
        <w:t>Arbetarrörelsens kamp för kortare arbetsdag började redan i slutet av 1800-talet. Kravet var 8 timmars arbete, 8 timmars frihet och 8 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 och produktivitet i näringslivet.</w:t>
      </w:r>
    </w:p>
    <w:p w:rsidRPr="001D6AE1" w:rsidR="00F53BE1" w:rsidP="00F53BE1" w:rsidRDefault="000B5A52" w14:paraId="7A7C5EC4" w14:textId="77777777">
      <w:r w:rsidRPr="001D6AE1">
        <w:t>I dag är det få som aktivt driver frågan om en generell arbetstidsförkortning. Frågan finns inte på dagordningen på samma sätt som tidigare och har inte utretts på mer än ett decennium. Förklaringarna är flera. Globaliseringen har ökat konkurrenstrycket på den svenska ekonomin i allmänhet och på tillverkningsindustrin i synnerhet. För att klara sig i den internationella konkurrensen går det inte att sänka arbetstiden, är budskapet. Samtidigt är internationell konkurrens i sig inget nytt, och såväl arbetstid som produktivitet är i ständig förändring under påverkan från olika tendenser på nationell och global nivå.</w:t>
      </w:r>
      <w:r w:rsidR="00F53BE1">
        <w:t xml:space="preserve"> Mycket talar för att vi nu står inför en ny våg av automatisering som höjer produktiviteten och innebär att arbete</w:t>
      </w:r>
      <w:r w:rsidR="002F34AC">
        <w:t>n</w:t>
      </w:r>
      <w:r w:rsidR="00F53BE1">
        <w:t xml:space="preserve"> försvinner.</w:t>
      </w:r>
    </w:p>
    <w:p w:rsidRPr="001D6AE1" w:rsidR="00AA6A5D" w:rsidP="000B5A52" w:rsidRDefault="00AA6A5D" w14:paraId="7A7C5EC5" w14:textId="77777777">
      <w:r w:rsidRPr="001D6AE1">
        <w:t>Därutöver är kapitalägarnas och -förvaltarnas</w:t>
      </w:r>
      <w:r w:rsidRPr="001D6AE1" w:rsidR="000B5A52">
        <w:t xml:space="preserve"> maktposition i dag starkare än på mycket l</w:t>
      </w:r>
      <w:r w:rsidRPr="001D6AE1" w:rsidR="00214EC5">
        <w:t>änge. F</w:t>
      </w:r>
      <w:r w:rsidRPr="001D6AE1" w:rsidR="000B5A52">
        <w:t>ackföreningsrörelsen har försvagats och den politiska diskursen präglas av krav på ökad flexibilitet</w:t>
      </w:r>
      <w:r w:rsidRPr="001D6AE1" w:rsidR="00214EC5">
        <w:t xml:space="preserve"> från arbetsgivarens perspektiv,</w:t>
      </w:r>
      <w:r w:rsidRPr="001D6AE1" w:rsidR="000B5A52">
        <w:t xml:space="preserve"> fler arbetade timmar, stärkt konkurrenskraft genom pressade löner och arbetsvillkor, och ekonomisk tillväxt utan hänsyn till fördelningsaspekter</w:t>
      </w:r>
      <w:r w:rsidRPr="001D6AE1">
        <w:t xml:space="preserve"> och bredare sociala kostnader.</w:t>
      </w:r>
      <w:r w:rsidRPr="001D6AE1" w:rsidR="000B5A52">
        <w:t xml:space="preserve"> Debatten handlar främst om hur vi ska få fler att arbeta </w:t>
      </w:r>
      <w:r w:rsidRPr="001D6AE1" w:rsidR="000B5A52">
        <w:lastRenderedPageBreak/>
        <w:t xml:space="preserve">mer och längre, men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i arbetslivet har främst handlat om att införa skattereduktion för hushållsnära tjänster i syfte att underlätta det s.k. livspusslet. De fackliga organisationerna, som tidigare varit drivande i arbetstidsförkortningsfrågan, har länge pressats till försvarskamp, och i den grad det har varit möjligt med offensiva krav i stället prioriterat löneökningar, extra semesterdagar, rätt till heltid och fasta anställningar i avtalsrörelserna. </w:t>
      </w:r>
    </w:p>
    <w:p w:rsidRPr="001D6AE1" w:rsidR="000B5A52" w:rsidP="000B5A52" w:rsidRDefault="000B5A52" w14:paraId="7A7C5EC6" w14:textId="77777777">
      <w:r w:rsidRPr="001D6AE1">
        <w:t>Vänsterpartiet vill ha ett mänskligt och rättvist samhälle där människor har reella möjligheter att utvecklas och leva berikande liv. Vi vill ha en hållbar arbetsmarknad där människor orkar jobba till pensionsålder utan att slitas ut i förtid. Vi vill ha bättre förutsättningar för par att leva jämställt. Detta kräver en kortare arbetstid – en generell arbetstidsförkortning.</w:t>
      </w:r>
    </w:p>
    <w:p w:rsidRPr="001D6AE1" w:rsidR="000B5A52" w:rsidP="000B5A52" w:rsidRDefault="000B5A52" w14:paraId="7A7C5EC7" w14:textId="77777777">
      <w:r w:rsidRPr="001D6AE1">
        <w:t>Förutsättningarna för en generell arbetstidsförkortning är goda. Produktiviteten har fördubblats i Sverige sedan 1970-talet. Samtidigt har löneandelen av det samlade produktionsresultatet sjunkit kraftigt. Det ekonomiska utrymmet för en arbetstidsförkortning med bibehållen lönenivå är alltså betydande i ekonomin som helhet. För att det utrymmet ska komma alla på arbetsmarknaden till del behövs det en lagstadgad arbetstidsförkortning som utjämnar klyftorna mellan de grupper på arbetsmarknaden som har avtalsreglerad arbetstidsförkortning och de grupper som inte har det. Vänsterpartiet anser att förkortningen ska ske i en sådan takt att arbetstagarnas inkomster inte minskar.</w:t>
      </w:r>
    </w:p>
    <w:p w:rsidRPr="001D6AE1" w:rsidR="000B5A52" w:rsidP="000B5A52" w:rsidRDefault="000B5A52" w14:paraId="7A7C5EC8" w14:textId="380CBEFA">
      <w:r w:rsidRPr="001D6AE1">
        <w:t xml:space="preserve">Samtidigt som förutsättningarna för en generell arbetstidsförkortning är goda är behovet av en arbetstidsförkortning stort. Arbetslivet präglas i dag av ökad intensitet, stress och högt tempo. </w:t>
      </w:r>
      <w:r w:rsidRPr="001D6AE1" w:rsidR="00AA6A5D">
        <w:t xml:space="preserve">Detta leder i sin tur till </w:t>
      </w:r>
      <w:r w:rsidRPr="001D6AE1">
        <w:t xml:space="preserve">ohälsa, stressrelaterade sjukdomar och sjukskrivningar. Den </w:t>
      </w:r>
      <w:proofErr w:type="spellStart"/>
      <w:r w:rsidRPr="001D6AE1">
        <w:t>ojämställda</w:t>
      </w:r>
      <w:proofErr w:type="spellEnd"/>
      <w:r w:rsidRPr="001D6AE1">
        <w:t xml:space="preserve"> fördelningen av det obetalda hemarbetet </w:t>
      </w:r>
      <w:r w:rsidR="000F03E0">
        <w:t>mellan kvinnor och män kvarstår</w:t>
      </w:r>
      <w:r w:rsidRPr="001D6AE1">
        <w:t xml:space="preserve"> liksom det faktum att fler kvinnor än män arbetar d</w:t>
      </w:r>
      <w:r w:rsidRPr="001D6AE1" w:rsidR="00AA6A5D">
        <w:t>eltid</w:t>
      </w:r>
      <w:r w:rsidR="000F03E0">
        <w:t>,</w:t>
      </w:r>
      <w:r w:rsidRPr="001D6AE1" w:rsidR="00AA6A5D">
        <w:t xml:space="preserve"> vilket minskar kvinnors</w:t>
      </w:r>
      <w:r w:rsidRPr="001D6AE1">
        <w:t xml:space="preserve"> ekonomiska självständigh</w:t>
      </w:r>
      <w:r w:rsidRPr="001D6AE1" w:rsidR="00AA6A5D">
        <w:t xml:space="preserve">et. Utöver detta kräver jordens ekologiska bärkraft ett annorlunda </w:t>
      </w:r>
      <w:r w:rsidRPr="001D6AE1">
        <w:t>konsumtion</w:t>
      </w:r>
      <w:r w:rsidRPr="001D6AE1" w:rsidR="00AA6A5D">
        <w:t xml:space="preserve">smönster </w:t>
      </w:r>
      <w:r w:rsidRPr="001D6AE1" w:rsidR="00AA6A5D">
        <w:lastRenderedPageBreak/>
        <w:t xml:space="preserve">med lägre </w:t>
      </w:r>
      <w:r w:rsidRPr="001D6AE1">
        <w:t>förbrukning</w:t>
      </w:r>
      <w:r w:rsidR="000F03E0">
        <w:t xml:space="preserve"> av icke </w:t>
      </w:r>
      <w:r w:rsidRPr="001D6AE1" w:rsidR="00AA6A5D">
        <w:t>förnybara resurser</w:t>
      </w:r>
      <w:r w:rsidRPr="001D6AE1">
        <w:t>. En generell arbetstidsförkortning skulle bidra till att minska ohälsan, öka jämställdheten, minska klyftorna på arbetsmarknaden och bidra till en hållbar utveckling.</w:t>
      </w:r>
    </w:p>
    <w:p w:rsidRPr="001D6AE1" w:rsidR="000B5A52" w:rsidP="000B5A52" w:rsidRDefault="000B5A52" w14:paraId="7A7C5EC9" w14:textId="77777777">
      <w:r w:rsidRPr="001D6AE1">
        <w:t xml:space="preserve">Frågan om en ytterligare arbetstidsförkortning har diskuterats med varierande intensitet sedan normalarbetsveckan om 40 timmar infördes 1973. Det har tillsatts en mängd statliga utredningar men ingenting har hänt. Drygt 40 år efter reformen har vi fortfarande 40 timmars arbetsvecka, trots enorma produktivitets- och effektivitetsökningar. </w:t>
      </w:r>
    </w:p>
    <w:p w:rsidRPr="001D6AE1" w:rsidR="000B29BC" w:rsidP="000B5A52" w:rsidRDefault="000B29BC" w14:paraId="7A7C5ECA" w14:textId="77777777">
      <w:r w:rsidRPr="001D6AE1">
        <w:t>Vänsterpartiet har vid</w:t>
      </w:r>
      <w:r w:rsidRPr="001D6AE1" w:rsidR="00F82C64">
        <w:t xml:space="preserve"> upprepade tillfällen motionerat</w:t>
      </w:r>
      <w:r w:rsidRPr="001D6AE1">
        <w:t xml:space="preserve"> om att införa en generell arbetstidsförkortning. Arbetsmarknadsutskottet har avslagit dessa motioner med moti</w:t>
      </w:r>
      <w:r w:rsidRPr="001D6AE1" w:rsidR="00F82C64">
        <w:t>veringen att det i första hand är arbetsmarknadens parter som bör komma överens om eventuella arbetstidsförkortningar samt att en generell lagstiftning på området riskerar att undergräva kollektivavtalssystemets trovärdighet. Utskottet har även framhållit att en generell arbetstidsförkortning skulle kunna drabba tillväxten</w:t>
      </w:r>
      <w:r w:rsidRPr="001D6AE1" w:rsidR="00C63936">
        <w:t xml:space="preserve"> och regeringens sysselsättningsmål</w:t>
      </w:r>
      <w:r w:rsidRPr="001D6AE1" w:rsidR="00F82C64">
        <w:t xml:space="preserve"> (2013/</w:t>
      </w:r>
      <w:proofErr w:type="gramStart"/>
      <w:r w:rsidRPr="001D6AE1" w:rsidR="00C63936">
        <w:t>14:AU</w:t>
      </w:r>
      <w:proofErr w:type="gramEnd"/>
      <w:r w:rsidRPr="001D6AE1" w:rsidR="00F82C64">
        <w:t>6, 2014/15:AU4). Vi menar att dessa argument inte håller.</w:t>
      </w:r>
    </w:p>
    <w:p w:rsidRPr="001D6AE1" w:rsidR="00C63936" w:rsidP="000B5A52" w:rsidRDefault="000B5A52" w14:paraId="7A7C5ECB" w14:textId="77777777">
      <w:r w:rsidRPr="001D6AE1">
        <w:t>Vänsterpa</w:t>
      </w:r>
      <w:r w:rsidRPr="001D6AE1" w:rsidR="00C63936">
        <w:t xml:space="preserve">rtiet vill därför </w:t>
      </w:r>
      <w:r w:rsidRPr="001D6AE1">
        <w:t xml:space="preserve">på nytt lyfta frågan om en generell arbetstidsförkortning. </w:t>
      </w:r>
      <w:r w:rsidRPr="001D6AE1" w:rsidR="00AA6A5D">
        <w:t xml:space="preserve">Det har alltid funnits ett växelspel mellan arbetslivets organisering, utformning av och krav i kollektivavtal, den allmänna debatten i samhället och de lagar som styr arbetstiderna. </w:t>
      </w:r>
      <w:r w:rsidRPr="001D6AE1">
        <w:t xml:space="preserve">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samhällsdebatten. En samhällsdebatt om arbetstiden är viktig, och det är viktigt att den har ett gott och mångsidigt faktaunderlag. </w:t>
      </w:r>
      <w:r w:rsidRPr="001D6AE1" w:rsidR="001400E1">
        <w:t>Ett första steg är att tillsätta en utredning.</w:t>
      </w:r>
    </w:p>
    <w:p w:rsidRPr="001D6AE1" w:rsidR="006A4102" w:rsidP="000B5A52" w:rsidRDefault="001400E1" w14:paraId="7A7C5ECC" w14:textId="77777777">
      <w:r w:rsidRPr="001D6AE1">
        <w:t xml:space="preserve">Regeringen bör </w:t>
      </w:r>
      <w:r w:rsidRPr="001D6AE1" w:rsidR="0000795A">
        <w:t xml:space="preserve">därför </w:t>
      </w:r>
      <w:r w:rsidRPr="001D6AE1" w:rsidR="000B5A52">
        <w:t xml:space="preserve">tillsätta en utredning med uppdrag att se över möjligheterna för en generell arbetstidsförkortning. Detta bör riksdagen ställa sig bakom och ge regeringen </w:t>
      </w:r>
      <w:r w:rsidRPr="001D6AE1" w:rsidR="0003641F">
        <w:t>till</w:t>
      </w:r>
      <w:r w:rsidRPr="001D6AE1">
        <w:t xml:space="preserve"> </w:t>
      </w:r>
      <w:r w:rsidRPr="001D6AE1" w:rsidR="0003641F">
        <w:t>känna</w:t>
      </w:r>
      <w:r w:rsidRPr="001D6AE1" w:rsidR="000B5A52">
        <w:t>.</w:t>
      </w:r>
    </w:p>
    <w:p w:rsidRPr="001D6AE1" w:rsidR="00783069" w:rsidP="00FB7D4A" w:rsidRDefault="00783069" w14:paraId="7A7C5ECD" w14:textId="77777777">
      <w:pPr>
        <w:pStyle w:val="Rubrik2"/>
      </w:pPr>
      <w:bookmarkStart w:name="_Toc429479610" w:id="6"/>
      <w:r w:rsidRPr="001D6AE1">
        <w:lastRenderedPageBreak/>
        <w:t>Stärkt rätt till heltid</w:t>
      </w:r>
      <w:bookmarkEnd w:id="6"/>
    </w:p>
    <w:p w:rsidRPr="001D6AE1" w:rsidR="000B33EA" w:rsidP="001D6AE1" w:rsidRDefault="000B33EA" w14:paraId="7A7C5ECE" w14:textId="77777777">
      <w:pPr>
        <w:pStyle w:val="Normalutanindragellerluft"/>
      </w:pPr>
      <w:r w:rsidRPr="001D6AE1">
        <w:t>Det ska vara möjligt för alla som arbetar att försörja sig på sitt arbete. För den som är hänvisad till att jobba deltid är det ofta en omöjlighet att klara sin egen och eventuella barns försörjning. Att jobba deltid innebär i praktiken ofta att man blir beroende av någon annan för att klara sig.</w:t>
      </w:r>
    </w:p>
    <w:p w:rsidRPr="001D6AE1" w:rsidR="000B33EA" w:rsidP="000B33EA" w:rsidRDefault="000B33EA" w14:paraId="7A7C5ECF" w14:textId="77777777">
      <w:r w:rsidRPr="001D6AE1">
        <w:t xml:space="preserve">Mer än en miljon personer, nästan var fjärde sysselsatt, arbetar deltid. </w:t>
      </w:r>
      <w:r w:rsidRPr="001D6AE1" w:rsidR="009D4302">
        <w:t xml:space="preserve">Nästan 70 </w:t>
      </w:r>
      <w:r w:rsidRPr="001D6AE1" w:rsidR="00115931">
        <w:t>procent av de</w:t>
      </w:r>
      <w:r w:rsidRPr="001D6AE1" w:rsidR="009D4302">
        <w:t>m</w:t>
      </w:r>
      <w:r w:rsidRPr="001D6AE1" w:rsidR="00115931">
        <w:t xml:space="preserve"> som arbetar deltid</w:t>
      </w:r>
      <w:r w:rsidRPr="001D6AE1">
        <w:t xml:space="preserve"> är kvinnor</w:t>
      </w:r>
      <w:r w:rsidRPr="001D6AE1" w:rsidR="006A1142">
        <w:t xml:space="preserve"> </w:t>
      </w:r>
      <w:r w:rsidRPr="001D6AE1" w:rsidR="003C6D3E">
        <w:t>(SCB AKU</w:t>
      </w:r>
      <w:r w:rsidRPr="001D6AE1" w:rsidR="0003641F">
        <w:t>,</w:t>
      </w:r>
      <w:r w:rsidRPr="001D6AE1" w:rsidR="003C6D3E">
        <w:t xml:space="preserve"> Andr</w:t>
      </w:r>
      <w:r w:rsidRPr="001D6AE1" w:rsidR="006A1142">
        <w:t>a kvartalet 2015)</w:t>
      </w:r>
      <w:r w:rsidRPr="001D6AE1">
        <w:t>. Orsakerna till deltidsarbete varierar, men var tredje deltidsarbetande vill och kan jobba mer än de timmar de erbjuds av sin arbetsgivare. Det är framför allt i kvinnodominerade yrken inom vård, omsorg och privat tjänstesektor som deltider är det enda som erbjuds, ofta i form av otrygga anställningar som timvikariat eller behovsanställningar. Detta är en av de mest grundläggande orsakerna till de stora inkomstskillnaderna mellan kvinnor och män.</w:t>
      </w:r>
    </w:p>
    <w:p w:rsidRPr="001D6AE1" w:rsidR="000B33EA" w:rsidP="000B33EA" w:rsidRDefault="000B33EA" w14:paraId="7A7C5ED0" w14:textId="77777777">
      <w:r w:rsidRPr="001D6AE1">
        <w:t>Deltidsarbete innebä</w:t>
      </w:r>
      <w:r w:rsidRPr="001D6AE1" w:rsidR="00115931">
        <w:t>r inte bara en lägre inkomst. Personer som arbetar deltid</w:t>
      </w:r>
      <w:r w:rsidRPr="001D6AE1">
        <w:t xml:space="preserve"> har också sämre utvecklingsmöjligheter i arbetet, sämre löneutveckling och lägre ersättning från socialförsäkringarna, arbetslöshetsförsäkringen och pensionssystemet.</w:t>
      </w:r>
    </w:p>
    <w:p w:rsidRPr="001D6AE1" w:rsidR="000B33EA" w:rsidP="000B33EA" w:rsidRDefault="000B33EA" w14:paraId="7A7C5ED1" w14:textId="77777777">
      <w:r w:rsidRPr="001D6AE1">
        <w:t>I branscher där det mest är män som arbetar har det under lång tid varit möjligt att organisera arbetet utan att män i någon större utsträckning arbetar deltid mot sin vilja. Det måste också vara möjligt inom kvinnodominerade branscher. Det är ohållbart att den som väljer ett visst yrke ska vara hänvisad till deltidsjobb bara för att det är smidigare för arbetsgivaren. Möjligheten att arbeta deltid för den som så önskar ska naturligtvis finnas kvar. Men normen att en anställning ska vara på heltid måste stärkas. Det är en central jämställdhetsfråga att också undersköterskor, servitriser och butiksbiträden ska kunna leva på sin lön.</w:t>
      </w:r>
    </w:p>
    <w:p w:rsidRPr="001D6AE1" w:rsidR="00E932B9" w:rsidP="000B33EA" w:rsidRDefault="00E932B9" w14:paraId="7A7C5ED2" w14:textId="77777777">
      <w:r w:rsidRPr="001D6AE1">
        <w:t>Frågan om hur rätten till heltidsanställning ska kunna stärkas har varit föremål för en statlig utredning, den s.k. Heltidsutredningen. I november 2005 överlämnades betänkandet Stärkt rätt till heltidsanställning (SOU 2015:105) med förslag om en lag om heltidsanställning. Utredningen ledde dock aldrig till någon lagstiftningsåtgärd och problemet kvarstår.</w:t>
      </w:r>
    </w:p>
    <w:p w:rsidRPr="001D6AE1" w:rsidR="00096D90" w:rsidP="000B33EA" w:rsidRDefault="00096D90" w14:paraId="7A7C5ED3" w14:textId="28AAFF72">
      <w:r w:rsidRPr="001D6AE1">
        <w:lastRenderedPageBreak/>
        <w:t>Vänsterpartiet har vid upprepade tillfällen motionerat om att rätten till heltid ska stärkas genom att lagen om anställningsskydd ändras så att heltid blir norm, medan anställningar på deltid ska kunna ingås om parterna kommer överens om detta. Arbetsmarknadsutskottet har avs</w:t>
      </w:r>
      <w:r w:rsidR="000F03E0">
        <w:t>tyrkt</w:t>
      </w:r>
      <w:r w:rsidRPr="001D6AE1">
        <w:t xml:space="preserve"> dessa motioner med motiveringen att frågan i första hand bör lösas av arbetsmarknadens parter genom förhandlingar och kollektivavtal. Utskottet har även hänvisat till det arbete som bedrivits inom ramen för Delegationen för jämställdhet i arbetet</w:t>
      </w:r>
      <w:r w:rsidRPr="001D6AE1" w:rsidR="00C16488">
        <w:t>, den s.k. JA-delegationen</w:t>
      </w:r>
      <w:r w:rsidRPr="001D6AE1">
        <w:t xml:space="preserve"> (2013/</w:t>
      </w:r>
      <w:proofErr w:type="gramStart"/>
      <w:r w:rsidRPr="001D6AE1">
        <w:t>14:AU</w:t>
      </w:r>
      <w:proofErr w:type="gramEnd"/>
      <w:r w:rsidRPr="001D6AE1">
        <w:t xml:space="preserve">6, 2014/15:AU4). </w:t>
      </w:r>
    </w:p>
    <w:p w:rsidRPr="001D6AE1" w:rsidR="00096D90" w:rsidP="000B33EA" w:rsidRDefault="00096D90" w14:paraId="7A7C5ED4" w14:textId="77777777">
      <w:r w:rsidRPr="001D6AE1">
        <w:t xml:space="preserve">I juni 2015 presenterade JA-delegationen sitt slutbetänkande. Delegationen föreslår </w:t>
      </w:r>
      <w:r w:rsidRPr="001D6AE1" w:rsidR="00CF0698">
        <w:t xml:space="preserve">bl.a. </w:t>
      </w:r>
      <w:r w:rsidRPr="001D6AE1">
        <w:t xml:space="preserve">att det initieras partssamtal om arbetstidsfrågor, med särskilt fokus på rätt till heltid, ofrivillig deltid och sammanhållen arbetstid (SOU 2015:50). Förslaget ligger i linje med regeringens </w:t>
      </w:r>
      <w:r w:rsidRPr="001D6AE1" w:rsidR="00C16488">
        <w:t>uppfattning och det arbete som inletts i SKL</w:t>
      </w:r>
      <w:r w:rsidRPr="001D6AE1" w:rsidR="00E932B9">
        <w:t>, med fokus på att åstadkomma rätt till heltid i kommuner och landsting</w:t>
      </w:r>
      <w:r w:rsidRPr="001D6AE1" w:rsidR="00C16488">
        <w:t xml:space="preserve">. Vänsterpartiet menar att detta är vällovligt </w:t>
      </w:r>
      <w:r w:rsidRPr="001D6AE1" w:rsidR="00E932B9">
        <w:t>och ett bra steg på vägen. F</w:t>
      </w:r>
      <w:r w:rsidRPr="001D6AE1" w:rsidR="00C16488">
        <w:t xml:space="preserve">ör att alla på arbetsmarknaden ska omfattas av </w:t>
      </w:r>
      <w:r w:rsidRPr="001D6AE1" w:rsidR="00E932B9">
        <w:t xml:space="preserve">rätt till heltid krävs dock </w:t>
      </w:r>
      <w:r w:rsidRPr="001D6AE1" w:rsidR="006E2091">
        <w:t>lagstiftning.</w:t>
      </w:r>
      <w:r w:rsidRPr="001D6AE1" w:rsidR="009D4302">
        <w:t xml:space="preserve"> Deltid ska vara en möjlighet – inte ett tvång.</w:t>
      </w:r>
    </w:p>
    <w:p w:rsidRPr="001D6AE1" w:rsidR="000B33EA" w:rsidP="000B33EA" w:rsidRDefault="000B33EA" w14:paraId="7A7C5ED5" w14:textId="77777777">
      <w:r w:rsidRPr="001D6AE1">
        <w:t xml:space="preserve">Rätten till heltid bör därför stärkas genom ändringar i lagen om anställningsskydd som gör heltid till norm, </w:t>
      </w:r>
      <w:r w:rsidRPr="001D6AE1" w:rsidR="009D4302">
        <w:t>medan anställningar på deltid ska kunna ingås om parterna kommer överens om detta</w:t>
      </w:r>
      <w:r w:rsidRPr="001D6AE1">
        <w:t>. Detta bör riksd</w:t>
      </w:r>
      <w:r w:rsidRPr="001D6AE1" w:rsidR="00115931">
        <w:t>agen ställa sig bakom och ge regeringen till</w:t>
      </w:r>
      <w:r w:rsidRPr="001D6AE1" w:rsidR="009D4302">
        <w:t xml:space="preserve"> </w:t>
      </w:r>
      <w:r w:rsidRPr="001D6AE1" w:rsidR="00115931">
        <w:t>känna</w:t>
      </w:r>
      <w:r w:rsidRPr="001D6AE1" w:rsidR="009D4302">
        <w:t>.</w:t>
      </w:r>
    </w:p>
    <w:p w:rsidRPr="001D6AE1" w:rsidR="00783069" w:rsidP="00FB7D4A" w:rsidRDefault="00783069" w14:paraId="7A7C5ED6" w14:textId="77777777">
      <w:pPr>
        <w:pStyle w:val="Rubrik2"/>
      </w:pPr>
      <w:bookmarkStart w:name="_Toc429479611" w:id="7"/>
      <w:r w:rsidRPr="001D6AE1">
        <w:t>Ökat inflytande över arbetstidens förläggning</w:t>
      </w:r>
      <w:bookmarkEnd w:id="7"/>
    </w:p>
    <w:p w:rsidRPr="001D6AE1" w:rsidR="00CB4961" w:rsidP="001D6AE1" w:rsidRDefault="00CB4961" w14:paraId="7A7C5ED7" w14:textId="77777777">
      <w:pPr>
        <w:pStyle w:val="Normalutanindragellerluft"/>
      </w:pPr>
      <w:r w:rsidRPr="001D6AE1">
        <w:t>Hur länge och när vi arbetar är av stor betydelse. Forskning visar att ett ökat inflytande över arbetstiden, såväl dess förläggning som längd, kan bidra till minskad stress och därmed minskad uppkomst av stressrelaterade sjukdomar. Enskilda arbetstagares ökade inflytande över den egna arbetstiden måste gå att kombinera med effektivitet och flexibilitet i verksamheten. Det är nödvändigt för att kunna skapa ett utvecklande arbetsliv, ökad hälsa och ett mer jämställt samhälle.</w:t>
      </w:r>
    </w:p>
    <w:p w:rsidRPr="001D6AE1" w:rsidR="00CB4961" w:rsidP="00CB4961" w:rsidRDefault="00CB4961" w14:paraId="7A7C5ED8" w14:textId="77777777">
      <w:r w:rsidRPr="001D6AE1">
        <w:t xml:space="preserve">Utvecklingen på senare tid har dock gått i motsatt riktning. Jobba tre timmar, fördriv några håltimmar och jobba sedan fyra och en halv timmar till. Ungefär så ser en arbetsdag ut för allt </w:t>
      </w:r>
      <w:r w:rsidRPr="001D6AE1">
        <w:lastRenderedPageBreak/>
        <w:t xml:space="preserve">fler. Uppdelade arbetspass och jobb dygnet runt på scheman som helt styrs av krav på att alltid finnas till hands när patienterna, kunderna eller passagerarna ska servas och en allt hårdare kostnadspress har blivit vanligare. Inte minst arbetsgivare i servicebranscher som vård, omsorg och kollektivtrafiken har börjat stycka upp arbetsdagarna i flera korta delar, s.k. delade arbetspass eller split </w:t>
      </w:r>
      <w:proofErr w:type="spellStart"/>
      <w:r w:rsidRPr="001D6AE1">
        <w:t>shift</w:t>
      </w:r>
      <w:proofErr w:type="spellEnd"/>
      <w:r w:rsidRPr="001D6AE1">
        <w:t>. En arbetsdag på sju och en halv timmar kan i praktiken bli mer än elva timmar. Det är en helt oacceptabel arbetssituation som slår sönder vardagen för människor.</w:t>
      </w:r>
    </w:p>
    <w:p w:rsidRPr="001D6AE1" w:rsidR="00CB4961" w:rsidP="00CB4961" w:rsidRDefault="00CB4961" w14:paraId="7A7C5ED9" w14:textId="77777777">
      <w:r w:rsidRPr="001D6AE1">
        <w:t>Det finns gott om forskningsresultat som visar att kroppen tar stryk, sömnen rubbas, umgänget försvåras och att det är svårare att aktivt delta i det föreningsliv som är nödvändigt för vår demokrati, om vi har arbetstider som kräver för mycket av oss. Åtminstone om vi har det under en längre tid.</w:t>
      </w:r>
    </w:p>
    <w:p w:rsidRPr="001D6AE1" w:rsidR="00CB4961" w:rsidP="00CB4961" w:rsidRDefault="00CB4961" w14:paraId="7A7C5EDA" w14:textId="77777777">
      <w:r w:rsidRPr="001D6AE1">
        <w:t>Regeringen bör därför tillsätta en utredning med uppdrag att se över lagstiftningen i syfte att öka arbetstagarnas inflytande över den egna arbetstidens förläggning. Detta bör riksdagen ställa sig bakom och ge regeringen till</w:t>
      </w:r>
      <w:r w:rsidRPr="001D6AE1" w:rsidR="00B449BF">
        <w:t xml:space="preserve"> </w:t>
      </w:r>
      <w:r w:rsidRPr="001D6AE1">
        <w:t>känna.</w:t>
      </w:r>
    </w:p>
    <w:p w:rsidRPr="001D6AE1" w:rsidR="00783069" w:rsidP="00FB7D4A" w:rsidRDefault="00783069" w14:paraId="7A7C5EDB" w14:textId="77777777">
      <w:pPr>
        <w:pStyle w:val="Rubrik2"/>
      </w:pPr>
      <w:bookmarkStart w:name="_Toc429479612" w:id="8"/>
      <w:r w:rsidRPr="001D6AE1">
        <w:t>Minska övertidsarbetet</w:t>
      </w:r>
      <w:bookmarkEnd w:id="8"/>
    </w:p>
    <w:p w:rsidRPr="001D6AE1" w:rsidR="00270B39" w:rsidP="001D6AE1" w:rsidRDefault="00270B39" w14:paraId="7A7C5EDC" w14:textId="77777777">
      <w:pPr>
        <w:pStyle w:val="Normalutanindragellerluft"/>
      </w:pPr>
      <w:r w:rsidRPr="001D6AE1">
        <w:t>Även om skillnaderna har minskat under senare år är lönearbetet fortfarande ojämnt fördelat mellan könen. Män lönearbetar nästan sex timmar mer per vecka än kvinnor. Enligt SCB:s arb</w:t>
      </w:r>
      <w:r w:rsidRPr="001D6AE1" w:rsidR="003C6D3E">
        <w:t>etskraftsundersökning för andra kvartalet</w:t>
      </w:r>
      <w:r w:rsidRPr="001D6AE1" w:rsidR="0003641F">
        <w:t xml:space="preserve"> 2015</w:t>
      </w:r>
      <w:r w:rsidRPr="001D6AE1">
        <w:t xml:space="preserve"> arbetade </w:t>
      </w:r>
      <w:r w:rsidRPr="001D6AE1" w:rsidR="003C6D3E">
        <w:t xml:space="preserve">närmare </w:t>
      </w:r>
      <w:r w:rsidRPr="001D6AE1" w:rsidR="00B449BF">
        <w:t>800 </w:t>
      </w:r>
      <w:r w:rsidRPr="001D6AE1">
        <w:t>000 personer ti</w:t>
      </w:r>
      <w:r w:rsidRPr="001D6AE1" w:rsidR="006E2091">
        <w:t>llsammans mer än 4,9</w:t>
      </w:r>
      <w:r w:rsidRPr="001D6AE1">
        <w:t xml:space="preserve"> m</w:t>
      </w:r>
      <w:r w:rsidRPr="001D6AE1" w:rsidR="003C6D3E">
        <w:t>iljoner övertidstimmar under referensveckan. Män stod för 61</w:t>
      </w:r>
      <w:r w:rsidRPr="001D6AE1">
        <w:t xml:space="preserve"> procent av dessa övertidstimmar. Att utjämna skillnaderna i kvinnors och mäns betalda och obetalda arbete är centralt för att nå målet om ekonomisk jämställdhet.</w:t>
      </w:r>
    </w:p>
    <w:p w:rsidRPr="001D6AE1" w:rsidR="00270B39" w:rsidP="0099510D" w:rsidRDefault="00270B39" w14:paraId="7A7C5EDD" w14:textId="533501F3">
      <w:r w:rsidRPr="001D6AE1">
        <w:t>Det finns emellertid en kvinnodominerad bransch där övertiden har blivit ett stort problem, nämligen bland sjuk- och undersköterskor.</w:t>
      </w:r>
      <w:r w:rsidRPr="001D6AE1" w:rsidR="00EE783E">
        <w:t xml:space="preserve"> Vårdförbundet vittnar om att övertiden ökat</w:t>
      </w:r>
      <w:r w:rsidRPr="001D6AE1" w:rsidR="0099510D">
        <w:t xml:space="preserve"> successivt under flera år, framför</w:t>
      </w:r>
      <w:r w:rsidRPr="001D6AE1" w:rsidR="00B449BF">
        <w:t xml:space="preserve"> </w:t>
      </w:r>
      <w:r w:rsidRPr="001D6AE1" w:rsidR="0099510D">
        <w:t>allt under sommaren. Övertiden för sjuksköterskor under sommarmånaden juli har stigit med omkring</w:t>
      </w:r>
      <w:r w:rsidR="000F03E0">
        <w:t xml:space="preserve"> 85 procent under perioden 2009–</w:t>
      </w:r>
      <w:r w:rsidRPr="001D6AE1" w:rsidR="0099510D">
        <w:t xml:space="preserve">2014 (Vårdförbundets sommarrapport 2014). </w:t>
      </w:r>
      <w:r w:rsidRPr="001D6AE1">
        <w:t>Det är förstås både ett enormt arbetsmiljöproblem och ett hot mot patientsäkerheten. Det visar också på behovet av fler anställda inom sjukvården.</w:t>
      </w:r>
    </w:p>
    <w:p w:rsidRPr="001D6AE1" w:rsidR="006E2091" w:rsidP="00270B39" w:rsidRDefault="00270B39" w14:paraId="7A7C5EDE" w14:textId="77777777">
      <w:r w:rsidRPr="001D6AE1">
        <w:lastRenderedPageBreak/>
        <w:t>Det är väl känt att stor arbetsbelastning under alltf</w:t>
      </w:r>
      <w:r w:rsidRPr="001D6AE1" w:rsidR="00791F67">
        <w:t>ör många arbetstimmar i förlängningen påverkar</w:t>
      </w:r>
      <w:r w:rsidRPr="001D6AE1" w:rsidR="006E2091">
        <w:t xml:space="preserve"> hälsan negativt</w:t>
      </w:r>
      <w:r w:rsidRPr="001D6AE1" w:rsidR="00791F67">
        <w:t xml:space="preserve">. </w:t>
      </w:r>
      <w:r w:rsidRPr="001D6AE1" w:rsidR="006E2091">
        <w:t xml:space="preserve">Enligt Försäkringskassan var stress den vanligaste sjukskrivningsorsaken under 2014 och den psykiska ohälsan bland befolkningen ökade för tredje året i rad. </w:t>
      </w:r>
      <w:r w:rsidRPr="001D6AE1">
        <w:t xml:space="preserve">Det är inte acceptabelt att människor sliter ut sig i förtid. Det är en mycket viktig anledning till att försöka minska övertidsuttaget. </w:t>
      </w:r>
    </w:p>
    <w:p w:rsidRPr="001D6AE1" w:rsidR="00270B39" w:rsidP="00270B39" w:rsidRDefault="00FD600A" w14:paraId="7A7C5EDF" w14:textId="027AE14A">
      <w:r w:rsidRPr="001D6AE1">
        <w:t>Ett annat viktigt skäl till att minska övertidsarbetet är den höga arbetslösheten. Enligt en undersökning från Unionen</w:t>
      </w:r>
      <w:r w:rsidRPr="001D6AE1" w:rsidR="006E2091">
        <w:t>, som bygger på statistik från SCB</w:t>
      </w:r>
      <w:r w:rsidRPr="001D6AE1" w:rsidR="003A743E">
        <w:t>,</w:t>
      </w:r>
      <w:r w:rsidRPr="001D6AE1">
        <w:t xml:space="preserve"> motsvarar den totala </w:t>
      </w:r>
      <w:r w:rsidR="000F03E0">
        <w:t>övertiden omkring 117 000 jobb –</w:t>
      </w:r>
      <w:r w:rsidRPr="001D6AE1" w:rsidR="003A743E">
        <w:t xml:space="preserve"> </w:t>
      </w:r>
      <w:r w:rsidRPr="001D6AE1">
        <w:t xml:space="preserve">mer än en fjärdedel av alla arbetslösa (Unionen 2015). </w:t>
      </w:r>
      <w:r w:rsidRPr="001D6AE1" w:rsidR="00791F67">
        <w:t xml:space="preserve">Det är inte rimligt att en del människor ska arbeta övertid i stor utsträckning medan andra tvingas att gå arbetslösa. </w:t>
      </w:r>
      <w:r w:rsidRPr="001D6AE1" w:rsidR="00AC4122">
        <w:t xml:space="preserve">Övertid ska enbart användas vid tillfälliga arbetsanhopningar, inte som ett sätt att hantera en alltför låg bemanning. </w:t>
      </w:r>
      <w:r w:rsidRPr="001D6AE1" w:rsidR="00270B39">
        <w:t>Där ett mer eller mindre permanent utnyttjande av övertid sker bör en del av övertidsarbetet kunna omvandlas till nya anställningar.</w:t>
      </w:r>
    </w:p>
    <w:p w:rsidRPr="001D6AE1" w:rsidR="00270B39" w:rsidP="00270B39" w:rsidRDefault="00270B39" w14:paraId="7A7C5EE0" w14:textId="77777777">
      <w:r w:rsidRPr="001D6AE1">
        <w:t>Arbetstiden regleras i arbetstidslagen (1982:673). Hela lagen eller delar av lagen får avtalas bort genom kollektivavtal, som dock inte får medföra att mindre förmånliga villkor tillämpas än vad som följer av EU:s arbetstidsdirektiv (2003/88/EG). Så har också skett för större delen av arbetsmarknaden. Sverige har ratificera</w:t>
      </w:r>
      <w:r w:rsidRPr="001D6AE1" w:rsidR="006504BC">
        <w:t xml:space="preserve">t ILO:s konvention 154 och </w:t>
      </w:r>
      <w:r w:rsidRPr="001D6AE1">
        <w:t>har därmed förbundit sig att främja kollektiva förhandlingar, men dagens övertidsregler bidrar inte till detta. Eftersom de innebär ett gynnande av arbetsgivare som väljer att inte teckna kollektivavtal riskerar de tvärtom att försvåra möjligheterna att teckna avtal och underminera kollektivavtalsmodellen.</w:t>
      </w:r>
    </w:p>
    <w:p w:rsidRPr="001D6AE1" w:rsidR="00270B39" w:rsidP="00270B39" w:rsidRDefault="00270B39" w14:paraId="7A7C5EE1" w14:textId="77777777">
      <w:r w:rsidRPr="001D6AE1">
        <w:t>För arbetsgivare som saknar kollektivavtal ligger taket för allmän övertid på maximalt 200 timmar per kalenderår. Utöver den allmänna övertiden är det tillåtet att ta ut extra övertid respektive extra mertid med högst 150 timmar per arbetstagare och kalenderår om det finns särskilda skäl för det och situationen inte har varit möjlig att lösa på annat rimligt sätt. Förutom den nämnda allmänna och extra övertiden kan kollektivavtalslösa arbetsgivare också ta ut nödfallsövertid under en längre tid än två dygn utan dispens från Arbetsmiljöverket.</w:t>
      </w:r>
    </w:p>
    <w:p w:rsidRPr="001D6AE1" w:rsidR="00270B39" w:rsidP="00270B39" w:rsidRDefault="00270B39" w14:paraId="7A7C5EE2" w14:textId="39C47231">
      <w:r w:rsidRPr="001D6AE1">
        <w:lastRenderedPageBreak/>
        <w:t xml:space="preserve">Det är väl känt att övertidsarbete medför hälsorisker. Med de nuvarande reglerna, där det </w:t>
      </w:r>
      <w:r w:rsidR="000F03E0">
        <w:t>inte</w:t>
      </w:r>
      <w:r w:rsidRPr="001D6AE1">
        <w:t xml:space="preserve"> krävs dispens för </w:t>
      </w:r>
      <w:r w:rsidR="000F03E0">
        <w:t xml:space="preserve">vare sig </w:t>
      </w:r>
      <w:r w:rsidRPr="001D6AE1">
        <w:t>extra övertid eller nödfallsövertid riskerar vi att övertidsuttaget ökar och arbetsgivares vilja att teckna kollektivavtal minskar.</w:t>
      </w:r>
    </w:p>
    <w:p w:rsidRPr="001D6AE1" w:rsidR="00270B39" w:rsidP="00270B39" w:rsidRDefault="00270B39" w14:paraId="7A7C5EE3" w14:textId="77777777">
      <w:r w:rsidRPr="001D6AE1">
        <w:t>Vi ser behov av att minska övertidsuttaget. Taket för den allmänna övertiden bör sänkas till 150 timmar per arbetstagare och år. Detta bör riksdagen ställa sig bakom och ge regeringen till</w:t>
      </w:r>
      <w:r w:rsidRPr="001D6AE1" w:rsidR="00D74991">
        <w:t xml:space="preserve"> </w:t>
      </w:r>
      <w:r w:rsidRPr="001D6AE1">
        <w:t>känna.</w:t>
      </w:r>
    </w:p>
    <w:p w:rsidRPr="001D6AE1" w:rsidR="00270B39" w:rsidP="00270B39" w:rsidRDefault="00270B39" w14:paraId="7A7C5EE4" w14:textId="77777777">
      <w:r w:rsidRPr="001D6AE1">
        <w:t xml:space="preserve">Arbetsmiljöverkets tillsyn behöver också skärpas och hälsoaspekterna ska alltid beaktas när en arbetsgivare vill ta ut övertid utöver den allmänna. Det bör därför införas krav på dispens från Arbetsmiljöverket för uttag av extra övertid, inklusive mertid, </w:t>
      </w:r>
      <w:r w:rsidRPr="001D6AE1" w:rsidR="00D74991">
        <w:t>och</w:t>
      </w:r>
      <w:r w:rsidRPr="001D6AE1">
        <w:t xml:space="preserve"> krav på tillstånd för nödfallsövertid under längre tid än två dygn. Detta bör riksdagen ställa sig bakom och ge regeringen till</w:t>
      </w:r>
      <w:r w:rsidRPr="001D6AE1" w:rsidR="00D74991">
        <w:t xml:space="preserve"> </w:t>
      </w:r>
      <w:r w:rsidRPr="001D6AE1">
        <w:t>känna.</w:t>
      </w:r>
    </w:p>
    <w:p w:rsidRPr="001D6AE1" w:rsidR="00783069" w:rsidP="00FB7D4A" w:rsidRDefault="00783069" w14:paraId="7A7C5EE5" w14:textId="77777777">
      <w:pPr>
        <w:pStyle w:val="Rubrik2"/>
      </w:pPr>
      <w:bookmarkStart w:name="_Toc429479613" w:id="9"/>
      <w:r w:rsidRPr="001D6AE1">
        <w:t>Enklare övertidsregler</w:t>
      </w:r>
      <w:bookmarkEnd w:id="9"/>
    </w:p>
    <w:p w:rsidRPr="001D6AE1" w:rsidR="00D01E74" w:rsidP="001D6AE1" w:rsidRDefault="00D01E74" w14:paraId="7A7C5EE6" w14:textId="77777777">
      <w:pPr>
        <w:pStyle w:val="Normalutanindragellerluft"/>
      </w:pPr>
      <w:r w:rsidRPr="001D6AE1">
        <w:t>Regler ska vara enkla att förstå och tillämpa. Vänsterpartiet vill därför förenkla övertidsreglerna i arbetstidslagen. Med mertid förstås sådan arbetstid som vid deltidsanställning överstiger arbetstagarens ordinarie arbetstid och jourtid enligt anställningsavtalet. Allmän mertid får liksom allmän övertid tas ut med högst 200 timmar under ett kalenderår. Det finns inget behov av att i lagen använda skilda begrepp för övertidsarbete vid heltids- respektive deltidsanställning. Mertidsbegreppet skapar förvirring och bör därför tas bort. Allt arbete utöver det överenskomna är övertidsarbete. Rätten till ersättning för övertids- och mertidsarbete regleras genom kollektivavtal och påverkas inte av den föreslagna regelförenklingen.</w:t>
      </w:r>
    </w:p>
    <w:p w:rsidRPr="001D6AE1" w:rsidR="00D01E74" w:rsidP="00D01E74" w:rsidRDefault="00D01E74" w14:paraId="7A7C5EE7" w14:textId="77777777">
      <w:r w:rsidRPr="001D6AE1">
        <w:t>Mertidsbegreppet bör tas bort ur arbetstidslagen. Detta bör riksdagen ställa sig bakom och ge regeringen till</w:t>
      </w:r>
      <w:r w:rsidRPr="001D6AE1" w:rsidR="00761DE3">
        <w:t xml:space="preserve"> </w:t>
      </w:r>
      <w:r w:rsidRPr="001D6AE1">
        <w:t>känna.</w:t>
      </w:r>
    </w:p>
    <w:p w:rsidRPr="001D6AE1" w:rsidR="00783069" w:rsidP="00FB7D4A" w:rsidRDefault="00783069" w14:paraId="7A7C5EE8" w14:textId="77777777">
      <w:pPr>
        <w:pStyle w:val="Rubrik2"/>
      </w:pPr>
      <w:bookmarkStart w:name="_Toc429479614" w:id="10"/>
      <w:r w:rsidRPr="001D6AE1">
        <w:t>Bättre och enklare regler om dygnsvila</w:t>
      </w:r>
      <w:bookmarkEnd w:id="10"/>
    </w:p>
    <w:p w:rsidRPr="001D6AE1" w:rsidR="00D208A2" w:rsidP="001D6AE1" w:rsidRDefault="00D208A2" w14:paraId="7A7C5EE9" w14:textId="77777777">
      <w:pPr>
        <w:pStyle w:val="Normalutanindragellerluft"/>
      </w:pPr>
      <w:r w:rsidRPr="001D6AE1">
        <w:t xml:space="preserve">Människan är inte anpassad för att vara vaken och arbeta på nätterna. Arbetstidslagen innehåller ett förbud mot nattarbete. Om de avtalsslutande parterna inte kommer överens om en annan </w:t>
      </w:r>
      <w:r w:rsidRPr="001D6AE1">
        <w:lastRenderedPageBreak/>
        <w:t>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 och skiftarbete sliter dock hårt på människor. Det är därför viktigt med en tydlig skyddslagstiftning för personer som arbetar på obekväma och oregelbundna arbetstider.</w:t>
      </w:r>
    </w:p>
    <w:p w:rsidRPr="001D6AE1" w:rsidR="00D208A2" w:rsidP="00D208A2" w:rsidRDefault="00D208A2" w14:paraId="7A7C5EEA" w14:textId="5CE95550">
      <w:r w:rsidRPr="001D6AE1">
        <w:t xml:space="preserve">Enligt arbetstidslagen, 13 §, ska alla arbetstagare ha minst elva timmars sammanhängande ledighet under varje period om tjugofyra timmar (dygnsvila). I den dygnsvila som alla arbetstagare har rätt till ska tiden mellan midnatt och klockan 5 ingå. I </w:t>
      </w:r>
      <w:r w:rsidRPr="00A019F3">
        <w:t>13</w:t>
      </w:r>
      <w:r w:rsidR="00A019F3">
        <w:t> </w:t>
      </w:r>
      <w:r w:rsidRPr="00A019F3">
        <w:t>a</w:t>
      </w:r>
      <w:r w:rsidRPr="001D6AE1">
        <w:t xml:space="preserve"> § samma lag anges att med natt avses perioden mellan kl. 22 och kl. 6. Forskningen har visat att människokroppen på nätter är känsligare för störningar och att långa perioder av nattarbete kan vara hälsovådligt för arbetstagare och äventyra säkerheten på arbetsplatsen.</w:t>
      </w:r>
    </w:p>
    <w:p w:rsidRPr="001D6AE1" w:rsidR="00D208A2" w:rsidP="00D208A2" w:rsidRDefault="00D208A2" w14:paraId="7A7C5EEB" w14:textId="7E7AB666">
      <w:r w:rsidRPr="001D6AE1">
        <w:t>Mot bakgrund av det slitage på människor som det innebär att arbeta natt och att det är ologiskt och onödigt med två olika definitioner på natt i samma lag anser vi att lagen bör förbättras och förenklas. Arbetstidslagens 13 § bör därför ändras så att perioden som ska ingå i dygnsvilan blir densamma som i definitione</w:t>
      </w:r>
      <w:r w:rsidRPr="001D6AE1" w:rsidR="00761DE3">
        <w:t>n av natt i 13</w:t>
      </w:r>
      <w:r w:rsidR="00A019F3">
        <w:t> </w:t>
      </w:r>
      <w:r w:rsidRPr="001D6AE1" w:rsidR="00761DE3">
        <w:t>a §, dvs.</w:t>
      </w:r>
      <w:r w:rsidRPr="001D6AE1">
        <w:t xml:space="preserve"> perioden mellan kl. 22 och kl. 6. Detta bör riksdagen ställa sig bakom och ge regeringen till</w:t>
      </w:r>
      <w:r w:rsidRPr="001D6AE1" w:rsidR="00761DE3">
        <w:t xml:space="preserve"> </w:t>
      </w:r>
      <w:r w:rsidRPr="001D6AE1">
        <w:t>känna.</w:t>
      </w:r>
    </w:p>
    <w:p w:rsidRPr="001D6AE1" w:rsidR="00AF30DD" w:rsidP="00AF30DD" w:rsidRDefault="00AF30DD" w14:paraId="7A7C5EEC" w14:textId="77777777">
      <w:pPr>
        <w:pStyle w:val="Normalutanindragellerluft"/>
      </w:pPr>
    </w:p>
    <w:p w:rsidRPr="001D6AE1" w:rsidR="00D86731" w:rsidP="00D86731" w:rsidRDefault="00D86731" w14:paraId="7A7C5EED" w14:textId="77777777"/>
    <w:p w:rsidRPr="001D6AE1" w:rsidR="00D86731" w:rsidP="00D86731" w:rsidRDefault="00D86731" w14:paraId="7A7C5EEE" w14:textId="77777777"/>
    <w:p w:rsidRPr="001D6AE1" w:rsidR="00D86731" w:rsidP="00D86731" w:rsidRDefault="00D86731" w14:paraId="7A7C5EEF" w14:textId="77777777"/>
    <w:p w:rsidRPr="001D6AE1" w:rsidR="00D86731" w:rsidP="00D86731" w:rsidRDefault="00D86731" w14:paraId="7A7C5EF0" w14:textId="77777777"/>
    <w:sdt>
      <w:sdtPr>
        <w:rPr>
          <w:i/>
        </w:rPr>
        <w:alias w:val="CC_Underskrifter"/>
        <w:tag w:val="CC_Underskrifter"/>
        <w:id w:val="583496634"/>
        <w:lock w:val="sdtContentLocked"/>
        <w:placeholder>
          <w:docPart w:val="717F41E407744F2FAD6FCB428BCB7F94"/>
        </w:placeholder>
        <w15:appearance w15:val="hidden"/>
      </w:sdtPr>
      <w:sdtEndPr/>
      <w:sdtContent>
        <w:p w:rsidRPr="00ED19F0" w:rsidR="00865E70" w:rsidP="00B149C1" w:rsidRDefault="00A019F3" w14:paraId="7A7C5E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84F17" w:rsidRDefault="00084F17" w14:paraId="7A7C5EFE" w14:textId="77777777"/>
    <w:sectPr w:rsidR="00084F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5F00" w14:textId="77777777" w:rsidR="00FB113A" w:rsidRDefault="00FB113A" w:rsidP="000C1CAD">
      <w:pPr>
        <w:spacing w:line="240" w:lineRule="auto"/>
      </w:pPr>
      <w:r>
        <w:separator/>
      </w:r>
    </w:p>
  </w:endnote>
  <w:endnote w:type="continuationSeparator" w:id="0">
    <w:p w14:paraId="7A7C5F01" w14:textId="77777777" w:rsidR="00FB113A" w:rsidRDefault="00FB1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5F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19F3">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5F0C" w14:textId="77777777" w:rsidR="00CD5923" w:rsidRDefault="00CD59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201509081528</w:instrText>
    </w:r>
    <w:r>
      <w:fldChar w:fldCharType="end"/>
    </w:r>
    <w:r>
      <w:instrText xml:space="preserve"> &gt; </w:instrText>
    </w:r>
    <w:r>
      <w:fldChar w:fldCharType="begin"/>
    </w:r>
    <w:r>
      <w:instrText xml:space="preserve"> PRINTDATE \@ "yyyyMMddHHmm" </w:instrText>
    </w:r>
    <w:r>
      <w:fldChar w:fldCharType="separate"/>
    </w:r>
    <w:r>
      <w:rPr>
        <w:noProof/>
      </w:rPr>
      <w:instrText>201509230935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09:35</w:instrText>
    </w:r>
    <w:r>
      <w:fldChar w:fldCharType="end"/>
    </w:r>
    <w:r>
      <w:instrText xml:space="preserve"> </w:instrText>
    </w:r>
    <w:r>
      <w:fldChar w:fldCharType="separate"/>
    </w:r>
    <w:r>
      <w:rPr>
        <w:noProof/>
      </w:rPr>
      <w:t>2015-09-23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C5EFE" w14:textId="77777777" w:rsidR="00FB113A" w:rsidRDefault="00FB113A" w:rsidP="000C1CAD">
      <w:pPr>
        <w:spacing w:line="240" w:lineRule="auto"/>
      </w:pPr>
      <w:r>
        <w:separator/>
      </w:r>
    </w:p>
  </w:footnote>
  <w:footnote w:type="continuationSeparator" w:id="0">
    <w:p w14:paraId="7A7C5EFF" w14:textId="77777777" w:rsidR="00FB113A" w:rsidRDefault="00FB11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7C5F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019F3" w14:paraId="7A7C5F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:36</w:t>
        </w:r>
      </w:sdtContent>
    </w:sdt>
  </w:p>
  <w:p w:rsidR="00A42228" w:rsidP="00283E0F" w:rsidRDefault="00A019F3" w14:paraId="7A7C5F09" w14:textId="77777777">
    <w:pPr>
      <w:pStyle w:val="FSHRub2"/>
    </w:pPr>
    <w:sdt>
      <w:sdtPr>
        <w:alias w:val="CC_Noformat_Avtext"/>
        <w:tag w:val="CC_Noformat_Avtext"/>
        <w:id w:val="1389603703"/>
        <w:lock w:val="sdtContentLocked"/>
        <w15:appearance w15:val="hidden"/>
        <w:text/>
      </w:sdtPr>
      <w:sdtEndPr/>
      <w:sdtContent>
        <w:r>
          <w:t>av Ali Esbati m.fl. (V)</w:t>
        </w:r>
      </w:sdtContent>
    </w:sdt>
  </w:p>
  <w:sdt>
    <w:sdtPr>
      <w:alias w:val="CC_Noformat_Rubtext"/>
      <w:tag w:val="CC_Noformat_Rubtext"/>
      <w:id w:val="1800419874"/>
      <w:lock w:val="sdtLocked"/>
      <w15:appearance w15:val="hidden"/>
      <w:text/>
    </w:sdtPr>
    <w:sdtEndPr/>
    <w:sdtContent>
      <w:p w:rsidR="00A42228" w:rsidP="00283E0F" w:rsidRDefault="00D72DB4" w14:paraId="7A7C5F0A" w14:textId="77777777">
        <w:pPr>
          <w:pStyle w:val="FSHRub2"/>
        </w:pPr>
        <w:r>
          <w:t>Arbetstid för välfärd och hållbarhet</w:t>
        </w:r>
      </w:p>
    </w:sdtContent>
  </w:sdt>
  <w:sdt>
    <w:sdtPr>
      <w:alias w:val="CC_Boilerplate_3"/>
      <w:tag w:val="CC_Boilerplate_3"/>
      <w:id w:val="-1567486118"/>
      <w:lock w:val="sdtContentLocked"/>
      <w15:appearance w15:val="hidden"/>
      <w:text w:multiLine="1"/>
    </w:sdtPr>
    <w:sdtEndPr/>
    <w:sdtContent>
      <w:p w:rsidR="00A42228" w:rsidP="00283E0F" w:rsidRDefault="00A42228" w14:paraId="7A7C5F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522CD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1F92"/>
    <w:rsid w:val="00003CCB"/>
    <w:rsid w:val="00006BF0"/>
    <w:rsid w:val="0000795A"/>
    <w:rsid w:val="00010168"/>
    <w:rsid w:val="00010DF8"/>
    <w:rsid w:val="00011724"/>
    <w:rsid w:val="00011F33"/>
    <w:rsid w:val="00015064"/>
    <w:rsid w:val="000156D9"/>
    <w:rsid w:val="00022F5C"/>
    <w:rsid w:val="00024356"/>
    <w:rsid w:val="00024712"/>
    <w:rsid w:val="000269AE"/>
    <w:rsid w:val="000314C1"/>
    <w:rsid w:val="0003287D"/>
    <w:rsid w:val="00032A5E"/>
    <w:rsid w:val="0003641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4F17"/>
    <w:rsid w:val="00086B78"/>
    <w:rsid w:val="00091476"/>
    <w:rsid w:val="00093636"/>
    <w:rsid w:val="0009440B"/>
    <w:rsid w:val="00094A50"/>
    <w:rsid w:val="00094AC0"/>
    <w:rsid w:val="000953C2"/>
    <w:rsid w:val="00096D90"/>
    <w:rsid w:val="000A19A5"/>
    <w:rsid w:val="000A52B8"/>
    <w:rsid w:val="000A6935"/>
    <w:rsid w:val="000B29BC"/>
    <w:rsid w:val="000B2DAD"/>
    <w:rsid w:val="000B33EA"/>
    <w:rsid w:val="000B559E"/>
    <w:rsid w:val="000B5A52"/>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3E0"/>
    <w:rsid w:val="000F5CF0"/>
    <w:rsid w:val="00100EC4"/>
    <w:rsid w:val="00102143"/>
    <w:rsid w:val="0010544C"/>
    <w:rsid w:val="00106455"/>
    <w:rsid w:val="00106C22"/>
    <w:rsid w:val="0011115F"/>
    <w:rsid w:val="00111D52"/>
    <w:rsid w:val="00111E99"/>
    <w:rsid w:val="00112A07"/>
    <w:rsid w:val="001152A4"/>
    <w:rsid w:val="00115783"/>
    <w:rsid w:val="00115931"/>
    <w:rsid w:val="00117500"/>
    <w:rsid w:val="00122A01"/>
    <w:rsid w:val="001247ED"/>
    <w:rsid w:val="00124ACE"/>
    <w:rsid w:val="00124ED7"/>
    <w:rsid w:val="0013783E"/>
    <w:rsid w:val="001400E1"/>
    <w:rsid w:val="0014285A"/>
    <w:rsid w:val="00143D44"/>
    <w:rsid w:val="00146B8E"/>
    <w:rsid w:val="0014776C"/>
    <w:rsid w:val="001500C1"/>
    <w:rsid w:val="00153723"/>
    <w:rsid w:val="001544D6"/>
    <w:rsid w:val="00157681"/>
    <w:rsid w:val="00160034"/>
    <w:rsid w:val="00160AE9"/>
    <w:rsid w:val="00161EC6"/>
    <w:rsid w:val="0016354B"/>
    <w:rsid w:val="001654D5"/>
    <w:rsid w:val="00165805"/>
    <w:rsid w:val="0016692F"/>
    <w:rsid w:val="0016706E"/>
    <w:rsid w:val="00167246"/>
    <w:rsid w:val="00167D31"/>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8F6"/>
    <w:rsid w:val="001C756B"/>
    <w:rsid w:val="001D2FF1"/>
    <w:rsid w:val="001D5C51"/>
    <w:rsid w:val="001D6A7A"/>
    <w:rsid w:val="001D6AE1"/>
    <w:rsid w:val="001E000C"/>
    <w:rsid w:val="001E2474"/>
    <w:rsid w:val="001E25EB"/>
    <w:rsid w:val="001F22DC"/>
    <w:rsid w:val="001F369D"/>
    <w:rsid w:val="001F4293"/>
    <w:rsid w:val="00200BAB"/>
    <w:rsid w:val="002013EA"/>
    <w:rsid w:val="00202D08"/>
    <w:rsid w:val="002048F3"/>
    <w:rsid w:val="0020768B"/>
    <w:rsid w:val="00213E34"/>
    <w:rsid w:val="00214EC5"/>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7E4F"/>
    <w:rsid w:val="00270A2E"/>
    <w:rsid w:val="00270B3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4AC"/>
    <w:rsid w:val="002F6567"/>
    <w:rsid w:val="00303C09"/>
    <w:rsid w:val="003053E0"/>
    <w:rsid w:val="00305CEC"/>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A5D"/>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0BF"/>
    <w:rsid w:val="00397D42"/>
    <w:rsid w:val="003A4576"/>
    <w:rsid w:val="003A50FA"/>
    <w:rsid w:val="003A517F"/>
    <w:rsid w:val="003A743E"/>
    <w:rsid w:val="003B1AFC"/>
    <w:rsid w:val="003B2109"/>
    <w:rsid w:val="003B38E9"/>
    <w:rsid w:val="003C0D8C"/>
    <w:rsid w:val="003C10FB"/>
    <w:rsid w:val="003C1239"/>
    <w:rsid w:val="003C1A2D"/>
    <w:rsid w:val="003C3343"/>
    <w:rsid w:val="003C6D3E"/>
    <w:rsid w:val="003E1AAD"/>
    <w:rsid w:val="003E247C"/>
    <w:rsid w:val="003E7028"/>
    <w:rsid w:val="003F0DD3"/>
    <w:rsid w:val="003F4B69"/>
    <w:rsid w:val="003F72C9"/>
    <w:rsid w:val="0040265C"/>
    <w:rsid w:val="00402AA0"/>
    <w:rsid w:val="00406CFF"/>
    <w:rsid w:val="00406EB6"/>
    <w:rsid w:val="00407193"/>
    <w:rsid w:val="004071A4"/>
    <w:rsid w:val="00407F71"/>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3989"/>
    <w:rsid w:val="00504301"/>
    <w:rsid w:val="005043A4"/>
    <w:rsid w:val="00504F15"/>
    <w:rsid w:val="00505683"/>
    <w:rsid w:val="005076A3"/>
    <w:rsid w:val="00512761"/>
    <w:rsid w:val="005137A5"/>
    <w:rsid w:val="0051430A"/>
    <w:rsid w:val="005149BA"/>
    <w:rsid w:val="00517749"/>
    <w:rsid w:val="0052069A"/>
    <w:rsid w:val="00520D4F"/>
    <w:rsid w:val="0052357B"/>
    <w:rsid w:val="00526C4A"/>
    <w:rsid w:val="005305C6"/>
    <w:rsid w:val="005315D0"/>
    <w:rsid w:val="00535EE7"/>
    <w:rsid w:val="00536192"/>
    <w:rsid w:val="00536C91"/>
    <w:rsid w:val="00537502"/>
    <w:rsid w:val="005376A1"/>
    <w:rsid w:val="00542806"/>
    <w:rsid w:val="00546278"/>
    <w:rsid w:val="005512C9"/>
    <w:rsid w:val="005518E6"/>
    <w:rsid w:val="00552763"/>
    <w:rsid w:val="00552AFC"/>
    <w:rsid w:val="00553508"/>
    <w:rsid w:val="00555C97"/>
    <w:rsid w:val="00557C3D"/>
    <w:rsid w:val="00560CBC"/>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1F92"/>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4BC"/>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142"/>
    <w:rsid w:val="006A4102"/>
    <w:rsid w:val="006A5CAE"/>
    <w:rsid w:val="006A64C1"/>
    <w:rsid w:val="006B144B"/>
    <w:rsid w:val="006B2851"/>
    <w:rsid w:val="006B3D40"/>
    <w:rsid w:val="006B4E46"/>
    <w:rsid w:val="006C1088"/>
    <w:rsid w:val="006C2631"/>
    <w:rsid w:val="006C4B9F"/>
    <w:rsid w:val="006C5E6C"/>
    <w:rsid w:val="006D1A26"/>
    <w:rsid w:val="006D3730"/>
    <w:rsid w:val="006E0173"/>
    <w:rsid w:val="006E1EE8"/>
    <w:rsid w:val="006E2091"/>
    <w:rsid w:val="006E3A86"/>
    <w:rsid w:val="006E4AAB"/>
    <w:rsid w:val="006E6E39"/>
    <w:rsid w:val="006F07EB"/>
    <w:rsid w:val="006F082D"/>
    <w:rsid w:val="006F2A06"/>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13A"/>
    <w:rsid w:val="00721417"/>
    <w:rsid w:val="00722159"/>
    <w:rsid w:val="00724C96"/>
    <w:rsid w:val="00735C4E"/>
    <w:rsid w:val="0073635E"/>
    <w:rsid w:val="00740A2E"/>
    <w:rsid w:val="00740AB7"/>
    <w:rsid w:val="00740F8E"/>
    <w:rsid w:val="0074142B"/>
    <w:rsid w:val="007422FE"/>
    <w:rsid w:val="00742C8B"/>
    <w:rsid w:val="00743791"/>
    <w:rsid w:val="00744159"/>
    <w:rsid w:val="00746376"/>
    <w:rsid w:val="00750A72"/>
    <w:rsid w:val="00751DF5"/>
    <w:rsid w:val="007556B6"/>
    <w:rsid w:val="007604D8"/>
    <w:rsid w:val="0076159E"/>
    <w:rsid w:val="00761CE9"/>
    <w:rsid w:val="00761DE3"/>
    <w:rsid w:val="007656BA"/>
    <w:rsid w:val="0076741A"/>
    <w:rsid w:val="007676AE"/>
    <w:rsid w:val="00767F7C"/>
    <w:rsid w:val="007716C7"/>
    <w:rsid w:val="00771909"/>
    <w:rsid w:val="00772D95"/>
    <w:rsid w:val="00774468"/>
    <w:rsid w:val="00774F36"/>
    <w:rsid w:val="00782142"/>
    <w:rsid w:val="00782675"/>
    <w:rsid w:val="00783069"/>
    <w:rsid w:val="007831ED"/>
    <w:rsid w:val="0078589B"/>
    <w:rsid w:val="00785BA9"/>
    <w:rsid w:val="00786756"/>
    <w:rsid w:val="00786B46"/>
    <w:rsid w:val="00787297"/>
    <w:rsid w:val="00787508"/>
    <w:rsid w:val="007877C6"/>
    <w:rsid w:val="007902F4"/>
    <w:rsid w:val="00790D5B"/>
    <w:rsid w:val="00791BD2"/>
    <w:rsid w:val="00791F1C"/>
    <w:rsid w:val="00791F67"/>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8D8"/>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164"/>
    <w:rsid w:val="008E7F69"/>
    <w:rsid w:val="008F03C6"/>
    <w:rsid w:val="008F0928"/>
    <w:rsid w:val="008F12C0"/>
    <w:rsid w:val="008F154F"/>
    <w:rsid w:val="008F1B9D"/>
    <w:rsid w:val="008F28E5"/>
    <w:rsid w:val="008F4DAD"/>
    <w:rsid w:val="008F5117"/>
    <w:rsid w:val="008F5C48"/>
    <w:rsid w:val="008F6355"/>
    <w:rsid w:val="008F7BEB"/>
    <w:rsid w:val="00900EB8"/>
    <w:rsid w:val="00903FEE"/>
    <w:rsid w:val="0090574E"/>
    <w:rsid w:val="00910F3C"/>
    <w:rsid w:val="009115D1"/>
    <w:rsid w:val="009125F6"/>
    <w:rsid w:val="009139D2"/>
    <w:rsid w:val="00917609"/>
    <w:rsid w:val="00922951"/>
    <w:rsid w:val="00923F13"/>
    <w:rsid w:val="00924B14"/>
    <w:rsid w:val="00924E99"/>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25F7"/>
    <w:rsid w:val="0099510D"/>
    <w:rsid w:val="00995213"/>
    <w:rsid w:val="00997CB0"/>
    <w:rsid w:val="009A44A0"/>
    <w:rsid w:val="009B05DF"/>
    <w:rsid w:val="009B0BA1"/>
    <w:rsid w:val="009B0C68"/>
    <w:rsid w:val="009B13D9"/>
    <w:rsid w:val="009B36AC"/>
    <w:rsid w:val="009B42D9"/>
    <w:rsid w:val="009C186D"/>
    <w:rsid w:val="009C58BB"/>
    <w:rsid w:val="009C6FEF"/>
    <w:rsid w:val="009D4302"/>
    <w:rsid w:val="009E0C4A"/>
    <w:rsid w:val="009E153C"/>
    <w:rsid w:val="009E1CD9"/>
    <w:rsid w:val="009E38DA"/>
    <w:rsid w:val="009E3C13"/>
    <w:rsid w:val="009E5F5B"/>
    <w:rsid w:val="009E67EF"/>
    <w:rsid w:val="009F2CDD"/>
    <w:rsid w:val="009F6B5E"/>
    <w:rsid w:val="009F753E"/>
    <w:rsid w:val="00A019F3"/>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96E"/>
    <w:rsid w:val="00AA362D"/>
    <w:rsid w:val="00AA37DD"/>
    <w:rsid w:val="00AA56EA"/>
    <w:rsid w:val="00AA6A5D"/>
    <w:rsid w:val="00AA71C8"/>
    <w:rsid w:val="00AA73AC"/>
    <w:rsid w:val="00AB1090"/>
    <w:rsid w:val="00AB111E"/>
    <w:rsid w:val="00AB11FF"/>
    <w:rsid w:val="00AB232B"/>
    <w:rsid w:val="00AB49B2"/>
    <w:rsid w:val="00AB7EC3"/>
    <w:rsid w:val="00AC01B5"/>
    <w:rsid w:val="00AC189C"/>
    <w:rsid w:val="00AC31E2"/>
    <w:rsid w:val="00AC3E22"/>
    <w:rsid w:val="00AC41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9C1"/>
    <w:rsid w:val="00B14FAF"/>
    <w:rsid w:val="00B15547"/>
    <w:rsid w:val="00B21D6D"/>
    <w:rsid w:val="00B22179"/>
    <w:rsid w:val="00B23280"/>
    <w:rsid w:val="00B26797"/>
    <w:rsid w:val="00B27E2E"/>
    <w:rsid w:val="00B30BC9"/>
    <w:rsid w:val="00B30ED2"/>
    <w:rsid w:val="00B328E0"/>
    <w:rsid w:val="00B35091"/>
    <w:rsid w:val="00B366BC"/>
    <w:rsid w:val="00B42EC0"/>
    <w:rsid w:val="00B449BF"/>
    <w:rsid w:val="00B44FAB"/>
    <w:rsid w:val="00B44FDF"/>
    <w:rsid w:val="00B45E15"/>
    <w:rsid w:val="00B46A70"/>
    <w:rsid w:val="00B47F71"/>
    <w:rsid w:val="00B5009F"/>
    <w:rsid w:val="00B53DE2"/>
    <w:rsid w:val="00B54088"/>
    <w:rsid w:val="00B542C2"/>
    <w:rsid w:val="00B56956"/>
    <w:rsid w:val="00B63A7C"/>
    <w:rsid w:val="00B63CF7"/>
    <w:rsid w:val="00B64159"/>
    <w:rsid w:val="00B65DB1"/>
    <w:rsid w:val="00B71138"/>
    <w:rsid w:val="00B718D2"/>
    <w:rsid w:val="00B728B6"/>
    <w:rsid w:val="00B737C6"/>
    <w:rsid w:val="00B74B6A"/>
    <w:rsid w:val="00B77AC6"/>
    <w:rsid w:val="00B77F3E"/>
    <w:rsid w:val="00B8046E"/>
    <w:rsid w:val="00B80FED"/>
    <w:rsid w:val="00B81ED7"/>
    <w:rsid w:val="00B87133"/>
    <w:rsid w:val="00B911CA"/>
    <w:rsid w:val="00B946C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488"/>
    <w:rsid w:val="00C168DA"/>
    <w:rsid w:val="00C1782C"/>
    <w:rsid w:val="00C17BE9"/>
    <w:rsid w:val="00C17EB4"/>
    <w:rsid w:val="00C21EDC"/>
    <w:rsid w:val="00C221BE"/>
    <w:rsid w:val="00C3271D"/>
    <w:rsid w:val="00C343ED"/>
    <w:rsid w:val="00C369D4"/>
    <w:rsid w:val="00C37833"/>
    <w:rsid w:val="00C37957"/>
    <w:rsid w:val="00C4288F"/>
    <w:rsid w:val="00C463D5"/>
    <w:rsid w:val="00C51FE8"/>
    <w:rsid w:val="00C529B7"/>
    <w:rsid w:val="00C536E8"/>
    <w:rsid w:val="00C53BDA"/>
    <w:rsid w:val="00C5786A"/>
    <w:rsid w:val="00C57A48"/>
    <w:rsid w:val="00C57C2E"/>
    <w:rsid w:val="00C60742"/>
    <w:rsid w:val="00C63936"/>
    <w:rsid w:val="00C678A4"/>
    <w:rsid w:val="00C67FF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961"/>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923"/>
    <w:rsid w:val="00CD7157"/>
    <w:rsid w:val="00CE13F3"/>
    <w:rsid w:val="00CE172B"/>
    <w:rsid w:val="00CE35E9"/>
    <w:rsid w:val="00CE7274"/>
    <w:rsid w:val="00CF0698"/>
    <w:rsid w:val="00CF4519"/>
    <w:rsid w:val="00CF4FAC"/>
    <w:rsid w:val="00D01E74"/>
    <w:rsid w:val="00D03CE4"/>
    <w:rsid w:val="00D047CF"/>
    <w:rsid w:val="00D12A28"/>
    <w:rsid w:val="00D131C0"/>
    <w:rsid w:val="00D15950"/>
    <w:rsid w:val="00D17F21"/>
    <w:rsid w:val="00D208A2"/>
    <w:rsid w:val="00D2384D"/>
    <w:rsid w:val="00D3037D"/>
    <w:rsid w:val="00D328D4"/>
    <w:rsid w:val="00D32A4F"/>
    <w:rsid w:val="00D33B16"/>
    <w:rsid w:val="00D36559"/>
    <w:rsid w:val="00D3655C"/>
    <w:rsid w:val="00D369A2"/>
    <w:rsid w:val="00D40325"/>
    <w:rsid w:val="00D441D0"/>
    <w:rsid w:val="00D45FEA"/>
    <w:rsid w:val="00D50742"/>
    <w:rsid w:val="00D512FE"/>
    <w:rsid w:val="00D51598"/>
    <w:rsid w:val="00D53752"/>
    <w:rsid w:val="00D5394C"/>
    <w:rsid w:val="00D55F2D"/>
    <w:rsid w:val="00D5673A"/>
    <w:rsid w:val="00D56F5C"/>
    <w:rsid w:val="00D5706D"/>
    <w:rsid w:val="00D57CFF"/>
    <w:rsid w:val="00D62826"/>
    <w:rsid w:val="00D65581"/>
    <w:rsid w:val="00D66118"/>
    <w:rsid w:val="00D6617B"/>
    <w:rsid w:val="00D662B2"/>
    <w:rsid w:val="00D672D6"/>
    <w:rsid w:val="00D6740C"/>
    <w:rsid w:val="00D67628"/>
    <w:rsid w:val="00D70A56"/>
    <w:rsid w:val="00D72DB4"/>
    <w:rsid w:val="00D74991"/>
    <w:rsid w:val="00D80249"/>
    <w:rsid w:val="00D81559"/>
    <w:rsid w:val="00D82C6D"/>
    <w:rsid w:val="00D83933"/>
    <w:rsid w:val="00D8468E"/>
    <w:rsid w:val="00D86731"/>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58BE"/>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AD9"/>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2B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E60"/>
    <w:rsid w:val="00ED0EA9"/>
    <w:rsid w:val="00ED19F0"/>
    <w:rsid w:val="00ED2406"/>
    <w:rsid w:val="00ED3171"/>
    <w:rsid w:val="00ED3AAA"/>
    <w:rsid w:val="00EE07D6"/>
    <w:rsid w:val="00EE0E3C"/>
    <w:rsid w:val="00EE131A"/>
    <w:rsid w:val="00EE5F54"/>
    <w:rsid w:val="00EE7502"/>
    <w:rsid w:val="00EE783E"/>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3BE1"/>
    <w:rsid w:val="00F55F38"/>
    <w:rsid w:val="00F55FA4"/>
    <w:rsid w:val="00F6045E"/>
    <w:rsid w:val="00F621CE"/>
    <w:rsid w:val="00F63804"/>
    <w:rsid w:val="00F6426C"/>
    <w:rsid w:val="00F6570C"/>
    <w:rsid w:val="00F66E5F"/>
    <w:rsid w:val="00F70E2B"/>
    <w:rsid w:val="00F77A2D"/>
    <w:rsid w:val="00F82480"/>
    <w:rsid w:val="00F82C64"/>
    <w:rsid w:val="00F83BAB"/>
    <w:rsid w:val="00F84A98"/>
    <w:rsid w:val="00F85F2A"/>
    <w:rsid w:val="00F87C8C"/>
    <w:rsid w:val="00F908E1"/>
    <w:rsid w:val="00F90FF4"/>
    <w:rsid w:val="00F9351C"/>
    <w:rsid w:val="00F938DA"/>
    <w:rsid w:val="00F940B2"/>
    <w:rsid w:val="00F94F7D"/>
    <w:rsid w:val="00F959DB"/>
    <w:rsid w:val="00F962A3"/>
    <w:rsid w:val="00F96563"/>
    <w:rsid w:val="00F96E32"/>
    <w:rsid w:val="00F9776D"/>
    <w:rsid w:val="00FA1999"/>
    <w:rsid w:val="00FA1FBF"/>
    <w:rsid w:val="00FA3932"/>
    <w:rsid w:val="00FB0CFB"/>
    <w:rsid w:val="00FB113A"/>
    <w:rsid w:val="00FB7D4A"/>
    <w:rsid w:val="00FC63A5"/>
    <w:rsid w:val="00FD0158"/>
    <w:rsid w:val="00FD115B"/>
    <w:rsid w:val="00FD1438"/>
    <w:rsid w:val="00FD40B5"/>
    <w:rsid w:val="00FD42C6"/>
    <w:rsid w:val="00FD4A95"/>
    <w:rsid w:val="00FD5172"/>
    <w:rsid w:val="00FD5624"/>
    <w:rsid w:val="00FD6004"/>
    <w:rsid w:val="00FD600A"/>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7C5EA9"/>
  <w15:chartTrackingRefBased/>
  <w15:docId w15:val="{8DBF7157-3CF9-4690-9A01-19BDA2C5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FB7D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993D768BA54CDC87B82615C3BDCA7C"/>
        <w:category>
          <w:name w:val="Allmänt"/>
          <w:gallery w:val="placeholder"/>
        </w:category>
        <w:types>
          <w:type w:val="bbPlcHdr"/>
        </w:types>
        <w:behaviors>
          <w:behavior w:val="content"/>
        </w:behaviors>
        <w:guid w:val="{2CBEF42C-1499-4792-866C-AB958CA4C3B8}"/>
      </w:docPartPr>
      <w:docPartBody>
        <w:p w:rsidR="00B52521" w:rsidRDefault="00F46907">
          <w:pPr>
            <w:pStyle w:val="17993D768BA54CDC87B82615C3BDCA7C"/>
          </w:pPr>
          <w:r w:rsidRPr="009A726D">
            <w:rPr>
              <w:rStyle w:val="Platshllartext"/>
            </w:rPr>
            <w:t>Klicka här för att ange text.</w:t>
          </w:r>
        </w:p>
      </w:docPartBody>
    </w:docPart>
    <w:docPart>
      <w:docPartPr>
        <w:name w:val="717F41E407744F2FAD6FCB428BCB7F94"/>
        <w:category>
          <w:name w:val="Allmänt"/>
          <w:gallery w:val="placeholder"/>
        </w:category>
        <w:types>
          <w:type w:val="bbPlcHdr"/>
        </w:types>
        <w:behaviors>
          <w:behavior w:val="content"/>
        </w:behaviors>
        <w:guid w:val="{706720F3-E58F-493E-9B7A-B8ECC088021F}"/>
      </w:docPartPr>
      <w:docPartBody>
        <w:p w:rsidR="00B52521" w:rsidRDefault="00F46907">
          <w:pPr>
            <w:pStyle w:val="717F41E407744F2FAD6FCB428BCB7F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07"/>
    <w:rsid w:val="00605826"/>
    <w:rsid w:val="00687CF4"/>
    <w:rsid w:val="0071789F"/>
    <w:rsid w:val="0072590D"/>
    <w:rsid w:val="00977C23"/>
    <w:rsid w:val="009D4C6B"/>
    <w:rsid w:val="00B52521"/>
    <w:rsid w:val="00B53A4D"/>
    <w:rsid w:val="00F42F0C"/>
    <w:rsid w:val="00F467ED"/>
    <w:rsid w:val="00F46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93D768BA54CDC87B82615C3BDCA7C">
    <w:name w:val="17993D768BA54CDC87B82615C3BDCA7C"/>
  </w:style>
  <w:style w:type="paragraph" w:customStyle="1" w:styleId="FCE6CE94C1954369BD5AC6FC03CBC5FC">
    <w:name w:val="FCE6CE94C1954369BD5AC6FC03CBC5FC"/>
  </w:style>
  <w:style w:type="paragraph" w:customStyle="1" w:styleId="717F41E407744F2FAD6FCB428BCB7F94">
    <w:name w:val="717F41E407744F2FAD6FCB428BCB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3118</RubrikLookup>
    <MotionGuid xmlns="00d11361-0b92-4bae-a181-288d6a55b763">94e8892a-4a7f-4d2a-9e2d-8dfe8bb91f2d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FF15-A460-442B-BC91-7EEA6AB32F5B}"/>
</file>

<file path=customXml/itemProps2.xml><?xml version="1.0" encoding="utf-8"?>
<ds:datastoreItem xmlns:ds="http://schemas.openxmlformats.org/officeDocument/2006/customXml" ds:itemID="{A560E792-426E-4681-B548-D06DF7D902C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0B09679-17B4-4689-8D61-8B763FFB94C4}"/>
</file>

<file path=customXml/itemProps5.xml><?xml version="1.0" encoding="utf-8"?>
<ds:datastoreItem xmlns:ds="http://schemas.openxmlformats.org/officeDocument/2006/customXml" ds:itemID="{DBC2740B-2B61-4EA7-B431-71A0DA7CFC1F}"/>
</file>

<file path=docProps/app.xml><?xml version="1.0" encoding="utf-8"?>
<Properties xmlns="http://schemas.openxmlformats.org/officeDocument/2006/extended-properties" xmlns:vt="http://schemas.openxmlformats.org/officeDocument/2006/docPropsVTypes">
  <Template>GranskaMot</Template>
  <TotalTime>33</TotalTime>
  <Pages>10</Pages>
  <Words>3396</Words>
  <Characters>19868</Characters>
  <Application>Microsoft Office Word</Application>
  <DocSecurity>0</DocSecurity>
  <Lines>325</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201516V332 Arbetstid för välfärd och hållbarhet</vt:lpstr>
      <vt:lpstr/>
    </vt:vector>
  </TitlesOfParts>
  <Company>Sveriges riksdag</Company>
  <LinksUpToDate>false</LinksUpToDate>
  <CharactersWithSpaces>23179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201516V332 Arbetstid för välfärd och hållbarhet</dc:title>
  <dc:subject/>
  <dc:creator>Johan Dellensjö</dc:creator>
  <cp:keywords/>
  <dc:description/>
  <cp:lastModifiedBy>Susanne Andersson</cp:lastModifiedBy>
  <cp:revision>12</cp:revision>
  <cp:lastPrinted>2015-09-23T07:35:00Z</cp:lastPrinted>
  <dcterms:created xsi:type="dcterms:W3CDTF">2015-09-08T13:28:00Z</dcterms:created>
  <dcterms:modified xsi:type="dcterms:W3CDTF">2016-04-25T08:42:00Z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*T5A7C89CADD1A*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https://filur.riksdagen.se/drop/DropOffLibrary/T5A7C89CADD1A.docx</vt:lpwstr>
  </property>
  <property fmtid="{D5CDD505-2E9C-101B-9397-08002B2CF9AE}" pid="11" name="RevisionsOn">
    <vt:lpwstr>1</vt:lpwstr>
  </property>
</Properties>
</file>