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AB9" w:rsidRPr="00B60397" w:rsidRDefault="000B1AB9" w:rsidP="00AA3944">
      <w:pPr>
        <w:pStyle w:val="Hemstlrubrik"/>
      </w:pPr>
      <w:r w:rsidRPr="00B60397">
        <w:t>Förslag till riksdagsbeslut</w:t>
      </w:r>
    </w:p>
    <w:p w:rsidR="000B1AB9" w:rsidRPr="00B60397" w:rsidRDefault="000B1AB9" w:rsidP="007232A6">
      <w:pPr>
        <w:pStyle w:val="Hemstlatt"/>
      </w:pPr>
      <w:r w:rsidRPr="00B60397">
        <w:t>Riksdagen tillkännager för regeringen som sin mening vad i motionen anförs om jämställd vård.</w:t>
      </w:r>
    </w:p>
    <w:p w:rsidR="00E84F25" w:rsidRPr="00B60397" w:rsidRDefault="007C6092" w:rsidP="00E22893">
      <w:pPr>
        <w:pStyle w:val="Rubrik1"/>
      </w:pPr>
      <w:r w:rsidRPr="00B60397">
        <w:t>Motivering</w:t>
      </w:r>
    </w:p>
    <w:p w:rsidR="000B1AB9" w:rsidRPr="00B60397" w:rsidRDefault="000B1AB9" w:rsidP="000B1AB9">
      <w:pPr>
        <w:autoSpaceDE w:val="0"/>
        <w:autoSpaceDN w:val="0"/>
        <w:adjustRightInd w:val="0"/>
      </w:pPr>
      <w:r w:rsidRPr="00B60397">
        <w:t>Vården måste bli mer jämställd än vad den är idag. Ett kvinnoperspektiv saknas. Kvinnor och män har olika behov av vård och behandling men natu</w:t>
      </w:r>
      <w:r w:rsidRPr="00B60397">
        <w:t>r</w:t>
      </w:r>
      <w:r w:rsidRPr="00B60397">
        <w:t>ligtvis ska den ges på rättvisa villkor. Den högspecialiserade vården gynnar män. Likaså visar undersökningar att också vardagligare vård fördelas ojä</w:t>
      </w:r>
      <w:r w:rsidRPr="00B60397">
        <w:t>m</w:t>
      </w:r>
      <w:r w:rsidRPr="00B60397">
        <w:t>likt. Alltför mycket av vården har ett manligt perspektiv. Ett exempel är kvi</w:t>
      </w:r>
      <w:r w:rsidRPr="00B60397">
        <w:t>n</w:t>
      </w:r>
      <w:r w:rsidRPr="00B60397">
        <w:t>nors övergångs- och klimakteriebesvär som inte uppmärksammas i den u</w:t>
      </w:r>
      <w:r w:rsidRPr="00B60397">
        <w:t>t</w:t>
      </w:r>
      <w:r w:rsidRPr="00B60397">
        <w:t>sträckning som är motiverat med hänsyn till den stora grupp som berörs.</w:t>
      </w:r>
    </w:p>
    <w:p w:rsidR="000B1AB9" w:rsidRPr="00B60397" w:rsidRDefault="000B1AB9" w:rsidP="00AA3944">
      <w:pPr>
        <w:pStyle w:val="Normaltindrag"/>
      </w:pPr>
      <w:r w:rsidRPr="00B60397">
        <w:t>Varje landsting bör upprätta en handlingsplan för hur statistikredovisnin</w:t>
      </w:r>
      <w:r w:rsidRPr="00B60397">
        <w:t>g</w:t>
      </w:r>
      <w:r w:rsidRPr="00B60397">
        <w:t>en kan förbättras utifrån ett jämställdhetsperspektiv. Detta är angeläget efte</w:t>
      </w:r>
      <w:r w:rsidRPr="00B60397">
        <w:t>r</w:t>
      </w:r>
      <w:r w:rsidRPr="00B60397">
        <w:t>som statistiken ligger till grund för kunskap om de faktiska förhållandena och därmed också för hur förändringar ska kunna genomföras.</w:t>
      </w:r>
    </w:p>
    <w:p w:rsidR="000B1AB9" w:rsidRPr="00B60397" w:rsidRDefault="000B1AB9" w:rsidP="00AA3944">
      <w:pPr>
        <w:pStyle w:val="Normaltindrag"/>
      </w:pPr>
      <w:r w:rsidRPr="00B60397">
        <w:t>Regeringen bör därför ta initiativ till att i det fortsatta arbetet för en bra sjukvård och i dialog med bland andra landstingen ägna mer uppmärksamhet åt den jämställda 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A3944" w:rsidRPr="00B603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3944" w:rsidRPr="00B60397" w:rsidRDefault="00AA3944" w:rsidP="00AA3944">
            <w:pPr>
              <w:pStyle w:val="UnderskriftDatum"/>
              <w:spacing w:before="240"/>
            </w:pPr>
            <w:r w:rsidRPr="00B60397">
              <w:t>Stockholm den 29 september 2005</w:t>
            </w:r>
          </w:p>
        </w:tc>
        <w:tc>
          <w:tcPr>
            <w:tcW w:w="3047" w:type="dxa"/>
          </w:tcPr>
          <w:p w:rsidR="00AA3944" w:rsidRPr="00B60397" w:rsidRDefault="00AA3944" w:rsidP="00AA3944">
            <w:pPr>
              <w:pStyle w:val="Underskrifter"/>
              <w:spacing w:before="240"/>
            </w:pPr>
          </w:p>
        </w:tc>
      </w:tr>
      <w:tr w:rsidR="00AA3944" w:rsidRPr="00B6039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A3944" w:rsidRPr="00B60397" w:rsidRDefault="00AA3944" w:rsidP="00AA3944">
            <w:pPr>
              <w:pStyle w:val="Underskrifter"/>
            </w:pPr>
            <w:r w:rsidRPr="00B60397">
              <w:t>Carina Hägg (s)</w:t>
            </w:r>
          </w:p>
        </w:tc>
        <w:tc>
          <w:tcPr>
            <w:tcW w:w="3047" w:type="dxa"/>
          </w:tcPr>
          <w:p w:rsidR="00AA3944" w:rsidRPr="00B60397" w:rsidRDefault="00AA3944" w:rsidP="00AA3944">
            <w:pPr>
              <w:pStyle w:val="Underskrifter"/>
            </w:pPr>
            <w:r w:rsidRPr="00B60397">
              <w:t>Birgitta Ahlqvist (s)</w:t>
            </w:r>
          </w:p>
        </w:tc>
      </w:tr>
    </w:tbl>
    <w:p w:rsidR="000B1AB9" w:rsidRPr="00B60397" w:rsidRDefault="000B1AB9" w:rsidP="00AA3944">
      <w:pPr>
        <w:pStyle w:val="Normaltindrag"/>
      </w:pPr>
    </w:p>
    <w:sectPr w:rsidR="000B1AB9" w:rsidRPr="00B60397" w:rsidSect="00AA3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01EC" w:rsidRPr="00B60397" w:rsidRDefault="00FA01EC">
      <w:r w:rsidRPr="00B60397">
        <w:separator/>
      </w:r>
    </w:p>
  </w:endnote>
  <w:endnote w:type="continuationSeparator" w:id="0">
    <w:p w:rsidR="00FA01EC" w:rsidRPr="00B60397" w:rsidRDefault="00FA01EC">
      <w:r w:rsidRPr="00B603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143" w:rsidRPr="00B60397" w:rsidRDefault="00B60397" w:rsidP="00AA3944">
    <w:pPr>
      <w:pStyle w:val="Sidfot"/>
    </w:pPr>
    <w:r w:rsidRPr="00B603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42264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44" w:rsidRDefault="00AA39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3944" w:rsidRDefault="00AA39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60397" w:rsidRDefault="00B60397" w:rsidP="00AA3944">
    <w:pPr>
      <w:pStyle w:val="Sidfot"/>
    </w:pPr>
    <w:r w:rsidRPr="00B603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78020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44" w:rsidRDefault="00AA39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3944" w:rsidRDefault="00AA39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60397" w:rsidRDefault="00B60397" w:rsidP="00AA3944">
    <w:pPr>
      <w:pStyle w:val="Sidfot"/>
    </w:pPr>
    <w:r w:rsidRPr="00B603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88738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44" w:rsidRDefault="00AA39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3944" w:rsidRDefault="00AA39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01EC" w:rsidRPr="00B60397" w:rsidRDefault="00FA01EC">
      <w:r w:rsidRPr="00B60397">
        <w:separator/>
      </w:r>
    </w:p>
  </w:footnote>
  <w:footnote w:type="continuationSeparator" w:id="0">
    <w:p w:rsidR="00FA01EC" w:rsidRPr="00B60397" w:rsidRDefault="00FA01EC">
      <w:r w:rsidRPr="00B603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143" w:rsidRPr="00B60397" w:rsidRDefault="00B60397" w:rsidP="00AA3944">
    <w:pPr>
      <w:pStyle w:val="Sidhuvud"/>
    </w:pPr>
    <w:r w:rsidRPr="00B603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24033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44" w:rsidRDefault="00AA39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3944" w:rsidRDefault="00AA39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60397" w:rsidRDefault="00B60397" w:rsidP="00AA3944">
    <w:pPr>
      <w:pStyle w:val="Sidhuvud"/>
    </w:pPr>
    <w:r w:rsidRPr="00B603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4107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44" w:rsidRDefault="00AA39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3944" w:rsidRDefault="00AA39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3944" w:rsidRPr="00B60397" w:rsidRDefault="00AA3944">
    <w:pPr>
      <w:pStyle w:val="FSHNormal"/>
      <w:tabs>
        <w:tab w:val="right" w:pos="5840"/>
      </w:tabs>
    </w:pPr>
    <w:r w:rsidRPr="00B60397">
      <w:br/>
    </w:r>
    <w:r w:rsidRPr="00B60397">
      <w:fldChar w:fldCharType="begin" w:fldLock="1"/>
    </w:r>
    <w:r w:rsidRPr="00B60397">
      <w:instrText xml:space="preserve"> DOCPROPERTY</w:instrText>
    </w:r>
    <w:r w:rsidRPr="00B60397">
      <w:rPr>
        <w:sz w:val="18"/>
      </w:rPr>
      <w:instrText xml:space="preserve"> "YearUser" *\charformat </w:instrText>
    </w:r>
    <w:r w:rsidRPr="00B60397">
      <w:fldChar w:fldCharType="separate"/>
    </w:r>
    <w:r w:rsidRPr="00B60397">
      <w:t>2005/06</w:t>
    </w:r>
    <w:r w:rsidRPr="00B60397">
      <w:fldChar w:fldCharType="end"/>
    </w:r>
    <w:r w:rsidRPr="00B60397">
      <w:t xml:space="preserve"> </w:t>
    </w:r>
    <w:r w:rsidRPr="00B60397">
      <w:tab/>
      <w:t xml:space="preserve">mnr: </w:t>
    </w:r>
    <w:r w:rsidRPr="00B60397">
      <w:fldChar w:fldCharType="begin" w:fldLock="1"/>
    </w:r>
    <w:r w:rsidRPr="00B60397">
      <w:instrText xml:space="preserve"> DOCPROPERTY</w:instrText>
    </w:r>
    <w:r w:rsidRPr="00B60397">
      <w:rPr>
        <w:sz w:val="18"/>
      </w:rPr>
      <w:instrText xml:space="preserve"> "Motionsnummer" *\charformat </w:instrText>
    </w:r>
    <w:r w:rsidRPr="00B60397">
      <w:fldChar w:fldCharType="separate"/>
    </w:r>
    <w:r w:rsidRPr="00B60397">
      <w:t>So420</w:t>
    </w:r>
    <w:r w:rsidRPr="00B60397">
      <w:fldChar w:fldCharType="end"/>
    </w:r>
    <w:r w:rsidRPr="00B60397">
      <w:br/>
    </w:r>
    <w:r w:rsidRPr="00B60397">
      <w:fldChar w:fldCharType="begin" w:fldLock="1"/>
    </w:r>
    <w:r w:rsidRPr="00B60397">
      <w:instrText xml:space="preserve"> DOCPROPERTY</w:instrText>
    </w:r>
    <w:r w:rsidRPr="00B60397">
      <w:rPr>
        <w:sz w:val="18"/>
      </w:rPr>
      <w:instrText xml:space="preserve"> "Samling" *\charformat </w:instrText>
    </w:r>
    <w:r w:rsidRPr="00B60397">
      <w:fldChar w:fldCharType="end"/>
    </w:r>
    <w:r w:rsidRPr="00B60397">
      <w:tab/>
      <w:t xml:space="preserve">pnr: </w:t>
    </w:r>
    <w:r w:rsidRPr="00B60397">
      <w:fldChar w:fldCharType="begin" w:fldLock="1"/>
    </w:r>
    <w:r w:rsidRPr="00B60397">
      <w:instrText xml:space="preserve"> DOCPROPERTY</w:instrText>
    </w:r>
    <w:r w:rsidRPr="00B60397">
      <w:rPr>
        <w:sz w:val="18"/>
      </w:rPr>
      <w:instrText xml:space="preserve"> "Partinummer" *\charformat </w:instrText>
    </w:r>
    <w:r w:rsidRPr="00B60397">
      <w:fldChar w:fldCharType="separate"/>
    </w:r>
    <w:r w:rsidRPr="00B60397">
      <w:t>s11032</w:t>
    </w:r>
    <w:r w:rsidRPr="00B60397">
      <w:fldChar w:fldCharType="end"/>
    </w:r>
  </w:p>
  <w:p w:rsidR="00AA3944" w:rsidRPr="00B60397" w:rsidRDefault="00AA3944">
    <w:pPr>
      <w:pStyle w:val="FSHRub1"/>
    </w:pPr>
    <w:r w:rsidRPr="00B60397">
      <w:t>Motion till riksdagen</w:t>
    </w:r>
    <w:r w:rsidRPr="00B60397">
      <w:br/>
    </w:r>
    <w:r w:rsidRPr="00B60397">
      <w:fldChar w:fldCharType="begin" w:fldLock="1"/>
    </w:r>
    <w:r w:rsidRPr="00B60397">
      <w:instrText xml:space="preserve"> DOCPROPERTY "YearUser" *\charformat </w:instrText>
    </w:r>
    <w:r w:rsidRPr="00B60397">
      <w:fldChar w:fldCharType="separate"/>
    </w:r>
    <w:r w:rsidRPr="00B60397">
      <w:t>2005/06</w:t>
    </w:r>
    <w:r w:rsidRPr="00B60397">
      <w:fldChar w:fldCharType="end"/>
    </w:r>
    <w:r w:rsidRPr="00B60397">
      <w:t>:</w:t>
    </w:r>
    <w:r w:rsidRPr="00B60397">
      <w:fldChar w:fldCharType="begin" w:fldLock="1"/>
    </w:r>
    <w:r w:rsidRPr="00B60397">
      <w:instrText xml:space="preserve"> DOCPROPERTY "Motionsnummer" *\charformat </w:instrText>
    </w:r>
    <w:r w:rsidRPr="00B60397">
      <w:fldChar w:fldCharType="separate"/>
    </w:r>
    <w:r w:rsidRPr="00B60397">
      <w:t>So420</w:t>
    </w:r>
    <w:r w:rsidRPr="00B60397">
      <w:fldChar w:fldCharType="end"/>
    </w:r>
  </w:p>
  <w:p w:rsidR="00AA3944" w:rsidRPr="00B60397" w:rsidRDefault="00AA3944">
    <w:pPr>
      <w:pStyle w:val="FSHNormalS5"/>
    </w:pPr>
    <w:r w:rsidRPr="00B60397">
      <w:fldChar w:fldCharType="begin" w:fldLock="1"/>
    </w:r>
    <w:r w:rsidRPr="00B60397">
      <w:instrText xml:space="preserve"> DOCPROPERTY "MotionarText" *\charformat </w:instrText>
    </w:r>
    <w:r w:rsidRPr="00B60397">
      <w:fldChar w:fldCharType="separate"/>
    </w:r>
    <w:r w:rsidRPr="00B60397">
      <w:t>av Carina Hägg och Birgitta Ahlqvist (s)</w:t>
    </w:r>
    <w:r w:rsidRPr="00B60397">
      <w:fldChar w:fldCharType="end"/>
    </w:r>
    <w:r w:rsidRPr="00B60397">
      <w:br/>
    </w:r>
    <w:r w:rsidRPr="00B60397">
      <w:fldChar w:fldCharType="begin" w:fldLock="1"/>
    </w:r>
    <w:r w:rsidRPr="00B60397">
      <w:instrText xml:space="preserve"> DOCPROPERTY "SvarFrasKort" *\charformat </w:instrText>
    </w:r>
    <w:r w:rsidRPr="00B60397">
      <w:fldChar w:fldCharType="end"/>
    </w:r>
  </w:p>
  <w:p w:rsidR="00AA3944" w:rsidRPr="00B60397" w:rsidRDefault="00AA3944">
    <w:pPr>
      <w:pStyle w:val="FSHTitel"/>
    </w:pPr>
    <w:r w:rsidRPr="00B60397">
      <w:fldChar w:fldCharType="begin" w:fldLock="1"/>
    </w:r>
    <w:r w:rsidRPr="00B60397">
      <w:instrText xml:space="preserve"> DOCPROPERTY</w:instrText>
    </w:r>
    <w:r w:rsidRPr="00B60397">
      <w:rPr>
        <w:sz w:val="18"/>
      </w:rPr>
      <w:instrText xml:space="preserve"> "RubrikSvar" *\charformat </w:instrText>
    </w:r>
    <w:r w:rsidRPr="00B60397">
      <w:fldChar w:fldCharType="separate"/>
    </w:r>
    <w:r w:rsidRPr="00B60397">
      <w:t>Jämställd vård</w:t>
    </w:r>
    <w:r w:rsidRPr="00B60397">
      <w:fldChar w:fldCharType="end"/>
    </w:r>
  </w:p>
  <w:p w:rsidR="00AA3944" w:rsidRPr="00B60397" w:rsidRDefault="00AA3944" w:rsidP="00AA394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8DE1878"/>
    <w:lvl w:ilvl="0" w:tplc="FA0898A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5549577">
    <w:abstractNumId w:val="13"/>
  </w:num>
  <w:num w:numId="2" w16cid:durableId="544606580">
    <w:abstractNumId w:val="10"/>
  </w:num>
  <w:num w:numId="3" w16cid:durableId="1315254192">
    <w:abstractNumId w:val="11"/>
  </w:num>
  <w:num w:numId="4" w16cid:durableId="940071119">
    <w:abstractNumId w:val="12"/>
  </w:num>
  <w:num w:numId="5" w16cid:durableId="1010064548">
    <w:abstractNumId w:val="8"/>
  </w:num>
  <w:num w:numId="6" w16cid:durableId="1013609535">
    <w:abstractNumId w:val="3"/>
  </w:num>
  <w:num w:numId="7" w16cid:durableId="1807383303">
    <w:abstractNumId w:val="2"/>
  </w:num>
  <w:num w:numId="8" w16cid:durableId="448091772">
    <w:abstractNumId w:val="1"/>
  </w:num>
  <w:num w:numId="9" w16cid:durableId="541065658">
    <w:abstractNumId w:val="0"/>
  </w:num>
  <w:num w:numId="10" w16cid:durableId="1663266533">
    <w:abstractNumId w:val="9"/>
  </w:num>
  <w:num w:numId="11" w16cid:durableId="561334059">
    <w:abstractNumId w:val="7"/>
  </w:num>
  <w:num w:numId="12" w16cid:durableId="27224328">
    <w:abstractNumId w:val="6"/>
  </w:num>
  <w:num w:numId="13" w16cid:durableId="398674974">
    <w:abstractNumId w:val="5"/>
  </w:num>
  <w:num w:numId="14" w16cid:durableId="1477720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B652B3"/>
    <w:rsid w:val="00064BC3"/>
    <w:rsid w:val="00066775"/>
    <w:rsid w:val="00072FB9"/>
    <w:rsid w:val="000B1A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7232A6"/>
    <w:rsid w:val="00740D6D"/>
    <w:rsid w:val="00794149"/>
    <w:rsid w:val="007B67A7"/>
    <w:rsid w:val="007C6092"/>
    <w:rsid w:val="00A053C6"/>
    <w:rsid w:val="00AA3944"/>
    <w:rsid w:val="00B13BF0"/>
    <w:rsid w:val="00B60397"/>
    <w:rsid w:val="00B652B3"/>
    <w:rsid w:val="00C1285C"/>
    <w:rsid w:val="00C27B7D"/>
    <w:rsid w:val="00C80143"/>
    <w:rsid w:val="00D1174F"/>
    <w:rsid w:val="00DC6C70"/>
    <w:rsid w:val="00E22893"/>
    <w:rsid w:val="00E360DE"/>
    <w:rsid w:val="00E75D28"/>
    <w:rsid w:val="00E84F25"/>
    <w:rsid w:val="00F33844"/>
    <w:rsid w:val="00FA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24CDEB-E034-4AD0-8F1B-B7F6CC9B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A394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3384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172</Words>
  <Characters>1015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So420</vt:lpstr>
    </vt:vector>
  </TitlesOfParts>
  <Company>Riksdagen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So420</dc:title>
  <dc:subject>So420</dc:subject>
  <dc:creator>Riksdagen</dc:creator>
  <cp:keywords>Riksdagen</cp:keywords>
  <dc:description/>
  <cp:lastModifiedBy>Lars Brink</cp:lastModifiedBy>
  <cp:revision>2</cp:revision>
  <cp:lastPrinted>2005-11-26T10:15:00Z</cp:lastPrinted>
  <dcterms:created xsi:type="dcterms:W3CDTF">2025-12-16T21:16:00Z</dcterms:created>
  <dcterms:modified xsi:type="dcterms:W3CDTF">2025-12-16T21:16:00Z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Jämställd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Hägg och Birgitta Ahlqvist (s)</vt:lpwstr>
  </property>
  <property fmtid="{D5CDD505-2E9C-101B-9397-08002B2CF9AE}" pid="26" name="MotionarLista">
    <vt:lpwstr>Hägg, Carina (s)\Ahlqvist, Birgitta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Birgitta Ahlqvist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20052006000000000115000110320069</vt:lpwstr>
  </property>
  <property fmtid="{D5CDD505-2E9C-101B-9397-08002B2CF9AE}" pid="47" name="datum">
    <vt:lpwstr>050929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20052006000000000115000110320069</vt:lpwstr>
  </property>
  <property fmtid="{D5CDD505-2E9C-101B-9397-08002B2CF9AE}" pid="50" name="nummer">
    <vt:lpwstr>420</vt:lpwstr>
  </property>
  <property fmtid="{D5CDD505-2E9C-101B-9397-08002B2CF9AE}" pid="51" name="utskottsbeteckning">
    <vt:lpwstr>So</vt:lpwstr>
  </property>
</Properties>
</file>