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14166" w:rsidRPr="00B4616D" w:rsidRDefault="00D14166" w:rsidP="009C4EB9">
      <w:pPr>
        <w:pStyle w:val="Hemstlrubrik"/>
      </w:pPr>
      <w:r w:rsidRPr="00B4616D">
        <w:t>Förslag till riksdagsbeslut</w:t>
      </w:r>
    </w:p>
    <w:p w:rsidR="00D14166" w:rsidRPr="00B4616D" w:rsidRDefault="00D14166" w:rsidP="00D14166">
      <w:pPr>
        <w:pStyle w:val="Hemstlatt"/>
      </w:pPr>
      <w:r w:rsidRPr="00B4616D">
        <w:t>Riksdagen tillkännager för regeringen som sin mening vad som i moti</w:t>
      </w:r>
      <w:r w:rsidRPr="00B4616D">
        <w:t>o</w:t>
      </w:r>
      <w:r w:rsidRPr="00B4616D">
        <w:t xml:space="preserve">nen anförs om </w:t>
      </w:r>
      <w:r w:rsidR="00E072D4" w:rsidRPr="00B4616D">
        <w:t>F</w:t>
      </w:r>
      <w:r w:rsidRPr="00B4616D">
        <w:t>örsäkringskassans arbetssätt.</w:t>
      </w:r>
    </w:p>
    <w:p w:rsidR="00E84F25" w:rsidRPr="00B4616D" w:rsidRDefault="007C6092" w:rsidP="00D14166">
      <w:pPr>
        <w:pStyle w:val="Rubrik1"/>
      </w:pPr>
      <w:r w:rsidRPr="00B4616D">
        <w:t>Motivering</w:t>
      </w:r>
    </w:p>
    <w:p w:rsidR="00D14166" w:rsidRPr="00B4616D" w:rsidRDefault="00D14166" w:rsidP="00D14166">
      <w:r w:rsidRPr="00B4616D">
        <w:t>Man har och ska ha rätt till sjukpenning om man har nedsatt arbetsförmåga, det är en av de viktigaste grunderna i välfärdssamhället. Det är dock viktigt att poängtera att det inte alltid är en sjukdom i sig som ger rätt till sjukpe</w:t>
      </w:r>
      <w:r w:rsidRPr="00B4616D">
        <w:t>n</w:t>
      </w:r>
      <w:r w:rsidRPr="00B4616D">
        <w:t>ning, utan det är den minskade möjligheten att arbeta. En arbetsgivare är dessutom skyldig att anpassa arbetet efter den enskildes förutsättningar. Om sjuksköterskan brutit benen kan han troligen inte sköta det direkta patient</w:t>
      </w:r>
      <w:r w:rsidR="009C4EB9" w:rsidRPr="00B4616D">
        <w:softHyphen/>
      </w:r>
      <w:r w:rsidRPr="00B4616D">
        <w:t>a</w:t>
      </w:r>
      <w:r w:rsidRPr="00B4616D">
        <w:t>r</w:t>
      </w:r>
      <w:r w:rsidRPr="00B4616D">
        <w:t>betet, men han kanske kan syssla med administration, eller passa på tillfället att få en viktig fortbildning.</w:t>
      </w:r>
    </w:p>
    <w:p w:rsidR="00D14166" w:rsidRPr="00B4616D" w:rsidRDefault="00D14166" w:rsidP="00D14166">
      <w:pPr>
        <w:pStyle w:val="Normaltindrag"/>
      </w:pPr>
      <w:r w:rsidRPr="00B4616D">
        <w:t>Tyvärr har inte alla arbetsgivare vare sig kunskap eller vilja att omorgan</w:t>
      </w:r>
      <w:r w:rsidRPr="00B4616D">
        <w:t>i</w:t>
      </w:r>
      <w:r w:rsidRPr="00B4616D">
        <w:t>sera arbetet och här har Försäkringskassan en viktig roll.</w:t>
      </w:r>
    </w:p>
    <w:p w:rsidR="00D14166" w:rsidRPr="00B4616D" w:rsidRDefault="00D14166" w:rsidP="00D14166">
      <w:pPr>
        <w:pStyle w:val="Normaltindrag"/>
      </w:pPr>
      <w:r w:rsidRPr="00B4616D">
        <w:t>Försäkringskassans uppgift är inte att passivt sjukskriva människor, utan se till att den enskilde har möjlighet att arbeta utifrån sina förutsättningar. Fö</w:t>
      </w:r>
      <w:r w:rsidRPr="00B4616D">
        <w:t>r</w:t>
      </w:r>
      <w:r w:rsidRPr="00B4616D">
        <w:t xml:space="preserve">säkringskassan bör därför utveckla arbetsrutiner där handläggaren i första hand kontaktar arbetsgivare och företagshälsovård, besöker arbetsplatsen och först efter en sådan bedömning av rimliga anpassningsmöjligheter beslutar om sjukpenning ska </w:t>
      </w:r>
      <w:r w:rsidR="009C4EB9" w:rsidRPr="00B4616D">
        <w:t xml:space="preserve">utgå </w:t>
      </w:r>
      <w:r w:rsidRPr="00B4616D">
        <w:t xml:space="preserve">eller inte. Här krävs naturligtvis också fortbildning av </w:t>
      </w:r>
      <w:r w:rsidR="009C4EB9" w:rsidRPr="00B4616D">
        <w:t xml:space="preserve">Försäkringskassans </w:t>
      </w:r>
      <w:r w:rsidRPr="00B4616D">
        <w:t>personal och ett gediget informationsarbete till arbet</w:t>
      </w:r>
      <w:r w:rsidRPr="00B4616D">
        <w:t>s</w:t>
      </w:r>
      <w:r w:rsidRPr="00B4616D">
        <w:t>givare och allmänhet.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9C4EB9" w:rsidRPr="00B4616D">
        <w:tblPrEx>
          <w:tblCellMar>
            <w:top w:w="0" w:type="dxa"/>
            <w:bottom w:w="0" w:type="dxa"/>
          </w:tblCellMar>
        </w:tblPrEx>
        <w:trPr>
          <w:cantSplit/>
        </w:trPr>
        <w:tc>
          <w:tcPr>
            <w:tcW w:w="3046" w:type="dxa"/>
          </w:tcPr>
          <w:p w:rsidR="009C4EB9" w:rsidRPr="00B4616D" w:rsidRDefault="009C4EB9" w:rsidP="009C4EB9">
            <w:pPr>
              <w:pStyle w:val="UnderskriftDatum"/>
              <w:spacing w:before="240"/>
            </w:pPr>
            <w:r w:rsidRPr="00B4616D">
              <w:t>Stockholm den 27 september 2005</w:t>
            </w:r>
          </w:p>
        </w:tc>
        <w:tc>
          <w:tcPr>
            <w:tcW w:w="3047" w:type="dxa"/>
          </w:tcPr>
          <w:p w:rsidR="009C4EB9" w:rsidRPr="00B4616D" w:rsidRDefault="009C4EB9" w:rsidP="009C4EB9">
            <w:pPr>
              <w:pStyle w:val="Underskrifter"/>
              <w:spacing w:before="240"/>
            </w:pPr>
          </w:p>
        </w:tc>
      </w:tr>
      <w:tr w:rsidR="009C4EB9" w:rsidRPr="00B4616D">
        <w:tblPrEx>
          <w:tblCellMar>
            <w:top w:w="0" w:type="dxa"/>
            <w:bottom w:w="0" w:type="dxa"/>
          </w:tblCellMar>
        </w:tblPrEx>
        <w:trPr>
          <w:cantSplit/>
        </w:trPr>
        <w:tc>
          <w:tcPr>
            <w:tcW w:w="3046" w:type="dxa"/>
          </w:tcPr>
          <w:p w:rsidR="009C4EB9" w:rsidRPr="00B4616D" w:rsidRDefault="009C4EB9" w:rsidP="009C4EB9">
            <w:pPr>
              <w:pStyle w:val="Underskrifter"/>
            </w:pPr>
            <w:r w:rsidRPr="00B4616D">
              <w:t>Ulla Wester (s)</w:t>
            </w:r>
          </w:p>
        </w:tc>
        <w:tc>
          <w:tcPr>
            <w:tcW w:w="3047" w:type="dxa"/>
          </w:tcPr>
          <w:p w:rsidR="009C4EB9" w:rsidRPr="00B4616D" w:rsidRDefault="009C4EB9" w:rsidP="009C4EB9">
            <w:pPr>
              <w:pStyle w:val="Underskrifter"/>
            </w:pPr>
            <w:r w:rsidRPr="00B4616D">
              <w:t>Siw Wittgren-Ahl (s)</w:t>
            </w:r>
          </w:p>
        </w:tc>
      </w:tr>
    </w:tbl>
    <w:p w:rsidR="00D14166" w:rsidRPr="00B4616D" w:rsidRDefault="00D14166" w:rsidP="009C4EB9">
      <w:pPr>
        <w:pStyle w:val="Normaltindrag"/>
      </w:pPr>
    </w:p>
    <w:sectPr w:rsidR="00D14166" w:rsidRPr="00B4616D" w:rsidSect="009C4EB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B48AB" w:rsidRPr="00B4616D" w:rsidRDefault="000B48AB">
      <w:r w:rsidRPr="00B4616D">
        <w:separator/>
      </w:r>
    </w:p>
  </w:endnote>
  <w:endnote w:type="continuationSeparator" w:id="0">
    <w:p w:rsidR="000B48AB" w:rsidRPr="00B4616D" w:rsidRDefault="000B48AB">
      <w:r w:rsidRPr="00B4616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42E6" w:rsidRPr="00B4616D" w:rsidRDefault="00B4616D" w:rsidP="009C4EB9">
    <w:pPr>
      <w:pStyle w:val="Sidfot"/>
    </w:pPr>
    <w:r w:rsidRPr="00B4616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678759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4EB9" w:rsidRDefault="009C4EB9">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C4EB9" w:rsidRDefault="009C4EB9">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1A65" w:rsidRPr="00B4616D" w:rsidRDefault="00B4616D" w:rsidP="009C4EB9">
    <w:pPr>
      <w:pStyle w:val="Sidfot"/>
    </w:pPr>
    <w:r w:rsidRPr="00B4616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1943263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4EB9" w:rsidRDefault="009C4EB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C4EB9" w:rsidRDefault="009C4EB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1A65" w:rsidRPr="00B4616D" w:rsidRDefault="00B4616D" w:rsidP="009C4EB9">
    <w:pPr>
      <w:pStyle w:val="Sidfot"/>
    </w:pPr>
    <w:r w:rsidRPr="00B4616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6166880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4EB9" w:rsidRDefault="009C4EB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C4EB9" w:rsidRDefault="009C4EB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B48AB" w:rsidRPr="00B4616D" w:rsidRDefault="000B48AB">
      <w:r w:rsidRPr="00B4616D">
        <w:separator/>
      </w:r>
    </w:p>
  </w:footnote>
  <w:footnote w:type="continuationSeparator" w:id="0">
    <w:p w:rsidR="000B48AB" w:rsidRPr="00B4616D" w:rsidRDefault="000B48AB">
      <w:r w:rsidRPr="00B4616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42E6" w:rsidRPr="00B4616D" w:rsidRDefault="00B4616D" w:rsidP="009C4EB9">
    <w:pPr>
      <w:pStyle w:val="Sidhuvud"/>
    </w:pPr>
    <w:r w:rsidRPr="00B4616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549869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4EB9" w:rsidRDefault="009C4EB9">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Sf288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C4EB9" w:rsidRDefault="009C4EB9">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Sf288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1A65" w:rsidRPr="00B4616D" w:rsidRDefault="00B4616D" w:rsidP="009C4EB9">
    <w:pPr>
      <w:pStyle w:val="Sidhuvud"/>
    </w:pPr>
    <w:r w:rsidRPr="00B4616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8230226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4EB9" w:rsidRDefault="009C4EB9">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Sf288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C4EB9" w:rsidRDefault="009C4EB9">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Sf288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4EB9" w:rsidRPr="00B4616D" w:rsidRDefault="009C4EB9">
    <w:pPr>
      <w:pStyle w:val="FSHNormal"/>
      <w:tabs>
        <w:tab w:val="right" w:pos="5840"/>
      </w:tabs>
    </w:pPr>
    <w:r w:rsidRPr="00B4616D">
      <w:br/>
    </w:r>
    <w:r w:rsidRPr="00B4616D">
      <w:fldChar w:fldCharType="begin" w:fldLock="1"/>
    </w:r>
    <w:r w:rsidRPr="00B4616D">
      <w:instrText xml:space="preserve"> DOCPROPERTY</w:instrText>
    </w:r>
    <w:r w:rsidRPr="00B4616D">
      <w:rPr>
        <w:sz w:val="18"/>
      </w:rPr>
      <w:instrText xml:space="preserve"> "YearUser" *\charformat </w:instrText>
    </w:r>
    <w:r w:rsidRPr="00B4616D">
      <w:fldChar w:fldCharType="separate"/>
    </w:r>
    <w:r w:rsidRPr="00B4616D">
      <w:t>2005/06</w:t>
    </w:r>
    <w:r w:rsidRPr="00B4616D">
      <w:fldChar w:fldCharType="end"/>
    </w:r>
    <w:r w:rsidRPr="00B4616D">
      <w:t xml:space="preserve"> </w:t>
    </w:r>
    <w:r w:rsidRPr="00B4616D">
      <w:tab/>
      <w:t xml:space="preserve">mnr: </w:t>
    </w:r>
    <w:r w:rsidRPr="00B4616D">
      <w:fldChar w:fldCharType="begin" w:fldLock="1"/>
    </w:r>
    <w:r w:rsidRPr="00B4616D">
      <w:instrText xml:space="preserve"> DOCPROPERTY</w:instrText>
    </w:r>
    <w:r w:rsidRPr="00B4616D">
      <w:rPr>
        <w:sz w:val="18"/>
      </w:rPr>
      <w:instrText xml:space="preserve"> "Motionsnummer" *\charformat </w:instrText>
    </w:r>
    <w:r w:rsidRPr="00B4616D">
      <w:fldChar w:fldCharType="separate"/>
    </w:r>
    <w:r w:rsidRPr="00B4616D">
      <w:t>Sf288</w:t>
    </w:r>
    <w:r w:rsidRPr="00B4616D">
      <w:fldChar w:fldCharType="end"/>
    </w:r>
    <w:r w:rsidRPr="00B4616D">
      <w:br/>
    </w:r>
    <w:r w:rsidRPr="00B4616D">
      <w:fldChar w:fldCharType="begin" w:fldLock="1"/>
    </w:r>
    <w:r w:rsidRPr="00B4616D">
      <w:instrText xml:space="preserve"> DOCPROPERTY</w:instrText>
    </w:r>
    <w:r w:rsidRPr="00B4616D">
      <w:rPr>
        <w:sz w:val="18"/>
      </w:rPr>
      <w:instrText xml:space="preserve"> "Samling" *\charformat </w:instrText>
    </w:r>
    <w:r w:rsidRPr="00B4616D">
      <w:fldChar w:fldCharType="end"/>
    </w:r>
    <w:r w:rsidRPr="00B4616D">
      <w:tab/>
      <w:t xml:space="preserve">pnr: </w:t>
    </w:r>
    <w:r w:rsidRPr="00B4616D">
      <w:fldChar w:fldCharType="begin" w:fldLock="1"/>
    </w:r>
    <w:r w:rsidRPr="00B4616D">
      <w:instrText xml:space="preserve"> DOCPROPERTY</w:instrText>
    </w:r>
    <w:r w:rsidRPr="00B4616D">
      <w:rPr>
        <w:sz w:val="18"/>
      </w:rPr>
      <w:instrText xml:space="preserve"> "Partinummer" *\charformat </w:instrText>
    </w:r>
    <w:r w:rsidRPr="00B4616D">
      <w:fldChar w:fldCharType="separate"/>
    </w:r>
    <w:r w:rsidRPr="00B4616D">
      <w:t>s5002</w:t>
    </w:r>
    <w:r w:rsidRPr="00B4616D">
      <w:fldChar w:fldCharType="end"/>
    </w:r>
  </w:p>
  <w:p w:rsidR="009C4EB9" w:rsidRPr="00B4616D" w:rsidRDefault="009C4EB9">
    <w:pPr>
      <w:pStyle w:val="FSHRub1"/>
    </w:pPr>
    <w:r w:rsidRPr="00B4616D">
      <w:t>Motion till riksdagen</w:t>
    </w:r>
    <w:r w:rsidRPr="00B4616D">
      <w:br/>
    </w:r>
    <w:r w:rsidRPr="00B4616D">
      <w:fldChar w:fldCharType="begin" w:fldLock="1"/>
    </w:r>
    <w:r w:rsidRPr="00B4616D">
      <w:instrText xml:space="preserve"> DOCPROPERTY "YearUser" *\charformat </w:instrText>
    </w:r>
    <w:r w:rsidRPr="00B4616D">
      <w:fldChar w:fldCharType="separate"/>
    </w:r>
    <w:r w:rsidRPr="00B4616D">
      <w:t>2005/06</w:t>
    </w:r>
    <w:r w:rsidRPr="00B4616D">
      <w:fldChar w:fldCharType="end"/>
    </w:r>
    <w:r w:rsidRPr="00B4616D">
      <w:t>:</w:t>
    </w:r>
    <w:r w:rsidRPr="00B4616D">
      <w:fldChar w:fldCharType="begin" w:fldLock="1"/>
    </w:r>
    <w:r w:rsidRPr="00B4616D">
      <w:instrText xml:space="preserve"> DOCPROPERTY "Motionsnummer" *\charformat </w:instrText>
    </w:r>
    <w:r w:rsidRPr="00B4616D">
      <w:fldChar w:fldCharType="separate"/>
    </w:r>
    <w:r w:rsidRPr="00B4616D">
      <w:t>Sf288</w:t>
    </w:r>
    <w:r w:rsidRPr="00B4616D">
      <w:fldChar w:fldCharType="end"/>
    </w:r>
  </w:p>
  <w:p w:rsidR="009C4EB9" w:rsidRPr="00B4616D" w:rsidRDefault="009C4EB9">
    <w:pPr>
      <w:pStyle w:val="FSHNormalS5"/>
    </w:pPr>
    <w:r w:rsidRPr="00B4616D">
      <w:fldChar w:fldCharType="begin" w:fldLock="1"/>
    </w:r>
    <w:r w:rsidRPr="00B4616D">
      <w:instrText xml:space="preserve"> DOCPROPERTY "MotionarText" *\charformat </w:instrText>
    </w:r>
    <w:r w:rsidRPr="00B4616D">
      <w:fldChar w:fldCharType="separate"/>
    </w:r>
    <w:r w:rsidRPr="00B4616D">
      <w:t>av Ulla Wester och Siw Wittgren-Ahl (s)</w:t>
    </w:r>
    <w:r w:rsidRPr="00B4616D">
      <w:fldChar w:fldCharType="end"/>
    </w:r>
    <w:r w:rsidRPr="00B4616D">
      <w:br/>
    </w:r>
    <w:r w:rsidRPr="00B4616D">
      <w:fldChar w:fldCharType="begin" w:fldLock="1"/>
    </w:r>
    <w:r w:rsidRPr="00B4616D">
      <w:instrText xml:space="preserve"> DOCPROPERTY "SvarFrasKort" *\charformat </w:instrText>
    </w:r>
    <w:r w:rsidRPr="00B4616D">
      <w:fldChar w:fldCharType="end"/>
    </w:r>
  </w:p>
  <w:p w:rsidR="009C4EB9" w:rsidRPr="00B4616D" w:rsidRDefault="009C4EB9">
    <w:pPr>
      <w:pStyle w:val="FSHTitel"/>
    </w:pPr>
    <w:r w:rsidRPr="00B4616D">
      <w:fldChar w:fldCharType="begin" w:fldLock="1"/>
    </w:r>
    <w:r w:rsidRPr="00B4616D">
      <w:instrText xml:space="preserve"> DOCPROPERTY</w:instrText>
    </w:r>
    <w:r w:rsidRPr="00B4616D">
      <w:rPr>
        <w:sz w:val="18"/>
      </w:rPr>
      <w:instrText xml:space="preserve"> "RubrikSvar" *\charformat </w:instrText>
    </w:r>
    <w:r w:rsidRPr="00B4616D">
      <w:fldChar w:fldCharType="separate"/>
    </w:r>
    <w:r w:rsidRPr="00B4616D">
      <w:t>Försäkringskassans arbetssätt</w:t>
    </w:r>
    <w:r w:rsidRPr="00B4616D">
      <w:fldChar w:fldCharType="end"/>
    </w:r>
  </w:p>
  <w:p w:rsidR="009C4EB9" w:rsidRPr="00B4616D" w:rsidRDefault="009C4EB9" w:rsidP="009C4EB9">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30593987">
    <w:abstractNumId w:val="13"/>
  </w:num>
  <w:num w:numId="2" w16cid:durableId="1954091937">
    <w:abstractNumId w:val="10"/>
  </w:num>
  <w:num w:numId="3" w16cid:durableId="1228950854">
    <w:abstractNumId w:val="11"/>
  </w:num>
  <w:num w:numId="4" w16cid:durableId="943653242">
    <w:abstractNumId w:val="12"/>
  </w:num>
  <w:num w:numId="5" w16cid:durableId="1244880323">
    <w:abstractNumId w:val="8"/>
  </w:num>
  <w:num w:numId="6" w16cid:durableId="1000083641">
    <w:abstractNumId w:val="3"/>
  </w:num>
  <w:num w:numId="7" w16cid:durableId="1123768453">
    <w:abstractNumId w:val="2"/>
  </w:num>
  <w:num w:numId="8" w16cid:durableId="545604969">
    <w:abstractNumId w:val="1"/>
  </w:num>
  <w:num w:numId="9" w16cid:durableId="349376095">
    <w:abstractNumId w:val="0"/>
  </w:num>
  <w:num w:numId="10" w16cid:durableId="167797719">
    <w:abstractNumId w:val="9"/>
  </w:num>
  <w:num w:numId="11" w16cid:durableId="220753409">
    <w:abstractNumId w:val="7"/>
  </w:num>
  <w:num w:numId="12" w16cid:durableId="1561867171">
    <w:abstractNumId w:val="6"/>
  </w:num>
  <w:num w:numId="13" w16cid:durableId="783227080">
    <w:abstractNumId w:val="5"/>
  </w:num>
  <w:num w:numId="14" w16cid:durableId="18625474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7"/>
  </w:docVars>
  <w:rsids>
    <w:rsidRoot w:val="005A4ECA"/>
    <w:rsid w:val="00064BC3"/>
    <w:rsid w:val="00066775"/>
    <w:rsid w:val="00072FB9"/>
    <w:rsid w:val="000B48AB"/>
    <w:rsid w:val="00100531"/>
    <w:rsid w:val="00201DFB"/>
    <w:rsid w:val="00204A63"/>
    <w:rsid w:val="00212FF1"/>
    <w:rsid w:val="00230193"/>
    <w:rsid w:val="0025068A"/>
    <w:rsid w:val="002818D3"/>
    <w:rsid w:val="002D11A8"/>
    <w:rsid w:val="00445271"/>
    <w:rsid w:val="004A0504"/>
    <w:rsid w:val="004E38D9"/>
    <w:rsid w:val="005A4ECA"/>
    <w:rsid w:val="00663282"/>
    <w:rsid w:val="00740D6D"/>
    <w:rsid w:val="00794149"/>
    <w:rsid w:val="007B67A7"/>
    <w:rsid w:val="007C6092"/>
    <w:rsid w:val="009635BF"/>
    <w:rsid w:val="009C4EB9"/>
    <w:rsid w:val="00A053C6"/>
    <w:rsid w:val="00A542E6"/>
    <w:rsid w:val="00AD6173"/>
    <w:rsid w:val="00B13BF0"/>
    <w:rsid w:val="00B4616D"/>
    <w:rsid w:val="00C1285C"/>
    <w:rsid w:val="00C27B7D"/>
    <w:rsid w:val="00D1174F"/>
    <w:rsid w:val="00D14166"/>
    <w:rsid w:val="00D21A65"/>
    <w:rsid w:val="00DC6C70"/>
    <w:rsid w:val="00E072D4"/>
    <w:rsid w:val="00E22893"/>
    <w:rsid w:val="00E24F8E"/>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839D87D-2297-47F0-9C71-0ACC6B365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9C4EB9"/>
    <w:pPr>
      <w:spacing w:after="250"/>
    </w:pPr>
  </w:style>
  <w:style w:type="paragraph" w:customStyle="1" w:styleId="Hemstlatt">
    <w:name w:val="Hemstl_att"/>
    <w:aliases w:val="HemstPunkt,HemstPunktFlera,HemställansPunkt,Förslagstext"/>
    <w:basedOn w:val="Normal"/>
    <w:next w:val="Normal"/>
    <w:rsid w:val="00E072D4"/>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209</Words>
  <Characters>1281</Characters>
  <Application>Microsoft Office Word</Application>
  <DocSecurity>4</DocSecurity>
  <Lines>26</Lines>
  <Paragraphs>10</Paragraphs>
  <ScaleCrop>false</ScaleCrop>
  <HeadingPairs>
    <vt:vector size="2" baseType="variant">
      <vt:variant>
        <vt:lpstr>Rubrik</vt:lpstr>
      </vt:variant>
      <vt:variant>
        <vt:i4>1</vt:i4>
      </vt:variant>
    </vt:vector>
  </HeadingPairs>
  <TitlesOfParts>
    <vt:vector size="1" baseType="lpstr">
      <vt:lpstr>Sf288</vt:lpstr>
    </vt:vector>
  </TitlesOfParts>
  <Company>Riksdagen</Company>
  <LinksUpToDate>false</LinksUpToDate>
  <CharactersWithSpaces>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Sf288</dc:title>
  <dc:subject>Sf288</dc:subject>
  <dc:creator>Riksdagen</dc:creator>
  <cp:keywords>Riksdagen</cp:keywords>
  <dc:description/>
  <cp:lastModifiedBy>Lars Brink</cp:lastModifiedBy>
  <cp:revision>2</cp:revision>
  <cp:lastPrinted>2005-11-27T12:39:00Z</cp:lastPrinted>
  <dcterms:created xsi:type="dcterms:W3CDTF">2025-12-16T20:35:00Z</dcterms:created>
  <dcterms:modified xsi:type="dcterms:W3CDTF">2025-12-16T20:35:00Z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mot2000_423_2005-11-27</vt:lpwstr>
  </property>
  <property fmtid="{D5CDD505-2E9C-101B-9397-08002B2CF9AE}" pid="3" name="version">
    <vt:lpwstr>mot2000_416_2005-09-20</vt:lpwstr>
  </property>
  <property fmtid="{D5CDD505-2E9C-101B-9397-08002B2CF9AE}" pid="4" name="dokumenttyp">
    <vt:lpwstr>motion</vt:lpwstr>
  </property>
  <property fmtid="{D5CDD505-2E9C-101B-9397-08002B2CF9AE}" pid="5" name="Sekr">
    <vt:lpwstr>ej</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Försäkringskassans arbetssätt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Försäkringskassans arbetssätt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s5002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Ulla Wester och Siw Wittgren-Ahl (s)</vt:lpwstr>
  </property>
  <property fmtid="{D5CDD505-2E9C-101B-9397-08002B2CF9AE}" pid="26" name="MotionarLista">
    <vt:lpwstr>Wester, Ulla (s)\Wittgren-Ahl, Siw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Ulla Wester (s), Siw Wittgren-Ahl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Sf288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2005</vt:lpwstr>
  </property>
  <property fmtid="{D5CDD505-2E9C-101B-9397-08002B2CF9AE}" pid="44" name="NotesUID">
    <vt:lpwstr>elisabeth.jonsson@riksdagen.se</vt:lpwstr>
  </property>
  <property fmtid="{D5CDD505-2E9C-101B-9397-08002B2CF9AE}" pid="45" name="ReservUID">
    <vt:lpwstr>birgitta lundblad</vt:lpwstr>
  </property>
  <property fmtid="{D5CDD505-2E9C-101B-9397-08002B2CF9AE}" pid="46" name="MotionID">
    <vt:lpwstr>20052006000000000115000050020069</vt:lpwstr>
  </property>
  <property fmtid="{D5CDD505-2E9C-101B-9397-08002B2CF9AE}" pid="47" name="datum">
    <vt:lpwstr>050927</vt:lpwstr>
  </property>
  <property fmtid="{D5CDD505-2E9C-101B-9397-08002B2CF9AE}" pid="48" name="avsändar-e-post">
    <vt:lpwstr>elisabeth.jonsson@riksdagen.se</vt:lpwstr>
  </property>
  <property fmtid="{D5CDD505-2E9C-101B-9397-08002B2CF9AE}" pid="49" name="id">
    <vt:lpwstr>20052006000000000115000050020069</vt:lpwstr>
  </property>
  <property fmtid="{D5CDD505-2E9C-101B-9397-08002B2CF9AE}" pid="50" name="nummer">
    <vt:lpwstr>288</vt:lpwstr>
  </property>
  <property fmtid="{D5CDD505-2E9C-101B-9397-08002B2CF9AE}" pid="51" name="utskottsbeteckning">
    <vt:lpwstr>Sf</vt:lpwstr>
  </property>
</Properties>
</file>