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029E" w:rsidRPr="003E3A92" w:rsidTr="003002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029E" w:rsidRPr="003E3A92" w:rsidRDefault="00634264" w:rsidP="0030029E">
            <w:pPr>
              <w:pStyle w:val="RSKRbeteckning"/>
              <w:spacing w:before="240"/>
            </w:pPr>
            <w:r w:rsidRPr="003E3A92">
              <w:t>Riksdagsskrivelse</w:t>
            </w:r>
          </w:p>
          <w:p w:rsidR="0030029E" w:rsidRPr="003E3A92" w:rsidRDefault="00634264" w:rsidP="0030029E">
            <w:pPr>
              <w:pStyle w:val="RSKRbeteckning"/>
            </w:pPr>
            <w:r w:rsidRPr="003E3A92">
              <w:t>2009/10</w:t>
            </w:r>
            <w:r w:rsidR="0030029E" w:rsidRPr="003E3A92">
              <w:t>:</w:t>
            </w:r>
            <w:r w:rsidRPr="003E3A92">
              <w:t>146</w:t>
            </w:r>
          </w:p>
        </w:tc>
        <w:tc>
          <w:tcPr>
            <w:tcW w:w="1134" w:type="dxa"/>
          </w:tcPr>
          <w:p w:rsidR="0030029E" w:rsidRPr="003E3A92" w:rsidRDefault="003E3A92" w:rsidP="0030029E">
            <w:pPr>
              <w:jc w:val="right"/>
            </w:pPr>
            <w:r w:rsidRPr="003E3A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9E" w:rsidRPr="003E3A92" w:rsidTr="003002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029E" w:rsidRPr="003E3A92" w:rsidRDefault="0030029E">
            <w:pPr>
              <w:rPr>
                <w:sz w:val="10"/>
              </w:rPr>
            </w:pPr>
          </w:p>
        </w:tc>
      </w:tr>
    </w:tbl>
    <w:p w:rsidR="0030029E" w:rsidRPr="003E3A92" w:rsidRDefault="0030029E"/>
    <w:p w:rsidR="0030029E" w:rsidRPr="003E3A92" w:rsidRDefault="00634264" w:rsidP="0030029E">
      <w:pPr>
        <w:pStyle w:val="Mottagare1"/>
      </w:pPr>
      <w:r w:rsidRPr="003E3A92">
        <w:t>Regeringen</w:t>
      </w:r>
    </w:p>
    <w:p w:rsidR="0030029E" w:rsidRPr="003E3A92" w:rsidRDefault="00634264" w:rsidP="0030029E">
      <w:pPr>
        <w:pStyle w:val="Mottagare2"/>
      </w:pPr>
      <w:r w:rsidRPr="003E3A92">
        <w:t>Näringsdepartementet</w:t>
      </w:r>
      <w:r w:rsidR="0030029E" w:rsidRPr="003E3A92">
        <w:rPr>
          <w:rStyle w:val="Fotnotsreferens"/>
        </w:rPr>
        <w:footnoteReference w:id="1"/>
      </w:r>
    </w:p>
    <w:p w:rsidR="0030029E" w:rsidRPr="003E3A92" w:rsidRDefault="0030029E" w:rsidP="0030029E">
      <w:r w:rsidRPr="003E3A92">
        <w:t xml:space="preserve">Med överlämnande av </w:t>
      </w:r>
      <w:r w:rsidR="00634264" w:rsidRPr="003E3A92">
        <w:t>näringsutskottet</w:t>
      </w:r>
      <w:r w:rsidRPr="003E3A92">
        <w:t xml:space="preserve">s betänkande </w:t>
      </w:r>
      <w:r w:rsidR="00634264" w:rsidRPr="003E3A92">
        <w:t>2009/10</w:t>
      </w:r>
      <w:r w:rsidRPr="003E3A92">
        <w:t>:</w:t>
      </w:r>
      <w:r w:rsidR="00634264" w:rsidRPr="003E3A92">
        <w:t>NU1</w:t>
      </w:r>
      <w:r w:rsidRPr="003E3A92">
        <w:t xml:space="preserve"> </w:t>
      </w:r>
      <w:r w:rsidR="00634264" w:rsidRPr="003E3A92">
        <w:t>Utgiftsområde 24 Näringsliv</w:t>
      </w:r>
      <w:r w:rsidRPr="003E3A92">
        <w:t xml:space="preserve"> får jag anmäla att riksdagen denna dag bifallit utskottets förslag till riksdagsbeslut.</w:t>
      </w:r>
    </w:p>
    <w:p w:rsidR="0030029E" w:rsidRPr="003E3A92" w:rsidRDefault="0030029E" w:rsidP="0030029E">
      <w:pPr>
        <w:pStyle w:val="Stockholm"/>
      </w:pPr>
      <w:r w:rsidRPr="003E3A92">
        <w:t xml:space="preserve">Stockholm </w:t>
      </w:r>
      <w:r w:rsidR="00634264" w:rsidRPr="003E3A92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029E" w:rsidRPr="003E3A92" w:rsidTr="003002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029E" w:rsidRPr="003E3A92" w:rsidRDefault="00634264" w:rsidP="0030029E">
            <w:pPr>
              <w:pStyle w:val="AvsTalman"/>
            </w:pPr>
            <w:r w:rsidRPr="003E3A92">
              <w:t>Per Westerberg</w:t>
            </w:r>
          </w:p>
        </w:tc>
        <w:tc>
          <w:tcPr>
            <w:tcW w:w="3628" w:type="dxa"/>
          </w:tcPr>
          <w:p w:rsidR="0030029E" w:rsidRPr="003E3A92" w:rsidRDefault="00634264" w:rsidP="0030029E">
            <w:pPr>
              <w:pStyle w:val="AvsTjnsteman"/>
            </w:pPr>
            <w:r w:rsidRPr="003E3A92">
              <w:t>Ulf Christoffersson</w:t>
            </w:r>
          </w:p>
        </w:tc>
      </w:tr>
    </w:tbl>
    <w:p w:rsidR="00D85057" w:rsidRPr="003E3A92" w:rsidRDefault="00D85057" w:rsidP="0030029E"/>
    <w:sectPr w:rsidR="00D85057" w:rsidRPr="003E3A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8EE" w:rsidRPr="003E3A92" w:rsidRDefault="00C778EE">
      <w:r w:rsidRPr="003E3A92">
        <w:separator/>
      </w:r>
    </w:p>
  </w:endnote>
  <w:endnote w:type="continuationSeparator" w:id="0">
    <w:p w:rsidR="00C778EE" w:rsidRPr="003E3A92" w:rsidRDefault="00C778EE">
      <w:r w:rsidRPr="003E3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8EE" w:rsidRPr="003E3A92" w:rsidRDefault="00C778EE">
      <w:r w:rsidRPr="003E3A92">
        <w:separator/>
      </w:r>
    </w:p>
  </w:footnote>
  <w:footnote w:type="continuationSeparator" w:id="0">
    <w:p w:rsidR="00C778EE" w:rsidRPr="003E3A92" w:rsidRDefault="00C778EE">
      <w:r w:rsidRPr="003E3A92">
        <w:continuationSeparator/>
      </w:r>
    </w:p>
  </w:footnote>
  <w:footnote w:id="1">
    <w:p w:rsidR="0030029E" w:rsidRPr="003E3A92" w:rsidRDefault="0030029E">
      <w:pPr>
        <w:pStyle w:val="Fotnotstext"/>
      </w:pPr>
      <w:r w:rsidRPr="003E3A92">
        <w:rPr>
          <w:rStyle w:val="Fotnotsreferens"/>
        </w:rPr>
        <w:footnoteRef/>
      </w:r>
      <w:r w:rsidRPr="003E3A92">
        <w:t xml:space="preserve"> Riksdagsskrivelse 2009/10:147 till Utrikesdepartementet</w:t>
      </w:r>
    </w:p>
    <w:p w:rsidR="0030029E" w:rsidRPr="003E3A92" w:rsidRDefault="0030029E">
      <w:pPr>
        <w:pStyle w:val="Fotnotstext"/>
      </w:pPr>
      <w:r w:rsidRPr="003E3A92">
        <w:t xml:space="preserve"> Riksdagsskrivelse 2009/10:148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9E"/>
    <w:rsid w:val="00057D9D"/>
    <w:rsid w:val="0009098F"/>
    <w:rsid w:val="000C2D8D"/>
    <w:rsid w:val="001667BD"/>
    <w:rsid w:val="001C2855"/>
    <w:rsid w:val="00224A43"/>
    <w:rsid w:val="00243D3C"/>
    <w:rsid w:val="00244660"/>
    <w:rsid w:val="0026798D"/>
    <w:rsid w:val="0030029E"/>
    <w:rsid w:val="003E3A92"/>
    <w:rsid w:val="00495DE9"/>
    <w:rsid w:val="004A0681"/>
    <w:rsid w:val="004C4FD0"/>
    <w:rsid w:val="004F1358"/>
    <w:rsid w:val="00503547"/>
    <w:rsid w:val="00510D48"/>
    <w:rsid w:val="005422B3"/>
    <w:rsid w:val="005F2290"/>
    <w:rsid w:val="00621003"/>
    <w:rsid w:val="00634264"/>
    <w:rsid w:val="00662397"/>
    <w:rsid w:val="006668C5"/>
    <w:rsid w:val="007D2903"/>
    <w:rsid w:val="007F79CE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778EE"/>
    <w:rsid w:val="00D644E9"/>
    <w:rsid w:val="00D85057"/>
    <w:rsid w:val="00DC0766"/>
    <w:rsid w:val="00E26EC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0B3B6-DC28-4525-98CD-9D565E47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0029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00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2009-12-15T08:34:00Z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146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