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E2A4C2FF952E44FFB52ECB8143BEDAD8"/>
        </w:placeholder>
        <w:text/>
      </w:sdtPr>
      <w:sdtEndPr/>
      <w:sdtContent>
        <w:p w:rsidRPr="009B062B" w:rsidR="00AF30DD" w:rsidP="00DA28CE" w:rsidRDefault="00AF30DD" w14:paraId="5D9A09B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ddfeb55-6dd2-49b1-a7db-a6b0c3a661ff"/>
        <w:id w:val="-1161613125"/>
        <w:lock w:val="sdtLocked"/>
      </w:sdtPr>
      <w:sdtEndPr/>
      <w:sdtContent>
        <w:p w:rsidR="005325E8" w:rsidRDefault="005265DC" w14:paraId="5D9A09B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möjligheten att utöka ROT-avdraget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21D6730F3DE4613AF02E797D28AF139"/>
        </w:placeholder>
        <w:text/>
      </w:sdtPr>
      <w:sdtEndPr/>
      <w:sdtContent>
        <w:p w:rsidRPr="009B062B" w:rsidR="006D79C9" w:rsidP="00333E95" w:rsidRDefault="006D79C9" w14:paraId="5D9A09B9" w14:textId="77777777">
          <w:pPr>
            <w:pStyle w:val="Rubrik1"/>
          </w:pPr>
          <w:r>
            <w:t>Motivering</w:t>
          </w:r>
        </w:p>
      </w:sdtContent>
    </w:sdt>
    <w:p w:rsidR="00914955" w:rsidP="00B74070" w:rsidRDefault="00434CB8" w14:paraId="5D9A09BB" w14:textId="533FBF1C">
      <w:pPr>
        <w:pStyle w:val="Normalutanindragellerluft"/>
      </w:pPr>
      <w:r>
        <w:t>Införande</w:t>
      </w:r>
      <w:r w:rsidR="005E4AE8">
        <w:t>t</w:t>
      </w:r>
      <w:r>
        <w:t xml:space="preserve"> av ett ROT-avdrag för arbetskostnader i samband med hantverkstjänster</w:t>
      </w:r>
      <w:r w:rsidR="00EA73D5">
        <w:t xml:space="preserve"> och renoveringar av egen fastighet</w:t>
      </w:r>
      <w:r>
        <w:t xml:space="preserve"> var en lyckosam reform som motverkade svartarbete och ekonomisk brottslighet. Reformen främjade efterfrågan på hantverkstjänster, skapade ökade skatteintäkter samt gjorde att privatpersoner i </w:t>
      </w:r>
      <w:r w:rsidR="005E4AE8">
        <w:t>hög</w:t>
      </w:r>
      <w:r>
        <w:t xml:space="preserve"> grad anlitade vita hantverks</w:t>
      </w:r>
      <w:r w:rsidR="00B74070">
        <w:softHyphen/>
      </w:r>
      <w:r>
        <w:t>tjänster</w:t>
      </w:r>
      <w:r w:rsidR="00EA73D5">
        <w:t xml:space="preserve"> i</w:t>
      </w:r>
      <w:r w:rsidR="005E4AE8">
        <w:t xml:space="preserve"> </w:t>
      </w:r>
      <w:r w:rsidR="00EA73D5">
        <w:t>stället för svarta tjänster</w:t>
      </w:r>
      <w:r w:rsidR="00914955">
        <w:t xml:space="preserve"> för att renovera och reparera sina fastigheter.</w:t>
      </w:r>
    </w:p>
    <w:p w:rsidR="00434CB8" w:rsidP="00B74070" w:rsidRDefault="00434CB8" w14:paraId="5D9A09BC" w14:textId="04FC364B">
      <w:r>
        <w:t xml:space="preserve">Vita jobb är jobb där den som utför arbetet är försäkrad, får pensionen inbetald, erhåller en avtalsenlig lön och arbetar i en säker </w:t>
      </w:r>
      <w:r w:rsidR="00EA73D5">
        <w:t>arbetsmiljö,</w:t>
      </w:r>
      <w:r>
        <w:t xml:space="preserve"> allt sådant som den som jobbar svart saknar. Dessutom främjar ROT-avdraget </w:t>
      </w:r>
      <w:r w:rsidR="0009773B">
        <w:t>nya jobb hos små och medelstora företag</w:t>
      </w:r>
      <w:r>
        <w:t>.</w:t>
      </w:r>
      <w:r w:rsidR="0009773B">
        <w:t xml:space="preserve"> </w:t>
      </w:r>
      <w:r>
        <w:t xml:space="preserve">Tyvärr </w:t>
      </w:r>
      <w:r w:rsidR="00914955">
        <w:t>har</w:t>
      </w:r>
      <w:r w:rsidR="00F0603C">
        <w:t xml:space="preserve"> Stefan </w:t>
      </w:r>
      <w:r w:rsidR="00914955">
        <w:t>Lö</w:t>
      </w:r>
      <w:r w:rsidR="005E4AE8">
        <w:t>f</w:t>
      </w:r>
      <w:r w:rsidR="00914955">
        <w:t>vens regering</w:t>
      </w:r>
      <w:r>
        <w:t xml:space="preserve"> </w:t>
      </w:r>
      <w:r w:rsidR="00914955">
        <w:t xml:space="preserve">valt </w:t>
      </w:r>
      <w:r>
        <w:t xml:space="preserve">att försämra </w:t>
      </w:r>
      <w:r w:rsidR="00EA73D5">
        <w:t xml:space="preserve">den ursprungliga </w:t>
      </w:r>
      <w:r>
        <w:t>nivå</w:t>
      </w:r>
      <w:r w:rsidR="00EA73D5">
        <w:t>n</w:t>
      </w:r>
      <w:r>
        <w:t xml:space="preserve"> på ROT</w:t>
      </w:r>
      <w:r w:rsidR="005E4AE8">
        <w:t>-</w:t>
      </w:r>
      <w:r>
        <w:t xml:space="preserve">avdrag </w:t>
      </w:r>
      <w:r w:rsidR="00F0603C">
        <w:t>på</w:t>
      </w:r>
      <w:r w:rsidR="00566C81">
        <w:t xml:space="preserve"> </w:t>
      </w:r>
      <w:r>
        <w:t>50</w:t>
      </w:r>
      <w:r w:rsidR="005E4AE8">
        <w:t> </w:t>
      </w:r>
      <w:r>
        <w:t xml:space="preserve">% av arbetskostnaden upp till </w:t>
      </w:r>
      <w:r w:rsidR="00566C81">
        <w:t xml:space="preserve">ett </w:t>
      </w:r>
      <w:r w:rsidR="00914955">
        <w:t>maxbelopp</w:t>
      </w:r>
      <w:r w:rsidR="00566C81">
        <w:t xml:space="preserve"> på </w:t>
      </w:r>
      <w:r>
        <w:t>50</w:t>
      </w:r>
      <w:r w:rsidR="005E4AE8">
        <w:t> </w:t>
      </w:r>
      <w:r>
        <w:t xml:space="preserve">000 kr till </w:t>
      </w:r>
      <w:r w:rsidR="00914955">
        <w:t>att</w:t>
      </w:r>
      <w:r w:rsidR="00566C81">
        <w:t xml:space="preserve"> avdragsnivå</w:t>
      </w:r>
      <w:r w:rsidR="005E4AE8">
        <w:t>n</w:t>
      </w:r>
      <w:r w:rsidR="00566C81">
        <w:t xml:space="preserve"> </w:t>
      </w:r>
      <w:r w:rsidR="00914955">
        <w:t>nu i</w:t>
      </w:r>
      <w:r w:rsidR="005E4AE8">
        <w:t xml:space="preserve"> </w:t>
      </w:r>
      <w:r w:rsidR="00914955">
        <w:t>stället är</w:t>
      </w:r>
      <w:r w:rsidR="00566C81">
        <w:t xml:space="preserve"> </w:t>
      </w:r>
      <w:r>
        <w:t>30</w:t>
      </w:r>
      <w:r w:rsidR="005E4AE8">
        <w:t> </w:t>
      </w:r>
      <w:r>
        <w:t>% av arbetskostnaden.</w:t>
      </w:r>
    </w:p>
    <w:p w:rsidR="00914955" w:rsidP="00B74070" w:rsidRDefault="008B0A1A" w14:paraId="5D9A09BD" w14:textId="0B87BCFB">
      <w:r>
        <w:t xml:space="preserve">Resultatet av det </w:t>
      </w:r>
      <w:r w:rsidR="00EA73D5">
        <w:t>försämrade ROT</w:t>
      </w:r>
      <w:r w:rsidR="00566C81">
        <w:t>-</w:t>
      </w:r>
      <w:r>
        <w:t xml:space="preserve">avdraget </w:t>
      </w:r>
      <w:r w:rsidR="00914955">
        <w:t>är, förutom en försämrad möjlighet och ekonomi vad gäller renovering och ekonomi för enskilda fastighetsägare, att</w:t>
      </w:r>
      <w:r>
        <w:t xml:space="preserve"> risken öka</w:t>
      </w:r>
      <w:r w:rsidR="00914955">
        <w:t>r</w:t>
      </w:r>
      <w:r>
        <w:t xml:space="preserve"> för en återgång till en utökad användning av svart arbetskraft för hantverkstjänster för privatfastigheter med negativa effekter för </w:t>
      </w:r>
      <w:r w:rsidR="005E4AE8">
        <w:t xml:space="preserve">både </w:t>
      </w:r>
      <w:r>
        <w:t>arbetstagare och företag</w:t>
      </w:r>
      <w:r w:rsidR="00914955">
        <w:t>.</w:t>
      </w:r>
    </w:p>
    <w:p w:rsidR="008B0A1A" w:rsidP="00B74070" w:rsidRDefault="00914955" w14:paraId="5D9A09BE" w14:textId="77777777">
      <w:r>
        <w:t>Svart arbetskraft leder</w:t>
      </w:r>
      <w:r w:rsidR="008B0A1A">
        <w:t xml:space="preserve"> dessutom </w:t>
      </w:r>
      <w:r>
        <w:t xml:space="preserve">till </w:t>
      </w:r>
      <w:r w:rsidR="008B0A1A">
        <w:t xml:space="preserve">minskade </w:t>
      </w:r>
      <w:r>
        <w:t>skatteintäkter.</w:t>
      </w:r>
    </w:p>
    <w:p w:rsidR="00914955" w:rsidP="00B74070" w:rsidRDefault="00CA7F4F" w14:paraId="5D9A09C0" w14:textId="264717D3">
      <w:r>
        <w:t>En återställning till</w:t>
      </w:r>
      <w:r w:rsidR="00566C81">
        <w:t xml:space="preserve"> ett 50</w:t>
      </w:r>
      <w:r w:rsidR="005E4AE8">
        <w:t>-procentigt</w:t>
      </w:r>
      <w:r w:rsidR="00566C81">
        <w:t xml:space="preserve"> ROT-</w:t>
      </w:r>
      <w:r w:rsidR="008B0A1A">
        <w:t xml:space="preserve">avdrag för fastighetsrelaterade </w:t>
      </w:r>
      <w:r w:rsidR="00EA73D5">
        <w:t>arbets</w:t>
      </w:r>
      <w:r w:rsidR="00B74070">
        <w:softHyphen/>
      </w:r>
      <w:r w:rsidR="00EA73D5">
        <w:t>kostnader</w:t>
      </w:r>
      <w:r w:rsidR="008B0A1A">
        <w:t xml:space="preserve"> för hantverkstjänster motverkar en utveck</w:t>
      </w:r>
      <w:r w:rsidR="003B52D6">
        <w:t>ling där svartarbeten ökar igen</w:t>
      </w:r>
      <w:r w:rsidR="00914955">
        <w:t xml:space="preserve"> och kommer också att stimulera efterfrågan på hantverkstjänster i den osäkra konjunktur som nu råder.</w:t>
      </w:r>
    </w:p>
    <w:p w:rsidR="008B0A1A" w:rsidP="00B74070" w:rsidRDefault="003B52D6" w14:paraId="5D9A09C2" w14:textId="7CBFC85A">
      <w:r>
        <w:lastRenderedPageBreak/>
        <w:t>A</w:t>
      </w:r>
      <w:r w:rsidR="008B0A1A">
        <w:t xml:space="preserve">lla har något att vinna på en sund </w:t>
      </w:r>
      <w:r w:rsidR="00566C81">
        <w:t>byggbransch</w:t>
      </w:r>
      <w:r w:rsidR="005E4AE8">
        <w:t>:</w:t>
      </w:r>
      <w:r w:rsidR="008B0A1A">
        <w:t xml:space="preserve"> människor kan få hjälp med reno</w:t>
      </w:r>
      <w:r w:rsidR="00B74070">
        <w:softHyphen/>
      </w:r>
      <w:r w:rsidR="008B0A1A">
        <w:t xml:space="preserve">veringar till en lägre </w:t>
      </w:r>
      <w:r w:rsidR="00566C81">
        <w:t>kostnad,</w:t>
      </w:r>
      <w:r w:rsidR="008B0A1A">
        <w:t xml:space="preserve"> företagen får rättvisa </w:t>
      </w:r>
      <w:r w:rsidR="00EA73D5">
        <w:t>förutsättningar</w:t>
      </w:r>
      <w:r w:rsidR="008B0A1A">
        <w:t xml:space="preserve"> utan osund </w:t>
      </w:r>
      <w:r w:rsidR="00566C81">
        <w:t>konkur</w:t>
      </w:r>
      <w:r w:rsidR="00B74070">
        <w:softHyphen/>
      </w:r>
      <w:r w:rsidR="00566C81">
        <w:t>rens,</w:t>
      </w:r>
      <w:r w:rsidR="008B0A1A">
        <w:t xml:space="preserve"> medarbetarna får en säker arbetsmiljö med </w:t>
      </w:r>
      <w:r w:rsidR="00566C81">
        <w:t>försäkringar,</w:t>
      </w:r>
      <w:r w:rsidR="008B0A1A">
        <w:t xml:space="preserve"> pension </w:t>
      </w:r>
      <w:r w:rsidR="005E4AE8">
        <w:t>och</w:t>
      </w:r>
      <w:r w:rsidR="008B0A1A">
        <w:t xml:space="preserve"> en avtals</w:t>
      </w:r>
      <w:r w:rsidR="00B74070">
        <w:softHyphen/>
      </w:r>
      <w:r w:rsidR="008B0A1A">
        <w:t>enlig lön och samhället får ökade skatteintäkter till vård, skola och omsorg.</w:t>
      </w:r>
    </w:p>
    <w:p w:rsidRPr="00620BFF" w:rsidR="008B0A1A" w:rsidP="00B74070" w:rsidRDefault="00EC707C" w14:paraId="5D9A09C4" w14:textId="77777777">
      <w:r>
        <w:t xml:space="preserve">Att begränsa en i grunden god reform är inte rimligt och man bör därför </w:t>
      </w:r>
      <w:r w:rsidR="00914955">
        <w:t xml:space="preserve">snarast initiera ett arbete som </w:t>
      </w:r>
      <w:r>
        <w:t>se</w:t>
      </w:r>
      <w:r w:rsidR="00914955">
        <w:t>r</w:t>
      </w:r>
      <w:r>
        <w:t xml:space="preserve"> över möjligheterna att utöka ROT-avdraget</w:t>
      </w:r>
      <w:r w:rsidR="00CD2F97"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AF2F6D704A95473EB09ADB8D9963EF54"/>
        </w:placeholder>
      </w:sdtPr>
      <w:sdtEndPr/>
      <w:sdtContent>
        <w:p w:rsidR="007A3B06" w:rsidP="007A3B06" w:rsidRDefault="007A3B06" w14:paraId="5D9A09C6" w14:textId="77777777"/>
        <w:p w:rsidRPr="008E0FE2" w:rsidR="004801AC" w:rsidP="007A3B06" w:rsidRDefault="00B74070" w14:paraId="5D9A09C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Ingemar Kihlström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D0347" w:rsidRDefault="000D0347" w14:paraId="5D9A09CB" w14:textId="77777777">
      <w:bookmarkStart w:name="_GoBack" w:id="1"/>
      <w:bookmarkEnd w:id="1"/>
    </w:p>
    <w:sectPr w:rsidR="000D034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9A09CD" w14:textId="77777777" w:rsidR="00C730A1" w:rsidRDefault="00C730A1" w:rsidP="000C1CAD">
      <w:pPr>
        <w:spacing w:line="240" w:lineRule="auto"/>
      </w:pPr>
      <w:r>
        <w:separator/>
      </w:r>
    </w:p>
  </w:endnote>
  <w:endnote w:type="continuationSeparator" w:id="0">
    <w:p w14:paraId="5D9A09CE" w14:textId="77777777" w:rsidR="00C730A1" w:rsidRDefault="00C730A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A09D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A09D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371FB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A09DC" w14:textId="77777777" w:rsidR="00262EA3" w:rsidRPr="007A3B06" w:rsidRDefault="00262EA3" w:rsidP="007A3B0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9A09CB" w14:textId="77777777" w:rsidR="00C730A1" w:rsidRDefault="00C730A1" w:rsidP="000C1CAD">
      <w:pPr>
        <w:spacing w:line="240" w:lineRule="auto"/>
      </w:pPr>
      <w:r>
        <w:separator/>
      </w:r>
    </w:p>
  </w:footnote>
  <w:footnote w:type="continuationSeparator" w:id="0">
    <w:p w14:paraId="5D9A09CC" w14:textId="77777777" w:rsidR="00C730A1" w:rsidRDefault="00C730A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D9A09C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D9A09DE" wp14:anchorId="5D9A09D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74070" w14:paraId="5D9A09E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9BE26007A6B4D1EB7C00EAC502DB1F5"/>
                              </w:placeholder>
                              <w:text/>
                            </w:sdtPr>
                            <w:sdtEndPr/>
                            <w:sdtContent>
                              <w:r w:rsidR="00C730A1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02388EF6DAF443BAD0B0EE21B7BB047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D9A09D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74070" w14:paraId="5D9A09E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9BE26007A6B4D1EB7C00EAC502DB1F5"/>
                        </w:placeholder>
                        <w:text/>
                      </w:sdtPr>
                      <w:sdtEndPr/>
                      <w:sdtContent>
                        <w:r w:rsidR="00C730A1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02388EF6DAF443BAD0B0EE21B7BB047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D9A09D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D9A09D1" w14:textId="77777777">
    <w:pPr>
      <w:jc w:val="right"/>
    </w:pPr>
  </w:p>
  <w:p w:rsidR="00262EA3" w:rsidP="00776B74" w:rsidRDefault="00262EA3" w14:paraId="5D9A09D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B74070" w14:paraId="5D9A09D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D9A09E0" wp14:anchorId="5D9A09D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74070" w14:paraId="5D9A09D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730A1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B74070" w14:paraId="5D9A09D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74070" w14:paraId="5D9A09D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:540</w:t>
        </w:r>
      </w:sdtContent>
    </w:sdt>
  </w:p>
  <w:p w:rsidR="00262EA3" w:rsidP="00E03A3D" w:rsidRDefault="00B74070" w14:paraId="5D9A09D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Ingemar Kihlström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914955" w14:paraId="5D9A09DA" w14:textId="77777777">
        <w:pPr>
          <w:pStyle w:val="FSHRub2"/>
        </w:pPr>
        <w:r>
          <w:t>Se över möjligheten att utöka ROT-avdraget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D9A09D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Oläsbar"/>
  </w:docVars>
  <w:rsids>
    <w:rsidRoot w:val="00C730A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1FB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003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9773B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3A3C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0347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370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B7B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CD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22A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0B4F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A4A"/>
    <w:rsid w:val="00242E25"/>
    <w:rsid w:val="00244BF3"/>
    <w:rsid w:val="002453AE"/>
    <w:rsid w:val="002454BA"/>
    <w:rsid w:val="00245B13"/>
    <w:rsid w:val="00246FD0"/>
    <w:rsid w:val="002474C8"/>
    <w:rsid w:val="00247546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20DE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5792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52D6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4CB8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C5F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5DC"/>
    <w:rsid w:val="005266EF"/>
    <w:rsid w:val="00526C4A"/>
    <w:rsid w:val="005305C6"/>
    <w:rsid w:val="005315D0"/>
    <w:rsid w:val="00531ABE"/>
    <w:rsid w:val="005322F9"/>
    <w:rsid w:val="005325E8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D11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81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283"/>
    <w:rsid w:val="005E3559"/>
    <w:rsid w:val="005E40F6"/>
    <w:rsid w:val="005E42A9"/>
    <w:rsid w:val="005E42D9"/>
    <w:rsid w:val="005E4949"/>
    <w:rsid w:val="005E4AE8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461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BFF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B06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3F43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0A1A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6E4C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955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1D"/>
    <w:rsid w:val="0097178B"/>
    <w:rsid w:val="00972DC8"/>
    <w:rsid w:val="009733BD"/>
    <w:rsid w:val="00974566"/>
    <w:rsid w:val="00974758"/>
    <w:rsid w:val="0097703A"/>
    <w:rsid w:val="00977E01"/>
    <w:rsid w:val="009806B2"/>
    <w:rsid w:val="00980AF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43A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3AB9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15B2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070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1FB2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403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A1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A7F4F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2F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BC0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A5F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5EDE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A73D5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07C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846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03C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07D1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970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0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5D9A09B6"/>
  <w15:chartTrackingRefBased/>
  <w15:docId w15:val="{C86EB29A-DB45-43C8-BB91-B19D83065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2A4C2FF952E44FFB52ECB8143BEDA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E065EA-B158-43C1-BC73-A28B76231AB9}"/>
      </w:docPartPr>
      <w:docPartBody>
        <w:p w:rsidR="00092AB6" w:rsidRDefault="00092AB6">
          <w:pPr>
            <w:pStyle w:val="E2A4C2FF952E44FFB52ECB8143BEDAD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21D6730F3DE4613AF02E797D28AF1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E48700-B9D3-4BEF-954A-300457BC13B6}"/>
      </w:docPartPr>
      <w:docPartBody>
        <w:p w:rsidR="00092AB6" w:rsidRDefault="00092AB6">
          <w:pPr>
            <w:pStyle w:val="021D6730F3DE4613AF02E797D28AF13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9BE26007A6B4D1EB7C00EAC502DB1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D23572-DF89-485E-9A6A-480B157D960C}"/>
      </w:docPartPr>
      <w:docPartBody>
        <w:p w:rsidR="00092AB6" w:rsidRDefault="00092AB6">
          <w:pPr>
            <w:pStyle w:val="79BE26007A6B4D1EB7C00EAC502DB1F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02388EF6DAF443BAD0B0EE21B7BB0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456022-B168-42F5-89AC-0E00F8E2D46D}"/>
      </w:docPartPr>
      <w:docPartBody>
        <w:p w:rsidR="00092AB6" w:rsidRDefault="00092AB6">
          <w:pPr>
            <w:pStyle w:val="D02388EF6DAF443BAD0B0EE21B7BB047"/>
          </w:pPr>
          <w:r>
            <w:t xml:space="preserve"> </w:t>
          </w:r>
        </w:p>
      </w:docPartBody>
    </w:docPart>
    <w:docPart>
      <w:docPartPr>
        <w:name w:val="AF2F6D704A95473EB09ADB8D9963EF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64DB24-A41B-41D2-A804-028B31C415B1}"/>
      </w:docPartPr>
      <w:docPartBody>
        <w:p w:rsidR="007B67AD" w:rsidRDefault="007B67A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AB6"/>
    <w:rsid w:val="00092AB6"/>
    <w:rsid w:val="007B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2A4C2FF952E44FFB52ECB8143BEDAD8">
    <w:name w:val="E2A4C2FF952E44FFB52ECB8143BEDAD8"/>
  </w:style>
  <w:style w:type="paragraph" w:customStyle="1" w:styleId="06EFB18AC6FE454F9649848D24EC3EBB">
    <w:name w:val="06EFB18AC6FE454F9649848D24EC3EB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E175DA8FF0C4C8D84025E82E7041299">
    <w:name w:val="EE175DA8FF0C4C8D84025E82E7041299"/>
  </w:style>
  <w:style w:type="paragraph" w:customStyle="1" w:styleId="021D6730F3DE4613AF02E797D28AF139">
    <w:name w:val="021D6730F3DE4613AF02E797D28AF139"/>
  </w:style>
  <w:style w:type="paragraph" w:customStyle="1" w:styleId="DB3D229DCD024D78B1F1AC6FFFFA6F2E">
    <w:name w:val="DB3D229DCD024D78B1F1AC6FFFFA6F2E"/>
  </w:style>
  <w:style w:type="paragraph" w:customStyle="1" w:styleId="B34EFB5E5A6D431E805353EC7FA9E5BC">
    <w:name w:val="B34EFB5E5A6D431E805353EC7FA9E5BC"/>
  </w:style>
  <w:style w:type="paragraph" w:customStyle="1" w:styleId="79BE26007A6B4D1EB7C00EAC502DB1F5">
    <w:name w:val="79BE26007A6B4D1EB7C00EAC502DB1F5"/>
  </w:style>
  <w:style w:type="paragraph" w:customStyle="1" w:styleId="D02388EF6DAF443BAD0B0EE21B7BB047">
    <w:name w:val="D02388EF6DAF443BAD0B0EE21B7BB0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ECD1C6-14C4-4CBD-BF93-263619B59FEF}"/>
</file>

<file path=customXml/itemProps2.xml><?xml version="1.0" encoding="utf-8"?>
<ds:datastoreItem xmlns:ds="http://schemas.openxmlformats.org/officeDocument/2006/customXml" ds:itemID="{2EE09D98-100F-4C34-A969-DC11C2BC3899}"/>
</file>

<file path=customXml/itemProps3.xml><?xml version="1.0" encoding="utf-8"?>
<ds:datastoreItem xmlns:ds="http://schemas.openxmlformats.org/officeDocument/2006/customXml" ds:itemID="{7D9DAD44-0A7E-4B1A-A144-01ECC2AADD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322</Words>
  <Characters>1948</Characters>
  <Application>Microsoft Office Word</Application>
  <DocSecurity>0</DocSecurity>
  <Lines>41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Se över möjligheten att utöka ROT avdraget</vt:lpstr>
      <vt:lpstr>
      </vt:lpstr>
    </vt:vector>
  </TitlesOfParts>
  <Company>Sveriges riksdag</Company>
  <LinksUpToDate>false</LinksUpToDate>
  <CharactersWithSpaces>2258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