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39E61BF61864F2681CB6F09763FC733"/>
        </w:placeholder>
        <w:text/>
      </w:sdtPr>
      <w:sdtEndPr/>
      <w:sdtContent>
        <w:p w:rsidRPr="009B062B" w:rsidR="00AF30DD" w:rsidP="00DA28CE" w:rsidRDefault="00AF30DD" w14:paraId="50F4739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a0083a3-aee7-4e08-8dfd-fa96bb67ff4b"/>
        <w:id w:val="987059301"/>
        <w:lock w:val="sdtLocked"/>
      </w:sdtPr>
      <w:sdtEndPr/>
      <w:sdtContent>
        <w:p w:rsidR="00B93B53" w:rsidRDefault="0034103A" w14:paraId="50F4739E" w14:textId="02B34120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tillgång till modersmåls</w:t>
          </w:r>
          <w:r w:rsidR="00531A53">
            <w:softHyphen/>
          </w:r>
          <w:r>
            <w:t>undervisning för barn som placerats av socialtjänsten,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F04C266891547968FFB97D499CA8CB2"/>
        </w:placeholder>
        <w:text/>
      </w:sdtPr>
      <w:sdtEndPr/>
      <w:sdtContent>
        <w:p w:rsidRPr="009B062B" w:rsidR="006D79C9" w:rsidP="00333E95" w:rsidRDefault="006D79C9" w14:paraId="50F4739F" w14:textId="77777777">
          <w:pPr>
            <w:pStyle w:val="Rubrik1"/>
          </w:pPr>
          <w:r>
            <w:t>Motivering</w:t>
          </w:r>
        </w:p>
      </w:sdtContent>
    </w:sdt>
    <w:p w:rsidR="00684C5C" w:rsidP="00684C5C" w:rsidRDefault="00684C5C" w14:paraId="50F473A0" w14:textId="77777777">
      <w:pPr>
        <w:pStyle w:val="Normalutanindragellerluft"/>
      </w:pPr>
      <w:r>
        <w:t>Vikten av modersmålsundervisning är väl belagd. Principen enligt skollagen är att en elev som har en vårdnadshavare med ett annat modersmål än svenska ska erbjudas modersmålsundervisning i detta språk om det talas till vardags i hemmet och eleven har grundläggande kunskaper i språket. Förskolan ska också medverka till att barn med annat modersmål än svenska får möjlighet att utveckla både det svenska språket och sitt modersmål. Från den 1 juli 2015 har elever som tillhör någon av de nationella minoriteterna fått utökad rätt till undervisning i modersmål.</w:t>
      </w:r>
      <w:bookmarkStart w:name="_GoBack" w:id="1"/>
      <w:bookmarkEnd w:id="1"/>
    </w:p>
    <w:p w:rsidRPr="00016B40" w:rsidR="00684C5C" w:rsidP="00016B40" w:rsidRDefault="00684C5C" w14:paraId="50F473A1" w14:textId="281EBEE6">
      <w:r w:rsidRPr="00016B40">
        <w:t>En grupp som faller vid sidan av är barn som är placerade av socialtjänsten i t.ex. familjehem. Barnet kan ha placerats i en familj som inte talar det språk som talas av de biologiska föräldrarna. Vissa skolor gör tolkningen att barnet inte har rätt till modersmålsundervisning eftersom språket inte talas i det hem där barnet vistas. Det är ofta upp till respektive skola att bedöma detta</w:t>
      </w:r>
      <w:r w:rsidR="00791736">
        <w:t xml:space="preserve">, </w:t>
      </w:r>
      <w:r w:rsidRPr="00016B40">
        <w:t>och huruvida socialtjänsten trycker på i frågan har ibland betydelse för om det blir av.</w:t>
      </w:r>
    </w:p>
    <w:p w:rsidR="00531A53" w:rsidP="00016B40" w:rsidRDefault="00684C5C" w14:paraId="1B588E86" w14:textId="77777777">
      <w:r w:rsidRPr="00016B40">
        <w:t xml:space="preserve">Det är mycket viktigt att ett barn som placeras av socialtjänsten ges möjlighet att behålla kontakten med sitt ursprung. Möjligheten att kommunicera med sina anhöriga på det språk </w:t>
      </w:r>
      <w:r w:rsidR="00791736">
        <w:t xml:space="preserve">som </w:t>
      </w:r>
      <w:r w:rsidRPr="00016B40">
        <w:t xml:space="preserve">de är vana vid är en viktig del av detta. I de fall det i familjehemmet inte talas samma språk som i ursprungsfamiljen bör ansvarig kommun se till att barnet får god tillgång till sitt modersmål. En rätt till modersmålsundervisning för dessa barn </w:t>
      </w:r>
    </w:p>
    <w:p w:rsidR="00531A53" w:rsidRDefault="00531A53" w14:paraId="1EBE3991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531A53" w:rsidR="00422B9E" w:rsidP="00531A53" w:rsidRDefault="00684C5C" w14:paraId="50F473A2" w14:textId="2F605C35">
      <w:pPr>
        <w:pStyle w:val="Normalutanindragellerluft"/>
      </w:pPr>
      <w:r w:rsidRPr="00531A53">
        <w:lastRenderedPageBreak/>
        <w:t>behövs, på samma sätt som om de bott kvar i sin ursprungsfamilj. Förslag bör tas fram på hur denna rätt i praktiken kan regleras och säkerställas.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F95C69D41C340858F1C5B136932D31C"/>
        </w:placeholder>
      </w:sdtPr>
      <w:sdtEndPr>
        <w:rPr>
          <w:i w:val="0"/>
          <w:noProof w:val="0"/>
        </w:rPr>
      </w:sdtEndPr>
      <w:sdtContent>
        <w:p w:rsidR="00016B40" w:rsidP="007411D7" w:rsidRDefault="00016B40" w14:paraId="50F473A3" w14:textId="77777777"/>
        <w:p w:rsidRPr="008E0FE2" w:rsidR="004801AC" w:rsidP="007411D7" w:rsidRDefault="00531A53" w14:paraId="50F473A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Annika Hirvonen Falk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72D7E" w:rsidRDefault="00172D7E" w14:paraId="50F473A8" w14:textId="77777777"/>
    <w:sectPr w:rsidR="00172D7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473AA" w14:textId="77777777" w:rsidR="00684C5C" w:rsidRDefault="00684C5C" w:rsidP="000C1CAD">
      <w:pPr>
        <w:spacing w:line="240" w:lineRule="auto"/>
      </w:pPr>
      <w:r>
        <w:separator/>
      </w:r>
    </w:p>
  </w:endnote>
  <w:endnote w:type="continuationSeparator" w:id="0">
    <w:p w14:paraId="50F473AB" w14:textId="77777777" w:rsidR="00684C5C" w:rsidRDefault="00684C5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473B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473B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411D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473B9" w14:textId="77777777" w:rsidR="00262EA3" w:rsidRPr="007411D7" w:rsidRDefault="00262EA3" w:rsidP="007411D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473A8" w14:textId="77777777" w:rsidR="00684C5C" w:rsidRDefault="00684C5C" w:rsidP="000C1CAD">
      <w:pPr>
        <w:spacing w:line="240" w:lineRule="auto"/>
      </w:pPr>
      <w:r>
        <w:separator/>
      </w:r>
    </w:p>
  </w:footnote>
  <w:footnote w:type="continuationSeparator" w:id="0">
    <w:p w14:paraId="50F473A9" w14:textId="77777777" w:rsidR="00684C5C" w:rsidRDefault="00684C5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0F473A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0F473BB" wp14:anchorId="50F473B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31A53" w14:paraId="50F473B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F9D4366F6E04DE1A49924F7CA195504"/>
                              </w:placeholder>
                              <w:text/>
                            </w:sdtPr>
                            <w:sdtEndPr/>
                            <w:sdtContent>
                              <w:r w:rsidR="00684C5C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FABD79A59AD40F58706BF1641B036F5"/>
                              </w:placeholder>
                              <w:text/>
                            </w:sdtPr>
                            <w:sdtEndPr/>
                            <w:sdtContent>
                              <w:r w:rsidR="00246AEE">
                                <w:t>1909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0F473B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31A53" w14:paraId="50F473B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F9D4366F6E04DE1A49924F7CA195504"/>
                        </w:placeholder>
                        <w:text/>
                      </w:sdtPr>
                      <w:sdtEndPr/>
                      <w:sdtContent>
                        <w:r w:rsidR="00684C5C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FABD79A59AD40F58706BF1641B036F5"/>
                        </w:placeholder>
                        <w:text/>
                      </w:sdtPr>
                      <w:sdtEndPr/>
                      <w:sdtContent>
                        <w:r w:rsidR="00246AEE">
                          <w:t>1909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0F473A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0F473AE" w14:textId="77777777">
    <w:pPr>
      <w:jc w:val="right"/>
    </w:pPr>
  </w:p>
  <w:p w:rsidR="00262EA3" w:rsidP="00776B74" w:rsidRDefault="00262EA3" w14:paraId="50F473A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31A53" w14:paraId="50F473B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0F473BD" wp14:anchorId="50F473B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31A53" w14:paraId="50F473B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84C5C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46AEE">
          <w:t>1909</w:t>
        </w:r>
      </w:sdtContent>
    </w:sdt>
  </w:p>
  <w:p w:rsidRPr="008227B3" w:rsidR="00262EA3" w:rsidP="008227B3" w:rsidRDefault="00531A53" w14:paraId="50F473B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31A53" w14:paraId="50F473B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:579</w:t>
        </w:r>
      </w:sdtContent>
    </w:sdt>
  </w:p>
  <w:p w:rsidR="00262EA3" w:rsidP="00E03A3D" w:rsidRDefault="00531A53" w14:paraId="50F473B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Annika Hirvonen Falk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4103A" w14:paraId="50F473B7" w14:textId="1AEEAE52">
        <w:pPr>
          <w:pStyle w:val="FSHRub2"/>
        </w:pPr>
        <w:r>
          <w:t>Tillgång till modersmålsundervisning för barn som placerats av socialtjänsten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0F473B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684C5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6B40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2D7E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32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AEE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03A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C9B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53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4C5C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1D7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736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3B53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6D9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F4739D"/>
  <w15:chartTrackingRefBased/>
  <w15:docId w15:val="{BB0C0132-D634-439C-833D-1AC8983F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6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9E61BF61864F2681CB6F09763FC7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47EC19-6C02-49F6-AC2F-8567B3B731AA}"/>
      </w:docPartPr>
      <w:docPartBody>
        <w:p w:rsidR="009F0473" w:rsidRDefault="009F0473">
          <w:pPr>
            <w:pStyle w:val="C39E61BF61864F2681CB6F09763FC73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F04C266891547968FFB97D499CA8C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101DF1-F6C4-4EB7-BBA6-2BFE5913FC7F}"/>
      </w:docPartPr>
      <w:docPartBody>
        <w:p w:rsidR="009F0473" w:rsidRDefault="009F0473">
          <w:pPr>
            <w:pStyle w:val="5F04C266891547968FFB97D499CA8CB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F9D4366F6E04DE1A49924F7CA1955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FEF212-02E7-49D5-9716-FEBF1021DB6E}"/>
      </w:docPartPr>
      <w:docPartBody>
        <w:p w:rsidR="009F0473" w:rsidRDefault="009F0473">
          <w:pPr>
            <w:pStyle w:val="2F9D4366F6E04DE1A49924F7CA19550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FABD79A59AD40F58706BF1641B036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0ED15F-0C7F-47BC-A322-4A0565D7364A}"/>
      </w:docPartPr>
      <w:docPartBody>
        <w:p w:rsidR="009F0473" w:rsidRDefault="009F0473">
          <w:pPr>
            <w:pStyle w:val="2FABD79A59AD40F58706BF1641B036F5"/>
          </w:pPr>
          <w:r>
            <w:t xml:space="preserve"> </w:t>
          </w:r>
        </w:p>
      </w:docPartBody>
    </w:docPart>
    <w:docPart>
      <w:docPartPr>
        <w:name w:val="4F95C69D41C340858F1C5B136932D3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BD8C16-033D-4CE7-953F-AB9BF165F201}"/>
      </w:docPartPr>
      <w:docPartBody>
        <w:p w:rsidR="00BA7788" w:rsidRDefault="00BA778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73"/>
    <w:rsid w:val="009F0473"/>
    <w:rsid w:val="00BA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39E61BF61864F2681CB6F09763FC733">
    <w:name w:val="C39E61BF61864F2681CB6F09763FC733"/>
  </w:style>
  <w:style w:type="paragraph" w:customStyle="1" w:styleId="DE6C3272CA974E97AF184C73FEA0E78E">
    <w:name w:val="DE6C3272CA974E97AF184C73FEA0E78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66B0A7962774915B3097FADF562B952">
    <w:name w:val="966B0A7962774915B3097FADF562B952"/>
  </w:style>
  <w:style w:type="paragraph" w:customStyle="1" w:styleId="5F04C266891547968FFB97D499CA8CB2">
    <w:name w:val="5F04C266891547968FFB97D499CA8CB2"/>
  </w:style>
  <w:style w:type="paragraph" w:customStyle="1" w:styleId="F8FECCAC81024DBAB7FA6A05B58132CA">
    <w:name w:val="F8FECCAC81024DBAB7FA6A05B58132CA"/>
  </w:style>
  <w:style w:type="paragraph" w:customStyle="1" w:styleId="E43D7C624E5B4EC08F15AB35B03E36EF">
    <w:name w:val="E43D7C624E5B4EC08F15AB35B03E36EF"/>
  </w:style>
  <w:style w:type="paragraph" w:customStyle="1" w:styleId="2F9D4366F6E04DE1A49924F7CA195504">
    <w:name w:val="2F9D4366F6E04DE1A49924F7CA195504"/>
  </w:style>
  <w:style w:type="paragraph" w:customStyle="1" w:styleId="2FABD79A59AD40F58706BF1641B036F5">
    <w:name w:val="2FABD79A59AD40F58706BF1641B036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38305F-1471-4E91-B7B9-AD6E4F9A150A}"/>
</file>

<file path=customXml/itemProps2.xml><?xml version="1.0" encoding="utf-8"?>
<ds:datastoreItem xmlns:ds="http://schemas.openxmlformats.org/officeDocument/2006/customXml" ds:itemID="{9362E839-52F6-4D31-9963-0841BDD46FD8}"/>
</file>

<file path=customXml/itemProps3.xml><?xml version="1.0" encoding="utf-8"?>
<ds:datastoreItem xmlns:ds="http://schemas.openxmlformats.org/officeDocument/2006/customXml" ds:itemID="{EF4ADAE1-ED44-4736-9984-4C495835A6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1585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MP1909 Tillgång till modersmål för barn som placerats av socialtjänsten</vt:lpstr>
      <vt:lpstr>
      </vt:lpstr>
    </vt:vector>
  </TitlesOfParts>
  <Company>Sveriges riksdag</Company>
  <LinksUpToDate>false</LinksUpToDate>
  <CharactersWithSpaces>1878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