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A3972A7" w14:textId="77777777" w:rsidTr="00782EA9">
        <w:tc>
          <w:tcPr>
            <w:tcW w:w="9141" w:type="dxa"/>
          </w:tcPr>
          <w:p w14:paraId="2D73FF0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60B4A9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8F02471" w14:textId="77777777" w:rsidR="0096348C" w:rsidRPr="00477C9F" w:rsidRDefault="0096348C" w:rsidP="00477C9F">
      <w:pPr>
        <w:rPr>
          <w:sz w:val="22"/>
          <w:szCs w:val="22"/>
        </w:rPr>
      </w:pPr>
    </w:p>
    <w:p w14:paraId="0FB2F09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830A07A" w14:textId="77777777" w:rsidTr="00F86ACF">
        <w:trPr>
          <w:cantSplit/>
          <w:trHeight w:val="742"/>
        </w:trPr>
        <w:tc>
          <w:tcPr>
            <w:tcW w:w="1790" w:type="dxa"/>
          </w:tcPr>
          <w:p w14:paraId="5EC4E67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2CB192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4901163" w14:textId="686AFD1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55E67">
              <w:rPr>
                <w:b/>
                <w:sz w:val="22"/>
                <w:szCs w:val="22"/>
              </w:rPr>
              <w:t>19</w:t>
            </w:r>
          </w:p>
          <w:p w14:paraId="25F7A2E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69C24B8" w14:textId="77777777" w:rsidTr="00F86ACF">
        <w:tc>
          <w:tcPr>
            <w:tcW w:w="1790" w:type="dxa"/>
          </w:tcPr>
          <w:p w14:paraId="6C89432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8E14EE2" w14:textId="774BA42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A252B">
              <w:rPr>
                <w:sz w:val="22"/>
                <w:szCs w:val="22"/>
              </w:rPr>
              <w:t>01-21</w:t>
            </w:r>
          </w:p>
        </w:tc>
      </w:tr>
      <w:tr w:rsidR="0096348C" w:rsidRPr="00477C9F" w14:paraId="366006F3" w14:textId="77777777" w:rsidTr="00F86ACF">
        <w:tc>
          <w:tcPr>
            <w:tcW w:w="1790" w:type="dxa"/>
          </w:tcPr>
          <w:p w14:paraId="4F3980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132ADB" w14:textId="17FB15E7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7A252B">
              <w:rPr>
                <w:sz w:val="22"/>
                <w:szCs w:val="22"/>
              </w:rPr>
              <w:t>8</w:t>
            </w:r>
            <w:r w:rsidR="00CF4ED5">
              <w:rPr>
                <w:sz w:val="22"/>
                <w:szCs w:val="22"/>
              </w:rPr>
              <w:t>–</w:t>
            </w:r>
            <w:r w:rsidR="00D17C41">
              <w:rPr>
                <w:sz w:val="22"/>
                <w:szCs w:val="22"/>
              </w:rPr>
              <w:t>11.</w:t>
            </w:r>
            <w:r w:rsidR="00EC468B">
              <w:rPr>
                <w:sz w:val="22"/>
                <w:szCs w:val="22"/>
              </w:rPr>
              <w:t>18</w:t>
            </w:r>
          </w:p>
        </w:tc>
      </w:tr>
      <w:tr w:rsidR="0096348C" w:rsidRPr="00477C9F" w14:paraId="2F3D63BD" w14:textId="77777777" w:rsidTr="00F86ACF">
        <w:tc>
          <w:tcPr>
            <w:tcW w:w="1790" w:type="dxa"/>
          </w:tcPr>
          <w:p w14:paraId="1CF767A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4F4CAD" w14:textId="14C349B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12809CC" w14:textId="77777777" w:rsidR="0096348C" w:rsidRPr="00477C9F" w:rsidRDefault="0096348C" w:rsidP="00477C9F">
      <w:pPr>
        <w:rPr>
          <w:sz w:val="22"/>
          <w:szCs w:val="22"/>
        </w:rPr>
      </w:pPr>
    </w:p>
    <w:p w14:paraId="580CC38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CB60B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C468B" w14:paraId="23325AD8" w14:textId="77777777" w:rsidTr="0004053B">
        <w:tc>
          <w:tcPr>
            <w:tcW w:w="753" w:type="dxa"/>
          </w:tcPr>
          <w:p w14:paraId="6EF2778C" w14:textId="77777777" w:rsidR="00F84080" w:rsidRPr="00EC468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C468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6E13AB5" w14:textId="77777777" w:rsidR="00336917" w:rsidRPr="00EC468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9960D8A" w14:textId="77777777" w:rsidR="00F84080" w:rsidRPr="00EC468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925487" w14:textId="4CBDAEE1" w:rsidR="0069143B" w:rsidRPr="00EC468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C468B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EC468B">
              <w:rPr>
                <w:snapToGrid w:val="0"/>
                <w:sz w:val="22"/>
                <w:szCs w:val="22"/>
              </w:rPr>
              <w:t>4</w:t>
            </w:r>
            <w:r w:rsidRPr="00EC468B">
              <w:rPr>
                <w:snapToGrid w:val="0"/>
                <w:sz w:val="22"/>
                <w:szCs w:val="22"/>
              </w:rPr>
              <w:t>/2</w:t>
            </w:r>
            <w:r w:rsidR="003D34BA" w:rsidRPr="00EC468B">
              <w:rPr>
                <w:snapToGrid w:val="0"/>
                <w:sz w:val="22"/>
                <w:szCs w:val="22"/>
              </w:rPr>
              <w:t>5</w:t>
            </w:r>
            <w:r w:rsidRPr="00EC468B">
              <w:rPr>
                <w:snapToGrid w:val="0"/>
                <w:sz w:val="22"/>
                <w:szCs w:val="22"/>
              </w:rPr>
              <w:t>:</w:t>
            </w:r>
            <w:r w:rsidR="007A252B" w:rsidRPr="00EC468B">
              <w:rPr>
                <w:snapToGrid w:val="0"/>
                <w:sz w:val="22"/>
                <w:szCs w:val="22"/>
              </w:rPr>
              <w:t>18</w:t>
            </w:r>
            <w:r w:rsidR="00FD0038" w:rsidRPr="00EC468B">
              <w:rPr>
                <w:snapToGrid w:val="0"/>
                <w:sz w:val="22"/>
                <w:szCs w:val="22"/>
              </w:rPr>
              <w:t>.</w:t>
            </w:r>
          </w:p>
          <w:p w14:paraId="54C1A060" w14:textId="77777777" w:rsidR="007864F6" w:rsidRPr="00EC468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C468B" w14:paraId="011F0242" w14:textId="77777777" w:rsidTr="0004053B">
        <w:tc>
          <w:tcPr>
            <w:tcW w:w="753" w:type="dxa"/>
          </w:tcPr>
          <w:p w14:paraId="5DD3CD62" w14:textId="23EACC00" w:rsidR="008273F4" w:rsidRPr="00EC468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C468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A252B" w:rsidRPr="00EC468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AF92E1C" w14:textId="6353D4DE" w:rsidR="0069143B" w:rsidRDefault="00914FD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14FDB">
              <w:rPr>
                <w:b/>
                <w:snapToGrid w:val="0"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221A2EA1" w14:textId="77777777" w:rsidR="00914FDB" w:rsidRPr="00914FDB" w:rsidRDefault="00914FD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6A98E1" w14:textId="3A8027F0" w:rsidR="00930B63" w:rsidRDefault="00EC468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C468B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14FDB">
              <w:rPr>
                <w:bCs/>
                <w:snapToGrid w:val="0"/>
                <w:sz w:val="22"/>
                <w:szCs w:val="22"/>
              </w:rPr>
              <w:t>uppdrog till kansliet att ta de</w:t>
            </w:r>
            <w:r w:rsidR="00CD12ED">
              <w:rPr>
                <w:bCs/>
                <w:snapToGrid w:val="0"/>
                <w:sz w:val="22"/>
                <w:szCs w:val="22"/>
              </w:rPr>
              <w:t>l</w:t>
            </w:r>
            <w:r w:rsidR="00914FDB">
              <w:rPr>
                <w:bCs/>
                <w:snapToGrid w:val="0"/>
                <w:sz w:val="22"/>
                <w:szCs w:val="22"/>
              </w:rPr>
              <w:t xml:space="preserve"> av viss </w:t>
            </w:r>
            <w:r w:rsidR="00CD12ED">
              <w:rPr>
                <w:bCs/>
                <w:snapToGrid w:val="0"/>
                <w:sz w:val="22"/>
                <w:szCs w:val="22"/>
              </w:rPr>
              <w:t>begärd</w:t>
            </w:r>
            <w:r w:rsidR="00914FDB">
              <w:rPr>
                <w:bCs/>
                <w:snapToGrid w:val="0"/>
                <w:sz w:val="22"/>
                <w:szCs w:val="22"/>
              </w:rPr>
              <w:t xml:space="preserve"> dokumentation på plats i Utbildningsdepartementet.</w:t>
            </w:r>
          </w:p>
          <w:p w14:paraId="5877A5C3" w14:textId="77777777" w:rsidR="00451D02" w:rsidRPr="00EC468B" w:rsidRDefault="00451D02" w:rsidP="00EC46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C468B" w14:paraId="23F5986E" w14:textId="77777777" w:rsidTr="0004053B">
        <w:tc>
          <w:tcPr>
            <w:tcW w:w="753" w:type="dxa"/>
          </w:tcPr>
          <w:p w14:paraId="1DA65E58" w14:textId="2A1177E8" w:rsidR="00F84080" w:rsidRPr="00EC468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468B" w:rsidRPr="00EC468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86855A7" w14:textId="5A0F6E2E" w:rsidR="00376C7D" w:rsidRPr="00EC468B" w:rsidRDefault="00400CDF" w:rsidP="0069143B">
            <w:pPr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bCs/>
                <w:sz w:val="22"/>
                <w:szCs w:val="22"/>
              </w:rPr>
              <w:t>Utbildningsministerns uttalande om innehållet i en studiecirkel – G21</w:t>
            </w:r>
          </w:p>
          <w:p w14:paraId="25AA91E4" w14:textId="77777777" w:rsidR="00376C7D" w:rsidRPr="00EC468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EA6FEF3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8F7B0F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B1656E" w14:textId="77777777" w:rsidR="00EC468B" w:rsidRPr="00C14A88" w:rsidRDefault="00EC468B" w:rsidP="00EC468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1BABAC16" w14:textId="77777777" w:rsidR="0069143B" w:rsidRPr="00EC468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468B" w14:paraId="7272A759" w14:textId="77777777" w:rsidTr="0004053B">
        <w:tc>
          <w:tcPr>
            <w:tcW w:w="753" w:type="dxa"/>
          </w:tcPr>
          <w:p w14:paraId="1FE57A49" w14:textId="3EF0D3A3" w:rsidR="00376C7D" w:rsidRPr="00EC468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§</w:t>
            </w:r>
            <w:r w:rsidR="00EC468B" w:rsidRPr="00EC468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10D7B4F" w14:textId="56FD5E2C" w:rsidR="00376C7D" w:rsidRPr="00EC468B" w:rsidRDefault="00400CDF" w:rsidP="0069143B">
            <w:pPr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bCs/>
                <w:sz w:val="22"/>
                <w:szCs w:val="22"/>
              </w:rPr>
              <w:t>Energi- och näringsministerns uttalanden om Vattenfall – G17</w:t>
            </w:r>
          </w:p>
          <w:p w14:paraId="2D408BD3" w14:textId="5D0AEBB9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583906B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3485148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630D1A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AFA5F09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1CA5C6" w14:textId="77777777" w:rsidR="00EC468B" w:rsidRPr="00C14A88" w:rsidRDefault="00EC468B" w:rsidP="00EC468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2040D686" w14:textId="77777777" w:rsidR="00930B63" w:rsidRPr="00EC468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C468B" w14:paraId="7C53FDF1" w14:textId="77777777" w:rsidTr="0004053B">
        <w:tc>
          <w:tcPr>
            <w:tcW w:w="753" w:type="dxa"/>
          </w:tcPr>
          <w:p w14:paraId="338AE4EA" w14:textId="23D262D4" w:rsidR="00376C7D" w:rsidRPr="00EC468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§</w:t>
            </w:r>
            <w:r w:rsidR="00EC468B" w:rsidRPr="00EC468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27CA7EB" w14:textId="0300D0A6" w:rsidR="00376C7D" w:rsidRPr="00EC468B" w:rsidRDefault="00400CDF" w:rsidP="0069143B">
            <w:pPr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bCs/>
                <w:sz w:val="22"/>
                <w:szCs w:val="22"/>
              </w:rPr>
              <w:t>Ministern för civilt försvars agerande och kontakter med Energimyndigheten i samband med en anställning – G4–5</w:t>
            </w:r>
          </w:p>
          <w:p w14:paraId="3342C414" w14:textId="77777777" w:rsidR="00930B63" w:rsidRPr="00EC468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0107E0A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92E6C6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6907B6" w14:textId="331819EA" w:rsidR="00376C7D" w:rsidRPr="00EC468B" w:rsidRDefault="00EC468B" w:rsidP="0069143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0F599FCC" w14:textId="77777777" w:rsidR="00376C7D" w:rsidRPr="00EC468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0CDF" w:rsidRPr="00EC468B" w14:paraId="0D66AB28" w14:textId="77777777" w:rsidTr="0004053B">
        <w:tc>
          <w:tcPr>
            <w:tcW w:w="753" w:type="dxa"/>
          </w:tcPr>
          <w:p w14:paraId="502F1F52" w14:textId="28B0CEA2" w:rsidR="00400CDF" w:rsidRPr="00EC468B" w:rsidRDefault="00400C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468B">
              <w:rPr>
                <w:b/>
                <w:snapToGrid w:val="0"/>
                <w:sz w:val="22"/>
                <w:szCs w:val="22"/>
              </w:rPr>
              <w:t>§</w:t>
            </w:r>
            <w:r w:rsidR="00EC468B" w:rsidRPr="00EC468B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D6A10EA" w14:textId="77777777" w:rsidR="00400CDF" w:rsidRPr="00EC468B" w:rsidRDefault="00400CDF" w:rsidP="0069143B">
            <w:pPr>
              <w:rPr>
                <w:b/>
                <w:sz w:val="22"/>
                <w:szCs w:val="22"/>
              </w:rPr>
            </w:pPr>
            <w:r w:rsidRPr="00EC468B">
              <w:rPr>
                <w:b/>
                <w:sz w:val="22"/>
                <w:szCs w:val="22"/>
              </w:rPr>
              <w:t>Civilministerns hantering av avslutandet av länsöverdirektörens förordnande vid Länsstyrelsen i Stockholms län – G16</w:t>
            </w:r>
          </w:p>
          <w:p w14:paraId="1EBB44C1" w14:textId="77777777" w:rsidR="00400CDF" w:rsidRPr="00EC468B" w:rsidRDefault="00400CDF" w:rsidP="0069143B">
            <w:pPr>
              <w:rPr>
                <w:b/>
                <w:sz w:val="22"/>
                <w:szCs w:val="22"/>
              </w:rPr>
            </w:pPr>
          </w:p>
          <w:p w14:paraId="1B8D0A19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C93275" w14:textId="77777777" w:rsidR="00EC468B" w:rsidRPr="00C14A88" w:rsidRDefault="00EC468B" w:rsidP="00EC46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F85B4B" w14:textId="77777777" w:rsidR="00EC468B" w:rsidRPr="00C14A88" w:rsidRDefault="00EC468B" w:rsidP="00EC468B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3AD16043" w14:textId="7917BD04" w:rsidR="00400CDF" w:rsidRPr="00EC468B" w:rsidRDefault="00400CDF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EC468B" w14:paraId="6A199F33" w14:textId="77777777" w:rsidTr="0004053B">
        <w:trPr>
          <w:gridAfter w:val="1"/>
          <w:wAfter w:w="7" w:type="dxa"/>
        </w:trPr>
        <w:tc>
          <w:tcPr>
            <w:tcW w:w="7342" w:type="dxa"/>
            <w:gridSpan w:val="2"/>
          </w:tcPr>
          <w:p w14:paraId="3D420687" w14:textId="5CA1EC4E" w:rsidR="008273F4" w:rsidRPr="00EC468B" w:rsidRDefault="0097176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EC468B">
              <w:rPr>
                <w:sz w:val="22"/>
                <w:szCs w:val="22"/>
              </w:rPr>
              <w:t>Vid protokollet</w:t>
            </w:r>
          </w:p>
          <w:p w14:paraId="078C944E" w14:textId="23E45DB6" w:rsidR="008273F4" w:rsidRPr="00EC468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468B">
              <w:rPr>
                <w:sz w:val="22"/>
                <w:szCs w:val="22"/>
              </w:rPr>
              <w:t>Justera</w:t>
            </w:r>
            <w:r w:rsidR="0004053B">
              <w:rPr>
                <w:sz w:val="22"/>
                <w:szCs w:val="22"/>
              </w:rPr>
              <w:t>t 2025-01-23</w:t>
            </w:r>
          </w:p>
          <w:p w14:paraId="372223B1" w14:textId="77777777" w:rsidR="008273F4" w:rsidRPr="00EC468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468B">
              <w:rPr>
                <w:sz w:val="22"/>
                <w:szCs w:val="22"/>
              </w:rPr>
              <w:t>Ida Karkiainen</w:t>
            </w:r>
          </w:p>
          <w:p w14:paraId="33C00F59" w14:textId="77777777" w:rsidR="00AF32C5" w:rsidRPr="00EC468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3FD4782" w14:textId="77777777" w:rsidR="005805B8" w:rsidRDefault="005805B8" w:rsidP="005805B8">
      <w:pPr>
        <w:widowControl/>
        <w:rPr>
          <w:sz w:val="22"/>
          <w:szCs w:val="22"/>
        </w:rPr>
      </w:pPr>
    </w:p>
    <w:p w14:paraId="56AD3A3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79DD7D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F30B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C1CA31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1A87AB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777EF5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571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4CE7FB4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A9F982C" w14:textId="19609A7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C468B">
              <w:rPr>
                <w:sz w:val="20"/>
              </w:rPr>
              <w:t>19</w:t>
            </w:r>
          </w:p>
        </w:tc>
      </w:tr>
      <w:tr w:rsidR="005805B8" w14:paraId="62862F0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5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347" w14:textId="2DBCE1C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C468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B1C" w14:textId="6B2A4C9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468B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B5B9" w14:textId="222171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C468B">
              <w:rPr>
                <w:sz w:val="20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71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EF6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B6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591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33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C4E36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54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93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0D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2B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247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C6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AE6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1D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E0A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E1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0A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ACF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91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6D4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EB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1A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99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C468B" w14:paraId="0F136C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2DA5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836" w14:textId="4BB68D51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2E3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293" w14:textId="0105C96A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F2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479" w14:textId="27BFB8A5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8D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E5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D8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C8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95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0B7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3E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AA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59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1C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5A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1495F6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E4BA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1BF" w14:textId="3558272B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81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64A" w14:textId="560C858E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92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620" w14:textId="011B6A36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09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2D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8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D3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BD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F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9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41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DF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3B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56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B8F3C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872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41A" w14:textId="11E36A66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87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BD1" w14:textId="396C6C35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5F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6D4" w14:textId="13C64C0C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72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90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42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47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A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E5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A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87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BC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17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4D3A45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E4BF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6D9" w14:textId="5C75935C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F9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7F7" w14:textId="0F80077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CD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356" w14:textId="3960253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54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22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2F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5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7B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EB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8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CB3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9C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D5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C7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4693AD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B25B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80E" w14:textId="25A31521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599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E6B" w14:textId="3DAB54B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A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1CA" w14:textId="38800DC0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D2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26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69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4EF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75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61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8E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FB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B6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FB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94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545D01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373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846" w14:textId="7C6E4B42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29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D45" w14:textId="5FCAB00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EE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24A" w14:textId="239C566B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2B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AB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DAD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38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A3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7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3D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EA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8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21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33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022178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9E2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54E" w14:textId="2E4A0CA0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FA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2F0" w14:textId="327DB015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90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C40" w14:textId="3FAC0E4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A9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A1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7D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A50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6B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A7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C4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E84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7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6E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DD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688CF6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5D8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F28" w14:textId="69D33475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BA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AAC" w14:textId="1AD8F63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E6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E3A" w14:textId="46AC979A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02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94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14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294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D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C8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89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FE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E4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2F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2990BD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8F3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BE5" w14:textId="669060A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42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073" w14:textId="106A54A1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94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0F5" w14:textId="6640D8AB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14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B0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53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5B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A2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A5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D6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EA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8F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F3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77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7816BE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CCD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116" w14:textId="4BD8623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72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854" w14:textId="5A3D6440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41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41A" w14:textId="60C4FD46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B78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1D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9F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FB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01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50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39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8C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DA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E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9F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6FDD7C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4E7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59E" w14:textId="473DEF9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CD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729" w14:textId="003BDB32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F5C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9D2" w14:textId="0035488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814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18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EA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E0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636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E0E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E0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02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98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59E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8E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1E929F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C1C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97A" w14:textId="2E1D527E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5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F70" w14:textId="1354CEE1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4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8B5" w14:textId="172B9A8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FA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68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7B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40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83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8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E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31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3E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2C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61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468B" w14:paraId="3D068E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E5D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37B" w14:textId="35F26F0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C8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E86" w14:textId="37914CAE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F7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611B" w14:textId="7ED37405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E5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7C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64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83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39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14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4D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7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37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EF4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596FEF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820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3CD" w14:textId="309B70A3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09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E69" w14:textId="5C37873B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CC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73F" w14:textId="1116E99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93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50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DF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DB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2D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1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F9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4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16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8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52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5B4C28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D81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FE98" w14:textId="563CDD0D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A2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B4C" w14:textId="594BD48C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448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E62" w14:textId="370D43EA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27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5C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5E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25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D3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7B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86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7B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5F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7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62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2DF820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EF6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12" w14:textId="77F932A1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0E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A33" w14:textId="4D25F133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94C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031" w14:textId="12F348F8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43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96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03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0F8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A8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19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5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29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E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8A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7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376B63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E72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8AB" w14:textId="2E1854C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60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C48" w14:textId="43A3126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74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B5FC" w14:textId="1A430738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6F2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0B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6F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2D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56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D1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57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7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23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38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F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063B3C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3DD9" w14:textId="77777777" w:rsidR="00EC468B" w:rsidRPr="00244936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1F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8A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AA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72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D1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4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B4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ED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63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1C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609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53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D0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7A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0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29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1CBD86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750" w14:textId="77777777" w:rsidR="00EC468B" w:rsidRPr="00244936" w:rsidRDefault="00EC468B" w:rsidP="00EC468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9F6" w14:textId="767A48A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A4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DD5" w14:textId="62061AA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79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02D" w14:textId="1878C0DE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7C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76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48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82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02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C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CF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B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C2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4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28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D6C39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F3D" w14:textId="77777777" w:rsidR="00EC468B" w:rsidRPr="00244936" w:rsidRDefault="00EC468B" w:rsidP="00EC468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F0D" w14:textId="4C4275D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20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4B7" w14:textId="34B1BCEA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B6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FF9" w14:textId="6B8BD01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0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D6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9C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9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D7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69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BE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DB3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1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D6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2C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C98A5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109" w14:textId="77777777" w:rsidR="00EC468B" w:rsidRPr="00244936" w:rsidRDefault="00EC468B" w:rsidP="00EC468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8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56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27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CC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32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BB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91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0B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3A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04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E7A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4D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44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026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8C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0EC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72F2C84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ED1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49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4A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70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0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AC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67E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93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C0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44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DB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F2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8D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E4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78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E4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44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5F9E6E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5B0" w14:textId="77777777" w:rsidR="00EC468B" w:rsidRPr="00244936" w:rsidRDefault="00EC468B" w:rsidP="00EC468B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AD0" w14:textId="2CAF185D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A4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2BA" w14:textId="05BD5780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4E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521" w14:textId="6DBB4BE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13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6B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64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C5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D9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2C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10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3B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32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A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FB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3804B2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B6C" w14:textId="77777777" w:rsidR="00EC468B" w:rsidRPr="00244936" w:rsidRDefault="00EC468B" w:rsidP="00EC468B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D4A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14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32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93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2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5F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CF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FD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11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30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B1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F7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DA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92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DE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0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FD927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B9F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58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9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0D7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5C2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0C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87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39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99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7B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50D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210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E0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82C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E0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EF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BD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25C85CA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4ACE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DD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26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F5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7D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E1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C8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7F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0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28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07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67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46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A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FE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22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148B96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ACB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C1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6A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01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6F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3A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86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49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2D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A1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35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5E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72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5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23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E5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69E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C6B10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0D9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48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F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6A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99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A4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1D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23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4E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FE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A7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738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46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64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D5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2C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CC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F49FD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28D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 xml:space="preserve">Ludvig </w:t>
            </w:r>
            <w:proofErr w:type="spellStart"/>
            <w:r w:rsidRPr="0044659D">
              <w:rPr>
                <w:sz w:val="22"/>
                <w:szCs w:val="22"/>
              </w:rPr>
              <w:t>Ceimertz</w:t>
            </w:r>
            <w:proofErr w:type="spellEnd"/>
            <w:r w:rsidRPr="004465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77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FE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683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03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AF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6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A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4A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A1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B7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05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01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13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36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1F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27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26EE74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541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E4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1B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676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5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0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52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079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61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CE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1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FA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4F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4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8A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62E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BE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31D869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527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13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FB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6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F5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5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AB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81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754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EF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F3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2F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6A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B2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E7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F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12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34058C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4C9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90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C3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93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18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1A7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87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1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1C6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31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F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9C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FF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4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05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06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46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265338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7948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F9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4E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69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22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C2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D3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57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27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32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C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CCC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17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EE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6C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31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C7F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023EF1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EE7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00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20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C3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D0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F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9B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0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E6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1C6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49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9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DD4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13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7A6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30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E3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C435C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619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3A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A1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D4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1B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37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3C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4A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C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6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77D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F7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74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DE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A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A9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5A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72F8CE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023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0A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35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66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62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8C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9A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B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1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C6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56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535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E2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5B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62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4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E7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B7A3B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CEA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5A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69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4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529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EF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96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0F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57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E2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D0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4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6A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6E5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BB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54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50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82A5E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FAB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20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23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8B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9E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66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2D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56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60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5E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A5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0A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79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351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34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CA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45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03AB8E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4CB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9A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CB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6E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05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A9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1C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6F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01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D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1A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D2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F6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FA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FE9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9C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03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8DEBA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4C6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E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39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04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1E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32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F5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E3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A6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5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C8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D2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7C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286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30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9E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F0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14F0E3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432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17E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B2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6A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4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4D3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E1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BD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1D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9E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C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B5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8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01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68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E1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28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3F445E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F64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53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C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C64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26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ED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A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28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4C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EA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0F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05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39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E0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05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98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94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218652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7982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1F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DD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52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FC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58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94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1F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1E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3F4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8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D9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F6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A2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53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05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AB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175F36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83C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15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EE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E5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67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314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5C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2B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C0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74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E3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CD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3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E5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785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22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07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64E226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F4C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BC9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8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07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46B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B5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A5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C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16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FF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9D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6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25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E3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DA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BF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6C4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0FD6E7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10A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B86" w14:textId="54467329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D4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227" w14:textId="506850FF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D1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2CEA" w14:textId="4CF83994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38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5E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4A7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18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A8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A1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B7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F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34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95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843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9C3B99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AD22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7A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A3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DE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6A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556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D6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7B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A8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D01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B8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65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C9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67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D4C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D0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900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1E4AF6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00D" w14:textId="77777777" w:rsidR="00EC468B" w:rsidRPr="00244936" w:rsidRDefault="00EC468B" w:rsidP="00EC468B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B0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907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ED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418B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E7A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42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1E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D386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9B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2A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C4F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4C9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CD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7E3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A05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164" w14:textId="77777777" w:rsidR="00EC468B" w:rsidRPr="00003AB2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468B" w14:paraId="4E30C06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2A90C1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04A1A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7A960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9B13A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C468B" w14:paraId="3B12E31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13FED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0E3626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B401B7B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56B290E" w14:textId="77777777" w:rsidR="00EC468B" w:rsidRDefault="00EC468B" w:rsidP="00EC46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E9EBD8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6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053B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55E67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0CDF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87A24"/>
    <w:rsid w:val="007A252B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4FDB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1764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12ED"/>
    <w:rsid w:val="00CD4CA0"/>
    <w:rsid w:val="00CD511F"/>
    <w:rsid w:val="00CF4ED5"/>
    <w:rsid w:val="00CF6E9E"/>
    <w:rsid w:val="00D15194"/>
    <w:rsid w:val="00D17C41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468B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E4971"/>
  <w15:chartTrackingRefBased/>
  <w15:docId w15:val="{46AD7863-2341-4AF5-B69D-7FC79016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</TotalTime>
  <Pages>2</Pages>
  <Words>418</Words>
  <Characters>3011</Characters>
  <Application>Microsoft Office Word</Application>
  <DocSecurity>0</DocSecurity>
  <Lines>91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10</cp:revision>
  <cp:lastPrinted>2021-05-04T07:05:00Z</cp:lastPrinted>
  <dcterms:created xsi:type="dcterms:W3CDTF">2025-01-21T10:12:00Z</dcterms:created>
  <dcterms:modified xsi:type="dcterms:W3CDTF">2025-01-23T13:19:00Z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