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662B" w:rsidRPr="00FF373A" w:rsidTr="008766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662B" w:rsidRPr="00FF373A" w:rsidRDefault="00844810" w:rsidP="0087662B">
            <w:pPr>
              <w:pStyle w:val="RSKRbeteckning"/>
              <w:spacing w:before="240"/>
            </w:pPr>
            <w:r w:rsidRPr="00FF373A">
              <w:t>Riksdagsskrivelse</w:t>
            </w:r>
          </w:p>
          <w:p w:rsidR="0087662B" w:rsidRPr="00FF373A" w:rsidRDefault="00844810" w:rsidP="0087662B">
            <w:pPr>
              <w:pStyle w:val="RSKRbeteckning"/>
            </w:pPr>
            <w:r w:rsidRPr="00FF373A">
              <w:t>2011/12</w:t>
            </w:r>
            <w:r w:rsidR="0087662B" w:rsidRPr="00FF373A">
              <w:t>:</w:t>
            </w:r>
            <w:r w:rsidRPr="00FF373A">
              <w:t>130</w:t>
            </w:r>
          </w:p>
        </w:tc>
        <w:tc>
          <w:tcPr>
            <w:tcW w:w="1134" w:type="dxa"/>
          </w:tcPr>
          <w:p w:rsidR="0087662B" w:rsidRPr="00FF373A" w:rsidRDefault="00FF373A" w:rsidP="0087662B">
            <w:pPr>
              <w:jc w:val="right"/>
            </w:pPr>
            <w:r w:rsidRPr="00FF373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62B" w:rsidRPr="00FF373A" w:rsidTr="008766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662B" w:rsidRPr="00FF373A" w:rsidRDefault="0087662B">
            <w:pPr>
              <w:rPr>
                <w:sz w:val="10"/>
              </w:rPr>
            </w:pPr>
          </w:p>
        </w:tc>
      </w:tr>
    </w:tbl>
    <w:p w:rsidR="0087662B" w:rsidRPr="00FF373A" w:rsidRDefault="0087662B"/>
    <w:p w:rsidR="0087662B" w:rsidRPr="00FF373A" w:rsidRDefault="00844810" w:rsidP="0087662B">
      <w:pPr>
        <w:pStyle w:val="Mottagare1"/>
      </w:pPr>
      <w:r w:rsidRPr="00FF373A">
        <w:t>Regeringen</w:t>
      </w:r>
    </w:p>
    <w:p w:rsidR="0087662B" w:rsidRPr="00FF373A" w:rsidRDefault="00844810" w:rsidP="0087662B">
      <w:pPr>
        <w:pStyle w:val="Mottagare2"/>
      </w:pPr>
      <w:r w:rsidRPr="00FF373A">
        <w:t>Socialdepartementet</w:t>
      </w:r>
    </w:p>
    <w:p w:rsidR="0087662B" w:rsidRPr="00FF373A" w:rsidRDefault="0087662B" w:rsidP="0087662B">
      <w:r w:rsidRPr="00FF373A">
        <w:t xml:space="preserve">Med överlämnande av </w:t>
      </w:r>
      <w:r w:rsidR="00844810" w:rsidRPr="00FF373A">
        <w:t>socialutskottet</w:t>
      </w:r>
      <w:r w:rsidRPr="00FF373A">
        <w:t xml:space="preserve">s betänkande </w:t>
      </w:r>
      <w:r w:rsidR="00844810" w:rsidRPr="00FF373A">
        <w:t>2011/12</w:t>
      </w:r>
      <w:r w:rsidRPr="00FF373A">
        <w:t>:</w:t>
      </w:r>
      <w:r w:rsidR="00844810" w:rsidRPr="00FF373A">
        <w:t>SoU7</w:t>
      </w:r>
      <w:r w:rsidRPr="00FF373A">
        <w:t xml:space="preserve"> </w:t>
      </w:r>
      <w:r w:rsidR="00844810" w:rsidRPr="00FF373A">
        <w:t>Rätt information vid rätt tillfälle inom vård och omsorg</w:t>
      </w:r>
      <w:r w:rsidRPr="00FF373A">
        <w:t xml:space="preserve"> får jag anmäla att riksdagen denna dag bifallit utskottets förslag till riksdagsbeslut.</w:t>
      </w:r>
    </w:p>
    <w:p w:rsidR="0087662B" w:rsidRPr="00FF373A" w:rsidRDefault="0087662B" w:rsidP="0087662B">
      <w:pPr>
        <w:pStyle w:val="Stockholm"/>
      </w:pPr>
      <w:r w:rsidRPr="00FF373A">
        <w:t xml:space="preserve">Stockholm </w:t>
      </w:r>
      <w:r w:rsidR="00844810" w:rsidRPr="00FF373A">
        <w:t>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662B" w:rsidRPr="00FF373A" w:rsidTr="008766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662B" w:rsidRPr="00FF373A" w:rsidRDefault="00844810" w:rsidP="0087662B">
            <w:pPr>
              <w:pStyle w:val="AvsTalman"/>
            </w:pPr>
            <w:r w:rsidRPr="00FF373A">
              <w:t>Liselott Hagberg</w:t>
            </w:r>
          </w:p>
        </w:tc>
        <w:tc>
          <w:tcPr>
            <w:tcW w:w="3628" w:type="dxa"/>
          </w:tcPr>
          <w:p w:rsidR="0087662B" w:rsidRPr="00FF373A" w:rsidRDefault="00844810" w:rsidP="0087662B">
            <w:pPr>
              <w:pStyle w:val="AvsTjnsteman"/>
            </w:pPr>
            <w:r w:rsidRPr="00FF373A">
              <w:t>Claes Mårtensson</w:t>
            </w:r>
          </w:p>
        </w:tc>
      </w:tr>
    </w:tbl>
    <w:p w:rsidR="00D85057" w:rsidRPr="00FF373A" w:rsidRDefault="00D85057" w:rsidP="0087662B"/>
    <w:sectPr w:rsidR="00D85057" w:rsidRPr="00FF373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2B"/>
    <w:rsid w:val="0009098F"/>
    <w:rsid w:val="000C2D8D"/>
    <w:rsid w:val="000D60CC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1228"/>
    <w:rsid w:val="007D2903"/>
    <w:rsid w:val="00844810"/>
    <w:rsid w:val="00852286"/>
    <w:rsid w:val="00860608"/>
    <w:rsid w:val="0087662B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95934-B91C-494B-93EA-59AA2AEA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4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2012-02-01T15:32:00Z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130</vt:lpwstr>
  </property>
  <property fmtid="{D5CDD505-2E9C-101B-9397-08002B2CF9AE}" pid="6" name="Datum">
    <vt:lpwstr>2012-02-01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7</vt:lpwstr>
  </property>
  <property fmtid="{D5CDD505-2E9C-101B-9397-08002B2CF9AE}" pid="17" name="RefRubrik">
    <vt:lpwstr>Rätt information vid rätt tillfälle inom vård och omsorg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 februari 2012</vt:lpwstr>
  </property>
</Properties>
</file>