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4A94A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A5E53A59D1647ECACAEF5BAD09290F7"/>
        </w:placeholder>
        <w15:appearance w15:val="hidden"/>
        <w:text/>
      </w:sdtPr>
      <w:sdtEndPr/>
      <w:sdtContent>
        <w:p w:rsidR="00AF30DD" w:rsidP="00CC4C93" w:rsidRDefault="00AF30DD" w14:paraId="0F35219C" w14:textId="77777777">
          <w:pPr>
            <w:pStyle w:val="Rubrik1"/>
          </w:pPr>
          <w:r>
            <w:t>Förslag till riksdagsbeslut</w:t>
          </w:r>
        </w:p>
      </w:sdtContent>
    </w:sdt>
    <w:sdt>
      <w:sdtPr>
        <w:alias w:val="Yrkande 1"/>
        <w:tag w:val="c7914f94-ce24-46a1-86f3-3ca320ab3483"/>
        <w:id w:val="-392120974"/>
        <w:lock w:val="sdtLocked"/>
      </w:sdtPr>
      <w:sdtEndPr/>
      <w:sdtContent>
        <w:p w:rsidR="00F44DAA" w:rsidRDefault="00DA5CE6" w14:paraId="45C6BD16" w14:textId="77777777">
          <w:pPr>
            <w:pStyle w:val="Frslagstext"/>
          </w:pPr>
          <w:r>
            <w:t>Riksdagen ställer sig bakom det som anförs i motionen om att göra det möjligt att arbeta under den tid som föregår verkställande av utvisningsbeslut och tillkännager detta för regeringen.</w:t>
          </w:r>
        </w:p>
      </w:sdtContent>
    </w:sdt>
    <w:p w:rsidR="00024412" w:rsidP="001A2C6C" w:rsidRDefault="000156D9" w14:paraId="381DAFE8" w14:textId="7AFD32AB">
      <w:pPr>
        <w:pStyle w:val="Rubrik1"/>
      </w:pPr>
      <w:bookmarkStart w:name="MotionsStart" w:id="1"/>
      <w:bookmarkEnd w:id="1"/>
      <w:r>
        <w:t>Motivering</w:t>
      </w:r>
    </w:p>
    <w:p w:rsidR="00024412" w:rsidP="001A2C6C" w:rsidRDefault="00024412" w14:paraId="65F23131" w14:textId="77777777">
      <w:pPr>
        <w:jc w:val="both"/>
      </w:pPr>
      <w:r>
        <w:t>I dag har polisen fler ouppklarade utvisningsärenden än någonsin tidigare, ca 22 500 personer. Det är en ökning med 74 procent över sex år, och det handlar inte enbart om personer som gömmer sig undan myndigheterna. Den grupp som ökat mest är personer som fått avslag men vistas helt öppet i Sverige, där myndigheterna ändå vet var de är. På sex år har de gått från drygt femtusen personer till nära tiotusen, en ökning med hela 92 procent.</w:t>
      </w:r>
    </w:p>
    <w:p w:rsidRPr="00024412" w:rsidR="00024412" w:rsidP="001A2C6C" w:rsidRDefault="00024412" w14:paraId="175623CF" w14:textId="77777777">
      <w:pPr>
        <w:jc w:val="both"/>
      </w:pPr>
    </w:p>
    <w:p w:rsidR="00024412" w:rsidP="001A2C6C" w:rsidRDefault="00024412" w14:paraId="5EA86B1A" w14:textId="77777777">
      <w:pPr>
        <w:jc w:val="both"/>
      </w:pPr>
      <w:r>
        <w:t xml:space="preserve">I många fall handlar det om att länderna de ska till inte vill ta emot dem, eller för att de saknar giltiga id-handlingar alternativt inte finns en fungerande regering i mottagarlandet.   </w:t>
      </w:r>
    </w:p>
    <w:p w:rsidRPr="00024412" w:rsidR="00024412" w:rsidP="001A2C6C" w:rsidRDefault="00024412" w14:paraId="7E21B968" w14:textId="77777777">
      <w:pPr>
        <w:jc w:val="both"/>
      </w:pPr>
    </w:p>
    <w:p w:rsidR="00024412" w:rsidP="001A2C6C" w:rsidRDefault="00024412" w14:paraId="6ED2B95F" w14:textId="26C92350">
      <w:pPr>
        <w:jc w:val="both"/>
      </w:pPr>
      <w:r>
        <w:t xml:space="preserve">Fyra år efter att Migrationsverket bestämmer att en person ska utvisas preskriberas utvisningsbeslutet om inte myndigheterna kunnat verkställa utvisningen. Man kan då söka asyl på nytt. Fram tills preskription lever de som ska utvisas på dagersättning från Migrationsverket på maximalt 71 kronor om dagen, de har inget svenskt personnummer och har inte rätt att jobba. De lever helt enkelt i ett moment 22, de faller mellan stolarna. Därför skulle det vara bra ifall man tillät dessa personer </w:t>
      </w:r>
      <w:r w:rsidR="00006CAD">
        <w:t xml:space="preserve">att </w:t>
      </w:r>
      <w:r>
        <w:t xml:space="preserve">söka arbete och arbeta under tiden. Detta skulle både vara bra för individen då personen skulle få träffa nya människor, </w:t>
      </w:r>
      <w:r>
        <w:lastRenderedPageBreak/>
        <w:t xml:space="preserve">lära sig språket och få ny arbetslivserfarenhet. Samtidigt så skulle det underlätta för integrationen ifall personen slutligen </w:t>
      </w:r>
      <w:r w:rsidR="00006CAD">
        <w:t xml:space="preserve">får </w:t>
      </w:r>
      <w:r>
        <w:t>uppehåll</w:t>
      </w:r>
      <w:r w:rsidR="00006CAD">
        <w:t>stillstånd och då vid detta ske</w:t>
      </w:r>
      <w:r>
        <w:t xml:space="preserve">de redan har ett jobb. </w:t>
      </w:r>
    </w:p>
    <w:p w:rsidRPr="00024412" w:rsidR="00024412" w:rsidP="001A2C6C" w:rsidRDefault="00024412" w14:paraId="251E759D" w14:textId="77777777">
      <w:pPr>
        <w:jc w:val="both"/>
      </w:pPr>
    </w:p>
    <w:p w:rsidR="00AF30DD" w:rsidP="001A2C6C" w:rsidRDefault="00024412" w14:paraId="1C92C481" w14:textId="77777777">
      <w:pPr>
        <w:jc w:val="both"/>
      </w:pPr>
      <w:r>
        <w:t xml:space="preserve">Regeringen borde se över möjligheten att göra det tillåtet att arbeta under tiden fram till verkställande av utvisningsbeslut.  </w:t>
      </w:r>
    </w:p>
    <w:sdt>
      <w:sdtPr>
        <w:rPr>
          <w:i/>
          <w:noProof/>
        </w:rPr>
        <w:alias w:val="CC_Underskrifter"/>
        <w:tag w:val="CC_Underskrifter"/>
        <w:id w:val="583496634"/>
        <w:lock w:val="sdtContentLocked"/>
        <w:placeholder>
          <w:docPart w:val="8B9E0A2CEE4C4582BDD05481D87AA1D2"/>
        </w:placeholder>
        <w15:appearance w15:val="hidden"/>
      </w:sdtPr>
      <w:sdtEndPr>
        <w:rPr>
          <w:noProof w:val="0"/>
        </w:rPr>
      </w:sdtEndPr>
      <w:sdtContent>
        <w:p w:rsidRPr="00ED19F0" w:rsidR="00865E70" w:rsidP="004F5FD1" w:rsidRDefault="00615097" w14:paraId="12D60DEE" w14:textId="055335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187A4B" w:rsidRDefault="00187A4B" w14:paraId="3833F423" w14:textId="77777777"/>
    <w:sectPr w:rsidR="00187A4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4918C" w14:textId="77777777" w:rsidR="005A778F" w:rsidRDefault="005A778F" w:rsidP="000C1CAD">
      <w:pPr>
        <w:spacing w:line="240" w:lineRule="auto"/>
      </w:pPr>
      <w:r>
        <w:separator/>
      </w:r>
    </w:p>
  </w:endnote>
  <w:endnote w:type="continuationSeparator" w:id="0">
    <w:p w14:paraId="7A3B0228" w14:textId="77777777" w:rsidR="005A778F" w:rsidRDefault="005A77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7FE4B" w14:textId="77777777" w:rsidR="00111CE9" w:rsidRDefault="00111CE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A11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509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5A1C2" w14:textId="77777777" w:rsidR="00852FFC" w:rsidRDefault="00852F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201509171225</w:instrText>
    </w:r>
    <w:r>
      <w:fldChar w:fldCharType="end"/>
    </w:r>
    <w:r>
      <w:instrText xml:space="preserve"> &gt; </w:instrText>
    </w:r>
    <w:r>
      <w:fldChar w:fldCharType="begin"/>
    </w:r>
    <w:r>
      <w:instrText xml:space="preserve"> PRINTDATE \@ "yyyyMMddHHmm" </w:instrText>
    </w:r>
    <w:r>
      <w:fldChar w:fldCharType="separate"/>
    </w:r>
    <w:r>
      <w:rPr>
        <w:noProof/>
      </w:rPr>
      <w:instrText>201510051356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13:56</w:instrText>
    </w:r>
    <w:r>
      <w:fldChar w:fldCharType="end"/>
    </w:r>
    <w:r>
      <w:instrText xml:space="preserve"> </w:instrText>
    </w:r>
    <w:r>
      <w:fldChar w:fldCharType="separate"/>
    </w:r>
    <w:r>
      <w:rPr>
        <w:noProof/>
      </w:rPr>
      <w:t>2015-10-05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31622" w14:textId="77777777" w:rsidR="005A778F" w:rsidRDefault="005A778F" w:rsidP="000C1CAD">
      <w:pPr>
        <w:spacing w:line="240" w:lineRule="auto"/>
      </w:pPr>
      <w:r>
        <w:separator/>
      </w:r>
    </w:p>
  </w:footnote>
  <w:footnote w:type="continuationSeparator" w:id="0">
    <w:p w14:paraId="14A3B8F6" w14:textId="77777777" w:rsidR="005A778F" w:rsidRDefault="005A77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E9" w:rsidRDefault="00111CE9" w14:paraId="2225896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E9" w:rsidRDefault="00111CE9" w14:paraId="539CE64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1C43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15097" w14:paraId="169A310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:1714</w:t>
        </w:r>
      </w:sdtContent>
    </w:sdt>
  </w:p>
  <w:p w:rsidR="00A42228" w:rsidP="00283E0F" w:rsidRDefault="00615097" w14:paraId="34573ECB"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Locked"/>
      <w15:appearance w15:val="hidden"/>
      <w:text/>
    </w:sdtPr>
    <w:sdtEndPr/>
    <w:sdtContent>
      <w:p w:rsidR="00A42228" w:rsidP="00283E0F" w:rsidRDefault="00024412" w14:paraId="1210D182" w14:textId="77777777">
        <w:pPr>
          <w:pStyle w:val="FSHRub2"/>
        </w:pPr>
        <w:r>
          <w:t>Rätt att arbeta under väntan på utvisningsbeslut</w:t>
        </w:r>
      </w:p>
    </w:sdtContent>
  </w:sdt>
  <w:sdt>
    <w:sdtPr>
      <w:alias w:val="CC_Boilerplate_3"/>
      <w:tag w:val="CC_Boilerplate_3"/>
      <w:id w:val="-1567486118"/>
      <w:lock w:val="sdtContentLocked"/>
      <w15:appearance w15:val="hidden"/>
      <w:text w:multiLine="1"/>
    </w:sdtPr>
    <w:sdtEndPr/>
    <w:sdtContent>
      <w:p w:rsidR="00A42228" w:rsidP="00283E0F" w:rsidRDefault="00A42228" w14:paraId="2A4220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4412"/>
    <w:rsid w:val="00003CCB"/>
    <w:rsid w:val="00006BF0"/>
    <w:rsid w:val="00006CAD"/>
    <w:rsid w:val="00010168"/>
    <w:rsid w:val="00010DF8"/>
    <w:rsid w:val="00011724"/>
    <w:rsid w:val="00011F33"/>
    <w:rsid w:val="00015064"/>
    <w:rsid w:val="000156D9"/>
    <w:rsid w:val="00022F5C"/>
    <w:rsid w:val="00024356"/>
    <w:rsid w:val="00024412"/>
    <w:rsid w:val="00024712"/>
    <w:rsid w:val="000269AE"/>
    <w:rsid w:val="000314C1"/>
    <w:rsid w:val="0003287D"/>
    <w:rsid w:val="00032A5E"/>
    <w:rsid w:val="00041BE8"/>
    <w:rsid w:val="00042A9E"/>
    <w:rsid w:val="00043AA9"/>
    <w:rsid w:val="0004587D"/>
    <w:rsid w:val="00046B18"/>
    <w:rsid w:val="00051929"/>
    <w:rsid w:val="00053884"/>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CE9"/>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A4B"/>
    <w:rsid w:val="00187CED"/>
    <w:rsid w:val="00192707"/>
    <w:rsid w:val="00193B6B"/>
    <w:rsid w:val="00194E0E"/>
    <w:rsid w:val="00195150"/>
    <w:rsid w:val="001954DF"/>
    <w:rsid w:val="00195E9F"/>
    <w:rsid w:val="001A0693"/>
    <w:rsid w:val="001A193E"/>
    <w:rsid w:val="001A2C6C"/>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2E7"/>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78D"/>
    <w:rsid w:val="004F2C12"/>
    <w:rsid w:val="004F5FD1"/>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78F"/>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097"/>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41"/>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FFC"/>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355"/>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0BAA"/>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670"/>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394"/>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087"/>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CE6"/>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DAA"/>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FD6781"/>
  <w15:chartTrackingRefBased/>
  <w15:docId w15:val="{34AC7516-C940-44DC-A9D5-4F131155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1A2C6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5E53A59D1647ECACAEF5BAD09290F7"/>
        <w:category>
          <w:name w:val="Allmänt"/>
          <w:gallery w:val="placeholder"/>
        </w:category>
        <w:types>
          <w:type w:val="bbPlcHdr"/>
        </w:types>
        <w:behaviors>
          <w:behavior w:val="content"/>
        </w:behaviors>
        <w:guid w:val="{E7E5B9FA-EE74-463F-A055-BD9ED879A549}"/>
      </w:docPartPr>
      <w:docPartBody>
        <w:p w:rsidR="00AF7AA8" w:rsidRDefault="00FE4A73">
          <w:pPr>
            <w:pStyle w:val="8A5E53A59D1647ECACAEF5BAD09290F7"/>
          </w:pPr>
          <w:r w:rsidRPr="009A726D">
            <w:rPr>
              <w:rStyle w:val="Platshllartext"/>
            </w:rPr>
            <w:t>Klicka här för att ange text.</w:t>
          </w:r>
        </w:p>
      </w:docPartBody>
    </w:docPart>
    <w:docPart>
      <w:docPartPr>
        <w:name w:val="8B9E0A2CEE4C4582BDD05481D87AA1D2"/>
        <w:category>
          <w:name w:val="Allmänt"/>
          <w:gallery w:val="placeholder"/>
        </w:category>
        <w:types>
          <w:type w:val="bbPlcHdr"/>
        </w:types>
        <w:behaviors>
          <w:behavior w:val="content"/>
        </w:behaviors>
        <w:guid w:val="{33B3EFAB-EA97-498F-960B-D9E1D2C9B372}"/>
      </w:docPartPr>
      <w:docPartBody>
        <w:p w:rsidR="00AF7AA8" w:rsidRDefault="00FE4A73">
          <w:pPr>
            <w:pStyle w:val="8B9E0A2CEE4C4582BDD05481D87AA1D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73"/>
    <w:rsid w:val="00AF7AA8"/>
    <w:rsid w:val="00CE494C"/>
    <w:rsid w:val="00FE4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5E53A59D1647ECACAEF5BAD09290F7">
    <w:name w:val="8A5E53A59D1647ECACAEF5BAD09290F7"/>
  </w:style>
  <w:style w:type="paragraph" w:customStyle="1" w:styleId="744121282177461AAC16F84F6DE2DFA3">
    <w:name w:val="744121282177461AAC16F84F6DE2DFA3"/>
  </w:style>
  <w:style w:type="paragraph" w:customStyle="1" w:styleId="8B9E0A2CEE4C4582BDD05481D87AA1D2">
    <w:name w:val="8B9E0A2CEE4C4582BDD05481D87AA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4810</RubrikLookup>
    <MotionGuid xmlns="00d11361-0b92-4bae-a181-288d6a55b763">2628f220-634c-4a20-911e-db81c5bf053c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9D7D209-0F19-45A3-BA9C-97498CD00BD9}"/>
</file>

<file path=customXml/itemProps3.xml><?xml version="1.0" encoding="utf-8"?>
<ds:datastoreItem xmlns:ds="http://schemas.openxmlformats.org/officeDocument/2006/customXml" ds:itemID="{42E2A30F-431D-4C6B-A64B-4ACEBA6AD63C}"/>
</file>

<file path=customXml/itemProps4.xml><?xml version="1.0" encoding="utf-8"?>
<ds:datastoreItem xmlns:ds="http://schemas.openxmlformats.org/officeDocument/2006/customXml" ds:itemID="{511F73C2-1D14-437B-83A0-F16113C6EE93}"/>
</file>

<file path=customXml/itemProps5.xml><?xml version="1.0" encoding="utf-8"?>
<ds:datastoreItem xmlns:ds="http://schemas.openxmlformats.org/officeDocument/2006/customXml" ds:itemID="{87FBD69F-30C3-4BB7-BCD2-46E1758F43BC}"/>
</file>

<file path=docProps/app.xml><?xml version="1.0" encoding="utf-8"?>
<Properties xmlns="http://schemas.openxmlformats.org/officeDocument/2006/extended-properties" xmlns:vt="http://schemas.openxmlformats.org/officeDocument/2006/docPropsVTypes">
  <Template>GranskaMot</Template>
  <TotalTime>5</TotalTime>
  <Pages>2</Pages>
  <Words>293</Words>
  <Characters>1534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201516M1333 Rätt att arbeta under väntan på utvisningsbeslut</dc:title>
  <dc:subject/>
  <dc:creator>Martin Levanto</dc:creator>
  <cp:keywords/>
  <dc:description/>
  <cp:lastModifiedBy>Kerstin Carlqvist</cp:lastModifiedBy>
  <cp:revision>14</cp:revision>
  <cp:lastPrinted>2015-10-05T11:56:00Z</cp:lastPrinted>
  <dcterms:created xsi:type="dcterms:W3CDTF">2015-09-17T10:25:00Z</dcterms:created>
  <dcterms:modified xsi:type="dcterms:W3CDTF">2016-06-01T06:54:00Z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*T8C5507B469BE*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https://filur.riksdagen.se/drop/DropOffLibrary/T8C5507B469BE.docx</vt:lpwstr>
  </property>
  <property fmtid="{D5CDD505-2E9C-101B-9397-08002B2CF9AE}" pid="11" name="RevisionsOn">
    <vt:lpwstr>1</vt:lpwstr>
  </property>
</Properties>
</file>