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FF6027C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8F50BF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41F6EB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–10–</w:t>
            </w:r>
            <w:r w:rsidR="00C24338">
              <w:rPr>
                <w:sz w:val="20"/>
              </w:rPr>
              <w:t>1</w:t>
            </w:r>
            <w:r w:rsidR="008F50BF">
              <w:rPr>
                <w:sz w:val="20"/>
              </w:rPr>
              <w:t>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27A1E30D" w:rsidR="00CA7639" w:rsidRDefault="008F50BF" w:rsidP="00CA7639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>
              <w:rPr>
                <w:sz w:val="20"/>
              </w:rPr>
              <w:t>16:30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C9240F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  <w:r w:rsidR="00293A60">
              <w:rPr>
                <w:sz w:val="20"/>
              </w:rPr>
              <w:t xml:space="preserve"> och 2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E13A6F4" w14:textId="675E2B28" w:rsidR="001400AD" w:rsidRDefault="008F50BF" w:rsidP="00564B3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F50BF">
              <w:rPr>
                <w:b/>
                <w:bCs/>
              </w:rPr>
              <w:t>Avsägelse av uppdrag som</w:t>
            </w:r>
            <w:r>
              <w:rPr>
                <w:b/>
                <w:bCs/>
              </w:rPr>
              <w:t xml:space="preserve"> </w:t>
            </w:r>
            <w:r w:rsidRPr="008F50BF">
              <w:rPr>
                <w:b/>
                <w:bCs/>
              </w:rPr>
              <w:t>vice ordförande</w:t>
            </w:r>
          </w:p>
          <w:p w14:paraId="0025ED9A" w14:textId="77777777" w:rsidR="008F50BF" w:rsidRDefault="008F50BF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683B3BF" w14:textId="21A1211C" w:rsidR="008F50BF" w:rsidRDefault="008F50BF" w:rsidP="008F50BF">
            <w:pPr>
              <w:rPr>
                <w:sz w:val="22"/>
              </w:rPr>
            </w:pPr>
            <w:r>
              <w:t>Olle Thorell (S) avsade sig uppdraget som</w:t>
            </w:r>
            <w:r w:rsidR="00C34AD7">
              <w:t xml:space="preserve"> </w:t>
            </w:r>
            <w:r>
              <w:t>vice ordförande i utskottet.</w:t>
            </w:r>
          </w:p>
          <w:p w14:paraId="191C10D7" w14:textId="77777777" w:rsidR="00C34AD7" w:rsidRDefault="00C34AD7" w:rsidP="008F50BF"/>
          <w:p w14:paraId="47350800" w14:textId="0500EB5D" w:rsidR="008F50BF" w:rsidRDefault="008F50BF" w:rsidP="008F50BF">
            <w:r>
              <w:t>Denna paragraf förklarades omedelbart justerad</w:t>
            </w:r>
            <w:r w:rsidR="00C34AD7">
              <w:t>.</w:t>
            </w:r>
          </w:p>
          <w:p w14:paraId="65B4FA0C" w14:textId="64BEC10D" w:rsidR="0097022F" w:rsidRPr="00C34AD7" w:rsidRDefault="000764D4" w:rsidP="00C34AD7">
            <w:pPr>
              <w:pStyle w:val="Liststycke"/>
            </w:pPr>
            <w:r>
              <w:t> </w:t>
            </w:r>
          </w:p>
        </w:tc>
      </w:tr>
      <w:tr w:rsidR="000764D4" w:rsidRPr="004B367D" w14:paraId="1B634DF6" w14:textId="77777777" w:rsidTr="00BF0094">
        <w:trPr>
          <w:trHeight w:val="884"/>
        </w:trPr>
        <w:tc>
          <w:tcPr>
            <w:tcW w:w="567" w:type="dxa"/>
          </w:tcPr>
          <w:p w14:paraId="607D0620" w14:textId="03059FFF" w:rsidR="000764D4" w:rsidRDefault="000764D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75F66423" w14:textId="7E59931A" w:rsidR="000764D4" w:rsidRPr="00C34AD7" w:rsidRDefault="00C34AD7" w:rsidP="00564B3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C34AD7">
              <w:rPr>
                <w:b/>
                <w:bCs/>
                <w:szCs w:val="24"/>
              </w:rPr>
              <w:t>Val av ordförande</w:t>
            </w:r>
          </w:p>
          <w:p w14:paraId="352A5624" w14:textId="77777777" w:rsidR="00A53937" w:rsidRPr="00A53937" w:rsidRDefault="00A53937" w:rsidP="00A5393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  <w:p w14:paraId="74A05A08" w14:textId="4BC39C63" w:rsidR="00A53937" w:rsidRDefault="00A53937" w:rsidP="00564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614CB">
              <w:rPr>
                <w:snapToGrid w:val="0"/>
              </w:rPr>
              <w:t xml:space="preserve">Utskottet </w:t>
            </w:r>
            <w:r w:rsidR="00C34AD7">
              <w:rPr>
                <w:snapToGrid w:val="0"/>
              </w:rPr>
              <w:t>valde Morgan Johansson (S) till vice ordförande.</w:t>
            </w:r>
          </w:p>
          <w:p w14:paraId="2A536060" w14:textId="5BA5179E" w:rsidR="00C34AD7" w:rsidRDefault="00C34AD7" w:rsidP="00564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6B913A91" w14:textId="5B90F868" w:rsidR="00C34AD7" w:rsidRPr="00C34AD7" w:rsidRDefault="00C34AD7" w:rsidP="00564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3760E5F9" w14:textId="6053A245" w:rsidR="00E130C6" w:rsidRDefault="00E130C6" w:rsidP="00564B32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</w:p>
        </w:tc>
      </w:tr>
      <w:tr w:rsidR="00C34AD7" w:rsidRPr="004B367D" w14:paraId="6FE479EF" w14:textId="77777777" w:rsidTr="00BF0094">
        <w:trPr>
          <w:trHeight w:val="884"/>
        </w:trPr>
        <w:tc>
          <w:tcPr>
            <w:tcW w:w="567" w:type="dxa"/>
          </w:tcPr>
          <w:p w14:paraId="69799968" w14:textId="73896971" w:rsidR="00C34AD7" w:rsidRDefault="00C34AD7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0EC95A2C" w14:textId="77777777" w:rsidR="00C34AD7" w:rsidRDefault="00C34AD7" w:rsidP="00564B3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närvara</w:t>
            </w:r>
          </w:p>
          <w:p w14:paraId="37596EB7" w14:textId="77777777" w:rsidR="00C34AD7" w:rsidRDefault="00C34AD7" w:rsidP="00564B3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4E9F97D7" w14:textId="69A443CA" w:rsidR="00C34AD7" w:rsidRPr="00C34AD7" w:rsidRDefault="00C34AD7" w:rsidP="00564B3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34AD7">
              <w:rPr>
                <w:szCs w:val="24"/>
              </w:rPr>
              <w:t>Utskottet beslutade att talmannen, biträdande riksdagsdirektören, övriga utskott, EU-nämnden och EU-samordningen</w:t>
            </w:r>
            <w:r>
              <w:rPr>
                <w:szCs w:val="24"/>
              </w:rPr>
              <w:t xml:space="preserve"> med tjänstemän och kanslipersonal fick närvara under sammanträdet vid punkt 4 på föredragningslistan. </w:t>
            </w:r>
          </w:p>
          <w:p w14:paraId="78FF2968" w14:textId="04626A95" w:rsidR="00C34AD7" w:rsidRPr="00C34AD7" w:rsidRDefault="00C34AD7" w:rsidP="00564B32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bookmarkEnd w:id="0"/>
      <w:tr w:rsidR="00564B32" w:rsidRPr="004B367D" w14:paraId="1392998C" w14:textId="77777777" w:rsidTr="00D9134D">
        <w:trPr>
          <w:trHeight w:val="809"/>
        </w:trPr>
        <w:tc>
          <w:tcPr>
            <w:tcW w:w="567" w:type="dxa"/>
          </w:tcPr>
          <w:p w14:paraId="19D78CA6" w14:textId="19276813" w:rsidR="00564B32" w:rsidRPr="005D2F99" w:rsidRDefault="00564B32" w:rsidP="00564B32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4AD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F8F4F9A" w14:textId="10DA0C76" w:rsidR="00C34AD7" w:rsidRDefault="00C34AD7" w:rsidP="00C34AD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2023 (tillsammans med övriga utskott och EU-nämnden)</w:t>
            </w:r>
          </w:p>
          <w:p w14:paraId="034DF253" w14:textId="2F69F197" w:rsidR="000764D4" w:rsidRDefault="000764D4" w:rsidP="00AD6B7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E6604C7" w14:textId="791696DA" w:rsidR="00C34AD7" w:rsidRDefault="00C34AD7" w:rsidP="00AD6B7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Kommissionär Ylva Johansson med medarbetare från Europeiska kommissionen informerade utskottet om kommissionens arbetsprogram 2023.</w:t>
            </w:r>
          </w:p>
          <w:p w14:paraId="72A617F0" w14:textId="68F13E02" w:rsidR="00C34AD7" w:rsidRDefault="00C34AD7" w:rsidP="00AD6B7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9E4BB41" w14:textId="6132E76E" w:rsidR="00C34AD7" w:rsidRDefault="00C34AD7" w:rsidP="00AD6B7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5CD93351" w14:textId="0D3CA02A" w:rsidR="00B73309" w:rsidRPr="00B218FB" w:rsidRDefault="00B73309" w:rsidP="00AD6B75"/>
        </w:tc>
      </w:tr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4A31B6A4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130C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1916081" w14:textId="77777777" w:rsidR="00C34AD7" w:rsidRDefault="00C34AD7" w:rsidP="00C34AD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2DC69FDF" w14:textId="77777777" w:rsidR="00A53937" w:rsidRDefault="00A5393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932778" w14:textId="21D3B800" w:rsidR="000764D4" w:rsidRDefault="00C34AD7" w:rsidP="00380F30">
            <w:r w:rsidRPr="001E1A2B">
              <w:rPr>
                <w:rFonts w:eastAsia="Calibri"/>
                <w:bCs/>
                <w:color w:val="000000"/>
                <w:lang w:eastAsia="en-US"/>
              </w:rPr>
              <w:t>Utskottet justerade protokoll 202</w:t>
            </w:r>
            <w:r>
              <w:rPr>
                <w:rFonts w:eastAsia="Calibri"/>
                <w:bCs/>
                <w:color w:val="000000"/>
                <w:lang w:eastAsia="en-US"/>
              </w:rPr>
              <w:t>2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/2</w:t>
            </w:r>
            <w:r>
              <w:rPr>
                <w:rFonts w:eastAsia="Calibri"/>
                <w:bCs/>
                <w:color w:val="000000"/>
                <w:lang w:eastAsia="en-US"/>
              </w:rPr>
              <w:t>3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:</w:t>
            </w:r>
            <w:r>
              <w:rPr>
                <w:rFonts w:eastAsia="Calibri"/>
                <w:bCs/>
                <w:color w:val="000000"/>
                <w:lang w:eastAsia="en-US"/>
              </w:rPr>
              <w:t>4 och besöksprotokoll 2022/23:1</w:t>
            </w:r>
            <w:r w:rsidR="00293A60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  <w:p w14:paraId="7F12FB46" w14:textId="00273CD3" w:rsidR="00D70CE4" w:rsidRPr="001400AD" w:rsidRDefault="00D70CE4" w:rsidP="00C34AD7">
            <w:pPr>
              <w:rPr>
                <w:sz w:val="22"/>
              </w:rPr>
            </w:pPr>
          </w:p>
        </w:tc>
      </w:tr>
      <w:tr w:rsidR="00D70CE4" w:rsidRPr="004B367D" w14:paraId="1D621C79" w14:textId="77777777" w:rsidTr="00EB67C8">
        <w:trPr>
          <w:trHeight w:val="884"/>
        </w:trPr>
        <w:tc>
          <w:tcPr>
            <w:tcW w:w="567" w:type="dxa"/>
          </w:tcPr>
          <w:p w14:paraId="41551F43" w14:textId="6D04C546" w:rsidR="00D70CE4" w:rsidRDefault="00D70CE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065048F1" w14:textId="1151FB85" w:rsidR="00D70CE4" w:rsidRDefault="00C34AD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2E8741A1" w14:textId="77777777" w:rsidR="00D70CE4" w:rsidRDefault="00D70CE4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5ED7F81" w14:textId="5DE969DE" w:rsidR="00D70CE4" w:rsidRDefault="00C34AD7" w:rsidP="00D70CE4">
            <w:r>
              <w:t>Inkomna handlingar anmäldes enligt bilaga.</w:t>
            </w:r>
          </w:p>
          <w:p w14:paraId="799D2A06" w14:textId="510B0337" w:rsidR="00D70CE4" w:rsidRDefault="00D70CE4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64B32" w:rsidRPr="004B367D" w14:paraId="1AB9D23A" w14:textId="77777777" w:rsidTr="00EB67C8">
        <w:trPr>
          <w:trHeight w:val="884"/>
        </w:trPr>
        <w:tc>
          <w:tcPr>
            <w:tcW w:w="567" w:type="dxa"/>
          </w:tcPr>
          <w:p w14:paraId="700D30FD" w14:textId="57E41EEF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16554257"/>
            <w:r>
              <w:rPr>
                <w:b/>
                <w:snapToGrid w:val="0"/>
                <w:szCs w:val="24"/>
              </w:rPr>
              <w:t xml:space="preserve">§ </w:t>
            </w:r>
            <w:r w:rsidR="00D70CE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16D9483B" w14:textId="064EACC2" w:rsidR="00564B32" w:rsidRDefault="00293A60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73BFDA8" w14:textId="437ED798" w:rsidR="00DB3A62" w:rsidRDefault="00DB3A6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2950E941" w14:textId="30AAD9AD" w:rsidR="009D1A9C" w:rsidRDefault="00293A60" w:rsidP="00BF664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beslutade:</w:t>
            </w:r>
          </w:p>
          <w:p w14:paraId="256D83DD" w14:textId="3B885472" w:rsidR="00293A60" w:rsidRDefault="00293A60" w:rsidP="00BF664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 ledamot Morgan Johansson (S) valdes till suppleant i det sammansatta utrikes- och försvarsutskottet.</w:t>
            </w:r>
          </w:p>
          <w:p w14:paraId="781C72A7" w14:textId="76675751" w:rsidR="00293A60" w:rsidRDefault="00293A60" w:rsidP="00BF664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DC4DEE8" w14:textId="77777777" w:rsidR="00293A60" w:rsidRDefault="00293A60" w:rsidP="00293A6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2BE2112E" w14:textId="5B1272A4" w:rsidR="00C770BF" w:rsidRPr="00CA60B3" w:rsidRDefault="00293A60" w:rsidP="00293A6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</w:tc>
      </w:tr>
      <w:bookmarkEnd w:id="1"/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1E571CB6" w:rsidR="00CA60B3" w:rsidRDefault="00DC4E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93A6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3FD822DC" w14:textId="6BFADA4B" w:rsidR="00DC4EA8" w:rsidRPr="00DC4EA8" w:rsidRDefault="00DC4EA8" w:rsidP="00DC4EA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6283B4A9" w14:textId="77777777" w:rsidR="00CA60B3" w:rsidRDefault="00CA60B3" w:rsidP="00564B32">
            <w:pPr>
              <w:rPr>
                <w:color w:val="000000"/>
                <w:szCs w:val="24"/>
              </w:rPr>
            </w:pPr>
          </w:p>
          <w:p w14:paraId="71B6A05E" w14:textId="18646CAB" w:rsidR="00DC4EA8" w:rsidRPr="00C527F5" w:rsidRDefault="00DC4EA8" w:rsidP="00DC4EA8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nästa sammanträde ska äga rum torsdagen </w:t>
            </w:r>
            <w:r w:rsidRPr="00B90011">
              <w:rPr>
                <w:bCs/>
                <w:color w:val="000000"/>
                <w:szCs w:val="24"/>
              </w:rPr>
              <w:t xml:space="preserve">den </w:t>
            </w:r>
            <w:r>
              <w:rPr>
                <w:bCs/>
                <w:color w:val="000000"/>
                <w:szCs w:val="24"/>
              </w:rPr>
              <w:t>20 oktober kl. 09:30.</w:t>
            </w:r>
          </w:p>
          <w:p w14:paraId="72D77B29" w14:textId="7D02765C" w:rsidR="00DC4EA8" w:rsidRPr="00CA60B3" w:rsidRDefault="00DC4EA8" w:rsidP="00564B32">
            <w:pPr>
              <w:rPr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1562414A" w14:textId="756F82EE" w:rsidR="00CA60B3" w:rsidRDefault="00CA60B3" w:rsidP="00E97ABF">
            <w:pPr>
              <w:tabs>
                <w:tab w:val="left" w:pos="1701"/>
              </w:tabs>
            </w:pPr>
          </w:p>
          <w:p w14:paraId="12FB555B" w14:textId="77777777" w:rsidR="00CA60B3" w:rsidRDefault="00CA60B3" w:rsidP="00E97ABF">
            <w:pPr>
              <w:tabs>
                <w:tab w:val="left" w:pos="1701"/>
              </w:tabs>
            </w:pPr>
          </w:p>
          <w:p w14:paraId="6FA6FD3D" w14:textId="77777777" w:rsidR="002E2C92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35BCAB9D" w14:textId="77777777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22106D72" w14:textId="4CF037D5" w:rsidR="005030DD" w:rsidRDefault="002218DF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Default="00E97ABF" w:rsidP="00E97ABF">
            <w:pPr>
              <w:tabs>
                <w:tab w:val="left" w:pos="1701"/>
              </w:tabs>
            </w:pPr>
          </w:p>
          <w:p w14:paraId="1EB1A92C" w14:textId="54FBF061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293A60">
              <w:t>20</w:t>
            </w:r>
            <w:r w:rsidR="00386FC6">
              <w:t xml:space="preserve"> </w:t>
            </w:r>
            <w:r w:rsidR="00CA60B3">
              <w:t>oktober</w:t>
            </w:r>
            <w:r w:rsidR="004F38B1">
              <w:t xml:space="preserve"> 2022</w:t>
            </w:r>
          </w:p>
          <w:p w14:paraId="20B3BFAC" w14:textId="77777777"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23DAF33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3504FA">
              <w:rPr>
                <w:sz w:val="20"/>
              </w:rPr>
              <w:t>:</w:t>
            </w:r>
            <w:r w:rsidR="00293A60">
              <w:rPr>
                <w:sz w:val="20"/>
              </w:rPr>
              <w:t>5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F990D24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FD58B4">
              <w:rPr>
                <w:sz w:val="19"/>
                <w:szCs w:val="19"/>
              </w:rPr>
              <w:t>-4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C736F43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293A60">
              <w:rPr>
                <w:sz w:val="19"/>
                <w:szCs w:val="19"/>
              </w:rPr>
              <w:t>5-8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E84FB1B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293A60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E00CBA4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B25E440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315DC98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93A60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F910D2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7B23FE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C01D2F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FF6243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B32C7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868739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B8B2D30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3A2817E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F2A499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28FFE80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D99CE2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3FD3C7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1EEF42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087AC15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505EF0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941C32F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07D2B35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FE14E5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FB0EB03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9297C89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1880A1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134C6E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8D8A1FD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1AF913E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0BF6CA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7AA7EAE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456210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73E47C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53ECDCF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000283D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2B54CAF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EFBB474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4FDFF7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07DCAE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AB8094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0BCD569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4DCEF88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147BA23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2527805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ADE0D6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7BC9B0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4A898D3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19F9F12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3B5B9F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994D60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01B9FDA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21240583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DF42E4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A97E896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BA15DA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8917D3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44077BB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293A60" w:rsidRPr="003504FA" w:rsidRDefault="00293A60" w:rsidP="00293A60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93A60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BFAE2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6AC894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82F08C5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81F942C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EF7B68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022B98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C032CB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7CA85FCC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Vakant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CA21A1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1D09CC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D6DDAE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BF6A52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02AF36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E641C2C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241A08D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F70375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3B74DA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5684C47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E71F92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20E7C7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5D1B025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7F090E2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7089B63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285F29F9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96FE0E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0C4DED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59F7E1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2B44291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B1D5BA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0C25F7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BD62E4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82E96FE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6A7EDC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Nordström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73D665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98B2E2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4AE1FB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5B91D5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9A83555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55F5279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F6DC2B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D39D7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1E0681B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5DA0794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414D55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C3E4FC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16E2433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A9DB16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EAC686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CEB445E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8619599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E48498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BEB0E50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FE8808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5983B55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6BC1B64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37DC6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90F760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6610CF1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8A8A4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12E7614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041AAC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CC843D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9DEBE8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2C5F83C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75008A4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16940E6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52B510C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638EC5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771F00D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B70CDB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FFF1A12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752A35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0CFF04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8BE652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B3B863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1EECADF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92CAB9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1C0EFF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82269F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4310144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0F0338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9F6EED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AD5080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F9A715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2FADEF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4E55FF8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0851787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64423E8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4CFF0A18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619F69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881C972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293A60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F68D142" w14:textId="77777777" w:rsidR="00A37376" w:rsidRDefault="00A37376" w:rsidP="00F56ABF">
      <w:pPr>
        <w:rPr>
          <w:sz w:val="16"/>
          <w:szCs w:val="16"/>
        </w:rPr>
      </w:pPr>
    </w:p>
    <w:p w14:paraId="6330A68B" w14:textId="77777777" w:rsidR="00286A5C" w:rsidRDefault="00286A5C" w:rsidP="00F56ABF">
      <w:pPr>
        <w:rPr>
          <w:sz w:val="16"/>
          <w:szCs w:val="16"/>
        </w:rPr>
      </w:pPr>
    </w:p>
    <w:p w14:paraId="1E686435" w14:textId="159E1834" w:rsidR="00415009" w:rsidRDefault="00415009" w:rsidP="00F56ABF">
      <w:pPr>
        <w:rPr>
          <w:sz w:val="16"/>
          <w:szCs w:val="16"/>
        </w:rPr>
      </w:pPr>
    </w:p>
    <w:p w14:paraId="19056275" w14:textId="77777777" w:rsidR="00293A60" w:rsidRDefault="00293A60" w:rsidP="00293A60">
      <w:pPr>
        <w:rPr>
          <w:sz w:val="16"/>
          <w:szCs w:val="16"/>
        </w:rPr>
      </w:pPr>
    </w:p>
    <w:p w14:paraId="7E9EF4C6" w14:textId="77777777" w:rsidR="00293A60" w:rsidRDefault="00293A60" w:rsidP="00293A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0835F" wp14:editId="71ACAB66">
                <wp:simplePos x="0" y="0"/>
                <wp:positionH relativeFrom="column">
                  <wp:posOffset>-725805</wp:posOffset>
                </wp:positionH>
                <wp:positionV relativeFrom="paragraph">
                  <wp:posOffset>0</wp:posOffset>
                </wp:positionV>
                <wp:extent cx="6468109" cy="570229"/>
                <wp:effectExtent l="0" t="0" r="9525" b="19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09" cy="570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B574" w14:textId="77777777" w:rsidR="00293A60" w:rsidRPr="00601FD7" w:rsidRDefault="00293A60" w:rsidP="00293A60">
                            <w:pPr>
                              <w:ind w:left="7200" w:firstLine="720"/>
                              <w:rPr>
                                <w:b/>
                                <w:sz w:val="20"/>
                              </w:rPr>
                            </w:pPr>
                            <w:r w:rsidRPr="00601FD7">
                              <w:rPr>
                                <w:b/>
                                <w:sz w:val="20"/>
                              </w:rPr>
                              <w:t xml:space="preserve">Bilaga 2 </w:t>
                            </w:r>
                          </w:p>
                          <w:p w14:paraId="625EF64F" w14:textId="23342B26" w:rsidR="00293A60" w:rsidRPr="00601FD7" w:rsidRDefault="00293A60" w:rsidP="00293A60">
                            <w:pPr>
                              <w:ind w:left="7200" w:firstLine="720"/>
                              <w:rPr>
                                <w:sz w:val="20"/>
                              </w:rPr>
                            </w:pPr>
                            <w:r w:rsidRPr="00601FD7">
                              <w:rPr>
                                <w:sz w:val="20"/>
                              </w:rPr>
                              <w:t>till protokoll 202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601FD7">
                              <w:rPr>
                                <w:sz w:val="20"/>
                              </w:rPr>
                              <w:t>/2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601FD7"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  <w:p w14:paraId="701C265D" w14:textId="77777777" w:rsidR="00293A60" w:rsidRDefault="00293A60" w:rsidP="00293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0835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57.15pt;margin-top:0;width:509.3pt;height:4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" stroked="f">
                <v:textbox>
                  <w:txbxContent>
                    <w:p w14:paraId="3895B574" w14:textId="77777777" w:rsidR="00293A60" w:rsidRPr="00601FD7" w:rsidRDefault="00293A60" w:rsidP="00293A60">
                      <w:pPr>
                        <w:ind w:left="7200" w:firstLine="720"/>
                        <w:rPr>
                          <w:b/>
                          <w:sz w:val="20"/>
                        </w:rPr>
                      </w:pPr>
                      <w:r w:rsidRPr="00601FD7">
                        <w:rPr>
                          <w:b/>
                          <w:sz w:val="20"/>
                        </w:rPr>
                        <w:t xml:space="preserve">Bilaga 2 </w:t>
                      </w:r>
                    </w:p>
                    <w:p w14:paraId="625EF64F" w14:textId="23342B26" w:rsidR="00293A60" w:rsidRPr="00601FD7" w:rsidRDefault="00293A60" w:rsidP="00293A60">
                      <w:pPr>
                        <w:ind w:left="7200" w:firstLine="720"/>
                        <w:rPr>
                          <w:sz w:val="20"/>
                        </w:rPr>
                      </w:pPr>
                      <w:r w:rsidRPr="00601FD7">
                        <w:rPr>
                          <w:sz w:val="20"/>
                        </w:rPr>
                        <w:t>till protokoll 202</w:t>
                      </w:r>
                      <w:r>
                        <w:rPr>
                          <w:sz w:val="20"/>
                        </w:rPr>
                        <w:t>2</w:t>
                      </w:r>
                      <w:r w:rsidRPr="00601FD7">
                        <w:rPr>
                          <w:sz w:val="20"/>
                        </w:rPr>
                        <w:t>/2</w:t>
                      </w:r>
                      <w:r>
                        <w:rPr>
                          <w:sz w:val="20"/>
                        </w:rPr>
                        <w:t>3</w:t>
                      </w:r>
                      <w:r w:rsidRPr="00601FD7">
                        <w:rPr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>5</w:t>
                      </w:r>
                    </w:p>
                    <w:p w14:paraId="701C265D" w14:textId="77777777" w:rsidR="00293A60" w:rsidRDefault="00293A60" w:rsidP="00293A60"/>
                  </w:txbxContent>
                </v:textbox>
                <w10:wrap type="square"/>
              </v:shape>
            </w:pict>
          </mc:Fallback>
        </mc:AlternateContent>
      </w:r>
    </w:p>
    <w:p w14:paraId="332151B5" w14:textId="6AF27A2D" w:rsidR="00293A60" w:rsidRPr="004F627C" w:rsidRDefault="00293A60" w:rsidP="00293A60">
      <w:pPr>
        <w:rPr>
          <w:b/>
        </w:rPr>
      </w:pPr>
      <w:r>
        <w:rPr>
          <w:b/>
        </w:rPr>
        <w:t>Övriga deltagare</w:t>
      </w:r>
      <w:r w:rsidRPr="004F627C">
        <w:rPr>
          <w:b/>
        </w:rPr>
        <w:t xml:space="preserve"> </w:t>
      </w:r>
      <w:r>
        <w:rPr>
          <w:b/>
        </w:rPr>
        <w:t xml:space="preserve">under </w:t>
      </w:r>
      <w:r w:rsidRPr="004F627C">
        <w:rPr>
          <w:b/>
        </w:rPr>
        <w:t xml:space="preserve">dagordningspunkt </w:t>
      </w:r>
      <w:r>
        <w:rPr>
          <w:b/>
        </w:rPr>
        <w:t>4</w:t>
      </w:r>
      <w:r w:rsidRPr="004F627C">
        <w:rPr>
          <w:b/>
        </w:rPr>
        <w:t xml:space="preserve"> på föredragningslistan, </w:t>
      </w:r>
      <w:r>
        <w:rPr>
          <w:rFonts w:eastAsiaTheme="minorHAnsi"/>
          <w:b/>
          <w:bCs/>
          <w:color w:val="000000"/>
          <w:szCs w:val="24"/>
          <w:lang w:eastAsia="en-US"/>
        </w:rPr>
        <w:t>Kommissionens arbetsprogram 2023</w:t>
      </w:r>
    </w:p>
    <w:p w14:paraId="2048574F" w14:textId="77777777" w:rsidR="00293A60" w:rsidRDefault="00293A60" w:rsidP="00293A60"/>
    <w:p w14:paraId="124A4147" w14:textId="77777777" w:rsidR="00293A60" w:rsidRPr="00922EB5" w:rsidRDefault="00293A60" w:rsidP="00293A60">
      <w:pPr>
        <w:rPr>
          <w:b/>
          <w:u w:val="single"/>
        </w:rPr>
      </w:pPr>
      <w:r w:rsidRPr="00922EB5">
        <w:rPr>
          <w:b/>
          <w:u w:val="single"/>
        </w:rPr>
        <w:t>Riksdagens talman</w:t>
      </w:r>
    </w:p>
    <w:p w14:paraId="45B6F086" w14:textId="13AC9706" w:rsidR="00293A60" w:rsidRPr="00955718" w:rsidRDefault="00293A60" w:rsidP="00293A60">
      <w:r w:rsidRPr="00955718">
        <w:t>Talman Andreas Norlén</w:t>
      </w:r>
      <w:r w:rsidR="00127EE5">
        <w:t xml:space="preserve"> (digitalt)</w:t>
      </w:r>
    </w:p>
    <w:p w14:paraId="16361335" w14:textId="77777777" w:rsidR="00293A60" w:rsidRPr="00955718" w:rsidRDefault="00293A60" w:rsidP="00293A60">
      <w:pPr>
        <w:rPr>
          <w:b/>
          <w:u w:val="single"/>
        </w:rPr>
      </w:pPr>
    </w:p>
    <w:p w14:paraId="338B9984" w14:textId="77777777" w:rsidR="00293A60" w:rsidRPr="00955718" w:rsidRDefault="00293A60" w:rsidP="00293A60">
      <w:pPr>
        <w:rPr>
          <w:b/>
          <w:u w:val="single"/>
        </w:rPr>
      </w:pPr>
      <w:r w:rsidRPr="00955718">
        <w:rPr>
          <w:b/>
          <w:u w:val="single"/>
        </w:rPr>
        <w:t>Riksdagsförvaltningen</w:t>
      </w:r>
    </w:p>
    <w:p w14:paraId="0D8D3ED0" w14:textId="62C64793" w:rsidR="00293A60" w:rsidRPr="00955718" w:rsidRDefault="00293A60" w:rsidP="00293A60">
      <w:r>
        <w:t>Biträdande r</w:t>
      </w:r>
      <w:r w:rsidRPr="00955718">
        <w:t xml:space="preserve">iksdagsdirektör </w:t>
      </w:r>
      <w:r w:rsidR="00170FC3" w:rsidRPr="00170FC3">
        <w:t>Kristina Svartz</w:t>
      </w:r>
      <w:r>
        <w:t xml:space="preserve"> </w:t>
      </w:r>
    </w:p>
    <w:p w14:paraId="7EAF6D94" w14:textId="77777777" w:rsidR="00293A60" w:rsidRPr="00955718" w:rsidRDefault="00293A60" w:rsidP="00293A60">
      <w:pPr>
        <w:rPr>
          <w:b/>
          <w:u w:val="single"/>
        </w:rPr>
      </w:pPr>
    </w:p>
    <w:p w14:paraId="2B0BB390" w14:textId="77777777" w:rsidR="00293A60" w:rsidRPr="00955718" w:rsidRDefault="00293A60" w:rsidP="00293A60">
      <w:pPr>
        <w:rPr>
          <w:b/>
          <w:u w:val="single"/>
        </w:rPr>
      </w:pPr>
      <w:r w:rsidRPr="00955718">
        <w:rPr>
          <w:b/>
          <w:u w:val="single"/>
        </w:rPr>
        <w:t>Konstitutionsutskottet</w:t>
      </w:r>
    </w:p>
    <w:p w14:paraId="7AF46B42" w14:textId="21B8C796" w:rsidR="00293A60" w:rsidRDefault="00170FC3" w:rsidP="00293A60">
      <w:r w:rsidRPr="00170FC3">
        <w:t>Ida Drougge (M)</w:t>
      </w:r>
    </w:p>
    <w:p w14:paraId="48CD7E05" w14:textId="15D22179" w:rsidR="00170FC3" w:rsidRDefault="00170FC3" w:rsidP="00293A60">
      <w:r>
        <w:t>Malin Danielsson (L)</w:t>
      </w:r>
    </w:p>
    <w:p w14:paraId="395ACBD7" w14:textId="564B6E40" w:rsidR="00170FC3" w:rsidRDefault="00170FC3" w:rsidP="00293A60">
      <w:r>
        <w:t>Malin Björck (C)</w:t>
      </w:r>
    </w:p>
    <w:p w14:paraId="26D16A03" w14:textId="151694F4" w:rsidR="00170FC3" w:rsidRDefault="00170FC3" w:rsidP="00293A60">
      <w:r>
        <w:t>Susanne Nordström (M)</w:t>
      </w:r>
    </w:p>
    <w:p w14:paraId="42BFA41D" w14:textId="4D07C9F8" w:rsidR="00170FC3" w:rsidRPr="00170FC3" w:rsidRDefault="00170FC3" w:rsidP="00293A60">
      <w:r>
        <w:t xml:space="preserve">Lars </w:t>
      </w:r>
      <w:proofErr w:type="spellStart"/>
      <w:r>
        <w:t>Engsund</w:t>
      </w:r>
      <w:proofErr w:type="spellEnd"/>
      <w:r>
        <w:t xml:space="preserve"> (M)</w:t>
      </w:r>
    </w:p>
    <w:p w14:paraId="0C70A02F" w14:textId="77777777" w:rsidR="00293A60" w:rsidRPr="00246C4F" w:rsidRDefault="00293A60" w:rsidP="00293A60">
      <w:pPr>
        <w:rPr>
          <w:b/>
          <w:u w:val="single"/>
        </w:rPr>
      </w:pPr>
    </w:p>
    <w:p w14:paraId="57BDED16" w14:textId="77777777" w:rsidR="00293A60" w:rsidRPr="00246C4F" w:rsidRDefault="00293A60" w:rsidP="00293A60">
      <w:pPr>
        <w:rPr>
          <w:b/>
          <w:u w:val="single"/>
        </w:rPr>
      </w:pPr>
      <w:r w:rsidRPr="00246C4F">
        <w:rPr>
          <w:b/>
          <w:u w:val="single"/>
        </w:rPr>
        <w:t>Skatteutskottet</w:t>
      </w:r>
    </w:p>
    <w:p w14:paraId="2C3D3FCF" w14:textId="76042989" w:rsidR="00293A60" w:rsidRDefault="00170FC3" w:rsidP="00293A60">
      <w:pPr>
        <w:rPr>
          <w:bCs/>
        </w:rPr>
      </w:pPr>
      <w:r>
        <w:rPr>
          <w:bCs/>
        </w:rPr>
        <w:t>Helena Bouveng (M)</w:t>
      </w:r>
    </w:p>
    <w:p w14:paraId="18BA6D46" w14:textId="2AC4960F" w:rsidR="00170FC3" w:rsidRDefault="00170FC3" w:rsidP="00293A60">
      <w:pPr>
        <w:rPr>
          <w:bCs/>
        </w:rPr>
      </w:pPr>
      <w:r>
        <w:rPr>
          <w:bCs/>
        </w:rPr>
        <w:t>Mathias Tegnér (S)</w:t>
      </w:r>
    </w:p>
    <w:p w14:paraId="52BD8920" w14:textId="6438529C" w:rsidR="00170FC3" w:rsidRDefault="00170FC3" w:rsidP="00293A60">
      <w:pPr>
        <w:rPr>
          <w:bCs/>
        </w:rPr>
      </w:pPr>
      <w:r>
        <w:rPr>
          <w:bCs/>
        </w:rPr>
        <w:t>Helena Lindahl (C)</w:t>
      </w:r>
    </w:p>
    <w:p w14:paraId="5FC61764" w14:textId="1EC7CCDE" w:rsidR="00170FC3" w:rsidRDefault="00170FC3" w:rsidP="00293A60">
      <w:pPr>
        <w:rPr>
          <w:bCs/>
        </w:rPr>
      </w:pPr>
      <w:r>
        <w:rPr>
          <w:bCs/>
        </w:rPr>
        <w:t>Cecilia Rönn (L)</w:t>
      </w:r>
    </w:p>
    <w:p w14:paraId="720B176B" w14:textId="5B22E055" w:rsidR="00170FC3" w:rsidRDefault="00170FC3" w:rsidP="00293A60">
      <w:pPr>
        <w:rPr>
          <w:bCs/>
        </w:rPr>
      </w:pPr>
      <w:r>
        <w:rPr>
          <w:bCs/>
        </w:rPr>
        <w:t>Marie Nicholson (M)</w:t>
      </w:r>
    </w:p>
    <w:p w14:paraId="6404FF8F" w14:textId="649304E8" w:rsidR="00170FC3" w:rsidRDefault="00170FC3" w:rsidP="00293A60">
      <w:pPr>
        <w:rPr>
          <w:bCs/>
        </w:rPr>
      </w:pPr>
      <w:proofErr w:type="spellStart"/>
      <w:r>
        <w:rPr>
          <w:bCs/>
        </w:rPr>
        <w:t>Arin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Karapet</w:t>
      </w:r>
      <w:proofErr w:type="spellEnd"/>
      <w:r>
        <w:rPr>
          <w:bCs/>
        </w:rPr>
        <w:t xml:space="preserve"> (M)</w:t>
      </w:r>
    </w:p>
    <w:p w14:paraId="77301C02" w14:textId="2139BFAB" w:rsidR="00192801" w:rsidRDefault="00192801" w:rsidP="00293A60">
      <w:pPr>
        <w:rPr>
          <w:bCs/>
        </w:rPr>
      </w:pPr>
      <w:proofErr w:type="spellStart"/>
      <w:r>
        <w:rPr>
          <w:bCs/>
        </w:rPr>
        <w:t>Nima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Gholam</w:t>
      </w:r>
      <w:proofErr w:type="spellEnd"/>
      <w:r>
        <w:rPr>
          <w:bCs/>
        </w:rPr>
        <w:t xml:space="preserve"> Al </w:t>
      </w:r>
      <w:proofErr w:type="spellStart"/>
      <w:r>
        <w:rPr>
          <w:bCs/>
        </w:rPr>
        <w:t>Pour</w:t>
      </w:r>
      <w:proofErr w:type="spellEnd"/>
      <w:r>
        <w:rPr>
          <w:bCs/>
        </w:rPr>
        <w:t xml:space="preserve"> (SD)</w:t>
      </w:r>
    </w:p>
    <w:p w14:paraId="3F7AD266" w14:textId="7AC64876" w:rsidR="00192801" w:rsidRPr="00170FC3" w:rsidRDefault="00192801" w:rsidP="00293A60">
      <w:pPr>
        <w:rPr>
          <w:bCs/>
        </w:rPr>
      </w:pPr>
      <w:r>
        <w:rPr>
          <w:bCs/>
        </w:rPr>
        <w:t>Caroline Högström (M)</w:t>
      </w:r>
    </w:p>
    <w:p w14:paraId="432DD1ED" w14:textId="77777777" w:rsidR="00293A60" w:rsidRPr="00246C4F" w:rsidRDefault="00293A60" w:rsidP="00293A60">
      <w:pPr>
        <w:rPr>
          <w:b/>
          <w:u w:val="single"/>
        </w:rPr>
      </w:pPr>
    </w:p>
    <w:p w14:paraId="4FDB46E4" w14:textId="77777777" w:rsidR="00293A60" w:rsidRPr="00246C4F" w:rsidRDefault="00293A60" w:rsidP="00293A60">
      <w:pPr>
        <w:rPr>
          <w:b/>
          <w:u w:val="single"/>
        </w:rPr>
      </w:pPr>
      <w:r w:rsidRPr="00246C4F">
        <w:rPr>
          <w:b/>
          <w:u w:val="single"/>
        </w:rPr>
        <w:t>Justitieutskottet</w:t>
      </w:r>
    </w:p>
    <w:p w14:paraId="090AF0E0" w14:textId="23D6E130" w:rsidR="00293A60" w:rsidRPr="00192801" w:rsidRDefault="00170FC3" w:rsidP="00293A60">
      <w:pPr>
        <w:rPr>
          <w:bCs/>
        </w:rPr>
      </w:pPr>
      <w:r w:rsidRPr="00170FC3">
        <w:rPr>
          <w:bCs/>
        </w:rPr>
        <w:t>Ulrika Liljeberg (C)</w:t>
      </w:r>
    </w:p>
    <w:p w14:paraId="03C76412" w14:textId="77777777" w:rsidR="00293A60" w:rsidRPr="00955718" w:rsidRDefault="00293A60" w:rsidP="00293A60">
      <w:pPr>
        <w:rPr>
          <w:b/>
          <w:u w:val="single"/>
        </w:rPr>
      </w:pPr>
    </w:p>
    <w:p w14:paraId="1356BDD7" w14:textId="77777777" w:rsidR="00293A60" w:rsidRPr="00955718" w:rsidRDefault="00293A60" w:rsidP="00293A60">
      <w:pPr>
        <w:rPr>
          <w:b/>
          <w:u w:val="single"/>
        </w:rPr>
      </w:pPr>
      <w:r w:rsidRPr="00955718">
        <w:rPr>
          <w:b/>
          <w:u w:val="single"/>
        </w:rPr>
        <w:t>Försvarsutskottet</w:t>
      </w:r>
    </w:p>
    <w:p w14:paraId="42184D10" w14:textId="77326607" w:rsidR="00293A60" w:rsidRPr="00170FC3" w:rsidRDefault="00170FC3" w:rsidP="00293A60">
      <w:pPr>
        <w:rPr>
          <w:bCs/>
        </w:rPr>
      </w:pPr>
      <w:r w:rsidRPr="00170FC3">
        <w:rPr>
          <w:bCs/>
        </w:rPr>
        <w:t>Torsten Elofsson (KD)</w:t>
      </w:r>
    </w:p>
    <w:p w14:paraId="39512EE9" w14:textId="77777777" w:rsidR="00293A60" w:rsidRPr="00955718" w:rsidRDefault="00293A60" w:rsidP="00293A60">
      <w:pPr>
        <w:rPr>
          <w:b/>
          <w:u w:val="single"/>
        </w:rPr>
      </w:pPr>
      <w:r w:rsidRPr="00955718">
        <w:rPr>
          <w:b/>
          <w:u w:val="single"/>
        </w:rPr>
        <w:t>Socialförsäkringsutskottet</w:t>
      </w:r>
    </w:p>
    <w:p w14:paraId="19D9130B" w14:textId="0589ADE8" w:rsidR="00293A60" w:rsidRDefault="00170FC3" w:rsidP="00293A60">
      <w:pPr>
        <w:rPr>
          <w:bCs/>
        </w:rPr>
      </w:pPr>
      <w:r>
        <w:rPr>
          <w:bCs/>
        </w:rPr>
        <w:t xml:space="preserve">Ulrika </w:t>
      </w:r>
      <w:proofErr w:type="spellStart"/>
      <w:r>
        <w:rPr>
          <w:bCs/>
        </w:rPr>
        <w:t>Heindorff</w:t>
      </w:r>
      <w:proofErr w:type="spellEnd"/>
      <w:r>
        <w:rPr>
          <w:bCs/>
        </w:rPr>
        <w:t xml:space="preserve"> (M)</w:t>
      </w:r>
    </w:p>
    <w:p w14:paraId="0A9356BD" w14:textId="77777777" w:rsidR="00293A60" w:rsidRPr="00955718" w:rsidRDefault="00293A60" w:rsidP="00293A60">
      <w:pPr>
        <w:rPr>
          <w:b/>
          <w:u w:val="single"/>
        </w:rPr>
      </w:pPr>
    </w:p>
    <w:p w14:paraId="51733812" w14:textId="77777777" w:rsidR="00293A60" w:rsidRPr="00955718" w:rsidRDefault="00293A60" w:rsidP="00293A60">
      <w:pPr>
        <w:rPr>
          <w:b/>
          <w:u w:val="single"/>
        </w:rPr>
      </w:pPr>
      <w:r w:rsidRPr="00955718">
        <w:rPr>
          <w:b/>
          <w:u w:val="single"/>
        </w:rPr>
        <w:t>Utbildningsutskottet</w:t>
      </w:r>
    </w:p>
    <w:p w14:paraId="01147C35" w14:textId="47A483BE" w:rsidR="00293A60" w:rsidRPr="00192801" w:rsidRDefault="00170FC3" w:rsidP="00293A60">
      <w:pPr>
        <w:rPr>
          <w:bCs/>
        </w:rPr>
      </w:pPr>
      <w:r w:rsidRPr="00170FC3">
        <w:rPr>
          <w:bCs/>
        </w:rPr>
        <w:t>Christian Carlsson (KD)</w:t>
      </w:r>
    </w:p>
    <w:p w14:paraId="4C197C7B" w14:textId="77777777" w:rsidR="00293A60" w:rsidRPr="00955718" w:rsidRDefault="00293A60" w:rsidP="00293A60">
      <w:pPr>
        <w:rPr>
          <w:b/>
          <w:u w:val="single"/>
        </w:rPr>
      </w:pPr>
    </w:p>
    <w:p w14:paraId="08C95BB8" w14:textId="77777777" w:rsidR="00293A60" w:rsidRPr="00955718" w:rsidRDefault="00293A60" w:rsidP="00293A60">
      <w:pPr>
        <w:rPr>
          <w:b/>
          <w:u w:val="single"/>
        </w:rPr>
      </w:pPr>
      <w:r w:rsidRPr="00955718">
        <w:rPr>
          <w:b/>
          <w:u w:val="single"/>
        </w:rPr>
        <w:t>Miljö- och jordbruksutskottet</w:t>
      </w:r>
    </w:p>
    <w:p w14:paraId="00B0B910" w14:textId="58FA30E3" w:rsidR="00293A60" w:rsidRDefault="00170FC3" w:rsidP="00293A60">
      <w:pPr>
        <w:rPr>
          <w:bCs/>
        </w:rPr>
      </w:pPr>
      <w:r w:rsidRPr="00170FC3">
        <w:rPr>
          <w:bCs/>
        </w:rPr>
        <w:t>Emma Nohrén (MP)</w:t>
      </w:r>
    </w:p>
    <w:p w14:paraId="11325B45" w14:textId="780BBF09" w:rsidR="00170FC3" w:rsidRDefault="00170FC3" w:rsidP="00293A60">
      <w:pPr>
        <w:rPr>
          <w:bCs/>
        </w:rPr>
      </w:pPr>
      <w:proofErr w:type="spellStart"/>
      <w:r>
        <w:rPr>
          <w:bCs/>
        </w:rPr>
        <w:t>Jytte</w:t>
      </w:r>
      <w:proofErr w:type="spellEnd"/>
      <w:r>
        <w:rPr>
          <w:bCs/>
        </w:rPr>
        <w:t xml:space="preserve"> Guteland (S)</w:t>
      </w:r>
    </w:p>
    <w:p w14:paraId="75ACAA69" w14:textId="78A331B0" w:rsidR="00170FC3" w:rsidRDefault="00170FC3" w:rsidP="00293A60">
      <w:pPr>
        <w:rPr>
          <w:bCs/>
        </w:rPr>
      </w:pPr>
      <w:r>
        <w:rPr>
          <w:bCs/>
        </w:rPr>
        <w:t xml:space="preserve">Tomas </w:t>
      </w:r>
      <w:proofErr w:type="spellStart"/>
      <w:r>
        <w:rPr>
          <w:bCs/>
        </w:rPr>
        <w:t>Kronståhl</w:t>
      </w:r>
      <w:proofErr w:type="spellEnd"/>
      <w:r>
        <w:rPr>
          <w:bCs/>
        </w:rPr>
        <w:t xml:space="preserve"> (S)</w:t>
      </w:r>
    </w:p>
    <w:p w14:paraId="27B61F48" w14:textId="3B253A32" w:rsidR="00170FC3" w:rsidRDefault="00170FC3" w:rsidP="00293A60">
      <w:pPr>
        <w:rPr>
          <w:bCs/>
        </w:rPr>
      </w:pPr>
      <w:r>
        <w:rPr>
          <w:bCs/>
        </w:rPr>
        <w:t>Malin Larsson (S)</w:t>
      </w:r>
    </w:p>
    <w:p w14:paraId="1E366390" w14:textId="454A924B" w:rsidR="00170FC3" w:rsidRDefault="00170FC3" w:rsidP="00293A60">
      <w:pPr>
        <w:rPr>
          <w:bCs/>
        </w:rPr>
      </w:pPr>
      <w:r>
        <w:rPr>
          <w:bCs/>
        </w:rPr>
        <w:t>Joakim Järrebring (S)</w:t>
      </w:r>
    </w:p>
    <w:p w14:paraId="58DB1000" w14:textId="6B08C3E8" w:rsidR="00170FC3" w:rsidRDefault="00170FC3" w:rsidP="00293A60">
      <w:pPr>
        <w:rPr>
          <w:bCs/>
        </w:rPr>
      </w:pPr>
      <w:r>
        <w:rPr>
          <w:bCs/>
        </w:rPr>
        <w:t>Andrea Andersson Tay (V)</w:t>
      </w:r>
    </w:p>
    <w:p w14:paraId="4A509EC8" w14:textId="0D5EF0AF" w:rsidR="00170FC3" w:rsidRDefault="00170FC3" w:rsidP="00293A60">
      <w:pPr>
        <w:rPr>
          <w:bCs/>
        </w:rPr>
      </w:pPr>
      <w:r>
        <w:rPr>
          <w:bCs/>
        </w:rPr>
        <w:t>Jessica Rosencrantz (M)</w:t>
      </w:r>
    </w:p>
    <w:p w14:paraId="0E442931" w14:textId="77777777" w:rsidR="00192801" w:rsidRPr="00170FC3" w:rsidRDefault="00192801" w:rsidP="00293A60">
      <w:pPr>
        <w:rPr>
          <w:bCs/>
        </w:rPr>
      </w:pPr>
    </w:p>
    <w:p w14:paraId="16B83950" w14:textId="77777777" w:rsidR="00293A60" w:rsidRPr="00955718" w:rsidRDefault="00293A60" w:rsidP="00293A60">
      <w:pPr>
        <w:rPr>
          <w:b/>
          <w:u w:val="single"/>
        </w:rPr>
      </w:pPr>
      <w:r w:rsidRPr="00955718">
        <w:rPr>
          <w:b/>
          <w:u w:val="single"/>
        </w:rPr>
        <w:t>Näringsutskottet</w:t>
      </w:r>
    </w:p>
    <w:p w14:paraId="1262BCF8" w14:textId="522CB497" w:rsidR="00293A60" w:rsidRDefault="00170FC3" w:rsidP="00293A60">
      <w:pPr>
        <w:rPr>
          <w:bCs/>
        </w:rPr>
      </w:pPr>
      <w:r w:rsidRPr="00170FC3">
        <w:rPr>
          <w:bCs/>
        </w:rPr>
        <w:t xml:space="preserve">Camilla </w:t>
      </w:r>
      <w:proofErr w:type="spellStart"/>
      <w:r w:rsidRPr="00170FC3">
        <w:rPr>
          <w:bCs/>
        </w:rPr>
        <w:t>Brunsberg</w:t>
      </w:r>
      <w:proofErr w:type="spellEnd"/>
      <w:r w:rsidRPr="00170FC3">
        <w:rPr>
          <w:bCs/>
        </w:rPr>
        <w:t xml:space="preserve"> (M)</w:t>
      </w:r>
    </w:p>
    <w:p w14:paraId="1818F434" w14:textId="67ECF871" w:rsidR="00170FC3" w:rsidRDefault="00170FC3" w:rsidP="00293A60">
      <w:pPr>
        <w:rPr>
          <w:bCs/>
        </w:rPr>
      </w:pPr>
      <w:r>
        <w:rPr>
          <w:bCs/>
        </w:rPr>
        <w:t xml:space="preserve">Niels </w:t>
      </w:r>
      <w:proofErr w:type="spellStart"/>
      <w:r>
        <w:rPr>
          <w:bCs/>
        </w:rPr>
        <w:t>Paarup</w:t>
      </w:r>
      <w:proofErr w:type="spellEnd"/>
      <w:r>
        <w:rPr>
          <w:bCs/>
        </w:rPr>
        <w:t>-Petersen (C)</w:t>
      </w:r>
    </w:p>
    <w:p w14:paraId="0903F75F" w14:textId="7835B5B3" w:rsidR="00192801" w:rsidRDefault="00192801" w:rsidP="00293A60">
      <w:pPr>
        <w:rPr>
          <w:bCs/>
        </w:rPr>
      </w:pPr>
    </w:p>
    <w:p w14:paraId="3F888B17" w14:textId="77777777" w:rsidR="00192801" w:rsidRPr="00170FC3" w:rsidRDefault="00192801" w:rsidP="00293A60">
      <w:pPr>
        <w:rPr>
          <w:bCs/>
        </w:rPr>
      </w:pPr>
    </w:p>
    <w:p w14:paraId="70F82AD7" w14:textId="77777777" w:rsidR="00293A60" w:rsidRPr="00955718" w:rsidRDefault="00293A60" w:rsidP="00293A60">
      <w:pPr>
        <w:rPr>
          <w:b/>
          <w:u w:val="single"/>
        </w:rPr>
      </w:pPr>
      <w:r w:rsidRPr="00955718">
        <w:rPr>
          <w:b/>
          <w:u w:val="single"/>
        </w:rPr>
        <w:t>Arbetsmarknadsutskottet</w:t>
      </w:r>
    </w:p>
    <w:p w14:paraId="776C0BC6" w14:textId="3CA77869" w:rsidR="00170FC3" w:rsidRDefault="00170FC3" w:rsidP="00293A60">
      <w:pPr>
        <w:rPr>
          <w:bCs/>
        </w:rPr>
      </w:pPr>
      <w:r>
        <w:rPr>
          <w:bCs/>
        </w:rPr>
        <w:t xml:space="preserve">Erik </w:t>
      </w:r>
      <w:proofErr w:type="spellStart"/>
      <w:r>
        <w:rPr>
          <w:bCs/>
        </w:rPr>
        <w:t>Hellsborn</w:t>
      </w:r>
      <w:proofErr w:type="spellEnd"/>
      <w:r>
        <w:rPr>
          <w:bCs/>
        </w:rPr>
        <w:t xml:space="preserve"> (SD)</w:t>
      </w:r>
    </w:p>
    <w:p w14:paraId="7FC32224" w14:textId="7C01C2A6" w:rsidR="00192801" w:rsidRDefault="00192801" w:rsidP="00293A60">
      <w:pPr>
        <w:rPr>
          <w:bCs/>
        </w:rPr>
      </w:pPr>
    </w:p>
    <w:p w14:paraId="7E84818E" w14:textId="3F91F7A4" w:rsidR="00192801" w:rsidRDefault="00192801" w:rsidP="00192801">
      <w:pPr>
        <w:rPr>
          <w:b/>
          <w:u w:val="single"/>
        </w:rPr>
      </w:pPr>
      <w:r>
        <w:rPr>
          <w:b/>
          <w:u w:val="single"/>
        </w:rPr>
        <w:t>Kulturutskottet</w:t>
      </w:r>
    </w:p>
    <w:p w14:paraId="5DD636A7" w14:textId="5FBB664D" w:rsidR="00192801" w:rsidRPr="00192801" w:rsidRDefault="00192801" w:rsidP="00192801">
      <w:pPr>
        <w:rPr>
          <w:bCs/>
        </w:rPr>
      </w:pPr>
      <w:r w:rsidRPr="00192801">
        <w:rPr>
          <w:bCs/>
        </w:rPr>
        <w:t>Anne-Li Sjölund (C)</w:t>
      </w:r>
    </w:p>
    <w:p w14:paraId="6A955902" w14:textId="33507B67" w:rsidR="00192801" w:rsidRDefault="00192801" w:rsidP="00293A60">
      <w:pPr>
        <w:rPr>
          <w:bCs/>
        </w:rPr>
      </w:pPr>
    </w:p>
    <w:p w14:paraId="319AF9AF" w14:textId="4A2223CA" w:rsidR="00192801" w:rsidRPr="00192801" w:rsidRDefault="00192801" w:rsidP="00293A60">
      <w:pPr>
        <w:rPr>
          <w:b/>
          <w:u w:val="single"/>
        </w:rPr>
      </w:pPr>
      <w:r w:rsidRPr="00192801">
        <w:rPr>
          <w:b/>
          <w:u w:val="single"/>
        </w:rPr>
        <w:t>EU-nämnden</w:t>
      </w:r>
    </w:p>
    <w:p w14:paraId="1AC3D0D4" w14:textId="5B6F2DB6" w:rsidR="00192801" w:rsidRDefault="00192801" w:rsidP="00293A60">
      <w:pPr>
        <w:rPr>
          <w:bCs/>
        </w:rPr>
      </w:pPr>
      <w:r w:rsidRPr="00192801">
        <w:rPr>
          <w:bCs/>
        </w:rPr>
        <w:t xml:space="preserve">Ilona </w:t>
      </w:r>
      <w:proofErr w:type="spellStart"/>
      <w:r w:rsidRPr="00192801">
        <w:rPr>
          <w:bCs/>
        </w:rPr>
        <w:t>Szatmári</w:t>
      </w:r>
      <w:proofErr w:type="spellEnd"/>
      <w:r w:rsidRPr="00192801">
        <w:rPr>
          <w:bCs/>
        </w:rPr>
        <w:t xml:space="preserve"> Waldau</w:t>
      </w:r>
      <w:r>
        <w:rPr>
          <w:bCs/>
        </w:rPr>
        <w:t xml:space="preserve"> (V)</w:t>
      </w:r>
    </w:p>
    <w:p w14:paraId="0549DC6B" w14:textId="77777777" w:rsidR="00293A60" w:rsidRPr="00955718" w:rsidRDefault="00293A60" w:rsidP="00293A60">
      <w:pPr>
        <w:rPr>
          <w:b/>
          <w:u w:val="single"/>
        </w:rPr>
      </w:pPr>
    </w:p>
    <w:p w14:paraId="5C44DE9B" w14:textId="77777777" w:rsidR="00293A60" w:rsidRDefault="00293A60" w:rsidP="00293A60"/>
    <w:p w14:paraId="591CC4A3" w14:textId="77777777" w:rsidR="00293A60" w:rsidRDefault="00293A60" w:rsidP="00293A60">
      <w:pPr>
        <w:rPr>
          <w:szCs w:val="24"/>
        </w:rPr>
      </w:pPr>
    </w:p>
    <w:p w14:paraId="6D133491" w14:textId="77777777" w:rsidR="00293A60" w:rsidRDefault="00293A60" w:rsidP="00F56ABF">
      <w:pPr>
        <w:rPr>
          <w:sz w:val="16"/>
          <w:szCs w:val="16"/>
        </w:rPr>
      </w:pPr>
    </w:p>
    <w:sectPr w:rsidR="00293A60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551B" w14:textId="77777777" w:rsidR="002C020F" w:rsidRDefault="002C020F" w:rsidP="00286A5C">
      <w:r>
        <w:separator/>
      </w:r>
    </w:p>
  </w:endnote>
  <w:endnote w:type="continuationSeparator" w:id="0">
    <w:p w14:paraId="629F9CC2" w14:textId="77777777" w:rsidR="002C020F" w:rsidRDefault="002C020F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DAA0" w14:textId="77777777" w:rsidR="002C020F" w:rsidRDefault="002C020F" w:rsidP="00286A5C">
      <w:r>
        <w:separator/>
      </w:r>
    </w:p>
  </w:footnote>
  <w:footnote w:type="continuationSeparator" w:id="0">
    <w:p w14:paraId="50A2F766" w14:textId="77777777" w:rsidR="002C020F" w:rsidRDefault="002C020F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1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2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7EE5"/>
    <w:rsid w:val="0013183A"/>
    <w:rsid w:val="00133626"/>
    <w:rsid w:val="00133999"/>
    <w:rsid w:val="00133E6D"/>
    <w:rsid w:val="00136620"/>
    <w:rsid w:val="001400AD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41CD"/>
    <w:rsid w:val="00184F69"/>
    <w:rsid w:val="00192390"/>
    <w:rsid w:val="00192801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2FF8"/>
    <w:rsid w:val="002561B6"/>
    <w:rsid w:val="002567ED"/>
    <w:rsid w:val="0026087B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3A60"/>
    <w:rsid w:val="00295A97"/>
    <w:rsid w:val="002969E4"/>
    <w:rsid w:val="00297487"/>
    <w:rsid w:val="002A0ACB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0F1"/>
    <w:rsid w:val="00524252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4A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0B2"/>
    <w:rsid w:val="006961CD"/>
    <w:rsid w:val="006A01D8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0161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C7D93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5CA2"/>
    <w:rsid w:val="00966061"/>
    <w:rsid w:val="0097022F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76C5"/>
    <w:rsid w:val="00F900D6"/>
    <w:rsid w:val="00F9403F"/>
    <w:rsid w:val="00F96456"/>
    <w:rsid w:val="00FA18F5"/>
    <w:rsid w:val="00FA1D79"/>
    <w:rsid w:val="00FA20F7"/>
    <w:rsid w:val="00FA5D6F"/>
    <w:rsid w:val="00FA6543"/>
    <w:rsid w:val="00FB12D6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58B4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42A6-E079-4F24-B5EA-F73B68B0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55</TotalTime>
  <Pages>5</Pages>
  <Words>722</Words>
  <Characters>4239</Characters>
  <Application>Microsoft Office Word</Application>
  <DocSecurity>0</DocSecurity>
  <Lines>2119</Lines>
  <Paragraphs>310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12</cp:revision>
  <cp:lastPrinted>2022-10-05T11:59:00Z</cp:lastPrinted>
  <dcterms:created xsi:type="dcterms:W3CDTF">2022-10-17T11:39:00Z</dcterms:created>
  <dcterms:modified xsi:type="dcterms:W3CDTF">2022-10-19T15:52:00Z</dcterms:modified>
</cp:coreProperties>
</file>