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40A3" w:rsidRPr="00156332" w:rsidTr="00A740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40A3" w:rsidRPr="00156332" w:rsidRDefault="00256A1D" w:rsidP="00A740A3">
            <w:pPr>
              <w:pStyle w:val="RSKRbeteckning"/>
              <w:spacing w:before="240"/>
            </w:pPr>
            <w:r w:rsidRPr="00156332">
              <w:t>Riksdagsskrivelse</w:t>
            </w:r>
          </w:p>
          <w:p w:rsidR="00A740A3" w:rsidRPr="00156332" w:rsidRDefault="00256A1D" w:rsidP="00A740A3">
            <w:pPr>
              <w:pStyle w:val="RSKRbeteckning"/>
            </w:pPr>
            <w:r w:rsidRPr="00156332">
              <w:t>2009/10</w:t>
            </w:r>
            <w:r w:rsidR="00A740A3" w:rsidRPr="00156332">
              <w:t>:</w:t>
            </w:r>
            <w:r w:rsidRPr="00156332">
              <w:t>17</w:t>
            </w:r>
          </w:p>
        </w:tc>
        <w:tc>
          <w:tcPr>
            <w:tcW w:w="1134" w:type="dxa"/>
          </w:tcPr>
          <w:p w:rsidR="00A740A3" w:rsidRPr="00156332" w:rsidRDefault="00156332" w:rsidP="00A740A3">
            <w:pPr>
              <w:jc w:val="right"/>
            </w:pPr>
            <w:r w:rsidRPr="001563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0A3" w:rsidRPr="00156332" w:rsidTr="00A740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40A3" w:rsidRPr="00156332" w:rsidRDefault="00A740A3">
            <w:pPr>
              <w:rPr>
                <w:sz w:val="10"/>
              </w:rPr>
            </w:pPr>
          </w:p>
        </w:tc>
      </w:tr>
    </w:tbl>
    <w:p w:rsidR="00A740A3" w:rsidRPr="00156332" w:rsidRDefault="00A740A3"/>
    <w:p w:rsidR="00A740A3" w:rsidRPr="00156332" w:rsidRDefault="00256A1D" w:rsidP="00A740A3">
      <w:pPr>
        <w:pStyle w:val="Mottagare1"/>
      </w:pPr>
      <w:r w:rsidRPr="00156332">
        <w:t>Regeringen</w:t>
      </w:r>
    </w:p>
    <w:p w:rsidR="00A740A3" w:rsidRPr="00156332" w:rsidRDefault="00256A1D" w:rsidP="00A740A3">
      <w:pPr>
        <w:pStyle w:val="Mottagare2"/>
      </w:pPr>
      <w:r w:rsidRPr="00156332">
        <w:t>Socialdepartementet</w:t>
      </w:r>
    </w:p>
    <w:p w:rsidR="00A740A3" w:rsidRPr="00156332" w:rsidRDefault="00A740A3" w:rsidP="00A740A3">
      <w:r w:rsidRPr="00156332">
        <w:t xml:space="preserve">Med överlämnande av </w:t>
      </w:r>
      <w:r w:rsidR="00256A1D" w:rsidRPr="00156332">
        <w:t>socialförsäkringsutskottet</w:t>
      </w:r>
      <w:r w:rsidRPr="00156332">
        <w:t xml:space="preserve">s betänkande </w:t>
      </w:r>
      <w:r w:rsidR="00256A1D" w:rsidRPr="00156332">
        <w:t>2009/10</w:t>
      </w:r>
      <w:r w:rsidRPr="00156332">
        <w:t>:</w:t>
      </w:r>
      <w:r w:rsidR="00256A1D" w:rsidRPr="00156332">
        <w:t>SfU5</w:t>
      </w:r>
      <w:r w:rsidRPr="00156332">
        <w:t xml:space="preserve"> </w:t>
      </w:r>
      <w:r w:rsidR="00256A1D" w:rsidRPr="00156332">
        <w:t>Beräkning av förmögenhet vid fastställande av vissa förmåner</w:t>
      </w:r>
      <w:r w:rsidRPr="00156332">
        <w:t xml:space="preserve"> får jag anmäla att riksdagen denna dag bifallit utskottets förslag till riksdagsbeslut.</w:t>
      </w:r>
    </w:p>
    <w:p w:rsidR="00A740A3" w:rsidRPr="00156332" w:rsidRDefault="00A740A3" w:rsidP="00A740A3">
      <w:pPr>
        <w:pStyle w:val="Stockholm"/>
      </w:pPr>
      <w:r w:rsidRPr="00156332">
        <w:t xml:space="preserve">Stockholm </w:t>
      </w:r>
      <w:r w:rsidR="00256A1D" w:rsidRPr="00156332">
        <w:t>den 22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40A3" w:rsidRPr="00156332" w:rsidTr="00A740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40A3" w:rsidRPr="00156332" w:rsidRDefault="00256A1D" w:rsidP="00A740A3">
            <w:pPr>
              <w:pStyle w:val="AvsTalman"/>
            </w:pPr>
            <w:r w:rsidRPr="00156332">
              <w:t>Per Westerberg</w:t>
            </w:r>
          </w:p>
        </w:tc>
        <w:tc>
          <w:tcPr>
            <w:tcW w:w="3628" w:type="dxa"/>
          </w:tcPr>
          <w:p w:rsidR="00A740A3" w:rsidRPr="00156332" w:rsidRDefault="00256A1D" w:rsidP="00A740A3">
            <w:pPr>
              <w:pStyle w:val="AvsTjnsteman"/>
            </w:pPr>
            <w:r w:rsidRPr="00156332">
              <w:t>Ulf Christoffersson</w:t>
            </w:r>
          </w:p>
        </w:tc>
      </w:tr>
    </w:tbl>
    <w:p w:rsidR="00D85057" w:rsidRPr="00156332" w:rsidRDefault="00D85057" w:rsidP="00A740A3"/>
    <w:sectPr w:rsidR="00D85057" w:rsidRPr="001563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A3"/>
    <w:rsid w:val="0009098F"/>
    <w:rsid w:val="000C2D8D"/>
    <w:rsid w:val="00156332"/>
    <w:rsid w:val="001667BD"/>
    <w:rsid w:val="001C2855"/>
    <w:rsid w:val="00224A43"/>
    <w:rsid w:val="00243D3C"/>
    <w:rsid w:val="00244660"/>
    <w:rsid w:val="00256A1D"/>
    <w:rsid w:val="0026798D"/>
    <w:rsid w:val="00287DCC"/>
    <w:rsid w:val="004A0681"/>
    <w:rsid w:val="004C4FD0"/>
    <w:rsid w:val="004F1358"/>
    <w:rsid w:val="00503547"/>
    <w:rsid w:val="00510D48"/>
    <w:rsid w:val="005131DE"/>
    <w:rsid w:val="005422B3"/>
    <w:rsid w:val="005F2290"/>
    <w:rsid w:val="00621003"/>
    <w:rsid w:val="00662397"/>
    <w:rsid w:val="006668C5"/>
    <w:rsid w:val="007B5CC6"/>
    <w:rsid w:val="007D2903"/>
    <w:rsid w:val="00852286"/>
    <w:rsid w:val="00860608"/>
    <w:rsid w:val="008D022D"/>
    <w:rsid w:val="009417EF"/>
    <w:rsid w:val="009F0EC7"/>
    <w:rsid w:val="00A16D59"/>
    <w:rsid w:val="00A740A3"/>
    <w:rsid w:val="00AC3A6D"/>
    <w:rsid w:val="00BB222A"/>
    <w:rsid w:val="00BB66ED"/>
    <w:rsid w:val="00C1040E"/>
    <w:rsid w:val="00C72B82"/>
    <w:rsid w:val="00C835F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ADE316-9430-4057-9540-293F9D3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2009-10-22T08:34:00Z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</vt:lpwstr>
  </property>
  <property fmtid="{D5CDD505-2E9C-101B-9397-08002B2CF9AE}" pid="6" name="Datum">
    <vt:lpwstr>2009-10-22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Beräkning av förmögenhet vid fastställande av vissa förmåner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2009</vt:lpwstr>
  </property>
</Properties>
</file>