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7CC1DB3" w14:textId="7B55B415" w:rsidR="00980C6D" w:rsidRDefault="00980C6D" w:rsidP="0096348C">
      <w:pPr>
        <w:rPr>
          <w:szCs w:val="24"/>
        </w:rPr>
      </w:pPr>
    </w:p>
    <w:p w14:paraId="6FFF36B1" w14:textId="2E44C46B" w:rsidR="00355C67" w:rsidRDefault="00355C67" w:rsidP="0096348C">
      <w:pPr>
        <w:rPr>
          <w:szCs w:val="24"/>
        </w:rPr>
      </w:pPr>
    </w:p>
    <w:p w14:paraId="1F300122" w14:textId="0FA83B0A" w:rsidR="00E429D9" w:rsidRDefault="00E429D9" w:rsidP="0096348C">
      <w:pPr>
        <w:rPr>
          <w:szCs w:val="24"/>
        </w:rPr>
      </w:pPr>
    </w:p>
    <w:p w14:paraId="43ED9F43" w14:textId="0E03A2C3" w:rsidR="00E429D9" w:rsidRDefault="00E429D9" w:rsidP="0096348C">
      <w:pPr>
        <w:rPr>
          <w:szCs w:val="24"/>
        </w:rPr>
      </w:pPr>
    </w:p>
    <w:p w14:paraId="3C87C903" w14:textId="77777777" w:rsidR="00E429D9" w:rsidRPr="00D10746" w:rsidRDefault="00E429D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3EE358A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AD7F5F">
              <w:rPr>
                <w:b/>
                <w:szCs w:val="24"/>
              </w:rPr>
              <w:t>2</w:t>
            </w:r>
            <w:r w:rsidR="00140B18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D1B075A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AD7F5F">
              <w:rPr>
                <w:szCs w:val="24"/>
              </w:rPr>
              <w:t>2</w:t>
            </w:r>
            <w:r w:rsidR="00955E92">
              <w:rPr>
                <w:szCs w:val="24"/>
              </w:rPr>
              <w:t>-</w:t>
            </w:r>
            <w:r w:rsidR="00AD7F5F">
              <w:rPr>
                <w:szCs w:val="24"/>
              </w:rPr>
              <w:t>0</w:t>
            </w:r>
            <w:r w:rsidR="00140B18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E9D06E0" w:rsidR="00A77284" w:rsidRPr="00933590" w:rsidRDefault="00140B18" w:rsidP="00EE1733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24734C" w:rsidRPr="00A77284">
              <w:rPr>
                <w:szCs w:val="24"/>
              </w:rPr>
              <w:t>.</w:t>
            </w:r>
            <w:r w:rsidR="003D7D74" w:rsidRPr="00A77284">
              <w:rPr>
                <w:szCs w:val="24"/>
              </w:rPr>
              <w:t>00</w:t>
            </w:r>
            <w:r w:rsidR="00953995" w:rsidRPr="00E429D9">
              <w:rPr>
                <w:szCs w:val="24"/>
              </w:rPr>
              <w:t>–</w:t>
            </w:r>
            <w:r w:rsidR="00E429D9" w:rsidRPr="00E429D9">
              <w:rPr>
                <w:szCs w:val="24"/>
              </w:rPr>
              <w:t>14</w:t>
            </w:r>
            <w:r w:rsidR="00196331" w:rsidRPr="00E429D9">
              <w:rPr>
                <w:szCs w:val="24"/>
              </w:rPr>
              <w:t>.</w:t>
            </w:r>
            <w:r w:rsidRPr="00E429D9">
              <w:rPr>
                <w:szCs w:val="24"/>
              </w:rPr>
              <w:t>0</w:t>
            </w:r>
            <w:r w:rsidR="00E429D9" w:rsidRPr="00E429D9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83B1F3" w14:textId="0582EC9C" w:rsidR="00694E01" w:rsidRDefault="00694E01" w:rsidP="00D15874">
      <w:pPr>
        <w:tabs>
          <w:tab w:val="left" w:pos="1418"/>
        </w:tabs>
        <w:rPr>
          <w:snapToGrid w:val="0"/>
          <w:szCs w:val="24"/>
        </w:rPr>
      </w:pPr>
    </w:p>
    <w:p w14:paraId="390C41B3" w14:textId="40375E71" w:rsidR="00362CD1" w:rsidRDefault="00362CD1" w:rsidP="00D15874">
      <w:pPr>
        <w:tabs>
          <w:tab w:val="left" w:pos="1418"/>
        </w:tabs>
        <w:rPr>
          <w:snapToGrid w:val="0"/>
          <w:szCs w:val="24"/>
        </w:rPr>
      </w:pPr>
    </w:p>
    <w:p w14:paraId="272EF38A" w14:textId="77777777" w:rsidR="00E429D9" w:rsidRPr="00D10746" w:rsidRDefault="00E429D9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995288" w:rsidRPr="00D10746" w14:paraId="4F31C3AA" w14:textId="77777777" w:rsidTr="00804B3A">
        <w:tc>
          <w:tcPr>
            <w:tcW w:w="567" w:type="dxa"/>
          </w:tcPr>
          <w:p w14:paraId="1FCDB747" w14:textId="4DBE93A7" w:rsidR="00995288" w:rsidRDefault="0099528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1A2AF1C" w14:textId="77777777" w:rsidR="00140B18" w:rsidRPr="009C4009" w:rsidRDefault="00140B18" w:rsidP="00140B18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79247C2B" w14:textId="77777777" w:rsidR="00140B18" w:rsidRPr="009C4009" w:rsidRDefault="00140B18" w:rsidP="00140B18">
            <w:pPr>
              <w:rPr>
                <w:b/>
                <w:bCs/>
                <w:szCs w:val="24"/>
              </w:rPr>
            </w:pPr>
          </w:p>
          <w:p w14:paraId="07BC63E7" w14:textId="41A0277D" w:rsidR="00140B18" w:rsidRPr="009C4009" w:rsidRDefault="00140B18" w:rsidP="00140B18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20</w:t>
            </w:r>
            <w:r w:rsidRPr="009C4009">
              <w:rPr>
                <w:bCs/>
                <w:szCs w:val="24"/>
              </w:rPr>
              <w:t>.</w:t>
            </w:r>
          </w:p>
          <w:p w14:paraId="31FCED8B" w14:textId="0FE6A2B8" w:rsidR="00F929EB" w:rsidRPr="009C4009" w:rsidRDefault="00F929EB" w:rsidP="00140B18">
            <w:pPr>
              <w:ind w:right="-74"/>
              <w:rPr>
                <w:b/>
                <w:bCs/>
                <w:szCs w:val="24"/>
              </w:rPr>
            </w:pPr>
          </w:p>
        </w:tc>
      </w:tr>
      <w:tr w:rsidR="00140B18" w:rsidRPr="00D10746" w14:paraId="42789602" w14:textId="77777777" w:rsidTr="00804B3A">
        <w:tc>
          <w:tcPr>
            <w:tcW w:w="567" w:type="dxa"/>
          </w:tcPr>
          <w:p w14:paraId="639FA579" w14:textId="2F1F0D81" w:rsidR="00140B18" w:rsidRDefault="00140B1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69FAFF35" w14:textId="77777777" w:rsidR="00140B18" w:rsidRPr="00E429D9" w:rsidRDefault="00140B18" w:rsidP="00140B18">
            <w:pPr>
              <w:rPr>
                <w:b/>
                <w:bCs/>
                <w:szCs w:val="24"/>
              </w:rPr>
            </w:pPr>
            <w:r w:rsidRPr="00E429D9">
              <w:rPr>
                <w:b/>
                <w:bCs/>
                <w:szCs w:val="24"/>
              </w:rPr>
              <w:t>Fortsatt giltighet av covid-19-lagen och lagen om tillfälliga smittskyddsåtgärder på serveringsställen (SoU8)</w:t>
            </w:r>
          </w:p>
          <w:p w14:paraId="5D1D8193" w14:textId="77777777" w:rsidR="00140B18" w:rsidRPr="00E429D9" w:rsidRDefault="00140B18" w:rsidP="00140B1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000BEC4" w14:textId="77777777" w:rsidR="00140B18" w:rsidRPr="00E429D9" w:rsidRDefault="00140B18" w:rsidP="00140B1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429D9">
              <w:rPr>
                <w:bCs/>
                <w:szCs w:val="24"/>
              </w:rPr>
              <w:t>Utskottet fortsatte behandlingen av skrivelse 2021/22:62 och motioner.</w:t>
            </w:r>
          </w:p>
          <w:p w14:paraId="47A3414A" w14:textId="77777777" w:rsidR="00140B18" w:rsidRPr="00E429D9" w:rsidRDefault="00140B18" w:rsidP="00140B1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F9A599C" w14:textId="2AFE69AE" w:rsidR="007862A8" w:rsidRPr="00E429D9" w:rsidRDefault="007862A8" w:rsidP="007862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429D9">
              <w:t>Utskottet justerade betänkande 2021/</w:t>
            </w:r>
            <w:proofErr w:type="gramStart"/>
            <w:r w:rsidRPr="00E429D9">
              <w:t>22:SoU</w:t>
            </w:r>
            <w:proofErr w:type="gramEnd"/>
            <w:r w:rsidRPr="00E429D9">
              <w:t>8.</w:t>
            </w:r>
          </w:p>
          <w:p w14:paraId="5F6CA8E9" w14:textId="77777777" w:rsidR="007862A8" w:rsidRPr="00E429D9" w:rsidRDefault="007862A8" w:rsidP="007862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698DA91" w14:textId="7664D811" w:rsidR="007862A8" w:rsidRPr="00E429D9" w:rsidRDefault="0024178E" w:rsidP="007862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429D9">
              <w:rPr>
                <w:bCs/>
                <w:szCs w:val="24"/>
              </w:rPr>
              <w:t>V</w:t>
            </w:r>
            <w:r w:rsidR="007862A8" w:rsidRPr="00E429D9">
              <w:rPr>
                <w:bCs/>
                <w:szCs w:val="24"/>
              </w:rPr>
              <w:t>-ledam</w:t>
            </w:r>
            <w:r w:rsidRPr="00E429D9">
              <w:rPr>
                <w:bCs/>
                <w:szCs w:val="24"/>
              </w:rPr>
              <w:t>oten</w:t>
            </w:r>
            <w:r w:rsidR="007862A8" w:rsidRPr="00E429D9">
              <w:rPr>
                <w:bCs/>
                <w:szCs w:val="24"/>
              </w:rPr>
              <w:t xml:space="preserve"> anmälde en reservation.</w:t>
            </w:r>
          </w:p>
          <w:p w14:paraId="7E9C04FF" w14:textId="77777777" w:rsidR="00140B18" w:rsidRPr="00E429D9" w:rsidRDefault="00140B18" w:rsidP="00CE6253">
            <w:pPr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30226CD4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4D1FD9E" w14:textId="0A2DC941" w:rsidR="00980EAF" w:rsidRPr="009C4009" w:rsidRDefault="00995288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 xml:space="preserve">Utgiftsområde 9 Hälsovård, sjukvård och social omsorg (SoU1) </w:t>
            </w:r>
          </w:p>
          <w:p w14:paraId="0AB6B220" w14:textId="77777777" w:rsidR="00995288" w:rsidRPr="009C4009" w:rsidRDefault="00995288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9A5A2C3" w14:textId="198E7F4F" w:rsidR="00980EAF" w:rsidRPr="009C4009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 xml:space="preserve">Utskottet </w:t>
            </w:r>
            <w:r w:rsidR="00995288" w:rsidRPr="009C4009">
              <w:rPr>
                <w:bCs/>
                <w:szCs w:val="24"/>
              </w:rPr>
              <w:t xml:space="preserve">fortsatte </w:t>
            </w:r>
            <w:r w:rsidRPr="009C4009">
              <w:rPr>
                <w:bCs/>
                <w:szCs w:val="24"/>
              </w:rPr>
              <w:t>behandl</w:t>
            </w:r>
            <w:r w:rsidR="00995288" w:rsidRPr="009C4009">
              <w:rPr>
                <w:bCs/>
                <w:szCs w:val="24"/>
              </w:rPr>
              <w:t>ingen av</w:t>
            </w:r>
            <w:r w:rsidRPr="009C4009">
              <w:rPr>
                <w:bCs/>
                <w:szCs w:val="24"/>
              </w:rPr>
              <w:t xml:space="preserve"> </w:t>
            </w:r>
            <w:r w:rsidR="00995288" w:rsidRPr="009C4009">
              <w:rPr>
                <w:bCs/>
                <w:szCs w:val="24"/>
              </w:rPr>
              <w:t>proposition</w:t>
            </w:r>
            <w:r w:rsidRPr="009C4009">
              <w:rPr>
                <w:bCs/>
                <w:szCs w:val="24"/>
              </w:rPr>
              <w:t xml:space="preserve"> 2021/22:</w:t>
            </w:r>
            <w:r w:rsidR="00995288" w:rsidRPr="009C4009">
              <w:rPr>
                <w:bCs/>
                <w:szCs w:val="24"/>
              </w:rPr>
              <w:t>1</w:t>
            </w:r>
            <w:r w:rsidRPr="009C4009">
              <w:rPr>
                <w:bCs/>
                <w:szCs w:val="24"/>
              </w:rPr>
              <w:t xml:space="preserve"> och motioner.</w:t>
            </w:r>
          </w:p>
          <w:p w14:paraId="6261FDFC" w14:textId="77777777" w:rsidR="00980EAF" w:rsidRPr="009C4009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59A328" w14:textId="77777777" w:rsidR="00980EAF" w:rsidRPr="009C4009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Ärendet bordlades.</w:t>
            </w:r>
          </w:p>
          <w:p w14:paraId="407C7BF0" w14:textId="6B20D260" w:rsidR="00980EAF" w:rsidRPr="009C4009" w:rsidRDefault="00980EAF" w:rsidP="00CE6253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1A1AE7B7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140B1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9806F9" w:rsidRPr="00D10746" w14:paraId="29C4D74E" w14:textId="77777777" w:rsidTr="00804B3A">
        <w:tc>
          <w:tcPr>
            <w:tcW w:w="567" w:type="dxa"/>
          </w:tcPr>
          <w:p w14:paraId="3031DFEC" w14:textId="2350DBEF" w:rsidR="009806F9" w:rsidRPr="001625AC" w:rsidRDefault="009806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40B1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260B91A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D33AD0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0A6B730B" w14:textId="0612FF8F" w:rsidR="009806F9" w:rsidRPr="00A67379" w:rsidRDefault="009806F9" w:rsidP="009806F9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 w:rsidR="00196331"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046820F4" w14:textId="11AE4866" w:rsidR="00F929EB" w:rsidRPr="001625AC" w:rsidRDefault="00F929EB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7571EAAC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E429D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59863D85" w:rsidR="007C30FA" w:rsidRPr="00E429D9" w:rsidRDefault="007C30FA" w:rsidP="007C30FA">
            <w:pPr>
              <w:rPr>
                <w:szCs w:val="24"/>
              </w:rPr>
            </w:pPr>
            <w:r w:rsidRPr="00E429D9">
              <w:rPr>
                <w:snapToGrid w:val="0"/>
                <w:szCs w:val="24"/>
              </w:rPr>
              <w:t xml:space="preserve">Utskottet beslutade att nästa sammanträde ska äga rum </w:t>
            </w:r>
            <w:r w:rsidR="00140B18" w:rsidRPr="00E429D9">
              <w:rPr>
                <w:szCs w:val="24"/>
              </w:rPr>
              <w:t>tors</w:t>
            </w:r>
            <w:r w:rsidRPr="00E429D9">
              <w:rPr>
                <w:szCs w:val="24"/>
              </w:rPr>
              <w:t xml:space="preserve">dag den </w:t>
            </w:r>
            <w:r w:rsidR="00140B18" w:rsidRPr="00E429D9">
              <w:rPr>
                <w:szCs w:val="24"/>
              </w:rPr>
              <w:t>9</w:t>
            </w:r>
            <w:r w:rsidRPr="00E429D9">
              <w:rPr>
                <w:szCs w:val="24"/>
              </w:rPr>
              <w:t xml:space="preserve"> </w:t>
            </w:r>
            <w:r w:rsidR="00995288" w:rsidRPr="00E429D9">
              <w:rPr>
                <w:szCs w:val="24"/>
              </w:rPr>
              <w:t>dec</w:t>
            </w:r>
            <w:r w:rsidR="00233F87" w:rsidRPr="00E429D9">
              <w:rPr>
                <w:szCs w:val="24"/>
              </w:rPr>
              <w:t>em</w:t>
            </w:r>
            <w:r w:rsidRPr="00E429D9">
              <w:rPr>
                <w:szCs w:val="24"/>
              </w:rPr>
              <w:t xml:space="preserve">ber 2021 kl. </w:t>
            </w:r>
            <w:r w:rsidR="0007528D" w:rsidRPr="00E429D9">
              <w:rPr>
                <w:szCs w:val="24"/>
              </w:rPr>
              <w:t>1</w:t>
            </w:r>
            <w:r w:rsidR="00140B18" w:rsidRPr="00E429D9">
              <w:rPr>
                <w:szCs w:val="24"/>
              </w:rPr>
              <w:t>0</w:t>
            </w:r>
            <w:r w:rsidR="0007528D" w:rsidRPr="00E429D9">
              <w:rPr>
                <w:szCs w:val="24"/>
              </w:rPr>
              <w:t>.00</w:t>
            </w:r>
            <w:r w:rsidRPr="00E429D9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5F2DFE04" w:rsidR="000A5095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276CF53" w14:textId="77777777" w:rsidR="00F929EB" w:rsidRPr="00A67379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0396329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49E11E8" w14:textId="77777777" w:rsidR="00626799" w:rsidRPr="00A67379" w:rsidRDefault="0062679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40982979" w:rsidR="007C30FA" w:rsidRPr="00E429D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429D9">
              <w:rPr>
                <w:szCs w:val="24"/>
              </w:rPr>
              <w:t xml:space="preserve">Justeras den </w:t>
            </w:r>
            <w:r w:rsidR="00140B18" w:rsidRPr="00E429D9">
              <w:rPr>
                <w:snapToGrid w:val="0"/>
                <w:szCs w:val="24"/>
              </w:rPr>
              <w:t>9</w:t>
            </w:r>
            <w:r w:rsidRPr="00E429D9">
              <w:rPr>
                <w:snapToGrid w:val="0"/>
                <w:szCs w:val="24"/>
              </w:rPr>
              <w:t xml:space="preserve"> </w:t>
            </w:r>
            <w:r w:rsidR="00995288" w:rsidRPr="00E429D9">
              <w:rPr>
                <w:snapToGrid w:val="0"/>
                <w:szCs w:val="24"/>
              </w:rPr>
              <w:t>dec</w:t>
            </w:r>
            <w:r w:rsidR="00233F87" w:rsidRPr="00E429D9">
              <w:rPr>
                <w:snapToGrid w:val="0"/>
                <w:szCs w:val="24"/>
              </w:rPr>
              <w:t>em</w:t>
            </w:r>
            <w:r w:rsidRPr="00E429D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1FD6C664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D85C046" w14:textId="77777777" w:rsidR="00F929EB" w:rsidRPr="00A67379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94D883" w14:textId="77777777" w:rsidR="00E429D9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  <w:p w14:paraId="72EB23FB" w14:textId="5FAD7600" w:rsidR="002C69A7" w:rsidRPr="00D10746" w:rsidRDefault="002C69A7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3388827D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D7F5F">
              <w:rPr>
                <w:sz w:val="22"/>
                <w:szCs w:val="22"/>
              </w:rPr>
              <w:t>2</w:t>
            </w:r>
            <w:r w:rsidR="00140B18">
              <w:rPr>
                <w:sz w:val="22"/>
                <w:szCs w:val="22"/>
              </w:rPr>
              <w:t>1</w:t>
            </w:r>
          </w:p>
        </w:tc>
      </w:tr>
      <w:tr w:rsidR="008344E2" w:rsidRPr="00A77284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4F41AA7B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 xml:space="preserve">§ </w:t>
            </w:r>
            <w:proofErr w:type="gramStart"/>
            <w:r w:rsidRPr="002C69A7">
              <w:rPr>
                <w:sz w:val="22"/>
                <w:szCs w:val="22"/>
              </w:rPr>
              <w:t>1</w:t>
            </w:r>
            <w:r w:rsidR="00AD7F5F" w:rsidRPr="002C69A7">
              <w:rPr>
                <w:sz w:val="22"/>
                <w:szCs w:val="22"/>
              </w:rPr>
              <w:t>-</w:t>
            </w:r>
            <w:r w:rsidR="00E429D9" w:rsidRPr="002C69A7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4CD84E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§</w:t>
            </w:r>
            <w:r w:rsidR="00BA00D4" w:rsidRPr="002C69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§</w:t>
            </w:r>
            <w:r w:rsidR="003113CD" w:rsidRPr="002C69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§</w:t>
            </w:r>
            <w:r w:rsidR="00AD2C28" w:rsidRPr="002C69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§</w:t>
            </w:r>
            <w:r w:rsidR="00CC5FCD" w:rsidRPr="002C69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§</w:t>
            </w:r>
          </w:p>
        </w:tc>
      </w:tr>
      <w:tr w:rsidR="008344E2" w:rsidRPr="00A77284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</w:t>
            </w:r>
          </w:p>
        </w:tc>
      </w:tr>
      <w:tr w:rsidR="008344E2" w:rsidRPr="00A77284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49373BB7" w:rsidR="008344E2" w:rsidRPr="002C69A7" w:rsidRDefault="00E429D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18DF52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74002C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C69A7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2C69A7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2C69A7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66B152E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C7A2833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A77284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3BC77EE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427427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304E0358" w:rsidR="008344E2" w:rsidRPr="002C69A7" w:rsidRDefault="00E429D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2F50BC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715535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855F41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0062554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4D7540BC" w:rsidR="008344E2" w:rsidRPr="002C69A7" w:rsidRDefault="00E429D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4E6228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DB0063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28FD4805" w:rsidR="008344E2" w:rsidRPr="002C69A7" w:rsidRDefault="00E429D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EFA005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52963217" w:rsidR="008344E2" w:rsidRPr="002C69A7" w:rsidRDefault="00E429D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684F481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32DAC0A6" w:rsidR="008344E2" w:rsidRPr="002C69A7" w:rsidRDefault="00E429D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7BA3DA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2E2FF8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17E1671" w:rsidR="008344E2" w:rsidRPr="002C69A7" w:rsidRDefault="00E429D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AFEB665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7284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35AA6443" w:rsidR="008344E2" w:rsidRPr="002C69A7" w:rsidRDefault="00E429D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D2114E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2C69A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5D3A9750" w:rsidR="002309B2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15AB32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59B8C126" w:rsidR="002309B2" w:rsidRPr="002C69A7" w:rsidRDefault="00F929E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2C69A7">
              <w:rPr>
                <w:i/>
                <w:sz w:val="22"/>
                <w:szCs w:val="22"/>
              </w:rPr>
              <w:t>Vakant</w:t>
            </w:r>
            <w:r w:rsidR="002309B2" w:rsidRPr="002C69A7">
              <w:rPr>
                <w:i/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D710BB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67123A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4A38D7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0B97E4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4DBC91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0038462B" w:rsidR="002309B2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030D9C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DAFB32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382C10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 xml:space="preserve">John </w:t>
            </w:r>
            <w:r w:rsidR="00AD4AE2" w:rsidRPr="002C69A7">
              <w:rPr>
                <w:sz w:val="22"/>
                <w:szCs w:val="22"/>
              </w:rPr>
              <w:t xml:space="preserve">E. </w:t>
            </w:r>
            <w:r w:rsidRPr="002C69A7">
              <w:rPr>
                <w:sz w:val="22"/>
                <w:szCs w:val="22"/>
              </w:rPr>
              <w:t>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877D6E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9FC148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30D10F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C39960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74002C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C69A7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A77284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595EF6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BF0F9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714485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6569995C" w:rsidR="002309B2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10C7FD2F" w:rsidR="002309B2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81C7D9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2C0" w:rsidRPr="00A77284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7BCD8343" w:rsidR="008F32C0" w:rsidRPr="002C69A7" w:rsidRDefault="00E429D9" w:rsidP="008F32C0">
            <w:pPr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697EFA6E" w:rsidR="008F32C0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8F32C0" w:rsidRPr="002C69A7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720A" w:rsidRPr="00A77284" w14:paraId="666215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9AC9" w14:textId="5C0BDDC6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Lars Hjälmered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CBD7" w14:textId="3700CC4A" w:rsidR="00C1720A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C123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20E1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FDF4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458B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BF68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F7C8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AF4A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787B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F547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8288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57CD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1661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8F4E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AC9E25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43BC031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EDF8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1896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720A" w:rsidRPr="00A77284" w14:paraId="3A0F1E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8492" w14:textId="61B44F86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Maria Stockhaus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C835" w14:textId="306A0ED9" w:rsidR="00C1720A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53C7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A773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BC6B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4650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450E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E355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0507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AC84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2F06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E8AD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F31D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7733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CD4C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C1BA6C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F198498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A060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3E98" w14:textId="77777777" w:rsidR="00C1720A" w:rsidRPr="002C69A7" w:rsidRDefault="00C1720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77284" w:rsidRPr="00A77284" w14:paraId="2CABBC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A6FB" w14:textId="728262FE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AE83" w14:textId="6F911F7E" w:rsidR="00A77284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7FB7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6070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9FD3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3427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6F1F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BF85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2130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2068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F3D3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86A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BE47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867B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A9D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E9A38E9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864579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785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6482" w14:textId="77777777" w:rsidR="00A77284" w:rsidRPr="002C69A7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7A87" w:rsidRPr="00A77284" w14:paraId="0643BD40" w14:textId="77777777" w:rsidTr="00B87A8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4016EC" w14:textId="57A7A361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2C69A7">
              <w:rPr>
                <w:b/>
                <w:i/>
                <w:sz w:val="22"/>
                <w:szCs w:val="22"/>
              </w:rPr>
              <w:lastRenderedPageBreak/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BC4217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402479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C43809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A67154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56AF55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91279F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A9CD22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2F9167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EA0697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0BB775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89CCDB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84E718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24F05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BE61B6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B7565D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79000E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0403DC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14E28B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7A87" w:rsidRPr="00A77284" w14:paraId="4175B47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F450" w14:textId="252506CC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Ulf Lönnberg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7EF3" w14:textId="5BFB84B8" w:rsidR="00B87A87" w:rsidRPr="002C69A7" w:rsidRDefault="00E429D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FA9C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ED57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0510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0437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7DCE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4125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0547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50A7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0B08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0F1F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A3D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65EC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C774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4C9A3C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C5DB9F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24DA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7A9C" w14:textId="77777777" w:rsidR="00B87A87" w:rsidRPr="002C69A7" w:rsidRDefault="00B87A8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A77284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2C69A7" w:rsidRDefault="002309B2" w:rsidP="002309B2">
            <w:pPr>
              <w:spacing w:before="60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N = Närvarande</w:t>
            </w:r>
          </w:p>
          <w:p w14:paraId="731C3633" w14:textId="77777777" w:rsidR="002309B2" w:rsidRPr="002C69A7" w:rsidRDefault="002309B2" w:rsidP="002309B2">
            <w:pPr>
              <w:spacing w:before="60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2C69A7" w:rsidRDefault="002309B2" w:rsidP="002309B2">
            <w:pPr>
              <w:spacing w:before="60"/>
              <w:rPr>
                <w:sz w:val="22"/>
                <w:szCs w:val="22"/>
              </w:rPr>
            </w:pPr>
            <w:r w:rsidRPr="002C69A7">
              <w:rPr>
                <w:sz w:val="22"/>
                <w:szCs w:val="22"/>
              </w:rPr>
              <w:t>X = ledamöter som deltagit i handläggningen</w:t>
            </w:r>
            <w:r w:rsidRPr="002C69A7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2C69A7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6AA7C6BF" w14:textId="6D3D9706" w:rsidR="005B6578" w:rsidRPr="00A34A27" w:rsidRDefault="005B6578" w:rsidP="0074002C">
      <w:pPr>
        <w:widowControl/>
        <w:rPr>
          <w:b/>
          <w:szCs w:val="24"/>
        </w:rPr>
      </w:pPr>
      <w:bookmarkStart w:id="0" w:name="_Hlk71640274"/>
      <w:bookmarkStart w:id="1" w:name="_GoBack"/>
      <w:bookmarkEnd w:id="1"/>
    </w:p>
    <w:bookmarkEnd w:id="0"/>
    <w:sectPr w:rsidR="005B6578" w:rsidRPr="00A34A2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9A7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1B2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002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A87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20A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29D9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9DCA-80F7-4B28-9CEF-BF7F2A18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3054</TotalTime>
  <Pages>4</Pages>
  <Words>356</Words>
  <Characters>2972</Characters>
  <Application>Microsoft Office Word</Application>
  <DocSecurity>0</DocSecurity>
  <Lines>1486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761</cp:revision>
  <cp:lastPrinted>2021-12-02T13:37:00Z</cp:lastPrinted>
  <dcterms:created xsi:type="dcterms:W3CDTF">2020-06-26T09:11:00Z</dcterms:created>
  <dcterms:modified xsi:type="dcterms:W3CDTF">2021-12-09T10:01:00Z</dcterms:modified>
</cp:coreProperties>
</file>