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4E8B68C8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F10029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F10029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D642E4">
              <w:rPr>
                <w:b/>
              </w:rPr>
              <w:t>11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49240BB8" w:rsidR="0096348C" w:rsidRPr="003F0960" w:rsidRDefault="00EF70DA" w:rsidP="0096348C">
            <w:r w:rsidRPr="003F0960">
              <w:t>20</w:t>
            </w:r>
            <w:r w:rsidR="00C3591B" w:rsidRPr="003F0960">
              <w:t>2</w:t>
            </w:r>
            <w:r w:rsidR="00F10029" w:rsidRPr="003F0960">
              <w:t>4</w:t>
            </w:r>
            <w:r w:rsidR="009D6560" w:rsidRPr="003F0960">
              <w:t>-</w:t>
            </w:r>
            <w:r w:rsidR="003F0960" w:rsidRPr="003F0960">
              <w:t>1</w:t>
            </w:r>
            <w:r w:rsidR="00D642E4">
              <w:t>2</w:t>
            </w:r>
            <w:r w:rsidR="003F0960" w:rsidRPr="003F0960">
              <w:t>-</w:t>
            </w:r>
            <w:r w:rsidR="00D642E4">
              <w:t>12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4C5DDE">
              <w:t>TID</w:t>
            </w:r>
          </w:p>
        </w:tc>
        <w:tc>
          <w:tcPr>
            <w:tcW w:w="6463" w:type="dxa"/>
          </w:tcPr>
          <w:p w14:paraId="0B1FB026" w14:textId="64C97B12" w:rsidR="00D12EAD" w:rsidRDefault="00D642E4" w:rsidP="0096348C">
            <w:r w:rsidRPr="00C22408">
              <w:t>9.30-</w:t>
            </w:r>
            <w:r w:rsidR="00C22408" w:rsidRPr="00C22408">
              <w:t>10.15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3D6D7D87" w14:textId="27A98228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2CF30EA0" w14:textId="0384DEA7" w:rsidR="00525D1C" w:rsidRDefault="00525D1C" w:rsidP="0096348C">
      <w:pPr>
        <w:tabs>
          <w:tab w:val="left" w:pos="1701"/>
        </w:tabs>
        <w:rPr>
          <w:snapToGrid w:val="0"/>
          <w:color w:val="000000"/>
        </w:rPr>
      </w:pPr>
    </w:p>
    <w:p w14:paraId="1B5E6DEF" w14:textId="77777777" w:rsidR="00525D1C" w:rsidRDefault="00525D1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E5486" w14:paraId="4B89DF3C" w14:textId="77777777" w:rsidTr="00CE303A">
        <w:tc>
          <w:tcPr>
            <w:tcW w:w="567" w:type="dxa"/>
          </w:tcPr>
          <w:p w14:paraId="22061F31" w14:textId="29118A61" w:rsidR="00DE5486" w:rsidRDefault="00DE5486" w:rsidP="00CE30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14:paraId="3D0C6529" w14:textId="4DD00FE4" w:rsidR="00DE5486" w:rsidRDefault="00A83B79" w:rsidP="00DE548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Sammanträdestid </w:t>
            </w:r>
            <w:r>
              <w:rPr>
                <w:b/>
                <w:snapToGrid w:val="0"/>
              </w:rPr>
              <w:br/>
            </w:r>
          </w:p>
          <w:p w14:paraId="41FE7173" w14:textId="5FA7EE06" w:rsidR="00A83B79" w:rsidRPr="00A83B79" w:rsidRDefault="00A83B79" w:rsidP="00DE5486">
            <w:pPr>
              <w:tabs>
                <w:tab w:val="left" w:pos="1701"/>
              </w:tabs>
              <w:rPr>
                <w:snapToGrid w:val="0"/>
              </w:rPr>
            </w:pPr>
            <w:r w:rsidRPr="00A83B79">
              <w:rPr>
                <w:snapToGrid w:val="0"/>
              </w:rPr>
              <w:t>Ordförande påminde om att sammanträdet enligt utskottets beslut den 3 december 2024 får pågå under arbetsplenum (eller val) i kammaren (prot. 2024/25:10).</w:t>
            </w:r>
          </w:p>
          <w:p w14:paraId="5FE767E6" w14:textId="77777777" w:rsidR="00DE5486" w:rsidRPr="009C2ED3" w:rsidRDefault="00DE5486" w:rsidP="00A83B7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A83B79" w14:paraId="79FC3920" w14:textId="77777777" w:rsidTr="00CE303A">
        <w:tc>
          <w:tcPr>
            <w:tcW w:w="567" w:type="dxa"/>
          </w:tcPr>
          <w:p w14:paraId="0FDF8714" w14:textId="14833331" w:rsidR="00A83B79" w:rsidRDefault="00A83B79" w:rsidP="00CE30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</w:tcPr>
          <w:p w14:paraId="263DF864" w14:textId="23F08EE6" w:rsidR="00A83B79" w:rsidRDefault="00A83B79" w:rsidP="00A83B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EA6E43F" w14:textId="438F24CC" w:rsidR="00A83B79" w:rsidRDefault="00A83B79" w:rsidP="00A83B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5836CC4" w14:textId="0E6D85A9" w:rsidR="00A83B79" w:rsidRPr="00A83B79" w:rsidRDefault="00A83B79" w:rsidP="00A83B7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2024</w:t>
            </w:r>
            <w:r w:rsidRPr="003F0960">
              <w:rPr>
                <w:snapToGrid w:val="0"/>
              </w:rPr>
              <w:t>/25:</w:t>
            </w:r>
            <w:r>
              <w:rPr>
                <w:snapToGrid w:val="0"/>
              </w:rPr>
              <w:t>10</w:t>
            </w:r>
            <w:r w:rsidRPr="003F0960">
              <w:rPr>
                <w:snapToGrid w:val="0"/>
              </w:rPr>
              <w:t>.</w:t>
            </w:r>
          </w:p>
          <w:p w14:paraId="0D4DBA99" w14:textId="77777777" w:rsidR="00A83B79" w:rsidRDefault="00A83B79" w:rsidP="00DE548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7628B" w14:paraId="2222B573" w14:textId="77777777" w:rsidTr="00CE303A">
        <w:tc>
          <w:tcPr>
            <w:tcW w:w="567" w:type="dxa"/>
          </w:tcPr>
          <w:p w14:paraId="180093C2" w14:textId="39CDAADD" w:rsidR="0017628B" w:rsidRDefault="0017628B" w:rsidP="00CE30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</w:tcPr>
          <w:p w14:paraId="0751159B" w14:textId="7887D5BE" w:rsidR="0017628B" w:rsidRDefault="0017628B" w:rsidP="00A83B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av Försäkringskassan</w:t>
            </w:r>
            <w:r>
              <w:rPr>
                <w:b/>
                <w:snapToGrid w:val="0"/>
              </w:rPr>
              <w:br/>
            </w:r>
          </w:p>
          <w:p w14:paraId="10CD3B00" w14:textId="70E5DAC6" w:rsidR="0017628B" w:rsidRPr="0017628B" w:rsidRDefault="0017628B" w:rsidP="00A83B79">
            <w:pPr>
              <w:tabs>
                <w:tab w:val="left" w:pos="1701"/>
              </w:tabs>
              <w:rPr>
                <w:snapToGrid w:val="0"/>
              </w:rPr>
            </w:pPr>
            <w:r w:rsidRPr="0017628B">
              <w:rPr>
                <w:snapToGrid w:val="0"/>
              </w:rPr>
              <w:t>Generaldirektör Nils Öberg med medarbetare lämnade information om myndighetens användning av AI-verktyg</w:t>
            </w:r>
            <w:r w:rsidR="00525D1C">
              <w:rPr>
                <w:snapToGrid w:val="0"/>
              </w:rPr>
              <w:t xml:space="preserve"> i kontrollverksamheten</w:t>
            </w:r>
            <w:r>
              <w:rPr>
                <w:snapToGrid w:val="0"/>
              </w:rPr>
              <w:t>.</w:t>
            </w:r>
          </w:p>
          <w:p w14:paraId="693144A1" w14:textId="4CB68305" w:rsidR="0017628B" w:rsidRDefault="0017628B" w:rsidP="00A83B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57DF8" w14:paraId="610CD348" w14:textId="77777777" w:rsidTr="00D12EAD">
        <w:tc>
          <w:tcPr>
            <w:tcW w:w="567" w:type="dxa"/>
          </w:tcPr>
          <w:p w14:paraId="2C756C2A" w14:textId="5C5D71A0" w:rsidR="00B545DE" w:rsidRPr="00B545DE" w:rsidRDefault="00B545DE" w:rsidP="00DE5486">
            <w:r w:rsidRPr="00B545DE">
              <w:rPr>
                <w:b/>
                <w:bCs/>
              </w:rPr>
              <w:t xml:space="preserve">§ </w:t>
            </w:r>
            <w:r w:rsidR="0017628B">
              <w:rPr>
                <w:b/>
                <w:bCs/>
              </w:rPr>
              <w:t>4</w:t>
            </w:r>
          </w:p>
        </w:tc>
        <w:tc>
          <w:tcPr>
            <w:tcW w:w="6946" w:type="dxa"/>
          </w:tcPr>
          <w:p w14:paraId="28C95285" w14:textId="0D4E4C03" w:rsidR="00DE5486" w:rsidRDefault="00D642E4" w:rsidP="005764BD">
            <w:pPr>
              <w:tabs>
                <w:tab w:val="left" w:pos="1701"/>
              </w:tabs>
              <w:rPr>
                <w:bCs/>
              </w:rPr>
            </w:pPr>
            <w:r w:rsidRPr="007D3CB4">
              <w:rPr>
                <w:b/>
              </w:rPr>
              <w:t>Bättre verktyg för att bekämpa den kriminella ekonomin – betalningssäkring inom socialförsäkringen</w:t>
            </w:r>
            <w:r>
              <w:rPr>
                <w:b/>
              </w:rPr>
              <w:t xml:space="preserve"> (SfU10)</w:t>
            </w:r>
            <w:r w:rsidR="00FF584E">
              <w:rPr>
                <w:b/>
              </w:rPr>
              <w:br/>
            </w:r>
          </w:p>
          <w:p w14:paraId="1EB41F75" w14:textId="1A93854F" w:rsidR="003C6160" w:rsidRDefault="003C6160" w:rsidP="003C6160">
            <w:pPr>
              <w:tabs>
                <w:tab w:val="left" w:pos="1701"/>
              </w:tabs>
              <w:rPr>
                <w:bCs/>
                <w:u w:val="single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2024/25:</w:t>
            </w:r>
            <w:r w:rsidR="00D642E4">
              <w:rPr>
                <w:rFonts w:eastAsiaTheme="minorHAnsi"/>
                <w:color w:val="000000"/>
                <w:szCs w:val="24"/>
                <w:lang w:eastAsia="en-US"/>
              </w:rPr>
              <w:t>39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  <w:r w:rsidR="00D642E4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</w:p>
          <w:p w14:paraId="286DEF2F" w14:textId="1C7D9C7E" w:rsidR="00D642E4" w:rsidRDefault="00D642E4" w:rsidP="003C6160">
            <w:pPr>
              <w:tabs>
                <w:tab w:val="left" w:pos="1701"/>
              </w:tabs>
              <w:rPr>
                <w:bCs/>
                <w:u w:val="single"/>
              </w:rPr>
            </w:pPr>
          </w:p>
          <w:p w14:paraId="7F278F76" w14:textId="7E8CA47A" w:rsidR="003C6160" w:rsidRDefault="00D642E4" w:rsidP="003C616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2024/</w:t>
            </w:r>
            <w:proofErr w:type="gramStart"/>
            <w:r>
              <w:rPr>
                <w:snapToGrid w:val="0"/>
              </w:rPr>
              <w:t>25:SfU</w:t>
            </w:r>
            <w:proofErr w:type="gramEnd"/>
            <w:r>
              <w:rPr>
                <w:snapToGrid w:val="0"/>
              </w:rPr>
              <w:t>10.</w:t>
            </w:r>
          </w:p>
          <w:p w14:paraId="313533B1" w14:textId="18484D47" w:rsidR="00FF584E" w:rsidRPr="005764BD" w:rsidRDefault="00FF584E" w:rsidP="00C2240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545DE" w14:paraId="68979D0B" w14:textId="77777777" w:rsidTr="00D12EAD">
        <w:tc>
          <w:tcPr>
            <w:tcW w:w="567" w:type="dxa"/>
          </w:tcPr>
          <w:p w14:paraId="5EAFBBDD" w14:textId="3F3C3A93" w:rsidR="00B545DE" w:rsidRDefault="00B545D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7628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14:paraId="5E40F746" w14:textId="599ECBA4" w:rsidR="003C6160" w:rsidRDefault="00D642E4" w:rsidP="00DE5486">
            <w:pPr>
              <w:tabs>
                <w:tab w:val="left" w:pos="1701"/>
              </w:tabs>
              <w:rPr>
                <w:b/>
              </w:rPr>
            </w:pPr>
            <w:r w:rsidRPr="007D3CB4">
              <w:rPr>
                <w:b/>
              </w:rPr>
              <w:t>En ny ordning för asylsökandes boende</w:t>
            </w:r>
            <w:r>
              <w:rPr>
                <w:b/>
              </w:rPr>
              <w:t xml:space="preserve"> (SfU11)</w:t>
            </w:r>
          </w:p>
          <w:p w14:paraId="3BF725D3" w14:textId="77777777" w:rsidR="00D642E4" w:rsidRDefault="00D642E4" w:rsidP="00DE548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59AD1F7" w14:textId="1AAA1FD9" w:rsidR="00AF07D6" w:rsidRDefault="00AF07D6" w:rsidP="00AF07D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2024/25:</w:t>
            </w:r>
            <w:r w:rsidR="00D642E4">
              <w:rPr>
                <w:rFonts w:eastAsiaTheme="minorHAnsi"/>
                <w:color w:val="000000"/>
                <w:szCs w:val="24"/>
                <w:lang w:eastAsia="en-US"/>
              </w:rPr>
              <w:t>49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</w:t>
            </w:r>
          </w:p>
          <w:p w14:paraId="6F75AE3E" w14:textId="77777777" w:rsidR="00AF07D6" w:rsidRDefault="00AF07D6" w:rsidP="00AF07D6">
            <w:pPr>
              <w:tabs>
                <w:tab w:val="left" w:pos="1701"/>
              </w:tabs>
              <w:rPr>
                <w:snapToGrid w:val="0"/>
              </w:rPr>
            </w:pPr>
          </w:p>
          <w:p w14:paraId="16C6EDA5" w14:textId="372076CF" w:rsidR="0017628B" w:rsidRPr="0017628B" w:rsidRDefault="00AF07D6" w:rsidP="00525D1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</w:tc>
      </w:tr>
    </w:tbl>
    <w:p w14:paraId="10AC2552" w14:textId="77777777" w:rsidR="00525D1C" w:rsidRDefault="00525D1C"/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628B" w14:paraId="22068C87" w14:textId="77777777" w:rsidTr="00D12EAD">
        <w:tc>
          <w:tcPr>
            <w:tcW w:w="567" w:type="dxa"/>
          </w:tcPr>
          <w:p w14:paraId="3F1AF87D" w14:textId="7BC58D7D" w:rsidR="0017628B" w:rsidRDefault="0017628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71277979" w14:textId="00C8D7D1" w:rsidR="0017628B" w:rsidRDefault="0017628B" w:rsidP="00DE548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Offentligt sammanträde</w:t>
            </w:r>
          </w:p>
          <w:p w14:paraId="340C1011" w14:textId="4DD13D49" w:rsidR="0017628B" w:rsidRDefault="0017628B" w:rsidP="00DE5486">
            <w:pPr>
              <w:tabs>
                <w:tab w:val="left" w:pos="1701"/>
              </w:tabs>
              <w:rPr>
                <w:b/>
              </w:rPr>
            </w:pPr>
          </w:p>
          <w:p w14:paraId="6F28E814" w14:textId="78EC98A9" w:rsidR="0017628B" w:rsidRDefault="00FC7174" w:rsidP="00DE5486">
            <w:pPr>
              <w:tabs>
                <w:tab w:val="left" w:pos="1701"/>
              </w:tabs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Utskottet beslutade att genomföra ett offentligt sammanträde om </w:t>
            </w:r>
            <w:r>
              <w:t>arbetslivsinriktad rehabilitering för sjukskrivna med stressrelaterad ohälsa</w:t>
            </w:r>
            <w:r w:rsidRPr="00DF34FE">
              <w:t xml:space="preserve"> </w:t>
            </w:r>
            <w:r>
              <w:rPr>
                <w:bCs/>
                <w:szCs w:val="23"/>
              </w:rPr>
              <w:t>den 27 februari 2025.</w:t>
            </w:r>
            <w:r w:rsidR="009C2EE4">
              <w:rPr>
                <w:bCs/>
                <w:szCs w:val="23"/>
              </w:rPr>
              <w:t xml:space="preserve"> </w:t>
            </w:r>
          </w:p>
          <w:p w14:paraId="296E8825" w14:textId="1069C7AA" w:rsidR="004A30AD" w:rsidRDefault="004A30AD" w:rsidP="00DE5486">
            <w:pPr>
              <w:tabs>
                <w:tab w:val="left" w:pos="1701"/>
              </w:tabs>
              <w:rPr>
                <w:bCs/>
                <w:szCs w:val="23"/>
              </w:rPr>
            </w:pPr>
          </w:p>
          <w:p w14:paraId="178BDC9C" w14:textId="53014DE6" w:rsidR="004A30AD" w:rsidRPr="00DB201B" w:rsidRDefault="004A30AD" w:rsidP="004A30AD">
            <w:pPr>
              <w:tabs>
                <w:tab w:val="left" w:pos="1701"/>
              </w:tabs>
              <w:rPr>
                <w:snapToGrid w:val="0"/>
              </w:rPr>
            </w:pPr>
            <w:r w:rsidRPr="00CB1A7A">
              <w:rPr>
                <w:snapToGrid w:val="0"/>
              </w:rPr>
              <w:t>Utskottet beslutade att arbetsmarknadsutskottet</w:t>
            </w:r>
            <w:r w:rsidR="00092599">
              <w:rPr>
                <w:snapToGrid w:val="0"/>
              </w:rPr>
              <w:t>s</w:t>
            </w:r>
            <w:r w:rsidRPr="00CB1A7A">
              <w:rPr>
                <w:snapToGrid w:val="0"/>
              </w:rPr>
              <w:t>, socialutskottet</w:t>
            </w:r>
            <w:r w:rsidR="00092599">
              <w:rPr>
                <w:snapToGrid w:val="0"/>
              </w:rPr>
              <w:t>s</w:t>
            </w:r>
            <w:r w:rsidRPr="00CB1A7A">
              <w:rPr>
                <w:snapToGrid w:val="0"/>
              </w:rPr>
              <w:t xml:space="preserve"> och utbildningsutskottet</w:t>
            </w:r>
            <w:r w:rsidR="00092599">
              <w:rPr>
                <w:snapToGrid w:val="0"/>
              </w:rPr>
              <w:t>s ledamöter bjuds in</w:t>
            </w:r>
            <w:r w:rsidRPr="00CB1A7A">
              <w:rPr>
                <w:snapToGrid w:val="0"/>
              </w:rPr>
              <w:t xml:space="preserve"> till </w:t>
            </w:r>
            <w:r w:rsidR="00791832" w:rsidRPr="00CB1A7A">
              <w:rPr>
                <w:snapToGrid w:val="0"/>
              </w:rPr>
              <w:t xml:space="preserve">det </w:t>
            </w:r>
            <w:r w:rsidRPr="00CB1A7A">
              <w:rPr>
                <w:snapToGrid w:val="0"/>
              </w:rPr>
              <w:t>offentliga sammanträdet</w:t>
            </w:r>
            <w:r w:rsidR="00791832" w:rsidRPr="00CB1A7A">
              <w:rPr>
                <w:bCs/>
                <w:szCs w:val="23"/>
              </w:rPr>
              <w:t>.</w:t>
            </w:r>
            <w:r w:rsidRPr="00DB201B">
              <w:rPr>
                <w:snapToGrid w:val="0"/>
              </w:rPr>
              <w:t xml:space="preserve"> </w:t>
            </w:r>
          </w:p>
          <w:p w14:paraId="47B83319" w14:textId="008D14B0" w:rsidR="00FC7174" w:rsidRDefault="00FC7174" w:rsidP="00DE5486">
            <w:pPr>
              <w:tabs>
                <w:tab w:val="left" w:pos="1701"/>
              </w:tabs>
              <w:rPr>
                <w:bCs/>
                <w:szCs w:val="23"/>
              </w:rPr>
            </w:pPr>
          </w:p>
          <w:p w14:paraId="3F5F45CE" w14:textId="10405463" w:rsidR="00FC7174" w:rsidRDefault="00FC7174" w:rsidP="00DE5486">
            <w:pPr>
              <w:tabs>
                <w:tab w:val="left" w:pos="1701"/>
              </w:tabs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Denna paragraf förklarades omedelbart justerad. </w:t>
            </w:r>
          </w:p>
          <w:p w14:paraId="43CA7BCD" w14:textId="77777777" w:rsidR="0017628B" w:rsidRDefault="0017628B" w:rsidP="00DE5486">
            <w:pPr>
              <w:tabs>
                <w:tab w:val="left" w:pos="1701"/>
              </w:tabs>
              <w:rPr>
                <w:b/>
              </w:rPr>
            </w:pPr>
          </w:p>
          <w:p w14:paraId="6C4E7826" w14:textId="77777777" w:rsidR="00525D1C" w:rsidRDefault="00525D1C" w:rsidP="00DE5486">
            <w:pPr>
              <w:tabs>
                <w:tab w:val="left" w:pos="1701"/>
              </w:tabs>
              <w:rPr>
                <w:b/>
              </w:rPr>
            </w:pPr>
          </w:p>
          <w:p w14:paraId="08BBA71C" w14:textId="49FC3A1E" w:rsidR="00525D1C" w:rsidRPr="007D3CB4" w:rsidRDefault="00525D1C" w:rsidP="00DE548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7628B" w14:paraId="3C35B44D" w14:textId="77777777" w:rsidTr="00D12EAD">
        <w:tc>
          <w:tcPr>
            <w:tcW w:w="567" w:type="dxa"/>
          </w:tcPr>
          <w:p w14:paraId="0AD6777C" w14:textId="3361AA53" w:rsidR="0017628B" w:rsidRDefault="0017628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14:paraId="3BD3C348" w14:textId="7DF5F1A4" w:rsidR="009C2EE4" w:rsidRPr="009C2EE4" w:rsidRDefault="0017628B" w:rsidP="009C2EE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Riksdagens forskningsdag </w:t>
            </w:r>
            <w:r w:rsidR="009C2EE4">
              <w:rPr>
                <w:b/>
              </w:rPr>
              <w:br/>
            </w:r>
          </w:p>
          <w:p w14:paraId="3434BAF6" w14:textId="18287EF1" w:rsidR="009C2EE4" w:rsidRPr="009C2EE4" w:rsidRDefault="009C2EE4" w:rsidP="009C2EE4">
            <w:pPr>
              <w:tabs>
                <w:tab w:val="left" w:pos="1701"/>
              </w:tabs>
              <w:rPr>
                <w:bCs/>
                <w:szCs w:val="23"/>
              </w:rPr>
            </w:pPr>
            <w:r w:rsidRPr="009C2EE4">
              <w:rPr>
                <w:bCs/>
                <w:szCs w:val="23"/>
              </w:rPr>
              <w:t xml:space="preserve">Utskottet beslutade att bjuda in forskare </w:t>
            </w:r>
            <w:bookmarkStart w:id="0" w:name="_Hlk182235635"/>
            <w:r w:rsidRPr="009C2EE4">
              <w:rPr>
                <w:bCs/>
                <w:szCs w:val="23"/>
              </w:rPr>
              <w:t xml:space="preserve">för att presentera sin forskning </w:t>
            </w:r>
            <w:r>
              <w:rPr>
                <w:bCs/>
                <w:szCs w:val="23"/>
              </w:rPr>
              <w:t xml:space="preserve">på teman om </w:t>
            </w:r>
            <w:r w:rsidRPr="009C2EE4">
              <w:rPr>
                <w:bCs/>
                <w:szCs w:val="23"/>
              </w:rPr>
              <w:t>återgå</w:t>
            </w:r>
            <w:r w:rsidR="00525D1C">
              <w:rPr>
                <w:bCs/>
                <w:szCs w:val="23"/>
              </w:rPr>
              <w:t>ng</w:t>
            </w:r>
            <w:r w:rsidRPr="009C2EE4">
              <w:rPr>
                <w:bCs/>
                <w:szCs w:val="23"/>
              </w:rPr>
              <w:t xml:space="preserve"> i arbete</w:t>
            </w:r>
            <w:bookmarkEnd w:id="0"/>
            <w:r>
              <w:rPr>
                <w:bCs/>
                <w:szCs w:val="23"/>
              </w:rPr>
              <w:t>, d</w:t>
            </w:r>
            <w:r w:rsidRPr="009C2EE4">
              <w:rPr>
                <w:bCs/>
                <w:szCs w:val="23"/>
              </w:rPr>
              <w:t xml:space="preserve">emografi och föräldraförsäkring </w:t>
            </w:r>
            <w:r>
              <w:rPr>
                <w:bCs/>
                <w:szCs w:val="23"/>
              </w:rPr>
              <w:t xml:space="preserve">samt migration. </w:t>
            </w:r>
          </w:p>
          <w:p w14:paraId="135FBE69" w14:textId="77777777" w:rsidR="00C436EB" w:rsidRDefault="00C436EB" w:rsidP="00C436EB">
            <w:pPr>
              <w:tabs>
                <w:tab w:val="left" w:pos="1701"/>
              </w:tabs>
              <w:rPr>
                <w:bCs/>
                <w:szCs w:val="23"/>
              </w:rPr>
            </w:pPr>
          </w:p>
          <w:p w14:paraId="60B288C4" w14:textId="5F441D1B" w:rsidR="00C436EB" w:rsidRPr="009C2EE4" w:rsidRDefault="00C436EB" w:rsidP="00DE5486">
            <w:pPr>
              <w:tabs>
                <w:tab w:val="left" w:pos="1701"/>
              </w:tabs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Denna paragraf förklarades omedelbart justerad. </w:t>
            </w:r>
          </w:p>
        </w:tc>
      </w:tr>
      <w:tr w:rsidR="00D642E4" w14:paraId="05C179B5" w14:textId="77777777" w:rsidTr="00D12EAD">
        <w:tc>
          <w:tcPr>
            <w:tcW w:w="567" w:type="dxa"/>
          </w:tcPr>
          <w:p w14:paraId="6E021BCD" w14:textId="49C919EF" w:rsidR="00D642E4" w:rsidRDefault="00D642E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1F16BCD" w14:textId="220AC855" w:rsidR="00D642E4" w:rsidRPr="007D3CB4" w:rsidRDefault="00D642E4" w:rsidP="00C2240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4E9B7666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22408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1C8937B9" w14:textId="77777777" w:rsidR="00134762" w:rsidRDefault="005F086B" w:rsidP="003F096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 </w:t>
            </w:r>
            <w:r w:rsidR="003F0960" w:rsidRPr="00791832">
              <w:rPr>
                <w:snapToGrid w:val="0"/>
              </w:rPr>
              <w:t>tis</w:t>
            </w:r>
            <w:r w:rsidR="00FF584E" w:rsidRPr="00791832">
              <w:rPr>
                <w:snapToGrid w:val="0"/>
              </w:rPr>
              <w:t xml:space="preserve">dagen </w:t>
            </w:r>
            <w:r w:rsidR="00134762" w:rsidRPr="00791832">
              <w:rPr>
                <w:snapToGrid w:val="0"/>
              </w:rPr>
              <w:t>den</w:t>
            </w:r>
            <w:r w:rsidR="00D642E4" w:rsidRPr="00791832">
              <w:rPr>
                <w:snapToGrid w:val="0"/>
              </w:rPr>
              <w:t xml:space="preserve"> </w:t>
            </w:r>
            <w:r w:rsidR="00791832" w:rsidRPr="00791832">
              <w:rPr>
                <w:snapToGrid w:val="0"/>
              </w:rPr>
              <w:t>14</w:t>
            </w:r>
            <w:r w:rsidR="00D642E4" w:rsidRPr="00791832">
              <w:rPr>
                <w:snapToGrid w:val="0"/>
              </w:rPr>
              <w:t xml:space="preserve"> januari</w:t>
            </w:r>
            <w:r w:rsidR="003C6160" w:rsidRPr="00791832">
              <w:rPr>
                <w:snapToGrid w:val="0"/>
              </w:rPr>
              <w:t xml:space="preserve"> </w:t>
            </w:r>
            <w:r w:rsidR="00134762" w:rsidRPr="00791832">
              <w:rPr>
                <w:snapToGrid w:val="0"/>
              </w:rPr>
              <w:t>202</w:t>
            </w:r>
            <w:r w:rsidR="00D642E4" w:rsidRPr="00791832">
              <w:rPr>
                <w:snapToGrid w:val="0"/>
              </w:rPr>
              <w:t>5</w:t>
            </w:r>
            <w:r w:rsidR="00134762" w:rsidRPr="00791832">
              <w:rPr>
                <w:snapToGrid w:val="0"/>
              </w:rPr>
              <w:t xml:space="preserve"> kl.</w:t>
            </w:r>
            <w:r w:rsidR="002639A8" w:rsidRPr="00791832">
              <w:rPr>
                <w:snapToGrid w:val="0"/>
              </w:rPr>
              <w:t> </w:t>
            </w:r>
            <w:r w:rsidR="00791832" w:rsidRPr="00791832">
              <w:rPr>
                <w:snapToGrid w:val="0"/>
              </w:rPr>
              <w:t>11</w:t>
            </w:r>
            <w:r w:rsidR="00134762" w:rsidRPr="00791832">
              <w:rPr>
                <w:snapToGrid w:val="0"/>
              </w:rPr>
              <w:t>.</w:t>
            </w:r>
            <w:r w:rsidR="003F0960" w:rsidRPr="00791832">
              <w:rPr>
                <w:snapToGrid w:val="0"/>
              </w:rPr>
              <w:t>00.</w:t>
            </w:r>
            <w:r w:rsidR="003A6F44">
              <w:rPr>
                <w:snapToGrid w:val="0"/>
              </w:rPr>
              <w:br/>
            </w:r>
          </w:p>
          <w:p w14:paraId="349A9B41" w14:textId="77777777" w:rsidR="00525D1C" w:rsidRDefault="00525D1C" w:rsidP="003F0960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366750FC" w:rsidR="00525D1C" w:rsidRPr="00F93B25" w:rsidRDefault="00525D1C" w:rsidP="003F096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E5486" w14:paraId="3FE5B4EE" w14:textId="77777777" w:rsidTr="00DC27A6">
        <w:tc>
          <w:tcPr>
            <w:tcW w:w="567" w:type="dxa"/>
          </w:tcPr>
          <w:p w14:paraId="4A024CDA" w14:textId="77777777" w:rsidR="00DE5486" w:rsidRDefault="00DE5486" w:rsidP="00DC27A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54B2C0C" w14:textId="77777777" w:rsidR="00DE5486" w:rsidRDefault="00DE5486" w:rsidP="00DC27A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E591B19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62D6BC69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</w:t>
            </w:r>
            <w:r w:rsidR="003C6160">
              <w:t xml:space="preserve">december </w:t>
            </w:r>
            <w:r>
              <w:t>202</w:t>
            </w:r>
            <w:r w:rsidR="005C7598">
              <w:t>4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260BC77A" w:rsidR="00BE5542" w:rsidRDefault="00BE5542" w:rsidP="00487A46">
            <w:r w:rsidRPr="003F0960">
              <w:t>202</w:t>
            </w:r>
            <w:r w:rsidR="00F10029" w:rsidRPr="003F0960">
              <w:t>4</w:t>
            </w:r>
            <w:r w:rsidRPr="003F0960">
              <w:t>/2</w:t>
            </w:r>
            <w:r w:rsidR="00F10029" w:rsidRPr="003F0960">
              <w:t>5</w:t>
            </w:r>
            <w:r w:rsidRPr="003F0960">
              <w:t>:</w:t>
            </w:r>
            <w:r w:rsidR="00D642E4">
              <w:t>11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7A95781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756510">
              <w:rPr>
                <w:sz w:val="22"/>
              </w:rPr>
              <w:t xml:space="preserve"> </w:t>
            </w:r>
            <w:proofErr w:type="gramStart"/>
            <w:r w:rsidR="00C22408">
              <w:rPr>
                <w:sz w:val="22"/>
              </w:rPr>
              <w:t>1-8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612275A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16907292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3E88137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055F4B7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33DF72E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1E4874E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00FDB516" w:rsidR="00BE5542" w:rsidRDefault="00C22408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02079901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3A6F44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1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1"/>
            <w:r w:rsidR="00BE5542" w:rsidRPr="00DE5486">
              <w:rPr>
                <w:szCs w:val="22"/>
                <w:lang w:val="en-GB" w:eastAsia="en-US"/>
              </w:rPr>
              <w:t xml:space="preserve">vice </w:t>
            </w:r>
            <w:proofErr w:type="spellStart"/>
            <w:r w:rsidR="00BE5542" w:rsidRPr="00DE5486">
              <w:rPr>
                <w:szCs w:val="22"/>
                <w:lang w:val="en-GB" w:eastAsia="en-US"/>
              </w:rPr>
              <w:t>ordf</w:t>
            </w:r>
            <w:proofErr w:type="spellEnd"/>
            <w:r w:rsidR="00BE5542" w:rsidRPr="00DE5486">
              <w:rPr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2018CC9C" w:rsidR="00BE5542" w:rsidRPr="001E1FAC" w:rsidRDefault="00C22408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78857AF9" w:rsidR="00BE5542" w:rsidRPr="001E1FAC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spellStart"/>
            <w:r>
              <w:rPr>
                <w:szCs w:val="22"/>
                <w:lang w:val="en-US" w:eastAsia="en-US"/>
              </w:rPr>
              <w:t>Ludvig</w:t>
            </w:r>
            <w:proofErr w:type="spellEnd"/>
            <w:r>
              <w:rPr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Cs w:val="22"/>
                <w:lang w:val="en-US" w:eastAsia="en-US"/>
              </w:rPr>
              <w:t>Aspling</w:t>
            </w:r>
            <w:proofErr w:type="spellEnd"/>
            <w:r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726E4F4F" w:rsidR="00BE5542" w:rsidRPr="00E70A95" w:rsidRDefault="00C22408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33CBAAD4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0CE5842C" w:rsidR="00BE5542" w:rsidRPr="00E70A95" w:rsidRDefault="00C22408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D10BAA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5C0C4E98" w:rsidR="00BE5542" w:rsidRPr="00E70A95" w:rsidRDefault="00C22408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3C6E759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499760CA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Jessica </w:t>
            </w:r>
            <w:proofErr w:type="spellStart"/>
            <w:r>
              <w:rPr>
                <w:szCs w:val="22"/>
                <w:lang w:val="en-US" w:eastAsia="en-US"/>
              </w:rPr>
              <w:t>Rodén</w:t>
            </w:r>
            <w:proofErr w:type="spellEnd"/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5F30096A" w:rsidR="00BE5542" w:rsidRPr="00E70A95" w:rsidRDefault="00C22408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4F6913E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Ulrika </w:t>
            </w:r>
            <w:proofErr w:type="spellStart"/>
            <w:r>
              <w:rPr>
                <w:szCs w:val="22"/>
                <w:lang w:val="en-US" w:eastAsia="en-US"/>
              </w:rPr>
              <w:t>Heindorff</w:t>
            </w:r>
            <w:proofErr w:type="spellEnd"/>
            <w:r>
              <w:rPr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31256888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50E60C6F" w:rsidR="00BE5542" w:rsidRPr="00E70A95" w:rsidRDefault="00C22408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0D2D5BB0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2477F1DE" w:rsidR="00BE5542" w:rsidRPr="00E70A95" w:rsidRDefault="00C22408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20232F74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404DDACC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0E037AE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Magnus </w:t>
            </w:r>
            <w:proofErr w:type="spellStart"/>
            <w:r>
              <w:rPr>
                <w:szCs w:val="22"/>
                <w:lang w:val="en-GB" w:eastAsia="en-US"/>
              </w:rPr>
              <w:t>Resare</w:t>
            </w:r>
            <w:proofErr w:type="spellEnd"/>
            <w:r>
              <w:rPr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28868893" w:rsidR="00BE5542" w:rsidRPr="00E70A95" w:rsidRDefault="00C22408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34C4CD14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spellStart"/>
            <w:r>
              <w:rPr>
                <w:szCs w:val="22"/>
                <w:lang w:val="en-GB" w:eastAsia="en-US"/>
              </w:rPr>
              <w:t>Ingemar</w:t>
            </w:r>
            <w:proofErr w:type="spellEnd"/>
            <w:r>
              <w:rPr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Cs w:val="22"/>
                <w:lang w:val="en-GB" w:eastAsia="en-US"/>
              </w:rPr>
              <w:t>Kihlström</w:t>
            </w:r>
            <w:proofErr w:type="spellEnd"/>
            <w:r>
              <w:rPr>
                <w:szCs w:val="22"/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4C322859" w:rsidR="00BE5542" w:rsidRPr="00E70A95" w:rsidRDefault="00C22408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CFC3AF3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3B42B9F8" w:rsidR="00BE5542" w:rsidRPr="00E70A95" w:rsidRDefault="00C22408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 w:eastAsia="en-US"/>
              </w:rPr>
              <w:t>Nima</w:t>
            </w:r>
            <w:proofErr w:type="spellEnd"/>
            <w:r>
              <w:rPr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Cs w:val="22"/>
                <w:lang w:val="en-GB" w:eastAsia="en-US"/>
              </w:rPr>
              <w:t>Gholam</w:t>
            </w:r>
            <w:proofErr w:type="spellEnd"/>
            <w:r>
              <w:rPr>
                <w:szCs w:val="22"/>
                <w:lang w:val="en-GB" w:eastAsia="en-US"/>
              </w:rPr>
              <w:t xml:space="preserve">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09E53E8E" w:rsidR="00BE5542" w:rsidRPr="00E01F81" w:rsidRDefault="00C22408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736E7AF1" w:rsidR="00BE5542" w:rsidRPr="00E01F81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647024F1" w:rsidR="00BE5542" w:rsidRPr="00B85ECC" w:rsidRDefault="00C6008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C60083">
              <w:rPr>
                <w:szCs w:val="22"/>
                <w:lang w:val="en-GB" w:eastAsia="en-US"/>
              </w:rPr>
              <w:t>Märta Stenevi</w:t>
            </w:r>
            <w:r>
              <w:rPr>
                <w:szCs w:val="22"/>
                <w:lang w:val="en-GB" w:eastAsia="en-US"/>
              </w:rPr>
              <w:t xml:space="preserve"> </w:t>
            </w:r>
            <w:r w:rsidR="00B85ECC" w:rsidRPr="00B85ECC">
              <w:rPr>
                <w:szCs w:val="22"/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3A9D90CC" w:rsidR="00BE5542" w:rsidRPr="00E70A95" w:rsidRDefault="00C22408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3C923EDC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49C8B953" w:rsidR="00BE5542" w:rsidRPr="00E70A95" w:rsidRDefault="00C22408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06F5F1E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Erik </w:t>
            </w:r>
            <w:proofErr w:type="spellStart"/>
            <w:r>
              <w:rPr>
                <w:szCs w:val="22"/>
                <w:lang w:val="en-US" w:eastAsia="en-US"/>
              </w:rPr>
              <w:t>Hellsborn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347A8F7A" w:rsidR="00BE5542" w:rsidRPr="0078232D" w:rsidRDefault="00C22408" w:rsidP="003C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5CDF0B7E" w:rsidR="00BE5542" w:rsidRPr="0078232D" w:rsidRDefault="00C22408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67C6D4A0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Caroline </w:t>
            </w:r>
            <w:proofErr w:type="spellStart"/>
            <w:r>
              <w:rPr>
                <w:szCs w:val="22"/>
                <w:lang w:val="en-US" w:eastAsia="en-US"/>
              </w:rPr>
              <w:t>Högström</w:t>
            </w:r>
            <w:proofErr w:type="spellEnd"/>
            <w:r>
              <w:rPr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73C8C83F" w:rsidR="00BE5542" w:rsidRPr="0078232D" w:rsidRDefault="00C22408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51D7EF31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Tomas </w:t>
            </w:r>
            <w:proofErr w:type="spellStart"/>
            <w:r>
              <w:rPr>
                <w:szCs w:val="22"/>
                <w:lang w:val="en-US" w:eastAsia="en-US"/>
              </w:rPr>
              <w:t>Kronståhl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Mirja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Räihä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Julia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Kronlid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Lill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Sjöblom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Mikael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Damsgaard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5D8DC286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704BB2E9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78B7132B" w:rsidR="00BE5542" w:rsidRPr="0078232D" w:rsidRDefault="00C22408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6D94038C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6258F849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Gulan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Avci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Ulrika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Westerlund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30DC4075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226C740F" w:rsidR="00BE5542" w:rsidRPr="0078232D" w:rsidRDefault="00BE5542" w:rsidP="00F473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51850D69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 xml:space="preserve">Hans </w:t>
            </w:r>
            <w:proofErr w:type="spellStart"/>
            <w:r>
              <w:rPr>
                <w:lang w:val="en-GB" w:eastAsia="en-US"/>
              </w:rPr>
              <w:t>Eklind</w:t>
            </w:r>
            <w:proofErr w:type="spellEnd"/>
            <w:r>
              <w:rPr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 xml:space="preserve">Annika </w:t>
            </w:r>
            <w:proofErr w:type="spellStart"/>
            <w:r>
              <w:rPr>
                <w:szCs w:val="22"/>
                <w:lang w:val="en-GB" w:eastAsia="en-US"/>
              </w:rPr>
              <w:t>Hirvonen</w:t>
            </w:r>
            <w:proofErr w:type="spellEnd"/>
            <w:r>
              <w:rPr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5D8C670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860532D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 xml:space="preserve">Lina </w:t>
            </w:r>
            <w:proofErr w:type="spellStart"/>
            <w:r>
              <w:rPr>
                <w:lang w:val="en-GB" w:eastAsia="en-US"/>
              </w:rPr>
              <w:t>Nordquist</w:t>
            </w:r>
            <w:proofErr w:type="spellEnd"/>
            <w:r>
              <w:rPr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 xml:space="preserve">Ilona </w:t>
            </w:r>
            <w:proofErr w:type="spellStart"/>
            <w:r w:rsidRPr="008E3845">
              <w:rPr>
                <w:lang w:val="en-GB" w:eastAsia="en-US"/>
              </w:rPr>
              <w:t>Szatmári</w:t>
            </w:r>
            <w:proofErr w:type="spellEnd"/>
            <w:r w:rsidRPr="008E3845">
              <w:rPr>
                <w:lang w:val="en-GB" w:eastAsia="en-US"/>
              </w:rPr>
              <w:t xml:space="preserve"> </w:t>
            </w:r>
            <w:proofErr w:type="spellStart"/>
            <w:r w:rsidRPr="008E3845">
              <w:rPr>
                <w:lang w:val="en-GB" w:eastAsia="en-US"/>
              </w:rPr>
              <w:t>Waldau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6B6E20E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0A39EE0D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27E0" w14:paraId="76154AC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C9A4" w14:textId="36D5F6C6" w:rsidR="007927E0" w:rsidRPr="00E9564B" w:rsidRDefault="007927E0" w:rsidP="00487A46">
            <w:pPr>
              <w:rPr>
                <w:lang w:val="en-GB" w:eastAsia="en-US"/>
              </w:rPr>
            </w:pPr>
            <w:r w:rsidRPr="007927E0">
              <w:rPr>
                <w:lang w:val="en-GB" w:eastAsia="en-US"/>
              </w:rPr>
              <w:t xml:space="preserve">Björn </w:t>
            </w:r>
            <w:proofErr w:type="spellStart"/>
            <w:r w:rsidRPr="007927E0">
              <w:rPr>
                <w:lang w:val="en-GB" w:eastAsia="en-US"/>
              </w:rPr>
              <w:t>Petersson</w:t>
            </w:r>
            <w:proofErr w:type="spellEnd"/>
            <w:r w:rsidRPr="007927E0">
              <w:rPr>
                <w:lang w:val="en-GB" w:eastAsia="en-US"/>
              </w:rPr>
              <w:t>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9B7B" w14:textId="712AF0B3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7DBF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EDD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3FB3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93C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8299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EA7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C57C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EB3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1CD5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E34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B12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5A2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6BFA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1F64" w14:paraId="34083A9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CD6D" w14:textId="1A1B6605" w:rsidR="00131F64" w:rsidRPr="001218A4" w:rsidRDefault="00E9564B" w:rsidP="00487A46">
            <w:pPr>
              <w:rPr>
                <w:lang w:val="en-GB" w:eastAsia="en-US"/>
              </w:rPr>
            </w:pPr>
            <w:bookmarkStart w:id="2" w:name="_Hlk176270305"/>
            <w:r w:rsidRPr="00E9564B">
              <w:rPr>
                <w:lang w:val="en-GB" w:eastAsia="en-US"/>
              </w:rPr>
              <w:t>Mats Sander</w:t>
            </w:r>
            <w:r>
              <w:rPr>
                <w:lang w:val="en-GB" w:eastAsia="en-US"/>
              </w:rPr>
              <w:t xml:space="preserve"> </w:t>
            </w:r>
            <w:r w:rsidR="00131F64" w:rsidRPr="00131F64">
              <w:rPr>
                <w:lang w:val="en-GB" w:eastAsia="en-US"/>
              </w:rPr>
              <w:t>(M)</w:t>
            </w:r>
            <w:bookmarkEnd w:id="2"/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9C74" w14:textId="2267433F" w:rsidR="00131F64" w:rsidRPr="0078232D" w:rsidRDefault="00C2240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B70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E4E" w14:textId="2263E3FB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F0D9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34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41D0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AE8B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625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1D0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A076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9F91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934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D53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B667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62C73E7"/>
    <w:multiLevelType w:val="hybridMultilevel"/>
    <w:tmpl w:val="F3548D6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90B0A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5253B"/>
    <w:rsid w:val="00064405"/>
    <w:rsid w:val="00073002"/>
    <w:rsid w:val="000910E8"/>
    <w:rsid w:val="00092599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6B8F"/>
    <w:rsid w:val="0017628B"/>
    <w:rsid w:val="00180AF8"/>
    <w:rsid w:val="00186BCD"/>
    <w:rsid w:val="0019207A"/>
    <w:rsid w:val="0019469E"/>
    <w:rsid w:val="0019552A"/>
    <w:rsid w:val="001967F8"/>
    <w:rsid w:val="001A1578"/>
    <w:rsid w:val="001B463E"/>
    <w:rsid w:val="001C4FB7"/>
    <w:rsid w:val="001C74B4"/>
    <w:rsid w:val="001D2BB6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639A8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18BA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6F44"/>
    <w:rsid w:val="003A729A"/>
    <w:rsid w:val="003B0182"/>
    <w:rsid w:val="003C6160"/>
    <w:rsid w:val="003D2B22"/>
    <w:rsid w:val="003D3213"/>
    <w:rsid w:val="003D65DF"/>
    <w:rsid w:val="003E3027"/>
    <w:rsid w:val="003F0960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A30AD"/>
    <w:rsid w:val="004B6D8F"/>
    <w:rsid w:val="004C27C6"/>
    <w:rsid w:val="004C5D4F"/>
    <w:rsid w:val="004C5DDE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25D1C"/>
    <w:rsid w:val="005300FA"/>
    <w:rsid w:val="00531D3A"/>
    <w:rsid w:val="00533D68"/>
    <w:rsid w:val="00540AE9"/>
    <w:rsid w:val="00552A6D"/>
    <w:rsid w:val="00555EB7"/>
    <w:rsid w:val="00565087"/>
    <w:rsid w:val="00574036"/>
    <w:rsid w:val="00574897"/>
    <w:rsid w:val="005764BD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1D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56510"/>
    <w:rsid w:val="00767BDA"/>
    <w:rsid w:val="00771B76"/>
    <w:rsid w:val="00780720"/>
    <w:rsid w:val="00785299"/>
    <w:rsid w:val="0078561B"/>
    <w:rsid w:val="00791832"/>
    <w:rsid w:val="007927E0"/>
    <w:rsid w:val="007B4ADD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2EE4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3B79"/>
    <w:rsid w:val="00A84DE6"/>
    <w:rsid w:val="00A90C14"/>
    <w:rsid w:val="00A9262A"/>
    <w:rsid w:val="00AA469F"/>
    <w:rsid w:val="00AA5F5B"/>
    <w:rsid w:val="00AB01AD"/>
    <w:rsid w:val="00AB15F1"/>
    <w:rsid w:val="00AB3136"/>
    <w:rsid w:val="00AC1A15"/>
    <w:rsid w:val="00AD4893"/>
    <w:rsid w:val="00AF07D6"/>
    <w:rsid w:val="00AF4E88"/>
    <w:rsid w:val="00AF7C8D"/>
    <w:rsid w:val="00B15788"/>
    <w:rsid w:val="00B17955"/>
    <w:rsid w:val="00B30F51"/>
    <w:rsid w:val="00B3204F"/>
    <w:rsid w:val="00B545DE"/>
    <w:rsid w:val="00B54D41"/>
    <w:rsid w:val="00B60B32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2408"/>
    <w:rsid w:val="00C25306"/>
    <w:rsid w:val="00C3591B"/>
    <w:rsid w:val="00C3694B"/>
    <w:rsid w:val="00C436E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1A7A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42E4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DE5486"/>
    <w:rsid w:val="00E02BEB"/>
    <w:rsid w:val="00E02E7A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236AC"/>
    <w:rsid w:val="00F37A94"/>
    <w:rsid w:val="00F46F5A"/>
    <w:rsid w:val="00F473AB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174"/>
    <w:rsid w:val="00FC7B39"/>
    <w:rsid w:val="00FD13A3"/>
    <w:rsid w:val="00FD75A8"/>
    <w:rsid w:val="00FE35DD"/>
    <w:rsid w:val="00FF2806"/>
    <w:rsid w:val="00FF584E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291</TotalTime>
  <Pages>4</Pages>
  <Words>419</Words>
  <Characters>3276</Characters>
  <Application>Microsoft Office Word</Application>
  <DocSecurity>0</DocSecurity>
  <Lines>1638</Lines>
  <Paragraphs>194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Kari Hasselberg</cp:lastModifiedBy>
  <cp:revision>26</cp:revision>
  <cp:lastPrinted>2024-12-11T14:17:00Z</cp:lastPrinted>
  <dcterms:created xsi:type="dcterms:W3CDTF">2024-11-11T08:44:00Z</dcterms:created>
  <dcterms:modified xsi:type="dcterms:W3CDTF">2024-12-12T13:47:00Z</dcterms:modified>
</cp:coreProperties>
</file>