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E0FDEA5" w:rsidR="0096348C" w:rsidRPr="00477C9F" w:rsidRDefault="004F2F7F" w:rsidP="00477C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SÄRSKILT </w:t>
            </w:r>
            <w:r w:rsidR="0096348C"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1C03244D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B51EAC">
              <w:rPr>
                <w:b/>
                <w:sz w:val="22"/>
                <w:szCs w:val="22"/>
              </w:rPr>
              <w:t>8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35B9F43C" w:rsidR="0096348C" w:rsidRPr="00477C9F" w:rsidRDefault="009D1BB5" w:rsidP="00B541FE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477C9F" w:rsidRPr="00477C9F">
              <w:rPr>
                <w:sz w:val="22"/>
                <w:szCs w:val="22"/>
              </w:rPr>
              <w:t>8</w:t>
            </w:r>
            <w:r w:rsidR="00D52626" w:rsidRPr="00477C9F">
              <w:rPr>
                <w:sz w:val="22"/>
                <w:szCs w:val="22"/>
              </w:rPr>
              <w:t>-</w:t>
            </w:r>
            <w:r w:rsidR="00B541FE">
              <w:rPr>
                <w:sz w:val="22"/>
                <w:szCs w:val="22"/>
              </w:rPr>
              <w:t>12</w:t>
            </w:r>
            <w:r w:rsidR="00B51EAC">
              <w:rPr>
                <w:sz w:val="22"/>
                <w:szCs w:val="22"/>
              </w:rPr>
              <w:t>-06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36395110" w:rsidR="0096348C" w:rsidRPr="00477C9F" w:rsidRDefault="00B51EAC" w:rsidP="00E01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10.06–10.13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3E53CE56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 xml:space="preserve">Se bilaga </w:t>
            </w:r>
          </w:p>
        </w:tc>
      </w:tr>
    </w:tbl>
    <w:p w14:paraId="4053801F" w14:textId="00103BC1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24226155" w:rsidR="0096348C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55FCCC39" w14:textId="77777777" w:rsidR="004E6D32" w:rsidRDefault="004E6D32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5A11105" w14:textId="77777777" w:rsidR="004E6D32" w:rsidRPr="00477C9F" w:rsidRDefault="004E6D32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A" w14:textId="77777777" w:rsidTr="006009F3">
        <w:tc>
          <w:tcPr>
            <w:tcW w:w="567" w:type="dxa"/>
          </w:tcPr>
          <w:p w14:paraId="40538026" w14:textId="011B8A46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744BF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335E1CCC" w14:textId="2AF9AEF6" w:rsidR="003C56B3" w:rsidRDefault="00C570A7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Justering av protokoll </w:t>
            </w:r>
          </w:p>
          <w:p w14:paraId="46B130F9" w14:textId="77777777" w:rsidR="006009F3" w:rsidRDefault="006009F3" w:rsidP="006009F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A442655" w14:textId="0BDF8565" w:rsidR="00F91D36" w:rsidRPr="00A85047" w:rsidRDefault="00A85047" w:rsidP="00A8504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85047">
              <w:rPr>
                <w:snapToGrid w:val="0"/>
                <w:sz w:val="22"/>
                <w:szCs w:val="22"/>
              </w:rPr>
              <w:t>Utskottet justerade</w:t>
            </w:r>
            <w:r w:rsidR="00B51EAC">
              <w:rPr>
                <w:snapToGrid w:val="0"/>
                <w:sz w:val="22"/>
                <w:szCs w:val="22"/>
              </w:rPr>
              <w:t xml:space="preserve"> särskilt protokoll 2018/19:7</w:t>
            </w:r>
          </w:p>
          <w:p w14:paraId="40538029" w14:textId="1EEE6986" w:rsidR="00631ABA" w:rsidRPr="003C56B3" w:rsidRDefault="00631ABA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B541FE" w:rsidRPr="00477C9F" w14:paraId="53387055" w14:textId="77777777" w:rsidTr="006009F3">
        <w:tc>
          <w:tcPr>
            <w:tcW w:w="567" w:type="dxa"/>
          </w:tcPr>
          <w:p w14:paraId="3F63960C" w14:textId="2E213182" w:rsidR="00B541FE" w:rsidRPr="00477C9F" w:rsidRDefault="00B541FE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2 </w:t>
            </w:r>
          </w:p>
        </w:tc>
        <w:tc>
          <w:tcPr>
            <w:tcW w:w="6946" w:type="dxa"/>
            <w:gridSpan w:val="2"/>
          </w:tcPr>
          <w:p w14:paraId="5A58BE1D" w14:textId="0948C189" w:rsidR="00B541FE" w:rsidRDefault="00B51EAC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Regeringens sammansättning och regeringsarbetets organisation</w:t>
            </w:r>
          </w:p>
          <w:p w14:paraId="383758D1" w14:textId="77777777" w:rsidR="00B541FE" w:rsidRDefault="00B541FE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49B642A" w14:textId="2E0197D3" w:rsidR="00B541FE" w:rsidRDefault="00B51EAC" w:rsidP="00B541FE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behandlade granskningsärendet. </w:t>
            </w:r>
          </w:p>
          <w:p w14:paraId="0E2A433C" w14:textId="06621683" w:rsidR="00B51EAC" w:rsidRDefault="00B51EAC" w:rsidP="00B541F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7C065E87" w14:textId="683BB614" w:rsidR="00B51EAC" w:rsidRDefault="00B51EAC" w:rsidP="00B541FE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beslutade att begära in vissa handlingar från Regeringskansliet. </w:t>
            </w:r>
          </w:p>
          <w:p w14:paraId="55C51081" w14:textId="04170CA5" w:rsidR="00B51EAC" w:rsidRDefault="00B51EAC" w:rsidP="00B541FE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034CB903" w14:textId="53F4CFB4" w:rsidR="00B51EAC" w:rsidRDefault="00B51EAC" w:rsidP="00B54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Cs w:val="24"/>
              </w:rPr>
              <w:t xml:space="preserve">Ärendet bordlades. </w:t>
            </w:r>
          </w:p>
          <w:p w14:paraId="6A80332F" w14:textId="19825659" w:rsidR="00B541FE" w:rsidRPr="00B541FE" w:rsidRDefault="00B541FE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3B7AC6" w:rsidRPr="00477C9F" w14:paraId="0FAC527E" w14:textId="77777777" w:rsidTr="006009F3">
        <w:tc>
          <w:tcPr>
            <w:tcW w:w="567" w:type="dxa"/>
          </w:tcPr>
          <w:p w14:paraId="066F1022" w14:textId="392449CD" w:rsidR="003B7AC6" w:rsidRDefault="0089112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541F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4504BD58" w14:textId="49E10DCE" w:rsidR="003B7AC6" w:rsidRDefault="00B51EAC" w:rsidP="00631ABA">
            <w:pPr>
              <w:tabs>
                <w:tab w:val="left" w:pos="1701"/>
              </w:tabs>
              <w:spacing w:after="240"/>
              <w:rPr>
                <w:b/>
              </w:rPr>
            </w:pPr>
            <w:r>
              <w:rPr>
                <w:b/>
              </w:rPr>
              <w:t>Regeringsprotokollen</w:t>
            </w:r>
          </w:p>
          <w:p w14:paraId="676DB646" w14:textId="7ECB16D7" w:rsidR="004E6D32" w:rsidRDefault="003B7AC6" w:rsidP="003B7AC6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behandlade granskningsärendet. </w:t>
            </w:r>
            <w:r w:rsidRPr="00631ABA">
              <w:rPr>
                <w:snapToGrid w:val="0"/>
              </w:rPr>
              <w:t xml:space="preserve"> </w:t>
            </w:r>
          </w:p>
          <w:p w14:paraId="0A8EEAD3" w14:textId="77777777" w:rsidR="003B7AC6" w:rsidRDefault="003B7AC6" w:rsidP="003B7A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6DCA9468" w14:textId="02CCEC39" w:rsidR="003B7AC6" w:rsidRPr="003B7AC6" w:rsidRDefault="003B7AC6" w:rsidP="003B7AC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541FE" w:rsidRPr="00477C9F" w14:paraId="324F55E9" w14:textId="77777777" w:rsidTr="006009F3">
        <w:tc>
          <w:tcPr>
            <w:tcW w:w="567" w:type="dxa"/>
          </w:tcPr>
          <w:p w14:paraId="378EEE33" w14:textId="026B538C" w:rsidR="00B541FE" w:rsidRDefault="00B541FE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4 </w:t>
            </w:r>
          </w:p>
        </w:tc>
        <w:tc>
          <w:tcPr>
            <w:tcW w:w="6946" w:type="dxa"/>
            <w:gridSpan w:val="2"/>
          </w:tcPr>
          <w:p w14:paraId="036D6361" w14:textId="24BEBC53" w:rsidR="00B541FE" w:rsidRDefault="00B51EAC" w:rsidP="00631ABA">
            <w:pPr>
              <w:tabs>
                <w:tab w:val="left" w:pos="1701"/>
              </w:tabs>
              <w:spacing w:after="240"/>
              <w:rPr>
                <w:b/>
              </w:rPr>
            </w:pPr>
            <w:r>
              <w:rPr>
                <w:b/>
              </w:rPr>
              <w:t>Vissa förvaltningsärenden</w:t>
            </w:r>
          </w:p>
          <w:p w14:paraId="168A3451" w14:textId="77777777" w:rsidR="00B541FE" w:rsidRDefault="00B541FE" w:rsidP="00B541FE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behandlade granskningsärendet. </w:t>
            </w:r>
            <w:r w:rsidRPr="00631ABA">
              <w:rPr>
                <w:snapToGrid w:val="0"/>
              </w:rPr>
              <w:t xml:space="preserve"> </w:t>
            </w:r>
          </w:p>
          <w:p w14:paraId="19DC50AD" w14:textId="77777777" w:rsidR="00B541FE" w:rsidRDefault="00B541FE" w:rsidP="00B54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0154EE87" w14:textId="515DE30D" w:rsidR="00B541FE" w:rsidRPr="00B541FE" w:rsidRDefault="00B541FE" w:rsidP="00B541F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585522" w:rsidRPr="00477C9F" w14:paraId="18BB4939" w14:textId="77777777" w:rsidTr="006009F3">
        <w:tc>
          <w:tcPr>
            <w:tcW w:w="567" w:type="dxa"/>
          </w:tcPr>
          <w:p w14:paraId="2A74195C" w14:textId="6A06B591" w:rsidR="00585522" w:rsidRDefault="00585522" w:rsidP="0058552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434FF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6B123083" w14:textId="5B9708E7" w:rsidR="00585522" w:rsidRDefault="00B51EAC" w:rsidP="00585522">
            <w:pPr>
              <w:tabs>
                <w:tab w:val="left" w:pos="1701"/>
              </w:tabs>
              <w:spacing w:after="240"/>
              <w:rPr>
                <w:b/>
              </w:rPr>
            </w:pPr>
            <w:r>
              <w:rPr>
                <w:b/>
              </w:rPr>
              <w:t xml:space="preserve">Regeringskansliets upphandling </w:t>
            </w:r>
          </w:p>
          <w:p w14:paraId="33DBF7B8" w14:textId="77777777" w:rsidR="00585522" w:rsidRDefault="00585522" w:rsidP="00585522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behandlade granskningsärendet. </w:t>
            </w:r>
            <w:r w:rsidRPr="00631ABA">
              <w:rPr>
                <w:snapToGrid w:val="0"/>
              </w:rPr>
              <w:t xml:space="preserve"> </w:t>
            </w:r>
          </w:p>
          <w:p w14:paraId="365F34BD" w14:textId="77777777" w:rsidR="00585522" w:rsidRDefault="00585522" w:rsidP="0058552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1ABA">
              <w:rPr>
                <w:snapToGrid w:val="0"/>
              </w:rPr>
              <w:t>Ärendet bordlades.</w:t>
            </w:r>
          </w:p>
          <w:p w14:paraId="42FDABF9" w14:textId="3E1B3F7B" w:rsidR="00585522" w:rsidRPr="00585522" w:rsidRDefault="00585522" w:rsidP="0058552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51EAC" w:rsidRPr="00477C9F" w14:paraId="04994210" w14:textId="77777777" w:rsidTr="006009F3">
        <w:tc>
          <w:tcPr>
            <w:tcW w:w="567" w:type="dxa"/>
          </w:tcPr>
          <w:p w14:paraId="15B78D6C" w14:textId="3AC91514" w:rsidR="00B51EAC" w:rsidRDefault="00B51EAC" w:rsidP="0058552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  <w:gridSpan w:val="2"/>
          </w:tcPr>
          <w:p w14:paraId="5E42D419" w14:textId="77777777" w:rsidR="00B51EAC" w:rsidRDefault="00B51EAC" w:rsidP="00585522">
            <w:pPr>
              <w:tabs>
                <w:tab w:val="left" w:pos="1701"/>
              </w:tabs>
              <w:spacing w:after="240"/>
              <w:rPr>
                <w:b/>
              </w:rPr>
            </w:pPr>
            <w:r>
              <w:rPr>
                <w:b/>
              </w:rPr>
              <w:t xml:space="preserve">Regeringens användning av EU-sakråd </w:t>
            </w:r>
          </w:p>
          <w:p w14:paraId="44CFA1CB" w14:textId="77777777" w:rsidR="00B51EAC" w:rsidRDefault="00B51EAC" w:rsidP="00B51EAC">
            <w:pPr>
              <w:spacing w:after="240"/>
              <w:rPr>
                <w:snapToGrid w:val="0"/>
              </w:rPr>
            </w:pPr>
            <w:r w:rsidRPr="00631ABA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behandlade granskningsärendet. </w:t>
            </w:r>
            <w:r w:rsidRPr="00631ABA">
              <w:rPr>
                <w:snapToGrid w:val="0"/>
              </w:rPr>
              <w:t xml:space="preserve"> </w:t>
            </w:r>
          </w:p>
          <w:p w14:paraId="3DB930FD" w14:textId="1DB8098B" w:rsidR="00B51EAC" w:rsidRPr="00B51EAC" w:rsidRDefault="00B51EAC" w:rsidP="00B51EA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31ABA">
              <w:rPr>
                <w:snapToGrid w:val="0"/>
              </w:rPr>
              <w:t>Ärendet bordlades.</w:t>
            </w:r>
          </w:p>
        </w:tc>
      </w:tr>
      <w:tr w:rsidR="00585522" w:rsidRPr="00477C9F" w14:paraId="40538057" w14:textId="77777777" w:rsidTr="006009F3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5A8058A" w14:textId="77777777" w:rsidR="004E6D32" w:rsidRDefault="004E6D32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3088B092" w14:textId="6AC052CA" w:rsidR="004E6D32" w:rsidRDefault="004E6D32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5BB95C30" w14:textId="77777777" w:rsidR="00B51EAC" w:rsidRDefault="00B51EAC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6EA17781" w14:textId="77777777" w:rsidR="00B51EAC" w:rsidRDefault="00B51EAC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18C95F12" w14:textId="77777777" w:rsidR="00B51EAC" w:rsidRDefault="00B51EAC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3AF9B0C6" w14:textId="77777777" w:rsidR="00B51EAC" w:rsidRDefault="00B51EAC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3B9B660D" w14:textId="77777777" w:rsidR="00B51EAC" w:rsidRDefault="00B51EAC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4053804F" w14:textId="359DFB77" w:rsidR="00585522" w:rsidRPr="00D536B5" w:rsidRDefault="00585522" w:rsidP="00585522">
            <w:pPr>
              <w:tabs>
                <w:tab w:val="left" w:pos="1701"/>
              </w:tabs>
              <w:rPr>
                <w:szCs w:val="24"/>
              </w:rPr>
            </w:pPr>
            <w:r w:rsidRPr="00D536B5">
              <w:rPr>
                <w:szCs w:val="24"/>
              </w:rPr>
              <w:t>Vid protokollet</w:t>
            </w:r>
          </w:p>
          <w:p w14:paraId="5E8ACCEE" w14:textId="77777777" w:rsidR="00B51EAC" w:rsidRDefault="00B51EAC" w:rsidP="00585522">
            <w:pPr>
              <w:tabs>
                <w:tab w:val="left" w:pos="1701"/>
              </w:tabs>
              <w:rPr>
                <w:szCs w:val="24"/>
              </w:rPr>
            </w:pPr>
          </w:p>
          <w:p w14:paraId="40538052" w14:textId="6E3E13CF" w:rsidR="00585522" w:rsidRPr="00D536B5" w:rsidRDefault="00B51EAC" w:rsidP="00585522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Justerat 2018-12-11</w:t>
            </w:r>
          </w:p>
          <w:p w14:paraId="70E3CD0B" w14:textId="77777777" w:rsidR="00B51EAC" w:rsidRDefault="00B51EAC" w:rsidP="00585522">
            <w:pPr>
              <w:tabs>
                <w:tab w:val="left" w:pos="1701"/>
              </w:tabs>
              <w:rPr>
                <w:szCs w:val="24"/>
              </w:rPr>
            </w:pPr>
            <w:bookmarkStart w:id="0" w:name="_GoBack"/>
            <w:bookmarkEnd w:id="0"/>
          </w:p>
          <w:p w14:paraId="40538056" w14:textId="78E128B6" w:rsidR="00585522" w:rsidRPr="00B97AD8" w:rsidRDefault="00585522" w:rsidP="00585522">
            <w:pPr>
              <w:tabs>
                <w:tab w:val="left" w:pos="1701"/>
              </w:tabs>
              <w:rPr>
                <w:szCs w:val="24"/>
              </w:rPr>
            </w:pPr>
            <w:r w:rsidRPr="00D536B5">
              <w:rPr>
                <w:szCs w:val="24"/>
              </w:rPr>
              <w:t>Hans Ekströ</w:t>
            </w:r>
            <w:r w:rsidR="00B97AD8">
              <w:rPr>
                <w:szCs w:val="24"/>
              </w:rPr>
              <w:t>m</w:t>
            </w:r>
          </w:p>
        </w:tc>
      </w:tr>
    </w:tbl>
    <w:p w14:paraId="688B09F8" w14:textId="0D5D0111" w:rsidR="006009F3" w:rsidRDefault="006009F3">
      <w:pPr>
        <w:widowControl/>
        <w:rPr>
          <w:sz w:val="22"/>
          <w:szCs w:val="22"/>
        </w:rPr>
      </w:pPr>
    </w:p>
    <w:p w14:paraId="43FE8FC4" w14:textId="17DE1A96" w:rsidR="004E6D32" w:rsidRDefault="004E6D32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EAEB1CD" w14:textId="77777777" w:rsidR="004E6D32" w:rsidRDefault="004E6D32">
      <w:pPr>
        <w:widowControl/>
        <w:rPr>
          <w:sz w:val="22"/>
          <w:szCs w:val="22"/>
        </w:rPr>
      </w:pP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1124DC3A" w:rsidR="00BF6D6B" w:rsidRPr="004C2FEE" w:rsidRDefault="00BF6D6B" w:rsidP="00BF6D6B">
            <w:pPr>
              <w:tabs>
                <w:tab w:val="left" w:pos="1701"/>
              </w:tabs>
              <w:ind w:right="-70"/>
              <w:rPr>
                <w:sz w:val="20"/>
              </w:rPr>
            </w:pP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503B284F" w:rsidR="00BF6D6B" w:rsidRPr="00E931D7" w:rsidRDefault="00C570A7" w:rsidP="00B643A5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Bilaga </w:t>
            </w:r>
          </w:p>
          <w:p w14:paraId="41C4EEB8" w14:textId="5FFC64D8" w:rsidR="00BF6D6B" w:rsidRPr="006009F3" w:rsidRDefault="00BF6D6B" w:rsidP="00B643A5">
            <w:pPr>
              <w:tabs>
                <w:tab w:val="left" w:pos="1701"/>
              </w:tabs>
              <w:ind w:left="-45"/>
              <w:rPr>
                <w:sz w:val="16"/>
                <w:szCs w:val="16"/>
              </w:rPr>
            </w:pPr>
            <w:r w:rsidRPr="006009F3">
              <w:rPr>
                <w:sz w:val="16"/>
                <w:szCs w:val="16"/>
              </w:rPr>
              <w:t xml:space="preserve">till </w:t>
            </w:r>
            <w:r w:rsidR="006009F3" w:rsidRPr="006009F3">
              <w:rPr>
                <w:sz w:val="16"/>
                <w:szCs w:val="16"/>
              </w:rPr>
              <w:t xml:space="preserve">särskilt </w:t>
            </w:r>
            <w:r w:rsidRPr="006009F3">
              <w:rPr>
                <w:sz w:val="16"/>
                <w:szCs w:val="16"/>
              </w:rPr>
              <w:t>protokoll</w:t>
            </w:r>
          </w:p>
          <w:p w14:paraId="3B06CD54" w14:textId="41F56FCC" w:rsidR="00BF6D6B" w:rsidRDefault="00BF6D6B" w:rsidP="00BF6D6B">
            <w:pPr>
              <w:tabs>
                <w:tab w:val="left" w:pos="1701"/>
              </w:tabs>
              <w:ind w:left="-45"/>
            </w:pPr>
            <w:r w:rsidRPr="006009F3">
              <w:rPr>
                <w:sz w:val="16"/>
                <w:szCs w:val="16"/>
              </w:rPr>
              <w:t>2018/19:</w:t>
            </w:r>
            <w:r w:rsidR="00B51EAC">
              <w:rPr>
                <w:sz w:val="16"/>
                <w:szCs w:val="16"/>
              </w:rPr>
              <w:t>8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266B9B0F" w:rsidR="00BF6D6B" w:rsidRPr="00E931D7" w:rsidRDefault="00E01AB8" w:rsidP="00E01A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1</w:t>
            </w:r>
            <w:r>
              <w:rPr>
                <w:sz w:val="22"/>
                <w:szCs w:val="22"/>
              </w:rPr>
              <w:t>-</w:t>
            </w:r>
            <w:r w:rsidR="00B51EAC">
              <w:rPr>
                <w:sz w:val="20"/>
              </w:rPr>
              <w:t>3</w:t>
            </w:r>
            <w:r w:rsidR="005E57D4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26E116D5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5E57D4">
              <w:rPr>
                <w:sz w:val="20"/>
              </w:rPr>
              <w:t xml:space="preserve"> </w:t>
            </w:r>
            <w:r w:rsidR="00B51EAC">
              <w:rPr>
                <w:sz w:val="20"/>
              </w:rPr>
              <w:t>4-6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BF6D6B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147FD7C6" w:rsidR="00BF6D6B" w:rsidRPr="00F24B88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  <w:lang w:val="en-US"/>
              </w:rPr>
              <w:t>Hans Ekström</w:t>
            </w:r>
            <w:r>
              <w:rPr>
                <w:sz w:val="22"/>
                <w:szCs w:val="22"/>
              </w:rPr>
              <w:t xml:space="preserve"> (S</w:t>
            </w:r>
            <w:r w:rsidR="00BF6D6B" w:rsidRPr="008E2326">
              <w:rPr>
                <w:sz w:val="22"/>
                <w:szCs w:val="22"/>
              </w:rPr>
              <w:t xml:space="preserve">) </w:t>
            </w:r>
            <w:r w:rsidR="00BF6D6B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7215CCE4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396D3C9C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0A99C3B0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 xml:space="preserve">Marta Obminska </w:t>
            </w:r>
            <w:r>
              <w:rPr>
                <w:sz w:val="22"/>
                <w:szCs w:val="22"/>
              </w:rPr>
              <w:t>(M</w:t>
            </w:r>
            <w:r w:rsidR="00BF6D6B" w:rsidRPr="008E2326">
              <w:rPr>
                <w:sz w:val="22"/>
                <w:szCs w:val="22"/>
              </w:rPr>
              <w:t xml:space="preserve">) </w:t>
            </w:r>
            <w:r w:rsidR="00BF6D6B" w:rsidRPr="008E2326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49624229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2EBAF414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5990F822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55328113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6E67E00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Ida Drougge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298C1701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0D8E9FA1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1B500574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Jonas Millard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E5B555B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338EA247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10E675A7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01F45FE1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743C493A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170EE54D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47D233CD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317F750C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DD356FF" w:rsidR="00BF6D6B" w:rsidRPr="008E2326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Erik Ottoson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661A1184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506C4360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F48FA9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111EF130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59E10AD7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6B17780E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2969CA21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7E65A512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5A7C0D4F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58033A5A" w:rsidR="00BF6D6B" w:rsidRPr="008E2326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1C7AAAA3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641767D0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4D0278E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</w:t>
            </w:r>
            <w:r w:rsidR="004C595B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8F0F5E0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70F687C7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265DEDA9" w:rsidR="00BF6D6B" w:rsidRPr="008E2326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3F1550DE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3CC3C8BE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="00BF6D6B" w:rsidRPr="008E2326">
              <w:rPr>
                <w:sz w:val="22"/>
                <w:szCs w:val="22"/>
              </w:rPr>
              <w:fldChar w:fldCharType="begin"/>
            </w:r>
            <w:r w:rsidR="00BF6D6B" w:rsidRPr="008E2326">
              <w:rPr>
                <w:sz w:val="22"/>
                <w:szCs w:val="22"/>
              </w:rPr>
              <w:instrText xml:space="preserve">  </w:instrText>
            </w:r>
            <w:r w:rsidR="00BF6D6B"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2FCC1ADC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3DF8E6C8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00C4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70598E2A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442F24F7" w:rsidR="000700C4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10BA649F" w:rsidR="000700C4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F6D6B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BF6D6B" w:rsidRPr="008E2326" w:rsidRDefault="000700C4" w:rsidP="000700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</w:t>
            </w:r>
            <w:r w:rsidR="00BF6D6B">
              <w:rPr>
                <w:sz w:val="22"/>
                <w:szCs w:val="22"/>
                <w:lang w:val="en-US"/>
              </w:rPr>
              <w:t xml:space="preserve">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5FA9F6AA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59B2D2B2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27DBB237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 Widegren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1668B6EB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3C49D393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503FEB2E" w:rsidR="00BF6D6B" w:rsidRPr="008E2326" w:rsidRDefault="000700C4" w:rsidP="000700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Åsa Lindestam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627C157E" w:rsidR="00BF6D6B" w:rsidRPr="00B91BEE" w:rsidRDefault="000700C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="00BF6D6B" w:rsidRPr="008E2326">
              <w:rPr>
                <w:sz w:val="22"/>
                <w:szCs w:val="22"/>
              </w:rPr>
              <w:t xml:space="preserve"> </w:t>
            </w:r>
            <w:r w:rsidR="00BF6D6B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64451A39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="00BF6D6B"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2435A7A5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7746913B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BF6D6B" w:rsidRPr="008E2326" w:rsidRDefault="000700C4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4CD4513D" w:rsidR="00BF6D6B" w:rsidRPr="008E2326" w:rsidRDefault="00E01AB8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693E74AD" w:rsidR="00BF6D6B" w:rsidRPr="008E2326" w:rsidRDefault="00B51E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Margareta Cederfelt</w:t>
            </w:r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008A4829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 w:rsidR="004C595B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2891074E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47985B7E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FBF8" w14:textId="77777777" w:rsidR="00C570A7" w:rsidRPr="008E2326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Anne Oskarsson (SD)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0633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B9B4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0CC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E93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CD8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91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155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D8E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8F8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236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E516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6AB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B8C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9824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7E41E0B4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D660" w14:textId="77777777" w:rsidR="00C570A7" w:rsidRPr="008E2326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Jörgen Grubb (SD)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066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7BF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0880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F8C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DCA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39D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4C3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976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E1F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023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11D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D0A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800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283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3B4D143B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5CF7" w14:textId="77777777" w:rsidR="00C570A7" w:rsidRPr="008E2326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Allan Widman (L)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481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BA4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D4B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776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4984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0F0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D46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C200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252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615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69CE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A87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235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AFC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7C7247E9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DD4C" w14:textId="77777777" w:rsidR="00C570A7" w:rsidRPr="008E2326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Johan Pehrson (L)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797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71D3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7516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80C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CCB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C1A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370E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D294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3DF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5AD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AF3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D680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E090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DC03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79397B01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BA44" w14:textId="77777777" w:rsidR="00C570A7" w:rsidRPr="008E2326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Sibinska (MP)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B007" w14:textId="5E1A457C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B08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A096" w14:textId="640BA74A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570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C51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E95E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69F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89D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E34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F82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E4D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DA2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1CD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8A3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769607FA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CE73" w14:textId="77777777" w:rsidR="00C570A7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Eskil Erlandsson (C)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D9A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FD1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EC2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1506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542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64B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459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25D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D35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7EB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772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7F0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9B5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4A5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5572E91C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053E" w14:textId="77777777" w:rsidR="00C570A7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Ali Esbati (V)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0C7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1AB3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221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96C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787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BEA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00C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CD8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B29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4350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175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8F8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A13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2BF4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641FE9A1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BD3A" w14:textId="77777777" w:rsidR="00C570A7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Andreas Carlson (KD)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1CA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2B6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19B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284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A2AF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DA8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6DC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FAA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BB94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C740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BBB6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30AC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247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4F0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570A7" w:rsidRPr="008E2326" w14:paraId="492F31EE" w14:textId="77777777" w:rsidTr="00436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ABC4" w14:textId="77777777" w:rsidR="00C570A7" w:rsidRPr="008E2326" w:rsidRDefault="00C570A7" w:rsidP="00436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Mikael Oscarsson (KD)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55B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53AD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F9F9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B566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F221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C14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23E7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1D9A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57C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C43B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F6F6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E195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DD08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55D2" w14:textId="77777777" w:rsidR="00C570A7" w:rsidRPr="008E2326" w:rsidRDefault="00C570A7" w:rsidP="004366D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1896C8F2" w:rsidR="00BF6D6B" w:rsidRPr="008E2326" w:rsidRDefault="00BF6D6B" w:rsidP="00B643A5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2FD8E766" w:rsidR="00BF6D6B" w:rsidRPr="008E2326" w:rsidRDefault="00BF6D6B" w:rsidP="00B643A5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5DC8C6E7" w:rsidR="004F680C" w:rsidRDefault="004F680C" w:rsidP="00477C9F">
      <w:pPr>
        <w:rPr>
          <w:sz w:val="22"/>
          <w:szCs w:val="22"/>
        </w:rPr>
      </w:pPr>
    </w:p>
    <w:p w14:paraId="0942730E" w14:textId="07F54E51" w:rsidR="00CB0A45" w:rsidRPr="00477C9F" w:rsidRDefault="00CB0A45" w:rsidP="00CB0A45">
      <w:pPr>
        <w:rPr>
          <w:sz w:val="22"/>
          <w:szCs w:val="22"/>
        </w:rPr>
      </w:pPr>
    </w:p>
    <w:sectPr w:rsidR="00CB0A45" w:rsidRPr="00477C9F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BB64A" w14:textId="77777777" w:rsidR="00B97AD8" w:rsidRDefault="00B97AD8" w:rsidP="00B97AD8">
      <w:r>
        <w:separator/>
      </w:r>
    </w:p>
  </w:endnote>
  <w:endnote w:type="continuationSeparator" w:id="0">
    <w:p w14:paraId="130FF418" w14:textId="77777777" w:rsidR="00B97AD8" w:rsidRDefault="00B97AD8" w:rsidP="00B9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0CDD9" w14:textId="77777777" w:rsidR="00B97AD8" w:rsidRDefault="00B97AD8" w:rsidP="00B97AD8">
      <w:r>
        <w:separator/>
      </w:r>
    </w:p>
  </w:footnote>
  <w:footnote w:type="continuationSeparator" w:id="0">
    <w:p w14:paraId="117F6239" w14:textId="77777777" w:rsidR="00B97AD8" w:rsidRDefault="00B97AD8" w:rsidP="00B9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4082682"/>
    <w:multiLevelType w:val="hybridMultilevel"/>
    <w:tmpl w:val="13A64738"/>
    <w:lvl w:ilvl="0" w:tplc="0FB86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46933"/>
    <w:multiLevelType w:val="hybridMultilevel"/>
    <w:tmpl w:val="31F60294"/>
    <w:lvl w:ilvl="0" w:tplc="FBAA4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A2BCE"/>
    <w:multiLevelType w:val="hybridMultilevel"/>
    <w:tmpl w:val="584CF6D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AF6A3D"/>
    <w:multiLevelType w:val="hybridMultilevel"/>
    <w:tmpl w:val="A30470C6"/>
    <w:lvl w:ilvl="0" w:tplc="FBAA4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12E80"/>
    <w:rsid w:val="0003470E"/>
    <w:rsid w:val="000350C3"/>
    <w:rsid w:val="00037EDF"/>
    <w:rsid w:val="00052EB8"/>
    <w:rsid w:val="000700C4"/>
    <w:rsid w:val="000A10F5"/>
    <w:rsid w:val="000A4BCF"/>
    <w:rsid w:val="000B55FB"/>
    <w:rsid w:val="000B7C05"/>
    <w:rsid w:val="000D4D83"/>
    <w:rsid w:val="000F5EF9"/>
    <w:rsid w:val="00110BEC"/>
    <w:rsid w:val="00125943"/>
    <w:rsid w:val="00133B7E"/>
    <w:rsid w:val="00161AA6"/>
    <w:rsid w:val="001A1578"/>
    <w:rsid w:val="001A5D22"/>
    <w:rsid w:val="001E1FAC"/>
    <w:rsid w:val="001F7F44"/>
    <w:rsid w:val="002174A8"/>
    <w:rsid w:val="00225EEB"/>
    <w:rsid w:val="002373C0"/>
    <w:rsid w:val="0025059C"/>
    <w:rsid w:val="002544E0"/>
    <w:rsid w:val="002624FF"/>
    <w:rsid w:val="00275CD2"/>
    <w:rsid w:val="00296D10"/>
    <w:rsid w:val="002A2623"/>
    <w:rsid w:val="002A4AC0"/>
    <w:rsid w:val="002B51DB"/>
    <w:rsid w:val="002C09A7"/>
    <w:rsid w:val="002D2AB5"/>
    <w:rsid w:val="002F284C"/>
    <w:rsid w:val="002F514C"/>
    <w:rsid w:val="002F6FE6"/>
    <w:rsid w:val="00304586"/>
    <w:rsid w:val="00313E87"/>
    <w:rsid w:val="003434FF"/>
    <w:rsid w:val="00360479"/>
    <w:rsid w:val="00362579"/>
    <w:rsid w:val="00394192"/>
    <w:rsid w:val="003952A4"/>
    <w:rsid w:val="0039591D"/>
    <w:rsid w:val="003A48EB"/>
    <w:rsid w:val="003A729A"/>
    <w:rsid w:val="003B7AC6"/>
    <w:rsid w:val="003C56B3"/>
    <w:rsid w:val="003D7D8C"/>
    <w:rsid w:val="003E3027"/>
    <w:rsid w:val="003F3CA1"/>
    <w:rsid w:val="003F73F0"/>
    <w:rsid w:val="00412359"/>
    <w:rsid w:val="0041580F"/>
    <w:rsid w:val="004206DB"/>
    <w:rsid w:val="00440F4A"/>
    <w:rsid w:val="00441D31"/>
    <w:rsid w:val="00446353"/>
    <w:rsid w:val="004744BF"/>
    <w:rsid w:val="0047699A"/>
    <w:rsid w:val="00477C9F"/>
    <w:rsid w:val="00487303"/>
    <w:rsid w:val="004A20C5"/>
    <w:rsid w:val="004B6D8F"/>
    <w:rsid w:val="004C595B"/>
    <w:rsid w:val="004C5D4F"/>
    <w:rsid w:val="004E6D32"/>
    <w:rsid w:val="004F1B55"/>
    <w:rsid w:val="004F2F7F"/>
    <w:rsid w:val="004F680C"/>
    <w:rsid w:val="004F7991"/>
    <w:rsid w:val="0050040F"/>
    <w:rsid w:val="00502075"/>
    <w:rsid w:val="005108E6"/>
    <w:rsid w:val="0056116B"/>
    <w:rsid w:val="005617F6"/>
    <w:rsid w:val="00581568"/>
    <w:rsid w:val="00585522"/>
    <w:rsid w:val="005C1541"/>
    <w:rsid w:val="005C2F5F"/>
    <w:rsid w:val="005E28B9"/>
    <w:rsid w:val="005E439C"/>
    <w:rsid w:val="005E57D4"/>
    <w:rsid w:val="005E7EF5"/>
    <w:rsid w:val="005F081D"/>
    <w:rsid w:val="006009F3"/>
    <w:rsid w:val="00631ABA"/>
    <w:rsid w:val="00693D75"/>
    <w:rsid w:val="006A511D"/>
    <w:rsid w:val="006B7B0C"/>
    <w:rsid w:val="006C21FA"/>
    <w:rsid w:val="006D3126"/>
    <w:rsid w:val="006F683F"/>
    <w:rsid w:val="00723D66"/>
    <w:rsid w:val="00726EE5"/>
    <w:rsid w:val="00736C7A"/>
    <w:rsid w:val="00750FF0"/>
    <w:rsid w:val="00751ABE"/>
    <w:rsid w:val="00767BDA"/>
    <w:rsid w:val="007C07B0"/>
    <w:rsid w:val="007F6B0D"/>
    <w:rsid w:val="008340D0"/>
    <w:rsid w:val="00834B38"/>
    <w:rsid w:val="008557FA"/>
    <w:rsid w:val="008713CA"/>
    <w:rsid w:val="008767F5"/>
    <w:rsid w:val="008808A5"/>
    <w:rsid w:val="00891126"/>
    <w:rsid w:val="008F4D68"/>
    <w:rsid w:val="00906C2D"/>
    <w:rsid w:val="00937BF3"/>
    <w:rsid w:val="00946978"/>
    <w:rsid w:val="00955501"/>
    <w:rsid w:val="0096348C"/>
    <w:rsid w:val="00970EC8"/>
    <w:rsid w:val="00973D8B"/>
    <w:rsid w:val="009815DB"/>
    <w:rsid w:val="009905C9"/>
    <w:rsid w:val="009A68FE"/>
    <w:rsid w:val="009B0A01"/>
    <w:rsid w:val="009C0C42"/>
    <w:rsid w:val="009C3BE7"/>
    <w:rsid w:val="009C51B0"/>
    <w:rsid w:val="009D1A66"/>
    <w:rsid w:val="009D1BB5"/>
    <w:rsid w:val="009F61A0"/>
    <w:rsid w:val="009F6E99"/>
    <w:rsid w:val="00A258F2"/>
    <w:rsid w:val="00A37318"/>
    <w:rsid w:val="00A401A5"/>
    <w:rsid w:val="00A43E8E"/>
    <w:rsid w:val="00A50468"/>
    <w:rsid w:val="00A60D84"/>
    <w:rsid w:val="00A744C3"/>
    <w:rsid w:val="00A84DE6"/>
    <w:rsid w:val="00A85047"/>
    <w:rsid w:val="00A9262A"/>
    <w:rsid w:val="00AA5BE7"/>
    <w:rsid w:val="00AE6E66"/>
    <w:rsid w:val="00AF5BD2"/>
    <w:rsid w:val="00AF7C8D"/>
    <w:rsid w:val="00B15788"/>
    <w:rsid w:val="00B51EAC"/>
    <w:rsid w:val="00B541FE"/>
    <w:rsid w:val="00B54D41"/>
    <w:rsid w:val="00B64A91"/>
    <w:rsid w:val="00B9203B"/>
    <w:rsid w:val="00B97AD8"/>
    <w:rsid w:val="00BB2435"/>
    <w:rsid w:val="00BB3700"/>
    <w:rsid w:val="00BF6D6B"/>
    <w:rsid w:val="00C35889"/>
    <w:rsid w:val="00C570A7"/>
    <w:rsid w:val="00C74A7C"/>
    <w:rsid w:val="00C919F3"/>
    <w:rsid w:val="00C92589"/>
    <w:rsid w:val="00C93236"/>
    <w:rsid w:val="00CA34B4"/>
    <w:rsid w:val="00CA39FE"/>
    <w:rsid w:val="00CB0A45"/>
    <w:rsid w:val="00CB6A34"/>
    <w:rsid w:val="00CC31A8"/>
    <w:rsid w:val="00D44270"/>
    <w:rsid w:val="00D52626"/>
    <w:rsid w:val="00D536B5"/>
    <w:rsid w:val="00D63620"/>
    <w:rsid w:val="00D67826"/>
    <w:rsid w:val="00D93637"/>
    <w:rsid w:val="00D96F98"/>
    <w:rsid w:val="00DC58D9"/>
    <w:rsid w:val="00DD2E3A"/>
    <w:rsid w:val="00DD7DC3"/>
    <w:rsid w:val="00DE6866"/>
    <w:rsid w:val="00E01AB8"/>
    <w:rsid w:val="00E33857"/>
    <w:rsid w:val="00E45D77"/>
    <w:rsid w:val="00E67EBA"/>
    <w:rsid w:val="00E916EA"/>
    <w:rsid w:val="00E92A77"/>
    <w:rsid w:val="00EA7B53"/>
    <w:rsid w:val="00EC735D"/>
    <w:rsid w:val="00F064EF"/>
    <w:rsid w:val="00F70370"/>
    <w:rsid w:val="00F91D36"/>
    <w:rsid w:val="00F97E87"/>
    <w:rsid w:val="00FA384F"/>
    <w:rsid w:val="00FC2EF1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E6866"/>
    <w:pPr>
      <w:ind w:left="720"/>
      <w:contextualSpacing/>
    </w:pPr>
  </w:style>
  <w:style w:type="paragraph" w:styleId="Sidhuvud">
    <w:name w:val="header"/>
    <w:basedOn w:val="Normal"/>
    <w:link w:val="SidhuvudChar"/>
    <w:rsid w:val="00B97A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97AD8"/>
    <w:rPr>
      <w:sz w:val="24"/>
    </w:rPr>
  </w:style>
  <w:style w:type="paragraph" w:styleId="Sidfot">
    <w:name w:val="footer"/>
    <w:basedOn w:val="Normal"/>
    <w:link w:val="SidfotChar"/>
    <w:rsid w:val="00B97AD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97A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3</Pages>
  <Words>317</Words>
  <Characters>2468</Characters>
  <Application>Microsoft Office Word</Application>
  <DocSecurity>0</DocSecurity>
  <Lines>2468</Lines>
  <Paragraphs>214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David Carvajal</cp:lastModifiedBy>
  <cp:revision>2</cp:revision>
  <cp:lastPrinted>2018-12-06T09:55:00Z</cp:lastPrinted>
  <dcterms:created xsi:type="dcterms:W3CDTF">2018-12-12T09:51:00Z</dcterms:created>
  <dcterms:modified xsi:type="dcterms:W3CDTF">2018-12-12T09:51:00Z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