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86BF4" w:rsidRDefault="006E04A4">
      <w:pPr>
        <w:pStyle w:val="Dokumentbeteckning"/>
        <w:rPr>
          <w:u w:val="single"/>
        </w:rPr>
      </w:pPr>
      <w:r w:rsidRPr="00486BF4">
        <w:fldChar w:fldCharType="begin" w:fldLock="1"/>
      </w:r>
      <w:r w:rsidRPr="00486BF4">
        <w:instrText xml:space="preserve"> DOCPROPERTY "DocumentYear" </w:instrText>
      </w:r>
      <w:r w:rsidRPr="00486BF4">
        <w:fldChar w:fldCharType="separate"/>
      </w:r>
      <w:r w:rsidR="00ED359B" w:rsidRPr="00486BF4">
        <w:t>2008/09</w:t>
      </w:r>
      <w:r w:rsidRPr="00486BF4">
        <w:fldChar w:fldCharType="end"/>
      </w:r>
      <w:r w:rsidRPr="00486BF4">
        <w:t>:</w:t>
      </w:r>
      <w:r w:rsidRPr="00486BF4">
        <w:fldChar w:fldCharType="begin" w:fldLock="1"/>
      </w:r>
      <w:r w:rsidRPr="00486BF4">
        <w:instrText xml:space="preserve"> DOCPROPERTY "DocumentNumber" </w:instrText>
      </w:r>
      <w:r w:rsidRPr="00486BF4">
        <w:fldChar w:fldCharType="separate"/>
      </w:r>
      <w:r w:rsidR="00ED359B" w:rsidRPr="00486BF4">
        <w:t>132</w:t>
      </w:r>
      <w:r w:rsidRPr="00486BF4">
        <w:fldChar w:fldCharType="end"/>
      </w:r>
    </w:p>
    <w:p w:rsidR="006E04A4" w:rsidRPr="00486BF4" w:rsidRDefault="006E04A4">
      <w:pPr>
        <w:pStyle w:val="Datum"/>
        <w:outlineLvl w:val="0"/>
      </w:pPr>
      <w:r w:rsidRPr="00486BF4">
        <w:fldChar w:fldCharType="begin" w:fldLock="1"/>
      </w:r>
      <w:r w:rsidRPr="00486BF4">
        <w:instrText xml:space="preserve"> DOCPROPERTY "DocumentDate" </w:instrText>
      </w:r>
      <w:r w:rsidRPr="00486BF4">
        <w:fldChar w:fldCharType="separate"/>
      </w:r>
      <w:r w:rsidR="00ED359B" w:rsidRPr="00486BF4">
        <w:t>Måndagen den 15 juni 2009</w:t>
      </w:r>
      <w:r w:rsidRPr="00486BF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86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86BF4" w:rsidRDefault="000B2E62">
            <w:pPr>
              <w:pStyle w:val="Plenum"/>
              <w:tabs>
                <w:tab w:val="clear" w:pos="1418"/>
              </w:tabs>
            </w:pPr>
            <w:r w:rsidRPr="00486BF4">
              <w:t>Kl.</w:t>
            </w:r>
          </w:p>
        </w:tc>
        <w:tc>
          <w:tcPr>
            <w:tcW w:w="851" w:type="dxa"/>
          </w:tcPr>
          <w:p w:rsidR="006E04A4" w:rsidRPr="00486BF4" w:rsidRDefault="000B2E6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6BF4">
              <w:t>11.00</w:t>
            </w:r>
          </w:p>
        </w:tc>
        <w:tc>
          <w:tcPr>
            <w:tcW w:w="397" w:type="dxa"/>
          </w:tcPr>
          <w:p w:rsidR="006E04A4" w:rsidRPr="00486BF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86BF4" w:rsidRDefault="000B2E62">
            <w:pPr>
              <w:pStyle w:val="Plenum"/>
              <w:tabs>
                <w:tab w:val="clear" w:pos="1418"/>
              </w:tabs>
              <w:ind w:right="1"/>
            </w:pPr>
            <w:r w:rsidRPr="00486BF4">
              <w:t>Arbetsplenum</w:t>
            </w:r>
            <w:r w:rsidR="003B427B" w:rsidRPr="00486BF4">
              <w:t xml:space="preserve"> (ingen votering)</w:t>
            </w:r>
          </w:p>
        </w:tc>
      </w:tr>
    </w:tbl>
    <w:p w:rsidR="006E04A4" w:rsidRPr="00486BF4" w:rsidRDefault="006E04A4">
      <w:pPr>
        <w:pStyle w:val="StreckLngt"/>
      </w:pPr>
      <w:r w:rsidRPr="00486BF4">
        <w:tab/>
      </w:r>
    </w:p>
    <w:p w:rsidR="00FE3605" w:rsidRPr="00486BF4" w:rsidRDefault="00FE3605" w:rsidP="003675A0">
      <w:pPr>
        <w:pStyle w:val="Blankrad"/>
      </w:pPr>
      <w:r w:rsidRPr="00486B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05" w:rsidRPr="00486BF4" w:rsidTr="00247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05" w:rsidRPr="00486BF4" w:rsidRDefault="00FE3605" w:rsidP="00247BEE">
            <w:pPr>
              <w:pStyle w:val="HuvudrubrikFlisteNr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HuvudrubrikEnsam"/>
            </w:pPr>
            <w:r w:rsidRPr="00486BF4">
              <w:t>Justering av protokoll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HuvudrubrikKolumn3"/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Protokollet från sammanträdet måndagen den 8 och tisdagen den 9 juni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</w:tbl>
    <w:p w:rsidR="00FE3605" w:rsidRPr="00486BF4" w:rsidRDefault="00FE3605" w:rsidP="003675A0">
      <w:pPr>
        <w:pStyle w:val="Blankrad"/>
      </w:pPr>
      <w:r w:rsidRPr="00486B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05" w:rsidRPr="00486BF4" w:rsidTr="00247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05" w:rsidRPr="00486BF4" w:rsidRDefault="00FE3605" w:rsidP="00247BEE">
            <w:pPr>
              <w:pStyle w:val="HuvudrubrikFlisteNr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HuvudrubrikEnsam"/>
            </w:pPr>
            <w:r w:rsidRPr="00486BF4">
              <w:t>Anmälan om kompletteringsval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HuvudrubrikKolumn3"/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486BF4">
              <w:rPr>
                <w:color w:val="000000"/>
                <w:szCs w:val="24"/>
              </w:rPr>
              <w:t>Jan Erik Ågren (kd) som suppleant i miljö- och jordbruksutskottet och näringsutskottet under Liza-Maria Norlins (kd) ledighet fr.o.m. i dag t.o.m. den 16 augusti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</w:tbl>
    <w:p w:rsidR="00FE3605" w:rsidRPr="00486BF4" w:rsidRDefault="00FE3605" w:rsidP="003675A0">
      <w:pPr>
        <w:pStyle w:val="Blankrad"/>
      </w:pPr>
      <w:r w:rsidRPr="00486B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05" w:rsidRPr="00486BF4" w:rsidTr="00247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05" w:rsidRPr="00486BF4" w:rsidRDefault="00FE3605" w:rsidP="00247BEE">
            <w:pPr>
              <w:pStyle w:val="HuvudrubrikFlisteNr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HuvudrubrikEnsam"/>
            </w:pPr>
            <w:r w:rsidRPr="00486BF4">
              <w:t>Meddelande</w:t>
            </w:r>
            <w:r w:rsidR="008B29F5" w:rsidRPr="00486BF4">
              <w:t>n</w:t>
            </w:r>
            <w:r w:rsidRPr="00486BF4">
              <w:t xml:space="preserve"> om ändring</w:t>
            </w:r>
            <w:r w:rsidR="008B29F5" w:rsidRPr="00486BF4">
              <w:t>ar</w:t>
            </w:r>
            <w:r w:rsidRPr="00486BF4">
              <w:t xml:space="preserve"> i kammarens sammanträdesplan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HuvudrubrikKolumn3"/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Underrubrik"/>
            </w:pPr>
          </w:p>
        </w:tc>
        <w:tc>
          <w:tcPr>
            <w:tcW w:w="6237" w:type="dxa"/>
          </w:tcPr>
          <w:p w:rsidR="00FE3605" w:rsidRPr="00486BF4" w:rsidRDefault="00FE3605" w:rsidP="000858AC">
            <w:pPr>
              <w:pStyle w:val="Underrubrik"/>
            </w:pPr>
            <w:r w:rsidRPr="00486BF4">
              <w:rPr>
                <w:iCs/>
              </w:rPr>
              <w:t>Torsdagen den 18 juni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Underrubrik"/>
              <w:rPr>
                <w:spacing w:val="-4"/>
              </w:rPr>
            </w:pPr>
          </w:p>
        </w:tc>
      </w:tr>
      <w:tr w:rsidR="00926500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500" w:rsidRPr="00486BF4" w:rsidRDefault="00926500" w:rsidP="00247BEE">
            <w:pPr>
              <w:pStyle w:val="FlistaNrText"/>
            </w:pPr>
          </w:p>
        </w:tc>
        <w:tc>
          <w:tcPr>
            <w:tcW w:w="6237" w:type="dxa"/>
          </w:tcPr>
          <w:p w:rsidR="00926500" w:rsidRPr="00486BF4" w:rsidRDefault="00926500" w:rsidP="00247BEE">
            <w:r w:rsidRPr="00486BF4">
              <w:t>Interpellationssvar tidigareläggs till kl. 11.00. Svar på interpellationer till statsråden Andreas Carlgren (c) och Sven Otto Littorin (m) lämnas dock tidigast från kl. 12.00.</w:t>
            </w:r>
          </w:p>
        </w:tc>
        <w:tc>
          <w:tcPr>
            <w:tcW w:w="2481" w:type="dxa"/>
          </w:tcPr>
          <w:p w:rsidR="00926500" w:rsidRPr="00486BF4" w:rsidRDefault="00926500" w:rsidP="00247BEE">
            <w:pPr>
              <w:rPr>
                <w:spacing w:val="-4"/>
              </w:rPr>
            </w:pPr>
          </w:p>
        </w:tc>
      </w:tr>
      <w:tr w:rsidR="00926500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500" w:rsidRPr="00486BF4" w:rsidRDefault="00926500" w:rsidP="003E57B1">
            <w:pPr>
              <w:pStyle w:val="Underrubrik"/>
            </w:pPr>
          </w:p>
        </w:tc>
        <w:tc>
          <w:tcPr>
            <w:tcW w:w="6237" w:type="dxa"/>
          </w:tcPr>
          <w:p w:rsidR="00926500" w:rsidRPr="00486BF4" w:rsidRDefault="00926500" w:rsidP="003E57B1">
            <w:pPr>
              <w:pStyle w:val="Underrubrik"/>
            </w:pPr>
            <w:r w:rsidRPr="00486BF4">
              <w:t>Tisdagen den 23 juni</w:t>
            </w:r>
          </w:p>
        </w:tc>
        <w:tc>
          <w:tcPr>
            <w:tcW w:w="2481" w:type="dxa"/>
          </w:tcPr>
          <w:p w:rsidR="00926500" w:rsidRPr="00486BF4" w:rsidRDefault="00926500" w:rsidP="003E57B1">
            <w:pPr>
              <w:pStyle w:val="Underrubrik"/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926500" w:rsidP="00247BEE">
            <w:r w:rsidRPr="00486BF4">
              <w:t>Arbetsplenum tillkommer och börjar tidigast kl</w:t>
            </w:r>
            <w:r w:rsidR="005C0981" w:rsidRPr="00486BF4">
              <w:t>.</w:t>
            </w:r>
            <w:r w:rsidRPr="00486BF4">
              <w:t xml:space="preserve"> 11.00. Beslut efter debattens slut. 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</w:tbl>
    <w:p w:rsidR="00FE3605" w:rsidRPr="00486BF4" w:rsidRDefault="00FE3605" w:rsidP="003675A0">
      <w:pPr>
        <w:pStyle w:val="Blankrad"/>
      </w:pPr>
      <w:r w:rsidRPr="00486B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05" w:rsidRPr="00486BF4" w:rsidTr="00247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05" w:rsidRPr="00486BF4" w:rsidRDefault="00FE3605" w:rsidP="00247BEE">
            <w:pPr>
              <w:pStyle w:val="HuvudrubrikFlisteNr"/>
            </w:pPr>
          </w:p>
        </w:tc>
        <w:tc>
          <w:tcPr>
            <w:tcW w:w="6237" w:type="dxa"/>
          </w:tcPr>
          <w:p w:rsidR="00944F55" w:rsidRPr="00486BF4" w:rsidRDefault="00FE3605" w:rsidP="00247BEE">
            <w:pPr>
              <w:pStyle w:val="Huvudrubrik"/>
            </w:pPr>
            <w:bookmarkStart w:id="1" w:name="TypRubrik"/>
            <w:bookmarkStart w:id="2" w:name="Start_Ärendenfördebatt"/>
            <w:bookmarkEnd w:id="1"/>
            <w:bookmarkEnd w:id="2"/>
            <w:r w:rsidRPr="00486BF4">
              <w:t>Ärenden för debatt</w:t>
            </w:r>
            <w:r w:rsidR="00944F55" w:rsidRPr="00486BF4">
              <w:br/>
              <w:t>avgörs tisdagen den 16 juni kl. 15.00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HuvudrubrikKolumn3"/>
            </w:pPr>
            <w:r w:rsidRPr="00486BF4">
              <w:t>Reservationer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Finansutskottets betänkanden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2008/09:FiU35 Ändring av täckningsbeloppet för insättningsgarantin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1 res. (v)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2008/09:FiU38 Gränsöverskridande fusioner för finansiella företag, m.m.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renderubrik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Miljö- och jordbruksutskottets betänkanden och utlåtande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2008/09:MJU29 En sammanhållen svensk havspolitik m.m.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64 res. (s,v,mp)</w:t>
            </w:r>
          </w:p>
        </w:tc>
      </w:tr>
      <w:tr w:rsidR="000858AC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8AC" w:rsidRPr="00486BF4" w:rsidRDefault="000858AC" w:rsidP="009B6946">
            <w:pPr>
              <w:pStyle w:val="FlistaNrText"/>
              <w:pageBreakBefore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58AC" w:rsidRPr="00486BF4" w:rsidRDefault="000858AC" w:rsidP="009B6946">
            <w:pPr>
              <w:pStyle w:val="Underrubrik"/>
              <w:pageBreakBefore/>
              <w:rPr>
                <w:i w:val="0"/>
              </w:rPr>
            </w:pPr>
            <w:r w:rsidRPr="00486BF4">
              <w:rPr>
                <w:rStyle w:val="Betoning"/>
                <w:rFonts w:cs="Arial"/>
                <w:i/>
                <w:szCs w:val="23"/>
              </w:rPr>
              <w:t>Gemensam</w:t>
            </w:r>
            <w:r w:rsidRPr="00486BF4">
              <w:t xml:space="preserve"> debatt 2008/09:MJU28 och 2008/09:MJU30</w:t>
            </w:r>
          </w:p>
        </w:tc>
        <w:tc>
          <w:tcPr>
            <w:tcW w:w="2481" w:type="dxa"/>
          </w:tcPr>
          <w:p w:rsidR="000858AC" w:rsidRPr="00486BF4" w:rsidRDefault="000858AC" w:rsidP="009B6946">
            <w:pPr>
              <w:pageBreakBefore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2008/09:MJU28 Riktlinjer för klimatpolitiken m.m.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63 res. (s,v,mp)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2008/09:MJU30 Vitbok om klimatanpassning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renderubrik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Näringsutskottets betänkanden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2008/09:NU25 Riktlinjer för energipolitiken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18 res. (s,v,mp)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2008/09:NU21 Förhandsprövning av nättariffer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2008/09:NU26 Vissa elmarknadsfrågor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1 res. (s,v,mp)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2008/09:NU22 Lag om europeiska grupperingar för territoriellt samarbete m.m.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renderubrik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Skatteutskottets betänkande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2008/09:SkU30 Beskattning av europeiska grupperingar för territoriellt samarbete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</w:p>
        </w:tc>
      </w:tr>
    </w:tbl>
    <w:p w:rsidR="00FE3605" w:rsidRPr="00486BF4" w:rsidRDefault="00FE3605" w:rsidP="003675A0">
      <w:pPr>
        <w:pStyle w:val="Blankrad"/>
      </w:pPr>
      <w:r w:rsidRPr="00486B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05" w:rsidRPr="00486BF4" w:rsidTr="00247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05" w:rsidRPr="00486BF4" w:rsidRDefault="00FE3605" w:rsidP="00247BEE">
            <w:pPr>
              <w:pStyle w:val="HuvudrubrikFlisteNr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HuvudrubrikEnsam"/>
            </w:pPr>
            <w:r w:rsidRPr="00486BF4">
              <w:t>Ärenden för avgörande</w:t>
            </w:r>
            <w:r w:rsidR="002858E6" w:rsidRPr="00486BF4">
              <w:br/>
              <w:t>tisdagen den 16 juni kl. 15.00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HuvudrubrikKolumn3"/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Underrubrik"/>
            </w:pPr>
          </w:p>
        </w:tc>
        <w:tc>
          <w:tcPr>
            <w:tcW w:w="6237" w:type="dxa"/>
          </w:tcPr>
          <w:p w:rsidR="00FE3605" w:rsidRPr="00486BF4" w:rsidRDefault="00237D99" w:rsidP="00247BEE">
            <w:pPr>
              <w:pStyle w:val="Underrubrik"/>
            </w:pPr>
            <w:r w:rsidRPr="00486BF4">
              <w:t>Tidigare slutdebatterade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Under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Underrubrik"/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Utrikesutskottets betänkande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FE3605">
            <w:pPr>
              <w:pStyle w:val="FlistaNrText"/>
            </w:pPr>
          </w:p>
        </w:tc>
        <w:tc>
          <w:tcPr>
            <w:tcW w:w="6237" w:type="dxa"/>
          </w:tcPr>
          <w:p w:rsidR="00FE3605" w:rsidRPr="00486BF4" w:rsidRDefault="00FE3605" w:rsidP="00247BEE">
            <w:bookmarkStart w:id="4" w:name="TypUnderrubrik"/>
            <w:bookmarkEnd w:id="4"/>
            <w:r w:rsidRPr="00486BF4">
              <w:t>2008/09:UU11 Vissa säkerhetspolitiska frågor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33 res. (s,v,mp)</w:t>
            </w:r>
          </w:p>
        </w:tc>
      </w:tr>
      <w:tr w:rsidR="009B1233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233" w:rsidRPr="00486BF4" w:rsidRDefault="009B1233" w:rsidP="009B123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B1233" w:rsidRPr="00486BF4" w:rsidRDefault="005D400E" w:rsidP="009B1233">
            <w:pPr>
              <w:pStyle w:val="renderubrik"/>
            </w:pPr>
            <w:r w:rsidRPr="00486BF4">
              <w:t>Försvar</w:t>
            </w:r>
            <w:r w:rsidR="009B1233" w:rsidRPr="00486BF4">
              <w:t>sutskottets betänkande</w:t>
            </w:r>
          </w:p>
        </w:tc>
        <w:tc>
          <w:tcPr>
            <w:tcW w:w="2481" w:type="dxa"/>
          </w:tcPr>
          <w:p w:rsidR="009B1233" w:rsidRPr="00486BF4" w:rsidRDefault="009B1233" w:rsidP="00247BEE">
            <w:pPr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2008/09:FöU10 Försvarets inriktning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12 res. (s,v,mp)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Trafikutskottets betänkande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2008/09:TU18 Konkurrens på spåret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3 res. (s,v,mp)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E3605" w:rsidRPr="00486BF4" w:rsidRDefault="00FE3605" w:rsidP="00247BEE">
            <w:pPr>
              <w:pStyle w:val="renderubrik"/>
            </w:pPr>
            <w:r w:rsidRPr="00486BF4">
              <w:t>Finansutskottets betänkanden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pStyle w:val="renderubrik"/>
              <w:rPr>
                <w:spacing w:val="-4"/>
              </w:rPr>
            </w:pP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2008/09:FiU24 Utvärdering av penningpolitiken 2006–2008 och en beskrivning av Riksbankens åtgärder till följd av finanskrisen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2 res. (v)</w:t>
            </w:r>
          </w:p>
        </w:tc>
      </w:tr>
      <w:tr w:rsidR="00FE3605" w:rsidRPr="00486BF4" w:rsidTr="00247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05" w:rsidRPr="00486BF4" w:rsidRDefault="00FE3605" w:rsidP="00247BE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E3605" w:rsidRPr="00486BF4" w:rsidRDefault="00FE3605" w:rsidP="00247BEE">
            <w:r w:rsidRPr="00486BF4">
              <w:t>2008/09:FiU27 Utvecklingen inom den kommunala sektorn</w:t>
            </w:r>
          </w:p>
        </w:tc>
        <w:tc>
          <w:tcPr>
            <w:tcW w:w="2481" w:type="dxa"/>
          </w:tcPr>
          <w:p w:rsidR="00FE3605" w:rsidRPr="00486BF4" w:rsidRDefault="00FE3605" w:rsidP="00247BEE">
            <w:pPr>
              <w:rPr>
                <w:spacing w:val="-4"/>
              </w:rPr>
            </w:pPr>
            <w:r w:rsidRPr="00486BF4">
              <w:rPr>
                <w:spacing w:val="-4"/>
              </w:rPr>
              <w:t>1 res. (s,v,mp)</w:t>
            </w:r>
          </w:p>
        </w:tc>
      </w:tr>
    </w:tbl>
    <w:p w:rsidR="00FE3605" w:rsidRPr="00486BF4" w:rsidRDefault="00FE3605" w:rsidP="003675A0">
      <w:pPr>
        <w:pStyle w:val="Blankrad"/>
      </w:pPr>
      <w:r w:rsidRPr="00486BF4">
        <w:t>     </w:t>
      </w:r>
    </w:p>
    <w:p w:rsidR="00CF242C" w:rsidRPr="00486BF4" w:rsidRDefault="00FE3605" w:rsidP="003675A0">
      <w:pPr>
        <w:pStyle w:val="Blankrad"/>
      </w:pPr>
      <w:bookmarkStart w:id="5" w:name="Start"/>
      <w:bookmarkEnd w:id="5"/>
      <w:r w:rsidRPr="00486B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86B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86BF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86BF4" w:rsidRDefault="006E04A4" w:rsidP="00D016E9">
            <w:pPr>
              <w:pStyle w:val="StreckMitten"/>
            </w:pPr>
            <w:r w:rsidRPr="00486BF4">
              <w:tab/>
            </w:r>
            <w:r w:rsidRPr="00486BF4">
              <w:tab/>
            </w:r>
          </w:p>
        </w:tc>
      </w:tr>
    </w:tbl>
    <w:p w:rsidR="006E04A4" w:rsidRPr="00486BF4" w:rsidRDefault="006E04A4" w:rsidP="003675A0">
      <w:pPr>
        <w:pStyle w:val="Blankrad"/>
      </w:pPr>
    </w:p>
    <w:sectPr w:rsidR="006E04A4" w:rsidRPr="00486B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BEE" w:rsidRPr="00486BF4" w:rsidRDefault="00247BEE">
      <w:r w:rsidRPr="00486BF4">
        <w:separator/>
      </w:r>
    </w:p>
  </w:endnote>
  <w:endnote w:type="continuationSeparator" w:id="0">
    <w:p w:rsidR="00247BEE" w:rsidRPr="00486BF4" w:rsidRDefault="00247BEE">
      <w:r w:rsidRPr="00486B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E62" w:rsidRPr="00486BF4" w:rsidRDefault="000B2E62">
    <w:pPr>
      <w:pStyle w:val="Sidhuvud"/>
      <w:jc w:val="center"/>
    </w:pPr>
    <w:r w:rsidRPr="00486BF4">
      <w:fldChar w:fldCharType="begin" w:fldLock="1"/>
    </w:r>
    <w:r w:rsidRPr="00486BF4">
      <w:instrText xml:space="preserve"> PAGE </w:instrText>
    </w:r>
    <w:r w:rsidRPr="00486BF4">
      <w:fldChar w:fldCharType="separate"/>
    </w:r>
    <w:r w:rsidR="009B6946" w:rsidRPr="00486BF4">
      <w:t>2</w:t>
    </w:r>
    <w:r w:rsidRPr="00486BF4">
      <w:fldChar w:fldCharType="end"/>
    </w:r>
    <w:r w:rsidRPr="00486BF4">
      <w:t xml:space="preserve"> (</w:t>
    </w:r>
    <w:r w:rsidRPr="00486BF4">
      <w:fldChar w:fldCharType="begin" w:fldLock="1"/>
    </w:r>
    <w:r w:rsidRPr="00486BF4">
      <w:instrText xml:space="preserve"> NUMPAGES </w:instrText>
    </w:r>
    <w:r w:rsidRPr="00486BF4">
      <w:fldChar w:fldCharType="separate"/>
    </w:r>
    <w:r w:rsidR="009B6946" w:rsidRPr="00486BF4">
      <w:t>2</w:t>
    </w:r>
    <w:r w:rsidRPr="00486BF4">
      <w:fldChar w:fldCharType="end"/>
    </w:r>
    <w:r w:rsidRPr="00486BF4">
      <w:t>)</w:t>
    </w:r>
  </w:p>
  <w:p w:rsidR="000B2E62" w:rsidRPr="00486BF4" w:rsidRDefault="000B2E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E62" w:rsidRPr="00486BF4" w:rsidRDefault="000B2E62">
    <w:pPr>
      <w:pStyle w:val="Sidhuvud"/>
      <w:jc w:val="center"/>
    </w:pPr>
    <w:r w:rsidRPr="00486BF4">
      <w:fldChar w:fldCharType="begin" w:fldLock="1"/>
    </w:r>
    <w:r w:rsidRPr="00486BF4">
      <w:instrText xml:space="preserve"> PAGE </w:instrText>
    </w:r>
    <w:r w:rsidRPr="00486BF4">
      <w:fldChar w:fldCharType="separate"/>
    </w:r>
    <w:r w:rsidR="00247BEE" w:rsidRPr="00486BF4">
      <w:t>1</w:t>
    </w:r>
    <w:r w:rsidRPr="00486BF4">
      <w:fldChar w:fldCharType="end"/>
    </w:r>
    <w:r w:rsidRPr="00486BF4">
      <w:t xml:space="preserve"> (</w:t>
    </w:r>
    <w:r w:rsidRPr="00486BF4">
      <w:fldChar w:fldCharType="begin" w:fldLock="1"/>
    </w:r>
    <w:r w:rsidRPr="00486BF4">
      <w:instrText xml:space="preserve"> NUMPAGES </w:instrText>
    </w:r>
    <w:r w:rsidRPr="00486BF4">
      <w:fldChar w:fldCharType="separate"/>
    </w:r>
    <w:r w:rsidR="009A6E10" w:rsidRPr="00486BF4">
      <w:t>2</w:t>
    </w:r>
    <w:r w:rsidRPr="00486BF4">
      <w:fldChar w:fldCharType="end"/>
    </w:r>
    <w:r w:rsidRPr="00486BF4">
      <w:t>)</w:t>
    </w:r>
  </w:p>
  <w:p w:rsidR="000B2E62" w:rsidRPr="00486BF4" w:rsidRDefault="000B2E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BEE" w:rsidRPr="00486BF4" w:rsidRDefault="00247BEE">
      <w:r w:rsidRPr="00486BF4">
        <w:separator/>
      </w:r>
    </w:p>
  </w:footnote>
  <w:footnote w:type="continuationSeparator" w:id="0">
    <w:p w:rsidR="00247BEE" w:rsidRPr="00486BF4" w:rsidRDefault="00247BEE">
      <w:r w:rsidRPr="00486B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E62" w:rsidRPr="00486BF4" w:rsidRDefault="000B2E62">
    <w:pPr>
      <w:pStyle w:val="Sidhuvud"/>
      <w:tabs>
        <w:tab w:val="clear" w:pos="4536"/>
      </w:tabs>
    </w:pPr>
    <w:r w:rsidRPr="00486BF4">
      <w:fldChar w:fldCharType="begin" w:fldLock="1"/>
    </w:r>
    <w:r w:rsidRPr="00486BF4">
      <w:instrText xml:space="preserve"> DOCPROPERTY "DocumentDate" </w:instrText>
    </w:r>
    <w:r w:rsidRPr="00486BF4">
      <w:fldChar w:fldCharType="separate"/>
    </w:r>
    <w:r w:rsidR="00ED359B" w:rsidRPr="00486BF4">
      <w:t>Måndagen den 15 juni 2009</w:t>
    </w:r>
    <w:r w:rsidRPr="00486BF4">
      <w:fldChar w:fldCharType="end"/>
    </w:r>
    <w:r w:rsidRPr="00486BF4">
      <w:tab/>
    </w:r>
  </w:p>
  <w:p w:rsidR="000B2E62" w:rsidRPr="00486BF4" w:rsidRDefault="000B2E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6BF4">
      <w:rPr>
        <w:sz w:val="12"/>
      </w:rPr>
      <w:tab/>
    </w:r>
  </w:p>
  <w:p w:rsidR="000B2E62" w:rsidRPr="00486BF4" w:rsidRDefault="000B2E62"/>
  <w:p w:rsidR="000B2E62" w:rsidRPr="00486BF4" w:rsidRDefault="000B2E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E62" w:rsidRPr="00486BF4" w:rsidRDefault="00486B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86BF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E62" w:rsidRPr="00486BF4" w:rsidRDefault="000B2E62">
    <w:pPr>
      <w:pStyle w:val="Dokumentrubrik"/>
      <w:spacing w:after="360"/>
    </w:pPr>
    <w:r w:rsidRPr="00486BF4">
      <w:t>Föredragningslista</w:t>
    </w:r>
  </w:p>
  <w:p w:rsidR="000B2E62" w:rsidRPr="00486BF4" w:rsidRDefault="000B2E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85208505">
    <w:abstractNumId w:val="5"/>
  </w:num>
  <w:num w:numId="2" w16cid:durableId="1814760624">
    <w:abstractNumId w:val="2"/>
  </w:num>
  <w:num w:numId="3" w16cid:durableId="1717315541">
    <w:abstractNumId w:val="4"/>
  </w:num>
  <w:num w:numId="4" w16cid:durableId="1099914321">
    <w:abstractNumId w:val="1"/>
  </w:num>
  <w:num w:numId="5" w16cid:durableId="1539195393">
    <w:abstractNumId w:val="0"/>
  </w:num>
  <w:num w:numId="6" w16cid:durableId="1941646335">
    <w:abstractNumId w:val="3"/>
  </w:num>
  <w:num w:numId="7" w16cid:durableId="469320590">
    <w:abstractNumId w:val="3"/>
  </w:num>
  <w:num w:numId="8" w16cid:durableId="190116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0EE2"/>
    <w:rsid w:val="00000608"/>
    <w:rsid w:val="00001166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095F"/>
    <w:rsid w:val="00074E52"/>
    <w:rsid w:val="00075958"/>
    <w:rsid w:val="00076C5F"/>
    <w:rsid w:val="000816E1"/>
    <w:rsid w:val="00083022"/>
    <w:rsid w:val="000858AC"/>
    <w:rsid w:val="00086017"/>
    <w:rsid w:val="0009271C"/>
    <w:rsid w:val="00092904"/>
    <w:rsid w:val="00096F15"/>
    <w:rsid w:val="000A48E1"/>
    <w:rsid w:val="000A51FF"/>
    <w:rsid w:val="000B20BF"/>
    <w:rsid w:val="000B2E62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4FF7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4B1A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37D99"/>
    <w:rsid w:val="00241A96"/>
    <w:rsid w:val="00242820"/>
    <w:rsid w:val="00247BEE"/>
    <w:rsid w:val="0025181C"/>
    <w:rsid w:val="0026765E"/>
    <w:rsid w:val="00270162"/>
    <w:rsid w:val="002760B5"/>
    <w:rsid w:val="002766C2"/>
    <w:rsid w:val="002826A6"/>
    <w:rsid w:val="002858E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427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57B1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2A18"/>
    <w:rsid w:val="00426681"/>
    <w:rsid w:val="00442A2D"/>
    <w:rsid w:val="004434D0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6BF4"/>
    <w:rsid w:val="004B04E9"/>
    <w:rsid w:val="004B06DE"/>
    <w:rsid w:val="004B0EE2"/>
    <w:rsid w:val="004B295D"/>
    <w:rsid w:val="004B2D2B"/>
    <w:rsid w:val="004B7A73"/>
    <w:rsid w:val="004C1300"/>
    <w:rsid w:val="004C1FA3"/>
    <w:rsid w:val="004C4932"/>
    <w:rsid w:val="004D1B3F"/>
    <w:rsid w:val="004E21B2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0981"/>
    <w:rsid w:val="005C2FB4"/>
    <w:rsid w:val="005C7F3D"/>
    <w:rsid w:val="005D15F9"/>
    <w:rsid w:val="005D400E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6B6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B29F5"/>
    <w:rsid w:val="008C0578"/>
    <w:rsid w:val="008C2406"/>
    <w:rsid w:val="008C2C60"/>
    <w:rsid w:val="008C3F55"/>
    <w:rsid w:val="008C79FF"/>
    <w:rsid w:val="008D0BB3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26500"/>
    <w:rsid w:val="00930B15"/>
    <w:rsid w:val="009339AC"/>
    <w:rsid w:val="00935A09"/>
    <w:rsid w:val="00943639"/>
    <w:rsid w:val="00944F55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A6E10"/>
    <w:rsid w:val="009B1233"/>
    <w:rsid w:val="009B58A6"/>
    <w:rsid w:val="009B694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56234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3F1D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395B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B3887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0093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39B3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2BCD"/>
    <w:rsid w:val="00EB446D"/>
    <w:rsid w:val="00EB7767"/>
    <w:rsid w:val="00EC278F"/>
    <w:rsid w:val="00EC3E94"/>
    <w:rsid w:val="00EC40C9"/>
    <w:rsid w:val="00ED095E"/>
    <w:rsid w:val="00ED359B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05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C19F11-756A-4654-B24B-25BFFD69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character" w:styleId="Betoning">
    <w:name w:val="Emphasis"/>
    <w:basedOn w:val="Standardstycketeckensnitt"/>
    <w:qFormat/>
    <w:rsid w:val="004434D0"/>
    <w:rPr>
      <w:i/>
      <w:iCs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070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311</Words>
  <Characters>2126</Characters>
  <Application>Microsoft Office Word</Application>
  <DocSecurity>4</DocSecurity>
  <Lines>151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2008/09:132</vt:lpstr>
      <vt:lpstr>Måndagen den 15 juni 2009</vt:lpstr>
    </vt:vector>
  </TitlesOfParts>
  <Company>Riksdagen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2009-06-12T13:33:00Z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15 juni 2009</vt:lpwstr>
  </property>
  <property fmtid="{D5CDD505-2E9C-101B-9397-08002B2CF9AE}" pid="3" name="DocumentNumber">
    <vt:lpwstr>132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2009-06-15</vt:lpwstr>
  </property>
</Properties>
</file>