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86F66" w:rsidRDefault="006E04A4">
      <w:pPr>
        <w:pStyle w:val="Dokumentbeteckning"/>
      </w:pPr>
      <w:r w:rsidRPr="00386F66">
        <w:fldChar w:fldCharType="begin" w:fldLock="1"/>
      </w:r>
      <w:r w:rsidRPr="00386F66">
        <w:instrText xml:space="preserve"> DOCPROPERTY "DocumentYear" </w:instrText>
      </w:r>
      <w:r w:rsidRPr="00386F66">
        <w:fldChar w:fldCharType="separate"/>
      </w:r>
      <w:r w:rsidR="003A653C" w:rsidRPr="00386F66">
        <w:t>2008/09</w:t>
      </w:r>
      <w:r w:rsidRPr="00386F66">
        <w:fldChar w:fldCharType="end"/>
      </w:r>
      <w:r w:rsidRPr="00386F66">
        <w:t>:</w:t>
      </w:r>
      <w:r w:rsidRPr="00386F66">
        <w:fldChar w:fldCharType="begin" w:fldLock="1"/>
      </w:r>
      <w:r w:rsidRPr="00386F66">
        <w:instrText xml:space="preserve"> DOCPROPERTY "DocumentNumber" </w:instrText>
      </w:r>
      <w:r w:rsidRPr="00386F66">
        <w:fldChar w:fldCharType="separate"/>
      </w:r>
      <w:r w:rsidR="003A653C" w:rsidRPr="00386F66">
        <w:t>53</w:t>
      </w:r>
      <w:r w:rsidRPr="00386F66">
        <w:fldChar w:fldCharType="end"/>
      </w:r>
    </w:p>
    <w:p w:rsidR="006E04A4" w:rsidRPr="00386F66" w:rsidRDefault="006E04A4">
      <w:pPr>
        <w:pStyle w:val="Datum"/>
        <w:outlineLvl w:val="0"/>
      </w:pPr>
      <w:r w:rsidRPr="00386F66">
        <w:fldChar w:fldCharType="begin" w:fldLock="1"/>
      </w:r>
      <w:r w:rsidRPr="00386F66">
        <w:instrText xml:space="preserve"> DOCPROPERTY "DocumentDate" </w:instrText>
      </w:r>
      <w:r w:rsidRPr="00386F66">
        <w:fldChar w:fldCharType="separate"/>
      </w:r>
      <w:r w:rsidR="003A653C" w:rsidRPr="00386F66">
        <w:t>Fredagen den 19 december 2008</w:t>
      </w:r>
      <w:r w:rsidRPr="00386F66">
        <w:fldChar w:fldCharType="end"/>
      </w:r>
      <w:r w:rsidR="0007525A" w:rsidRPr="00386F66">
        <w:t xml:space="preserve"> (första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86F66" w:rsidTr="00E9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86F66" w:rsidRDefault="00FF4F01">
            <w:pPr>
              <w:pStyle w:val="Plenum"/>
              <w:tabs>
                <w:tab w:val="clear" w:pos="1418"/>
              </w:tabs>
            </w:pPr>
            <w:r w:rsidRPr="00386F66">
              <w:t>Kl.</w:t>
            </w:r>
          </w:p>
        </w:tc>
        <w:tc>
          <w:tcPr>
            <w:tcW w:w="851" w:type="dxa"/>
          </w:tcPr>
          <w:p w:rsidR="006E04A4" w:rsidRPr="00386F66" w:rsidRDefault="00FF4F0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86F66">
              <w:t>09.00</w:t>
            </w:r>
          </w:p>
        </w:tc>
        <w:tc>
          <w:tcPr>
            <w:tcW w:w="397" w:type="dxa"/>
          </w:tcPr>
          <w:p w:rsidR="006E04A4" w:rsidRPr="00386F6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86F66" w:rsidRDefault="00FF4F01">
            <w:pPr>
              <w:pStyle w:val="Plenum"/>
              <w:tabs>
                <w:tab w:val="clear" w:pos="1418"/>
              </w:tabs>
              <w:ind w:right="1"/>
            </w:pPr>
            <w:r w:rsidRPr="00386F66">
              <w:t>Votering</w:t>
            </w:r>
          </w:p>
        </w:tc>
      </w:tr>
      <w:tr w:rsidR="00FF4F01" w:rsidRPr="00386F66" w:rsidTr="00E9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ind w:right="1"/>
            </w:pPr>
            <w:r w:rsidRPr="00386F66">
              <w:t>Arbetsplenum</w:t>
            </w:r>
          </w:p>
        </w:tc>
      </w:tr>
      <w:tr w:rsidR="00FF4F01" w:rsidRPr="00386F66" w:rsidTr="00E9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F4F01" w:rsidRPr="00386F66" w:rsidRDefault="00FF4F01">
            <w:pPr>
              <w:pStyle w:val="Plenum"/>
              <w:tabs>
                <w:tab w:val="clear" w:pos="1418"/>
              </w:tabs>
              <w:ind w:right="1"/>
            </w:pPr>
            <w:r w:rsidRPr="00386F66">
              <w:t>Votering</w:t>
            </w:r>
            <w:r w:rsidR="00BD7D43" w:rsidRPr="00386F66">
              <w:t xml:space="preserve"> efter debattens slut</w:t>
            </w:r>
          </w:p>
        </w:tc>
      </w:tr>
    </w:tbl>
    <w:p w:rsidR="006E04A4" w:rsidRPr="00386F66" w:rsidRDefault="006E04A4">
      <w:pPr>
        <w:pStyle w:val="StreckLngt"/>
      </w:pPr>
      <w:r w:rsidRPr="00386F66">
        <w:tab/>
      </w:r>
    </w:p>
    <w:p w:rsidR="00D45AE3" w:rsidRPr="00386F66" w:rsidRDefault="00D45AE3" w:rsidP="00D45AE3">
      <w:pPr>
        <w:pStyle w:val="Blankrad"/>
      </w:pPr>
      <w:r w:rsidRPr="00386F66">
        <w:t>     </w:t>
      </w:r>
    </w:p>
    <w:p w:rsidR="00CF242C" w:rsidRPr="00386F66" w:rsidRDefault="00CF242C" w:rsidP="00CF242C">
      <w:pPr>
        <w:pStyle w:val="Blankrad"/>
      </w:pPr>
      <w:r w:rsidRPr="00386F66">
        <w:t>     </w:t>
      </w:r>
    </w:p>
    <w:p w:rsidR="006E04A4" w:rsidRPr="00386F66" w:rsidRDefault="006E04A4">
      <w:pPr>
        <w:pStyle w:val="Blankrad"/>
      </w:pPr>
      <w:r w:rsidRPr="00386F66">
        <w:t>     </w:t>
      </w:r>
    </w:p>
    <w:p w:rsidR="000414AD" w:rsidRPr="00386F66" w:rsidRDefault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r w:rsidRPr="00386F66">
              <w:t>Anmälan om återtagande av plats i riksdagen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Per Bolund (mp) fr.o.m. den 1 januari 2009</w:t>
            </w:r>
          </w:p>
          <w:p w:rsidR="000414AD" w:rsidRPr="00386F66" w:rsidRDefault="000414AD" w:rsidP="004336A4">
            <w:r w:rsidRPr="00386F66">
              <w:t>Därmed upphör Christopher Ödmanns (mp) uppdrag som ersättare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Leif Pettersson (s) fr.o.m. den 1 januari 2009</w:t>
            </w:r>
          </w:p>
          <w:p w:rsidR="000414AD" w:rsidRPr="00386F66" w:rsidRDefault="000414AD" w:rsidP="004336A4">
            <w:r w:rsidRPr="00386F66">
              <w:t>Därmed upphör Anna-Karin Nylunds (s) uppdrag som ersättare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Hillevi Larsson (s) fr.o.m. den 2 januari 2009</w:t>
            </w:r>
          </w:p>
          <w:p w:rsidR="000414AD" w:rsidRPr="00386F66" w:rsidRDefault="000414AD" w:rsidP="004336A4">
            <w:r w:rsidRPr="00386F66">
              <w:t>Därmed upphör Rose-Marie Carlssons (s) uppdrag som ersättare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bookmarkStart w:id="1" w:name="TypRubrik"/>
            <w:bookmarkEnd w:id="1"/>
            <w:r w:rsidRPr="00386F66">
              <w:t>Ansökan om fortsatt ledighet, m.m.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Kristina Zakrisson (s) fr.o.m. den 1 januari 2009 t.o.m. den 25 januari 2009</w:t>
            </w:r>
          </w:p>
          <w:p w:rsidR="000414AD" w:rsidRPr="00386F66" w:rsidRDefault="000414AD" w:rsidP="004336A4">
            <w:r w:rsidRPr="00386F66">
              <w:t>Ersättare Hannah Bergstedt (s)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r w:rsidRPr="00386F66">
              <w:t>Anmälan om kompletteringsval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Hannah Bergstedt (s) som suppleant i justitieutskottet, civilutskottet och trafikutskottet under Kristina Zakrissons (s) fortsatta ledighet t.o.m. den 25 januari 2009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Hans Unander (s) som suppleant i justitieutskottet och kulturutskottet under Anneli Särnblads (s) fortsatta ledighet t.o.m. den 31 januari 2009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 xml:space="preserve">     </w:t>
      </w:r>
    </w:p>
    <w:p w:rsidR="000414AD" w:rsidRPr="00386F66" w:rsidRDefault="000414AD">
      <w:pPr>
        <w:pStyle w:val="Blankrad"/>
      </w:pPr>
      <w:bookmarkStart w:id="3" w:name="Start"/>
      <w:bookmarkEnd w:id="3"/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FlistaNr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r w:rsidRPr="00386F66">
              <w:t>Meddelande om preliminär plan för kammarens sammanträden med voteringstider t.o.m. den 26 februari 2009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>     </w:t>
      </w:r>
    </w:p>
    <w:p w:rsidR="00342BD4" w:rsidRPr="00386F66" w:rsidRDefault="00342BD4">
      <w:pPr>
        <w:pStyle w:val="Blankrad"/>
      </w:pPr>
      <w:r w:rsidRPr="00386F66">
        <w:t xml:space="preserve">    </w:t>
      </w:r>
    </w:p>
    <w:p w:rsidR="000414AD" w:rsidRPr="00386F66" w:rsidRDefault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r w:rsidRPr="00386F66">
              <w:t>Meddelande om partiledardebatt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Onsdagen den 14 januari kl. 09.00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"/>
            </w:pPr>
            <w:bookmarkStart w:id="4" w:name="Start_HänvisningTillUtskott"/>
            <w:bookmarkEnd w:id="4"/>
            <w:r w:rsidRPr="00386F66">
              <w:t>Ärenden för hänvisning till utskott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  <w:r w:rsidRPr="00386F66">
              <w:t>Förslag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rende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Propositioner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2008/09:92 Ändringar i lagen (2003:113) om elcertifikat – tilldelningsprinciper och förhandsbesked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NU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rPr>
                <w:i/>
              </w:rPr>
            </w:pPr>
            <w:r w:rsidRPr="00386F66">
              <w:t>2008/09:96 Behandling av personuppgifter inom studiestödsområdet</w:t>
            </w:r>
            <w:r w:rsidRPr="00386F66">
              <w:br/>
            </w:r>
            <w:r w:rsidRPr="00386F66">
              <w:rPr>
                <w:i/>
              </w:rPr>
              <w:t>Kammaren har beslutat om förlängd motionstid för dessa propositioner</w:t>
            </w:r>
          </w:p>
          <w:p w:rsidR="000414AD" w:rsidRPr="00386F66" w:rsidRDefault="000414AD" w:rsidP="004336A4">
            <w:pPr>
              <w:rPr>
                <w:i/>
              </w:rPr>
            </w:pPr>
            <w:r w:rsidRPr="00386F66">
              <w:rPr>
                <w:i/>
              </w:rPr>
              <w:t>Motionstiden utgår fredagen den 16 januari 2009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UbU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rende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Skrivelse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rPr>
                <w:i/>
              </w:rPr>
            </w:pPr>
            <w:r w:rsidRPr="00386F66">
              <w:t>2008/09:79 Hemlig teleavlyssning, hemlig teleövervakning och hemlig kameraövervakning vid förundersökning i brottmål under år 2007</w:t>
            </w:r>
            <w:r w:rsidRPr="00386F66">
              <w:br/>
            </w:r>
            <w:r w:rsidRPr="00386F66">
              <w:rPr>
                <w:i/>
              </w:rPr>
              <w:t>Kammaren har beslutat om motionsrätt för denna skrivelse</w:t>
            </w:r>
          </w:p>
          <w:p w:rsidR="000414AD" w:rsidRPr="00386F66" w:rsidRDefault="000414AD" w:rsidP="004336A4">
            <w:pPr>
              <w:rPr>
                <w:i/>
              </w:rPr>
            </w:pPr>
            <w:r w:rsidRPr="00386F66">
              <w:rPr>
                <w:i/>
              </w:rPr>
              <w:t>Kammaren har även beslutat om förlängd motionstid för denna skrivelse</w:t>
            </w:r>
          </w:p>
          <w:p w:rsidR="000414AD" w:rsidRPr="00386F66" w:rsidRDefault="000414AD" w:rsidP="004336A4">
            <w:pPr>
              <w:rPr>
                <w:i/>
              </w:rPr>
            </w:pPr>
            <w:r w:rsidRPr="00386F66">
              <w:rPr>
                <w:i/>
              </w:rPr>
              <w:t>Motionstiden utgår fredagen den 16 januari 2009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JuU</w:t>
            </w: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Ensam"/>
            </w:pPr>
            <w:r w:rsidRPr="00386F66">
              <w:t xml:space="preserve">Ärenden för avgörande 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  <w:r w:rsidRPr="00386F66">
              <w:t>Reservationer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Under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Underrubrik"/>
            </w:pPr>
            <w:r w:rsidRPr="00386F66">
              <w:t>Tidigare slutdebatterade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Under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Trafikutskottets betänkande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2008/09:TU2 Framtidens resor och transporter – infrastruktur för hållbar tillväxt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46 res. (s,v,mp)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Miljö- och jordbruksutskottets utlåtande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2008/09:MJU8 Grönbok om jordbruksprodukters kvalitet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1 res. (s,v,mp)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Sammansatta utrikes- oc</w:t>
            </w:r>
            <w:r w:rsidR="006D04B9" w:rsidRPr="00386F66">
              <w:t>h försvarsutskottets betänkande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2008/09:UFöU1 Fortsatt svenskt deltagande i internationella säkerhetsstyrkan i Afghanistan (ISAF)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2 res. (v,mp)</w:t>
            </w: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>
      <w:pPr>
        <w:pStyle w:val="Blankrad"/>
      </w:pPr>
      <w:r w:rsidRPr="00386F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414AD" w:rsidRPr="00386F66" w:rsidTr="004336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414AD" w:rsidRPr="00386F66" w:rsidRDefault="000414AD" w:rsidP="004336A4">
            <w:pPr>
              <w:pStyle w:val="HuvudrubrikFlisteNr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Huvudrubrik"/>
            </w:pPr>
            <w:bookmarkStart w:id="5" w:name="Start_Ärendenfördebattochavgörande"/>
            <w:bookmarkEnd w:id="5"/>
            <w:r w:rsidRPr="00386F66">
              <w:t>Ärenden för debatt och avgörande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HuvudrubrikKolumn3"/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rende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Finansutskottets betänkanden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2008/09:FiU2 Utgiftsområde 2 Samhällsekonomi och finansförvaltning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2 res. (s,v)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2008/09:FiU3 Utgiftsområde 25 Allmänna bidrag till kommuner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3 res. (s,v)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2008/09:FiU4 Utgiftsområde 26 Statsskuldsräntor m.m.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2008/09:FiU5 Utgiftsområde 27 Avgiften till Europeiska gemenskapen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2 res. (mp)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2008/09:FiU12 Åtgärder mot konjunkturförsvagningen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  <w:r w:rsidRPr="00386F66">
              <w:rPr>
                <w:spacing w:val="-4"/>
              </w:rPr>
              <w:t>11 res. (s,v,mp)</w:t>
            </w: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renderubrik"/>
            </w:pPr>
          </w:p>
        </w:tc>
        <w:tc>
          <w:tcPr>
            <w:tcW w:w="6237" w:type="dxa"/>
          </w:tcPr>
          <w:p w:rsidR="000414AD" w:rsidRPr="00386F66" w:rsidRDefault="000414AD" w:rsidP="004336A4">
            <w:pPr>
              <w:pStyle w:val="renderubrik"/>
            </w:pPr>
            <w:r w:rsidRPr="00386F66">
              <w:t>Utbildningsutskottets utlåtande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pStyle w:val="renderubrik"/>
              <w:rPr>
                <w:spacing w:val="-4"/>
              </w:rPr>
            </w:pPr>
          </w:p>
        </w:tc>
      </w:tr>
      <w:tr w:rsidR="000414AD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414AD" w:rsidRPr="00386F66" w:rsidRDefault="000414AD" w:rsidP="004336A4">
            <w:pPr>
              <w:pStyle w:val="FlistaNrText"/>
            </w:pPr>
          </w:p>
        </w:tc>
        <w:tc>
          <w:tcPr>
            <w:tcW w:w="6237" w:type="dxa"/>
          </w:tcPr>
          <w:p w:rsidR="000414AD" w:rsidRPr="00386F66" w:rsidRDefault="000414AD" w:rsidP="004336A4">
            <w:r w:rsidRPr="00386F66">
              <w:t>2008/09:UbU3 Migration och rörlighet: utmaningar och möjligheter för EU:s utbildningssystem</w:t>
            </w:r>
          </w:p>
        </w:tc>
        <w:tc>
          <w:tcPr>
            <w:tcW w:w="2481" w:type="dxa"/>
          </w:tcPr>
          <w:p w:rsidR="000414AD" w:rsidRPr="00386F66" w:rsidRDefault="000414AD" w:rsidP="004336A4">
            <w:pPr>
              <w:rPr>
                <w:spacing w:val="-4"/>
              </w:rPr>
            </w:pPr>
          </w:p>
        </w:tc>
      </w:tr>
      <w:tr w:rsidR="006D04B9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04B9" w:rsidRPr="00386F66" w:rsidRDefault="006D04B9" w:rsidP="006D04B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D04B9" w:rsidRPr="00386F66" w:rsidRDefault="006D04B9" w:rsidP="006D04B9">
            <w:pPr>
              <w:pStyle w:val="renderubrik"/>
            </w:pPr>
            <w:r w:rsidRPr="00386F66">
              <w:t>Sammansatta utrikes- och försvarsutskottets betänkande</w:t>
            </w:r>
          </w:p>
        </w:tc>
        <w:tc>
          <w:tcPr>
            <w:tcW w:w="2481" w:type="dxa"/>
          </w:tcPr>
          <w:p w:rsidR="006D04B9" w:rsidRPr="00386F66" w:rsidRDefault="006D04B9" w:rsidP="004336A4">
            <w:pPr>
              <w:rPr>
                <w:spacing w:val="-4"/>
              </w:rPr>
            </w:pPr>
          </w:p>
        </w:tc>
      </w:tr>
      <w:tr w:rsidR="006D04B9" w:rsidRPr="00386F66" w:rsidTr="004336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04B9" w:rsidRPr="00386F66" w:rsidRDefault="006D04B9" w:rsidP="004336A4">
            <w:pPr>
              <w:pStyle w:val="FlistaNrText"/>
            </w:pPr>
          </w:p>
        </w:tc>
        <w:tc>
          <w:tcPr>
            <w:tcW w:w="6237" w:type="dxa"/>
          </w:tcPr>
          <w:p w:rsidR="006D04B9" w:rsidRPr="00386F66" w:rsidRDefault="006D04B9" w:rsidP="004336A4">
            <w:r w:rsidRPr="00386F66">
              <w:t>2008/09:UFöU2 Fortsatt svenskt deltagande i fredsstyrkan i Kosovo (KFOR)</w:t>
            </w:r>
          </w:p>
        </w:tc>
        <w:tc>
          <w:tcPr>
            <w:tcW w:w="2481" w:type="dxa"/>
          </w:tcPr>
          <w:p w:rsidR="006D04B9" w:rsidRPr="00386F66" w:rsidRDefault="006D04B9" w:rsidP="004336A4">
            <w:pPr>
              <w:rPr>
                <w:spacing w:val="-4"/>
              </w:rPr>
            </w:pPr>
          </w:p>
        </w:tc>
      </w:tr>
    </w:tbl>
    <w:p w:rsidR="000414AD" w:rsidRPr="00386F66" w:rsidRDefault="000414AD" w:rsidP="000414AD">
      <w:pPr>
        <w:pStyle w:val="Blankrad"/>
      </w:pPr>
      <w:r w:rsidRPr="00386F66">
        <w:t>     </w:t>
      </w:r>
    </w:p>
    <w:p w:rsidR="000414AD" w:rsidRPr="00386F66" w:rsidRDefault="000414AD" w:rsidP="000414AD">
      <w:pPr>
        <w:pStyle w:val="Blankrad"/>
      </w:pPr>
      <w:r w:rsidRPr="00386F66">
        <w:t>     </w:t>
      </w:r>
    </w:p>
    <w:p w:rsidR="006E04A4" w:rsidRPr="00386F66" w:rsidRDefault="006E04A4">
      <w:pPr>
        <w:pStyle w:val="Blankrad"/>
      </w:pPr>
      <w:r w:rsidRPr="00386F6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86F6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86F6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86F66" w:rsidRDefault="006E04A4">
            <w:pPr>
              <w:pStyle w:val="StreckMitten"/>
            </w:pPr>
            <w:r w:rsidRPr="00386F66">
              <w:tab/>
            </w:r>
            <w:r w:rsidRPr="00386F66">
              <w:tab/>
            </w:r>
          </w:p>
        </w:tc>
      </w:tr>
    </w:tbl>
    <w:p w:rsidR="006E04A4" w:rsidRPr="00386F66" w:rsidRDefault="006E04A4" w:rsidP="00CE4300">
      <w:pPr>
        <w:pStyle w:val="Blankrad"/>
      </w:pPr>
    </w:p>
    <w:sectPr w:rsidR="006E04A4" w:rsidRPr="00386F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6A4" w:rsidRPr="00386F66" w:rsidRDefault="004336A4">
      <w:r w:rsidRPr="00386F66">
        <w:separator/>
      </w:r>
    </w:p>
  </w:endnote>
  <w:endnote w:type="continuationSeparator" w:id="0">
    <w:p w:rsidR="004336A4" w:rsidRPr="00386F66" w:rsidRDefault="004336A4">
      <w:r w:rsidRPr="00386F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F01" w:rsidRPr="00386F66" w:rsidRDefault="00FF4F01">
    <w:pPr>
      <w:pStyle w:val="Sidhuvud"/>
      <w:jc w:val="center"/>
    </w:pPr>
    <w:r w:rsidRPr="00386F66">
      <w:fldChar w:fldCharType="begin" w:fldLock="1"/>
    </w:r>
    <w:r w:rsidRPr="00386F66">
      <w:instrText xml:space="preserve"> PAGE </w:instrText>
    </w:r>
    <w:r w:rsidRPr="00386F66">
      <w:fldChar w:fldCharType="separate"/>
    </w:r>
    <w:r w:rsidR="00F309E2" w:rsidRPr="00386F66">
      <w:t>2</w:t>
    </w:r>
    <w:r w:rsidRPr="00386F66">
      <w:fldChar w:fldCharType="end"/>
    </w:r>
    <w:r w:rsidRPr="00386F66">
      <w:t xml:space="preserve"> (</w:t>
    </w:r>
    <w:r w:rsidRPr="00386F66">
      <w:fldChar w:fldCharType="begin" w:fldLock="1"/>
    </w:r>
    <w:r w:rsidRPr="00386F66">
      <w:instrText xml:space="preserve"> NUMPAGES </w:instrText>
    </w:r>
    <w:r w:rsidRPr="00386F66">
      <w:fldChar w:fldCharType="separate"/>
    </w:r>
    <w:r w:rsidR="00F309E2" w:rsidRPr="00386F66">
      <w:t>3</w:t>
    </w:r>
    <w:r w:rsidRPr="00386F66">
      <w:fldChar w:fldCharType="end"/>
    </w:r>
    <w:r w:rsidRPr="00386F66">
      <w:t>)</w:t>
    </w:r>
  </w:p>
  <w:p w:rsidR="00FF4F01" w:rsidRPr="00386F66" w:rsidRDefault="00FF4F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F01" w:rsidRPr="00386F66" w:rsidRDefault="00FF4F01">
    <w:pPr>
      <w:pStyle w:val="Sidhuvud"/>
      <w:jc w:val="center"/>
    </w:pPr>
    <w:r w:rsidRPr="00386F66">
      <w:fldChar w:fldCharType="begin" w:fldLock="1"/>
    </w:r>
    <w:r w:rsidRPr="00386F66">
      <w:instrText xml:space="preserve"> PAGE </w:instrText>
    </w:r>
    <w:r w:rsidRPr="00386F66">
      <w:fldChar w:fldCharType="separate"/>
    </w:r>
    <w:r w:rsidR="00F309E2" w:rsidRPr="00386F66">
      <w:t>1</w:t>
    </w:r>
    <w:r w:rsidRPr="00386F66">
      <w:fldChar w:fldCharType="end"/>
    </w:r>
    <w:r w:rsidRPr="00386F66">
      <w:t xml:space="preserve"> (</w:t>
    </w:r>
    <w:r w:rsidRPr="00386F66">
      <w:fldChar w:fldCharType="begin" w:fldLock="1"/>
    </w:r>
    <w:r w:rsidRPr="00386F66">
      <w:instrText xml:space="preserve"> NUMPAGES </w:instrText>
    </w:r>
    <w:r w:rsidRPr="00386F66">
      <w:fldChar w:fldCharType="separate"/>
    </w:r>
    <w:r w:rsidR="00F309E2" w:rsidRPr="00386F66">
      <w:t>3</w:t>
    </w:r>
    <w:r w:rsidRPr="00386F66">
      <w:fldChar w:fldCharType="end"/>
    </w:r>
    <w:r w:rsidRPr="00386F66">
      <w:t>)</w:t>
    </w:r>
  </w:p>
  <w:p w:rsidR="00FF4F01" w:rsidRPr="00386F66" w:rsidRDefault="00FF4F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6A4" w:rsidRPr="00386F66" w:rsidRDefault="004336A4">
      <w:r w:rsidRPr="00386F66">
        <w:separator/>
      </w:r>
    </w:p>
  </w:footnote>
  <w:footnote w:type="continuationSeparator" w:id="0">
    <w:p w:rsidR="004336A4" w:rsidRPr="00386F66" w:rsidRDefault="004336A4">
      <w:r w:rsidRPr="00386F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F01" w:rsidRPr="00386F66" w:rsidRDefault="00FF4F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F01" w:rsidRPr="00386F66" w:rsidRDefault="00FF4F01">
    <w:pPr>
      <w:pStyle w:val="Sidhuvud"/>
      <w:tabs>
        <w:tab w:val="clear" w:pos="4536"/>
      </w:tabs>
    </w:pPr>
    <w:r w:rsidRPr="00386F66">
      <w:fldChar w:fldCharType="begin" w:fldLock="1"/>
    </w:r>
    <w:r w:rsidRPr="00386F66">
      <w:instrText xml:space="preserve"> DOCPROPERTY "DocumentDate" </w:instrText>
    </w:r>
    <w:r w:rsidRPr="00386F66">
      <w:fldChar w:fldCharType="separate"/>
    </w:r>
    <w:r w:rsidR="003A653C" w:rsidRPr="00386F66">
      <w:t>Fredagen den 19 december 2008</w:t>
    </w:r>
    <w:r w:rsidRPr="00386F66">
      <w:fldChar w:fldCharType="end"/>
    </w:r>
    <w:r w:rsidRPr="00386F66">
      <w:tab/>
    </w:r>
  </w:p>
  <w:p w:rsidR="00FF4F01" w:rsidRPr="00386F66" w:rsidRDefault="00FF4F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86F66">
      <w:rPr>
        <w:sz w:val="12"/>
      </w:rPr>
      <w:tab/>
    </w:r>
  </w:p>
  <w:p w:rsidR="00FF4F01" w:rsidRPr="00386F66" w:rsidRDefault="00FF4F01"/>
  <w:p w:rsidR="00FF4F01" w:rsidRPr="00386F66" w:rsidRDefault="00FF4F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F01" w:rsidRPr="00386F66" w:rsidRDefault="00386F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86F6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F01" w:rsidRPr="00386F66" w:rsidRDefault="00FF4F01">
    <w:pPr>
      <w:pStyle w:val="Dokumentrubrik"/>
      <w:spacing w:after="360"/>
    </w:pPr>
    <w:r w:rsidRPr="00386F66">
      <w:t>Föredragningslista</w:t>
    </w:r>
  </w:p>
  <w:p w:rsidR="00FF4F01" w:rsidRPr="00386F66" w:rsidRDefault="00FF4F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50741630">
    <w:abstractNumId w:val="5"/>
  </w:num>
  <w:num w:numId="2" w16cid:durableId="1785076621">
    <w:abstractNumId w:val="2"/>
  </w:num>
  <w:num w:numId="3" w16cid:durableId="420376935">
    <w:abstractNumId w:val="4"/>
  </w:num>
  <w:num w:numId="4" w16cid:durableId="1513297175">
    <w:abstractNumId w:val="1"/>
  </w:num>
  <w:num w:numId="5" w16cid:durableId="1317487822">
    <w:abstractNumId w:val="0"/>
  </w:num>
  <w:num w:numId="6" w16cid:durableId="1263145782">
    <w:abstractNumId w:val="3"/>
  </w:num>
  <w:num w:numId="7" w16cid:durableId="674528093">
    <w:abstractNumId w:val="3"/>
  </w:num>
  <w:num w:numId="8" w16cid:durableId="174595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100E"/>
    <w:rsid w:val="00000608"/>
    <w:rsid w:val="000025B1"/>
    <w:rsid w:val="00003249"/>
    <w:rsid w:val="00013362"/>
    <w:rsid w:val="000157A2"/>
    <w:rsid w:val="00025ED1"/>
    <w:rsid w:val="00030ADD"/>
    <w:rsid w:val="000414A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25A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1481"/>
    <w:rsid w:val="00223EF7"/>
    <w:rsid w:val="002257C6"/>
    <w:rsid w:val="00233D5B"/>
    <w:rsid w:val="00233E62"/>
    <w:rsid w:val="00242820"/>
    <w:rsid w:val="0025181C"/>
    <w:rsid w:val="00270162"/>
    <w:rsid w:val="002760B5"/>
    <w:rsid w:val="002812B4"/>
    <w:rsid w:val="002826A6"/>
    <w:rsid w:val="0029386E"/>
    <w:rsid w:val="002A09ED"/>
    <w:rsid w:val="002A6592"/>
    <w:rsid w:val="002B3051"/>
    <w:rsid w:val="002C244C"/>
    <w:rsid w:val="002C2EDB"/>
    <w:rsid w:val="002C6F0F"/>
    <w:rsid w:val="002D7648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2BD4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09A"/>
    <w:rsid w:val="00377B34"/>
    <w:rsid w:val="003863CC"/>
    <w:rsid w:val="00386486"/>
    <w:rsid w:val="00386F66"/>
    <w:rsid w:val="003945BB"/>
    <w:rsid w:val="003A3C72"/>
    <w:rsid w:val="003A63F2"/>
    <w:rsid w:val="003A653C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336A4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0FB"/>
    <w:rsid w:val="00683F0B"/>
    <w:rsid w:val="006842C6"/>
    <w:rsid w:val="00690C89"/>
    <w:rsid w:val="00691645"/>
    <w:rsid w:val="00691B56"/>
    <w:rsid w:val="00693162"/>
    <w:rsid w:val="00695350"/>
    <w:rsid w:val="006B1634"/>
    <w:rsid w:val="006B7ED6"/>
    <w:rsid w:val="006C05D9"/>
    <w:rsid w:val="006C3F51"/>
    <w:rsid w:val="006C4107"/>
    <w:rsid w:val="006C7C3B"/>
    <w:rsid w:val="006D04B9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072E4"/>
    <w:rsid w:val="0071198D"/>
    <w:rsid w:val="00712ED9"/>
    <w:rsid w:val="0071440B"/>
    <w:rsid w:val="007175F1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100E"/>
    <w:rsid w:val="008D70CE"/>
    <w:rsid w:val="008E0710"/>
    <w:rsid w:val="008E1049"/>
    <w:rsid w:val="008F481D"/>
    <w:rsid w:val="008F66F9"/>
    <w:rsid w:val="00902758"/>
    <w:rsid w:val="00916262"/>
    <w:rsid w:val="009339AC"/>
    <w:rsid w:val="00935703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2053"/>
    <w:rsid w:val="00AD34FD"/>
    <w:rsid w:val="00AD51C2"/>
    <w:rsid w:val="00AE0767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0447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B32E8"/>
    <w:rsid w:val="00BB4DDF"/>
    <w:rsid w:val="00BC1B9D"/>
    <w:rsid w:val="00BD1E8E"/>
    <w:rsid w:val="00BD5B2F"/>
    <w:rsid w:val="00BD7D43"/>
    <w:rsid w:val="00BE1F3F"/>
    <w:rsid w:val="00BE26EA"/>
    <w:rsid w:val="00BE2EB7"/>
    <w:rsid w:val="00BF1A01"/>
    <w:rsid w:val="00BF2ADF"/>
    <w:rsid w:val="00BF319E"/>
    <w:rsid w:val="00BF68E5"/>
    <w:rsid w:val="00BF7E1E"/>
    <w:rsid w:val="00C04A70"/>
    <w:rsid w:val="00C11760"/>
    <w:rsid w:val="00C13EC7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56C3F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03C5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9C4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7142"/>
    <w:rsid w:val="00E7771F"/>
    <w:rsid w:val="00E96B6E"/>
    <w:rsid w:val="00E975DB"/>
    <w:rsid w:val="00EA0896"/>
    <w:rsid w:val="00EB446D"/>
    <w:rsid w:val="00EC12C5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09E2"/>
    <w:rsid w:val="00F3158D"/>
    <w:rsid w:val="00F32AB0"/>
    <w:rsid w:val="00F3416F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A553E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4F0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9D6FAC-EA55-4E45-ACA6-3AB4AF47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C7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429</Words>
  <Characters>2881</Characters>
  <Application>Microsoft Office Word</Application>
  <DocSecurity>4</DocSecurity>
  <Lines>221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2008/09:53</vt:lpstr>
      <vt:lpstr>Fredagen den 19 december 2008 (första sammanträdet)</vt:lpstr>
    </vt:vector>
  </TitlesOfParts>
  <Company>Riksdagen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2008-12-18T21:46:00Z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19 december 2008</vt:lpwstr>
  </property>
  <property fmtid="{D5CDD505-2E9C-101B-9397-08002B2CF9AE}" pid="3" name="DocumentNumber">
    <vt:lpwstr>53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2008-12-19</vt:lpwstr>
  </property>
</Properties>
</file>