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A4F6FCB" w14:textId="77777777" w:rsidTr="00782EA9">
        <w:tc>
          <w:tcPr>
            <w:tcW w:w="9141" w:type="dxa"/>
          </w:tcPr>
          <w:p w14:paraId="0DC0A9B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33C45D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48084CE" w14:textId="77777777" w:rsidR="0096348C" w:rsidRPr="00477C9F" w:rsidRDefault="0096348C" w:rsidP="00477C9F">
      <w:pPr>
        <w:rPr>
          <w:sz w:val="22"/>
          <w:szCs w:val="22"/>
        </w:rPr>
      </w:pPr>
    </w:p>
    <w:p w14:paraId="1173A64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8E3A61E" w14:textId="77777777" w:rsidTr="00F86ACF">
        <w:trPr>
          <w:cantSplit/>
          <w:trHeight w:val="742"/>
        </w:trPr>
        <w:tc>
          <w:tcPr>
            <w:tcW w:w="1790" w:type="dxa"/>
          </w:tcPr>
          <w:p w14:paraId="1CBFE584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8D4B10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29721BE" w14:textId="3D8C612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C5284">
              <w:rPr>
                <w:b/>
                <w:sz w:val="22"/>
                <w:szCs w:val="22"/>
              </w:rPr>
              <w:t>29</w:t>
            </w:r>
          </w:p>
          <w:p w14:paraId="5AF6609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5C90868" w14:textId="77777777" w:rsidTr="00F86ACF">
        <w:tc>
          <w:tcPr>
            <w:tcW w:w="1790" w:type="dxa"/>
          </w:tcPr>
          <w:p w14:paraId="1068A80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A025023" w14:textId="0FA05FEA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D726E6">
              <w:rPr>
                <w:sz w:val="22"/>
                <w:szCs w:val="22"/>
              </w:rPr>
              <w:t>2</w:t>
            </w:r>
            <w:r w:rsidR="006F54BA">
              <w:rPr>
                <w:sz w:val="22"/>
                <w:szCs w:val="22"/>
              </w:rPr>
              <w:t>-</w:t>
            </w:r>
            <w:r w:rsidR="00AC5284">
              <w:rPr>
                <w:sz w:val="22"/>
                <w:szCs w:val="22"/>
              </w:rPr>
              <w:t>26</w:t>
            </w:r>
          </w:p>
        </w:tc>
      </w:tr>
      <w:tr w:rsidR="0096348C" w:rsidRPr="00477C9F" w14:paraId="08F18F64" w14:textId="77777777" w:rsidTr="00F86ACF">
        <w:tc>
          <w:tcPr>
            <w:tcW w:w="1790" w:type="dxa"/>
          </w:tcPr>
          <w:p w14:paraId="6C5478B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FA8C745" w14:textId="0E046556" w:rsidR="00BD53C1" w:rsidRPr="00477C9F" w:rsidRDefault="00AC528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4A4B3C">
              <w:rPr>
                <w:sz w:val="22"/>
                <w:szCs w:val="22"/>
              </w:rPr>
              <w:t>13</w:t>
            </w:r>
            <w:r w:rsidR="00CF4ED5">
              <w:rPr>
                <w:sz w:val="22"/>
                <w:szCs w:val="22"/>
              </w:rPr>
              <w:t>–</w:t>
            </w:r>
            <w:r w:rsidR="00053122">
              <w:rPr>
                <w:sz w:val="22"/>
                <w:szCs w:val="22"/>
              </w:rPr>
              <w:t>9.23</w:t>
            </w:r>
          </w:p>
        </w:tc>
      </w:tr>
      <w:tr w:rsidR="0096348C" w:rsidRPr="00477C9F" w14:paraId="73B1C5BD" w14:textId="77777777" w:rsidTr="00F86ACF">
        <w:tc>
          <w:tcPr>
            <w:tcW w:w="1790" w:type="dxa"/>
          </w:tcPr>
          <w:p w14:paraId="3616A36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D87897A" w14:textId="3850D53A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5FBDB40" w14:textId="77777777" w:rsidR="0096348C" w:rsidRPr="00477C9F" w:rsidRDefault="0096348C" w:rsidP="00477C9F">
      <w:pPr>
        <w:rPr>
          <w:sz w:val="22"/>
          <w:szCs w:val="22"/>
        </w:rPr>
      </w:pPr>
    </w:p>
    <w:p w14:paraId="2A16D5D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9160CF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62766" w14:paraId="42D14FAA" w14:textId="77777777" w:rsidTr="00F86ACF">
        <w:tc>
          <w:tcPr>
            <w:tcW w:w="753" w:type="dxa"/>
          </w:tcPr>
          <w:p w14:paraId="6DFC4F99" w14:textId="77777777" w:rsidR="00F84080" w:rsidRPr="00A6276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76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62766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38681B1" w14:textId="77777777" w:rsidR="00336917" w:rsidRPr="00A62766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76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A2A265C" w14:textId="77777777" w:rsidR="00F84080" w:rsidRPr="00A62766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0E8711" w14:textId="3E3F847E" w:rsidR="0069143B" w:rsidRPr="00A6276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62766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A62766">
              <w:rPr>
                <w:snapToGrid w:val="0"/>
                <w:sz w:val="22"/>
                <w:szCs w:val="22"/>
              </w:rPr>
              <w:t>5</w:t>
            </w:r>
            <w:r w:rsidRPr="00A62766">
              <w:rPr>
                <w:snapToGrid w:val="0"/>
                <w:sz w:val="22"/>
                <w:szCs w:val="22"/>
              </w:rPr>
              <w:t>/2</w:t>
            </w:r>
            <w:r w:rsidR="006F54BA" w:rsidRPr="00A62766">
              <w:rPr>
                <w:snapToGrid w:val="0"/>
                <w:sz w:val="22"/>
                <w:szCs w:val="22"/>
              </w:rPr>
              <w:t>6</w:t>
            </w:r>
            <w:r w:rsidRPr="00A62766">
              <w:rPr>
                <w:snapToGrid w:val="0"/>
                <w:sz w:val="22"/>
                <w:szCs w:val="22"/>
              </w:rPr>
              <w:t>:</w:t>
            </w:r>
            <w:r w:rsidR="00AC5284" w:rsidRPr="00A62766">
              <w:rPr>
                <w:snapToGrid w:val="0"/>
                <w:sz w:val="22"/>
                <w:szCs w:val="22"/>
              </w:rPr>
              <w:t>28</w:t>
            </w:r>
            <w:r w:rsidR="00FD0038" w:rsidRPr="00A62766">
              <w:rPr>
                <w:snapToGrid w:val="0"/>
                <w:sz w:val="22"/>
                <w:szCs w:val="22"/>
              </w:rPr>
              <w:t>.</w:t>
            </w:r>
          </w:p>
          <w:p w14:paraId="2E606361" w14:textId="77777777" w:rsidR="007864F6" w:rsidRPr="00A6276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62766" w14:paraId="7BADB479" w14:textId="77777777" w:rsidTr="00F86ACF">
        <w:tc>
          <w:tcPr>
            <w:tcW w:w="753" w:type="dxa"/>
          </w:tcPr>
          <w:p w14:paraId="72E9F4E9" w14:textId="17A08858" w:rsidR="008273F4" w:rsidRPr="00A62766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766"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14:paraId="68071DC0" w14:textId="543B42B4" w:rsidR="00DB7EE8" w:rsidRPr="00DB7EE8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766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1026E580" w14:textId="77777777" w:rsidR="00DB7EE8" w:rsidRDefault="00DB7EE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5E6648" w14:textId="1B8B25B1" w:rsidR="000253A6" w:rsidRDefault="00CD1D01" w:rsidP="0067057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C79B7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 xml:space="preserve">en </w:t>
            </w:r>
            <w:r w:rsidRPr="008C79B7">
              <w:rPr>
                <w:snapToGrid w:val="0"/>
                <w:sz w:val="22"/>
                <w:szCs w:val="22"/>
              </w:rPr>
              <w:t xml:space="preserve">begäran (dnr </w:t>
            </w:r>
            <w:r w:rsidR="00AD1BE4">
              <w:rPr>
                <w:snapToGrid w:val="0"/>
                <w:sz w:val="22"/>
                <w:szCs w:val="22"/>
              </w:rPr>
              <w:t>1370</w:t>
            </w:r>
            <w:r w:rsidR="00AD1BE4" w:rsidRPr="008C79B7">
              <w:rPr>
                <w:snapToGrid w:val="0"/>
                <w:sz w:val="22"/>
                <w:szCs w:val="22"/>
              </w:rPr>
              <w:t>–2025</w:t>
            </w:r>
            <w:r w:rsidRPr="008C79B7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6</w:t>
            </w:r>
            <w:r w:rsidRPr="008C79B7">
              <w:rPr>
                <w:snapToGrid w:val="0"/>
                <w:sz w:val="22"/>
                <w:szCs w:val="22"/>
              </w:rPr>
              <w:t xml:space="preserve">) om att få ut </w:t>
            </w:r>
            <w:r w:rsidR="004D7CE1">
              <w:rPr>
                <w:snapToGrid w:val="0"/>
                <w:sz w:val="22"/>
                <w:szCs w:val="22"/>
              </w:rPr>
              <w:t>en</w:t>
            </w:r>
            <w:r w:rsidRPr="008C79B7">
              <w:rPr>
                <w:snapToGrid w:val="0"/>
                <w:sz w:val="22"/>
                <w:szCs w:val="22"/>
              </w:rPr>
              <w:t xml:space="preserve"> handling i ett granskningsärende</w:t>
            </w:r>
            <w:r w:rsidRPr="008C79B7">
              <w:rPr>
                <w:color w:val="000000"/>
                <w:sz w:val="22"/>
                <w:szCs w:val="22"/>
              </w:rPr>
              <w:t>.</w:t>
            </w:r>
          </w:p>
          <w:p w14:paraId="16B011F5" w14:textId="4217000F" w:rsidR="00CD1D01" w:rsidRPr="00A62766" w:rsidRDefault="00CD1D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59C82034" w14:textId="77777777" w:rsidTr="00F86ACF">
        <w:tc>
          <w:tcPr>
            <w:tcW w:w="753" w:type="dxa"/>
          </w:tcPr>
          <w:p w14:paraId="2486B4CD" w14:textId="55AFBA51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18964387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 w:rsidRPr="00E26F12">
              <w:rPr>
                <w:b/>
              </w:rPr>
              <w:t>Regeringens styrning av Sida när det gäller stöd till UNRWA</w:t>
            </w:r>
            <w:r>
              <w:rPr>
                <w:b/>
              </w:rPr>
              <w:t xml:space="preserve"> – G18 (delvis) och 19</w:t>
            </w:r>
          </w:p>
          <w:p w14:paraId="145E2B2C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7BAAF060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3819FCC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DC1313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5ED2D87D" w14:textId="18456115" w:rsidR="00F53BC0" w:rsidRPr="00A62766" w:rsidRDefault="00F53BC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0B0D2020" w14:textId="77777777" w:rsidTr="00F86ACF">
        <w:tc>
          <w:tcPr>
            <w:tcW w:w="753" w:type="dxa"/>
          </w:tcPr>
          <w:p w14:paraId="1E6FE2A0" w14:textId="733D4747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EAD2108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Bistånds- och utrikeshandelsministerns agerande i fråga om Sidas hantering av ansökan från en stiftelse om biståndsmedel – G20</w:t>
            </w:r>
          </w:p>
          <w:p w14:paraId="3BF2EF13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71CA8CEF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28D8F49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BE8AB6" w14:textId="7CD18DED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 w:rsidR="00B1015C">
              <w:rPr>
                <w:snapToGrid w:val="0"/>
                <w:sz w:val="22"/>
                <w:szCs w:val="22"/>
              </w:rPr>
              <w:t>vissa</w:t>
            </w:r>
            <w:r w:rsidRPr="00263BEA">
              <w:rPr>
                <w:snapToGrid w:val="0"/>
                <w:sz w:val="22"/>
                <w:szCs w:val="22"/>
              </w:rPr>
              <w:t xml:space="preserve"> kompletterande fråg</w:t>
            </w:r>
            <w:r w:rsidR="00B1015C">
              <w:rPr>
                <w:snapToGrid w:val="0"/>
                <w:sz w:val="22"/>
                <w:szCs w:val="22"/>
              </w:rPr>
              <w:t xml:space="preserve">or </w:t>
            </w:r>
            <w:r w:rsidRPr="00263BEA">
              <w:rPr>
                <w:snapToGrid w:val="0"/>
                <w:sz w:val="22"/>
                <w:szCs w:val="22"/>
              </w:rPr>
              <w:t>skulle sändas till Regeringskansliet.</w:t>
            </w:r>
          </w:p>
          <w:p w14:paraId="27DC1B86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189F04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4555E3B3" w14:textId="60E897DC" w:rsidR="00F53BC0" w:rsidRPr="00A62766" w:rsidRDefault="00F53BC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0C36E4E9" w14:textId="77777777" w:rsidTr="00F86ACF">
        <w:tc>
          <w:tcPr>
            <w:tcW w:w="753" w:type="dxa"/>
          </w:tcPr>
          <w:p w14:paraId="63F23553" w14:textId="225E4E2F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497662A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 w:rsidRPr="00E26F12">
              <w:rPr>
                <w:b/>
              </w:rPr>
              <w:t>Regeringens hantering av stödet till Ukraina</w:t>
            </w:r>
            <w:r>
              <w:rPr>
                <w:b/>
              </w:rPr>
              <w:t xml:space="preserve"> – G28</w:t>
            </w:r>
          </w:p>
          <w:p w14:paraId="05FD5D3F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63EEEC29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FE6DC86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A6F5A5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5DF49CF9" w14:textId="26FE33D7" w:rsidR="00F53BC0" w:rsidRPr="00A62766" w:rsidRDefault="00F53BC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440597A8" w14:textId="77777777" w:rsidTr="00F86ACF">
        <w:tc>
          <w:tcPr>
            <w:tcW w:w="753" w:type="dxa"/>
          </w:tcPr>
          <w:p w14:paraId="266DC69C" w14:textId="2D14D78B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7FF70CB7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 w:rsidRPr="00E26F12">
              <w:rPr>
                <w:b/>
              </w:rPr>
              <w:t>Regeringens agerande vid förberedelserna för export av Jas 39 Gripen till Ukraina</w:t>
            </w:r>
            <w:r>
              <w:rPr>
                <w:b/>
              </w:rPr>
              <w:t xml:space="preserve"> – G29</w:t>
            </w:r>
          </w:p>
          <w:p w14:paraId="4B08C401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2A544A02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EA7FAED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524BE3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5C690585" w14:textId="6E7A77BF" w:rsidR="00F53BC0" w:rsidRPr="00A62766" w:rsidRDefault="00F53BC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5AB57466" w14:textId="77777777" w:rsidTr="00F86ACF">
        <w:tc>
          <w:tcPr>
            <w:tcW w:w="753" w:type="dxa"/>
          </w:tcPr>
          <w:p w14:paraId="7EAB2747" w14:textId="68EE625A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1968A988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 w:rsidRPr="00E26F12">
              <w:rPr>
                <w:b/>
              </w:rPr>
              <w:t>Justitieministerns agerande och ansvar när det gäller en riksdagsledamots förordnande som ledamot i ett insynsråd</w:t>
            </w:r>
            <w:r>
              <w:rPr>
                <w:b/>
              </w:rPr>
              <w:t xml:space="preserve"> – G36</w:t>
            </w:r>
          </w:p>
          <w:p w14:paraId="3010CE46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0FC6124C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CB8B04C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50206A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070EB7FF" w14:textId="2D4EFED1" w:rsidR="00F53BC0" w:rsidRPr="00A62766" w:rsidRDefault="00F53BC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2AC3A919" w14:textId="77777777" w:rsidTr="00F86ACF">
        <w:tc>
          <w:tcPr>
            <w:tcW w:w="753" w:type="dxa"/>
          </w:tcPr>
          <w:p w14:paraId="18FE6650" w14:textId="5BAFDF3A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2E472A31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 w:rsidRPr="00E26F12">
              <w:rPr>
                <w:b/>
              </w:rPr>
              <w:t>Energi- och näringsministerns beredningsunderlag till beslutet att upphäva statsbidraget till kooperativ utveckling</w:t>
            </w:r>
            <w:r>
              <w:rPr>
                <w:b/>
              </w:rPr>
              <w:t xml:space="preserve"> – G39</w:t>
            </w:r>
          </w:p>
          <w:p w14:paraId="26A04C62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6E9F02D2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53C2D78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A9461C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72A7CF2B" w14:textId="2667A97C" w:rsidR="00F53BC0" w:rsidRPr="00A62766" w:rsidRDefault="00F53BC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53BC0" w:rsidRPr="00A62766" w14:paraId="773FAC53" w14:textId="77777777" w:rsidTr="00F86ACF">
        <w:tc>
          <w:tcPr>
            <w:tcW w:w="753" w:type="dxa"/>
          </w:tcPr>
          <w:p w14:paraId="4493F164" w14:textId="5B6E6759" w:rsidR="00F53BC0" w:rsidRPr="00A62766" w:rsidRDefault="00F53B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1015C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00ADAA7B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  <w:r w:rsidRPr="00E26F12">
              <w:rPr>
                <w:b/>
              </w:rPr>
              <w:t>Landsbygdsministerns uttalanden i samband med rättslig prövning av licensjakt efter varg</w:t>
            </w:r>
            <w:r>
              <w:rPr>
                <w:b/>
              </w:rPr>
              <w:t xml:space="preserve"> – G44</w:t>
            </w:r>
          </w:p>
          <w:p w14:paraId="280BB8ED" w14:textId="77777777" w:rsidR="00F53BC0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  <w:p w14:paraId="64C217B4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5142E0C" w14:textId="77777777" w:rsidR="00F53BC0" w:rsidRPr="00263BEA" w:rsidRDefault="00F53BC0" w:rsidP="00F53B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372F77" w14:textId="77777777" w:rsidR="00F53BC0" w:rsidRPr="00263BEA" w:rsidRDefault="00F53BC0" w:rsidP="00F53BC0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7AA06B42" w14:textId="60C2D4FA" w:rsidR="00F53BC0" w:rsidRPr="00E26F12" w:rsidRDefault="00F53BC0" w:rsidP="0067057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6348C" w:rsidRPr="00A62766" w14:paraId="2920A2DE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AFCABDC" w14:textId="77777777" w:rsidR="008273F4" w:rsidRPr="00A6276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2766">
              <w:rPr>
                <w:sz w:val="22"/>
                <w:szCs w:val="22"/>
              </w:rPr>
              <w:t>Vid protokollet</w:t>
            </w:r>
          </w:p>
          <w:p w14:paraId="03FFC369" w14:textId="4325CF20" w:rsidR="008273F4" w:rsidRPr="00A6276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2766">
              <w:rPr>
                <w:sz w:val="22"/>
                <w:szCs w:val="22"/>
              </w:rPr>
              <w:t>Justera</w:t>
            </w:r>
            <w:r w:rsidR="00984142">
              <w:rPr>
                <w:sz w:val="22"/>
                <w:szCs w:val="22"/>
              </w:rPr>
              <w:t xml:space="preserve">t </w:t>
            </w:r>
            <w:r w:rsidR="00984142" w:rsidRPr="00984142">
              <w:rPr>
                <w:sz w:val="22"/>
                <w:szCs w:val="22"/>
              </w:rPr>
              <w:t>2026-03-03</w:t>
            </w:r>
          </w:p>
          <w:p w14:paraId="1584F7BC" w14:textId="09D5F338" w:rsidR="00BC495C" w:rsidRPr="00A62766" w:rsidRDefault="00FD4374" w:rsidP="0098414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2766">
              <w:rPr>
                <w:sz w:val="22"/>
                <w:szCs w:val="22"/>
              </w:rPr>
              <w:t>Jennie Nilsson</w:t>
            </w:r>
          </w:p>
        </w:tc>
      </w:tr>
    </w:tbl>
    <w:p w14:paraId="1020EC88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72644B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EC75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9D3303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5ECE03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B62164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CFCED5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E2A1D1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0ABBAB4" w14:textId="2E006E7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AC5284">
              <w:rPr>
                <w:sz w:val="20"/>
              </w:rPr>
              <w:t>29</w:t>
            </w:r>
          </w:p>
        </w:tc>
      </w:tr>
      <w:tr w:rsidR="005805B8" w14:paraId="4A575BD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D23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2A7" w14:textId="5D20BC4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D75856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55C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A9B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0B8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146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B5D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E88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607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6D7462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097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444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979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158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145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07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690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E3D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EAA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D4F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1E4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80B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837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431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B12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54E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D3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15BFA5E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CF1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4A12" w14:textId="4D74DE04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6E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0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B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C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F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9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D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AF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6A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7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2C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58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5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B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59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DB7EE8" w14:paraId="694C515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DD0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36F" w14:textId="17760C1C" w:rsidR="00D726E6" w:rsidRPr="006F54BA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FDA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D1D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638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7D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81A5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1CB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CF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A71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CD8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D2BE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91E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EED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B5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364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763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010D5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333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E986" w14:textId="26BB3AAE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8F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E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BF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39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7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4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6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B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7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1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7F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7C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A9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99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4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D5A9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24E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6EFC" w14:textId="77C6FB00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94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C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8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68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73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3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DF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A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C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CF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42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E3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F3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B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80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FB372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07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24D4" w14:textId="27982E61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AE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4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53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6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2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00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9B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E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7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3D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5B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F3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5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C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44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A90F8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737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F1EC" w14:textId="143810FD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EC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8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9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0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3A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D6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A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A9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15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D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D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71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30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7E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74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8CDCF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47A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E2B3" w14:textId="45F073E8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6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A4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5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C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7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9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7D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EF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80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83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9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01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E2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72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BB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2A4CC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CD5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1A8A" w14:textId="349B5563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A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0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C3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FC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0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7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A2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D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A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6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4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0F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18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F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21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31AA6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CA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DBB" w14:textId="46278318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A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A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0C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D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2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1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3C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0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95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45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C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83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75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A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F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A3CF6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A0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5ED" w14:textId="2B7815A9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5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D8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90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52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D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E8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B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5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83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9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E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3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B7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E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7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405727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B93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AA1B" w14:textId="5C29A2A0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A4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1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D8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EA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D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A9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41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6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F3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F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B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90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80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F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1F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AD2F9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A3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C53" w14:textId="54AAEAF5" w:rsidR="00D726E6" w:rsidRPr="00003AB2" w:rsidRDefault="00D758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8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8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11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85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D6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30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44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38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1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31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32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E1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5B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A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4C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1A327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12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3A91" w14:textId="65B03417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C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86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1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D2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5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08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9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B0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2D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5F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7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9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D7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0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51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31705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47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D38" w14:textId="33CB4B9F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E5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4B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E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C8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F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2A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5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01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EA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0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D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C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DB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D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E4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82A88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E86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153" w14:textId="1920D081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12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C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5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D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8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BD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45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4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5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7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A8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3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E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A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85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AC50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01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FE9" w14:textId="1AEBB21E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38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A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A0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EB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62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0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4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F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5D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6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70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F5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A4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2B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6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F87C7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E4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A53D" w14:textId="5F1CE6CA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F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CD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A7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2D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C0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A7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8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3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EA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C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F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0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3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93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4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EEC140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4BA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11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7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FB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64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38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7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F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A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6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3FD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2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A7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3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E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F5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95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BB4D2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8C3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303" w14:textId="5B8C410A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6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B7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06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90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2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FA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8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13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08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E5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A5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0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4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4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97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B1C60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DF63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9821" w14:textId="2EA809A8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8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C5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1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AB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BB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87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3B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32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C1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7F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03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D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A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B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96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E6C03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4F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F2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F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9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0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7A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0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FD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1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3B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8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34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1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D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E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1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2C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63F0E69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CE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E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2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43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2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6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3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5A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CB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57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10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F7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4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02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B1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7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3D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D999D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9222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00D7" w14:textId="7F873085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D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1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DD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12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9E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2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DDA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E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6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C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B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F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6A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3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43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9EFB7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0A45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AB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23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5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B0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E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E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D0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DD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D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E1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71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B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71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F1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26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C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D1787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DDD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C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F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90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6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EE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9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BD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8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5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33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4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3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F6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6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9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3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4CC20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AF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2B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4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8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03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29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56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1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5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00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3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9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ED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9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8F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5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A7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39ED0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51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0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03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A3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32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5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9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73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53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D7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56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4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D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1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C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F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0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BD9B0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90B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E1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11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0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32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86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3A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35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87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D7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E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F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6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27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CF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FD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3B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EC203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97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AF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B0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93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63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6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D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B4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F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C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B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D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DE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D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7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F0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4E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BE26C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FC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F941" w14:textId="005D4AE4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2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C0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C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F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E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5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2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54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9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9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B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EC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C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FD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7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CA680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18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3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BC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D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09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D3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0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EC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E9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B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F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EE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6F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3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F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06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8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C202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6F6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A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D7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5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B5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C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6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15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57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D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AB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D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65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65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1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4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46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2E44F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4E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A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A9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96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81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A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B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AD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F1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A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3E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D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BF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A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C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1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8E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1350F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9B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19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E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4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E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0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3A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BD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D7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32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EF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E5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B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BC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2C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7F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A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17CF6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52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16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52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6F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1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5A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D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0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C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B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92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39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57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DF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0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6D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A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2B335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DE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Enholm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D4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D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5DB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89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DB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1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6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91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4F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8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3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01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06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13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6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E0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0E44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32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E9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9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5D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D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03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2F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9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6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01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62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9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DA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A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0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B4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36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1BE4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77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A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E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CA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2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09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5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1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E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5B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2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8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36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A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B9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1D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7B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F1D64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A3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4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53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4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16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0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0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6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7F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1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B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08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9A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3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62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4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3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73133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F19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AF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1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92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03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BA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C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3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36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2B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B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6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D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5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22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C0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2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D7CCC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2B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65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6B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58A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7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C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7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C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D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7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9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00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A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A9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4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2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F6F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AC7CF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0B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2C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B9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AE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E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D5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E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E1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A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F1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D61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48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B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A9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CC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5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6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A2330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865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D0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D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80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1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6D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5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6D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22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D0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70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2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7F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33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7C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9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3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05932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8AF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1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02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7C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DC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5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28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16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25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7D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B1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83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69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B0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0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9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9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B1B01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34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4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7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1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8C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3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92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46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8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5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4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45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C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6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E6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DD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7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B5A90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1B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DB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5C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B5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C0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5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0F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C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7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C7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6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82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63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F8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C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24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B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8BD6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49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1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3E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F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CA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0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AE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3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9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61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94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ED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3F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BD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537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FE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5D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B04071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5E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2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9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9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FF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8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C9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66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E8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0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F2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8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4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80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3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BE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A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674979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85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143C" w14:textId="160EC7F3" w:rsidR="00D726E6" w:rsidRPr="00003AB2" w:rsidRDefault="000253A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E5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B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5B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3B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2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CF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BB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D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1A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7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21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5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C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A3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E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9A8825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E8180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EEA9C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3D39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A213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DF98154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9CEAC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EE8478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00C374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FB215C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7E342CA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B05A" w14:textId="77777777" w:rsidR="00CE055E" w:rsidRDefault="00CE055E" w:rsidP="00310728">
      <w:r>
        <w:separator/>
      </w:r>
    </w:p>
  </w:endnote>
  <w:endnote w:type="continuationSeparator" w:id="0">
    <w:p w14:paraId="7BBBA128" w14:textId="77777777" w:rsidR="00CE055E" w:rsidRDefault="00CE055E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25BD" w14:textId="77777777" w:rsidR="00CE055E" w:rsidRDefault="00CE055E" w:rsidP="00310728">
      <w:r>
        <w:separator/>
      </w:r>
    </w:p>
  </w:footnote>
  <w:footnote w:type="continuationSeparator" w:id="0">
    <w:p w14:paraId="0F4F73F7" w14:textId="77777777" w:rsidR="00CE055E" w:rsidRDefault="00CE055E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605F" w14:textId="5A336DCC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A409" w14:textId="1784BC2B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0641" w14:textId="5EB66D1C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55E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253A6"/>
    <w:rsid w:val="00025E8C"/>
    <w:rsid w:val="00032860"/>
    <w:rsid w:val="00033D33"/>
    <w:rsid w:val="000345BF"/>
    <w:rsid w:val="0003470E"/>
    <w:rsid w:val="00037181"/>
    <w:rsid w:val="00037EDF"/>
    <w:rsid w:val="000410F7"/>
    <w:rsid w:val="000416B9"/>
    <w:rsid w:val="00053122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1F0A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24EE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4B3C"/>
    <w:rsid w:val="004A7B6B"/>
    <w:rsid w:val="004B2106"/>
    <w:rsid w:val="004B6B3E"/>
    <w:rsid w:val="004B6D8F"/>
    <w:rsid w:val="004C5D4F"/>
    <w:rsid w:val="004C7964"/>
    <w:rsid w:val="004D2D42"/>
    <w:rsid w:val="004D40DC"/>
    <w:rsid w:val="004D7CE1"/>
    <w:rsid w:val="004E36E4"/>
    <w:rsid w:val="004E4FC1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4142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0A5D"/>
    <w:rsid w:val="00A45577"/>
    <w:rsid w:val="00A54DE5"/>
    <w:rsid w:val="00A5668F"/>
    <w:rsid w:val="00A571A1"/>
    <w:rsid w:val="00A62766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C5284"/>
    <w:rsid w:val="00AD1BE4"/>
    <w:rsid w:val="00AD797B"/>
    <w:rsid w:val="00AE179D"/>
    <w:rsid w:val="00AE23B6"/>
    <w:rsid w:val="00AF32C5"/>
    <w:rsid w:val="00AF4EF8"/>
    <w:rsid w:val="00AF6DAF"/>
    <w:rsid w:val="00AF7C8D"/>
    <w:rsid w:val="00B1015C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1D01"/>
    <w:rsid w:val="00CD4CA0"/>
    <w:rsid w:val="00CD511F"/>
    <w:rsid w:val="00CE055E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856"/>
    <w:rsid w:val="00D75A71"/>
    <w:rsid w:val="00D84771"/>
    <w:rsid w:val="00D91734"/>
    <w:rsid w:val="00D93637"/>
    <w:rsid w:val="00D93C2E"/>
    <w:rsid w:val="00D96F98"/>
    <w:rsid w:val="00DA12E0"/>
    <w:rsid w:val="00DB7EE8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3BC0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496D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6AFC2"/>
  <w15:chartTrackingRefBased/>
  <w15:docId w15:val="{BFDDC050-C4E9-4EC6-8651-75462B67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61</TotalTime>
  <Pages>3</Pages>
  <Words>432</Words>
  <Characters>3414</Characters>
  <Application>Microsoft Office Word</Application>
  <DocSecurity>0</DocSecurity>
  <Lines>1707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17</cp:revision>
  <cp:lastPrinted>2021-05-04T07:05:00Z</cp:lastPrinted>
  <dcterms:created xsi:type="dcterms:W3CDTF">2026-02-25T13:08:00Z</dcterms:created>
  <dcterms:modified xsi:type="dcterms:W3CDTF">2026-03-16T15:01:00Z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