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932D4" w:rsidRDefault="006E04A4">
      <w:pPr>
        <w:pStyle w:val="Dokumentbeteckning"/>
      </w:pPr>
      <w:r w:rsidRPr="005932D4">
        <w:fldChar w:fldCharType="begin" w:fldLock="1"/>
      </w:r>
      <w:r w:rsidRPr="005932D4">
        <w:instrText xml:space="preserve"> DOCPROPERTY "DocumentYear" </w:instrText>
      </w:r>
      <w:r w:rsidRPr="005932D4">
        <w:fldChar w:fldCharType="separate"/>
      </w:r>
      <w:r w:rsidR="000E718D" w:rsidRPr="005932D4">
        <w:t>2005/06</w:t>
      </w:r>
      <w:r w:rsidRPr="005932D4">
        <w:fldChar w:fldCharType="end"/>
      </w:r>
      <w:r w:rsidRPr="005932D4">
        <w:t>:</w:t>
      </w:r>
      <w:r w:rsidRPr="005932D4">
        <w:fldChar w:fldCharType="begin" w:fldLock="1"/>
      </w:r>
      <w:r w:rsidRPr="005932D4">
        <w:instrText xml:space="preserve"> DOCPROPERTY "DocumentNumber" </w:instrText>
      </w:r>
      <w:r w:rsidRPr="005932D4">
        <w:fldChar w:fldCharType="separate"/>
      </w:r>
      <w:r w:rsidR="000E718D" w:rsidRPr="005932D4">
        <w:t>10</w:t>
      </w:r>
      <w:r w:rsidRPr="005932D4">
        <w:fldChar w:fldCharType="end"/>
      </w:r>
    </w:p>
    <w:p w:rsidR="006E04A4" w:rsidRPr="005932D4" w:rsidRDefault="006E04A4">
      <w:pPr>
        <w:pStyle w:val="Datum"/>
        <w:outlineLvl w:val="0"/>
      </w:pPr>
      <w:r w:rsidRPr="005932D4">
        <w:fldChar w:fldCharType="begin" w:fldLock="1"/>
      </w:r>
      <w:r w:rsidRPr="005932D4">
        <w:instrText xml:space="preserve"> DOCPROPERTY "DocumentDate" </w:instrText>
      </w:r>
      <w:r w:rsidRPr="005932D4">
        <w:fldChar w:fldCharType="separate"/>
      </w:r>
      <w:r w:rsidR="000E718D" w:rsidRPr="005932D4">
        <w:t>Måndagen den 10 oktober 2005</w:t>
      </w:r>
      <w:r w:rsidRPr="005932D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93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932D4" w:rsidRDefault="006E04A4">
            <w:pPr>
              <w:pStyle w:val="Plenum"/>
              <w:tabs>
                <w:tab w:val="clear" w:pos="1418"/>
              </w:tabs>
            </w:pPr>
            <w:r w:rsidRPr="005932D4">
              <w:t>Kl.</w:t>
            </w:r>
          </w:p>
        </w:tc>
        <w:tc>
          <w:tcPr>
            <w:tcW w:w="851" w:type="dxa"/>
          </w:tcPr>
          <w:p w:rsidR="006E04A4" w:rsidRPr="005932D4" w:rsidRDefault="002B348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932D4">
              <w:t>12.00</w:t>
            </w:r>
          </w:p>
        </w:tc>
        <w:tc>
          <w:tcPr>
            <w:tcW w:w="397" w:type="dxa"/>
          </w:tcPr>
          <w:p w:rsidR="006E04A4" w:rsidRPr="005932D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932D4" w:rsidRDefault="002B348B">
            <w:pPr>
              <w:pStyle w:val="Plenum"/>
              <w:tabs>
                <w:tab w:val="clear" w:pos="1418"/>
              </w:tabs>
              <w:ind w:right="1"/>
            </w:pPr>
            <w:r w:rsidRPr="005932D4">
              <w:t>Bordläggningsplenum</w:t>
            </w:r>
          </w:p>
        </w:tc>
      </w:tr>
    </w:tbl>
    <w:p w:rsidR="006E04A4" w:rsidRPr="005932D4" w:rsidRDefault="006E04A4">
      <w:pPr>
        <w:pStyle w:val="StreckLngt"/>
      </w:pPr>
      <w:r w:rsidRPr="005932D4">
        <w:tab/>
      </w:r>
    </w:p>
    <w:p w:rsidR="00D45AE3" w:rsidRPr="005932D4" w:rsidRDefault="00D45AE3" w:rsidP="00D45AE3">
      <w:pPr>
        <w:pStyle w:val="Blankrad"/>
      </w:pPr>
      <w:r w:rsidRPr="005932D4">
        <w:t>     </w:t>
      </w:r>
    </w:p>
    <w:p w:rsidR="00156150" w:rsidRPr="005932D4" w:rsidRDefault="00156150" w:rsidP="00CF242C">
      <w:pPr>
        <w:pStyle w:val="Blankrad"/>
      </w:pPr>
      <w:r w:rsidRPr="005932D4">
        <w:t xml:space="preserve">     </w:t>
      </w:r>
    </w:p>
    <w:p w:rsidR="002516F1" w:rsidRPr="005932D4" w:rsidRDefault="002516F1">
      <w:pPr>
        <w:pStyle w:val="Blankrad"/>
      </w:pPr>
      <w:r w:rsidRPr="005932D4">
        <w:t>     </w:t>
      </w:r>
    </w:p>
    <w:p w:rsidR="00156150" w:rsidRPr="005932D4" w:rsidRDefault="00156150">
      <w:pPr>
        <w:pStyle w:val="Blankrad"/>
      </w:pPr>
      <w:r w:rsidRPr="005932D4">
        <w:t xml:space="preserve">     </w:t>
      </w:r>
    </w:p>
    <w:p w:rsidR="00156150" w:rsidRPr="005932D4" w:rsidRDefault="00156150">
      <w:pPr>
        <w:pStyle w:val="Blankrad"/>
      </w:pPr>
      <w:r w:rsidRPr="005932D4">
        <w:t>     </w:t>
      </w:r>
    </w:p>
    <w:p w:rsidR="00080FBD" w:rsidRPr="005932D4" w:rsidRDefault="00080FBD">
      <w:pPr>
        <w:pStyle w:val="Blankrad"/>
      </w:pPr>
      <w:r w:rsidRPr="005932D4">
        <w:t xml:space="preserve">     </w:t>
      </w:r>
    </w:p>
    <w:p w:rsidR="002B348B" w:rsidRPr="005932D4" w:rsidRDefault="002B348B">
      <w:pPr>
        <w:pStyle w:val="Blankrad"/>
      </w:pPr>
      <w:r w:rsidRPr="005932D4">
        <w:t>     </w:t>
      </w:r>
    </w:p>
    <w:p w:rsidR="002B348B" w:rsidRPr="005932D4" w:rsidRDefault="002B348B">
      <w:pPr>
        <w:pStyle w:val="Blankrad"/>
      </w:pPr>
      <w:bookmarkStart w:id="1" w:name="Start"/>
      <w:bookmarkEnd w:id="1"/>
      <w:r w:rsidRPr="005932D4">
        <w:t>     </w:t>
      </w:r>
    </w:p>
    <w:p w:rsidR="002B348B" w:rsidRPr="005932D4" w:rsidRDefault="002B348B">
      <w:pPr>
        <w:pStyle w:val="Blankrad"/>
      </w:pPr>
      <w:r w:rsidRPr="005932D4">
        <w:t>     </w:t>
      </w:r>
    </w:p>
    <w:p w:rsidR="00961654" w:rsidRPr="005932D4" w:rsidRDefault="00961654">
      <w:pPr>
        <w:pStyle w:val="Blankrad"/>
      </w:pPr>
      <w:r w:rsidRPr="005932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1654" w:rsidRPr="005932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1654" w:rsidRPr="005932D4" w:rsidRDefault="00961654" w:rsidP="00645C1C">
            <w:pPr>
              <w:pStyle w:val="HuvudrubrikFlisteNr"/>
            </w:pPr>
          </w:p>
        </w:tc>
        <w:tc>
          <w:tcPr>
            <w:tcW w:w="6237" w:type="dxa"/>
          </w:tcPr>
          <w:p w:rsidR="00961654" w:rsidRPr="005932D4" w:rsidRDefault="00961654" w:rsidP="00645C1C">
            <w:pPr>
              <w:pStyle w:val="HuvudrubrikEnsam"/>
            </w:pPr>
            <w:r w:rsidRPr="005932D4">
              <w:t>Justering av protokoll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pStyle w:val="HuvudrubrikKolumn3"/>
            </w:pPr>
          </w:p>
        </w:tc>
      </w:tr>
      <w:tr w:rsidR="00961654" w:rsidRPr="005932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1654" w:rsidRPr="005932D4" w:rsidRDefault="00961654" w:rsidP="00645C1C">
            <w:r w:rsidRPr="005932D4">
              <w:t>1</w:t>
            </w:r>
          </w:p>
        </w:tc>
        <w:tc>
          <w:tcPr>
            <w:tcW w:w="6237" w:type="dxa"/>
          </w:tcPr>
          <w:p w:rsidR="00961654" w:rsidRPr="005932D4" w:rsidRDefault="00961654" w:rsidP="00645C1C">
            <w:r w:rsidRPr="005932D4">
              <w:t>Protokoll från sammanträdena tisdagen den 27 september, torsdagen den 29 september och fredagen den 30 september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rPr>
                <w:spacing w:val="-4"/>
              </w:rPr>
            </w:pPr>
          </w:p>
        </w:tc>
      </w:tr>
    </w:tbl>
    <w:p w:rsidR="00961654" w:rsidRPr="005932D4" w:rsidRDefault="00961654" w:rsidP="00961654">
      <w:pPr>
        <w:pStyle w:val="Blankrad"/>
      </w:pPr>
      <w:r w:rsidRPr="005932D4">
        <w:t>     </w:t>
      </w:r>
    </w:p>
    <w:p w:rsidR="00961654" w:rsidRPr="005932D4" w:rsidRDefault="00961654" w:rsidP="00961654">
      <w:pPr>
        <w:pStyle w:val="Blankrad"/>
      </w:pPr>
      <w:r w:rsidRPr="005932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1654" w:rsidRPr="005932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1654" w:rsidRPr="005932D4" w:rsidRDefault="00961654" w:rsidP="00645C1C">
            <w:pPr>
              <w:pStyle w:val="HuvudrubrikFlisteNr"/>
            </w:pPr>
          </w:p>
        </w:tc>
        <w:tc>
          <w:tcPr>
            <w:tcW w:w="6237" w:type="dxa"/>
          </w:tcPr>
          <w:p w:rsidR="00961654" w:rsidRPr="005932D4" w:rsidRDefault="00961654" w:rsidP="00645C1C">
            <w:pPr>
              <w:pStyle w:val="HuvudrubrikEnsam"/>
            </w:pPr>
            <w:r w:rsidRPr="005932D4">
              <w:t>Anmälan om återtagande av plats i riksdagen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pStyle w:val="HuvudrubrikKolumn3"/>
            </w:pPr>
          </w:p>
        </w:tc>
      </w:tr>
      <w:tr w:rsidR="00961654" w:rsidRPr="00593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54" w:rsidRPr="005932D4" w:rsidRDefault="00B215CD" w:rsidP="00645C1C">
            <w:r w:rsidRPr="005932D4">
              <w:t>2</w:t>
            </w:r>
          </w:p>
        </w:tc>
        <w:tc>
          <w:tcPr>
            <w:tcW w:w="6237" w:type="dxa"/>
          </w:tcPr>
          <w:p w:rsidR="00961654" w:rsidRPr="005932D4" w:rsidRDefault="00961654" w:rsidP="00645C1C">
            <w:r w:rsidRPr="005932D4">
              <w:t>Martin Nilsson (s) fr.o.m. den 1 oktober och därmed upphörde Thomas Strands (s) uppdrag som ersättare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rPr>
                <w:spacing w:val="-4"/>
              </w:rPr>
            </w:pPr>
          </w:p>
        </w:tc>
      </w:tr>
    </w:tbl>
    <w:p w:rsidR="00961654" w:rsidRPr="005932D4" w:rsidRDefault="00961654" w:rsidP="00961654">
      <w:pPr>
        <w:pStyle w:val="Blankrad"/>
      </w:pPr>
      <w:r w:rsidRPr="005932D4">
        <w:t>     </w:t>
      </w:r>
    </w:p>
    <w:p w:rsidR="00961654" w:rsidRPr="005932D4" w:rsidRDefault="00961654" w:rsidP="00961654">
      <w:pPr>
        <w:pStyle w:val="Blankrad"/>
      </w:pPr>
      <w:r w:rsidRPr="005932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1654" w:rsidRPr="005932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1654" w:rsidRPr="005932D4" w:rsidRDefault="00961654" w:rsidP="00645C1C">
            <w:pPr>
              <w:pStyle w:val="HuvudrubrikFlisteNr"/>
            </w:pPr>
          </w:p>
        </w:tc>
        <w:tc>
          <w:tcPr>
            <w:tcW w:w="6237" w:type="dxa"/>
          </w:tcPr>
          <w:p w:rsidR="00961654" w:rsidRPr="005932D4" w:rsidRDefault="00961654" w:rsidP="00645C1C">
            <w:pPr>
              <w:pStyle w:val="HuvudrubrikEnsam"/>
            </w:pPr>
            <w:r w:rsidRPr="005932D4">
              <w:t>Anmälan om ersättare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pStyle w:val="HuvudrubrikKolumn3"/>
            </w:pPr>
          </w:p>
        </w:tc>
      </w:tr>
      <w:tr w:rsidR="00961654" w:rsidRPr="00593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54" w:rsidRPr="005932D4" w:rsidRDefault="00B215CD" w:rsidP="00645C1C">
            <w:r w:rsidRPr="005932D4">
              <w:t>3</w:t>
            </w:r>
          </w:p>
        </w:tc>
        <w:tc>
          <w:tcPr>
            <w:tcW w:w="6237" w:type="dxa"/>
          </w:tcPr>
          <w:p w:rsidR="00961654" w:rsidRPr="005932D4" w:rsidRDefault="00961654" w:rsidP="00645C1C">
            <w:r w:rsidRPr="005932D4">
              <w:t>Yoomi Renström (s) fortsätter som ersättare för statsrådet Ulrica Messing (s) fr.o.m. den 3 oktober tills vidare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rPr>
                <w:spacing w:val="-4"/>
              </w:rPr>
            </w:pPr>
          </w:p>
        </w:tc>
      </w:tr>
    </w:tbl>
    <w:p w:rsidR="00961654" w:rsidRPr="005932D4" w:rsidRDefault="00961654" w:rsidP="00961654">
      <w:pPr>
        <w:pStyle w:val="Blankrad"/>
      </w:pPr>
      <w:r w:rsidRPr="005932D4">
        <w:t>     </w:t>
      </w:r>
    </w:p>
    <w:p w:rsidR="00961654" w:rsidRPr="005932D4" w:rsidRDefault="00961654" w:rsidP="00961654">
      <w:pPr>
        <w:pStyle w:val="Blankrad"/>
      </w:pPr>
      <w:r w:rsidRPr="005932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1654" w:rsidRPr="005932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1654" w:rsidRPr="005932D4" w:rsidRDefault="00961654" w:rsidP="00645C1C">
            <w:pPr>
              <w:pStyle w:val="HuvudrubrikFlisteNr"/>
            </w:pPr>
          </w:p>
        </w:tc>
        <w:tc>
          <w:tcPr>
            <w:tcW w:w="6237" w:type="dxa"/>
          </w:tcPr>
          <w:p w:rsidR="00961654" w:rsidRPr="005932D4" w:rsidRDefault="00961654" w:rsidP="00645C1C">
            <w:pPr>
              <w:pStyle w:val="HuvudrubrikEnsam"/>
            </w:pPr>
            <w:r w:rsidRPr="005932D4">
              <w:t>Avsägelse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pStyle w:val="HuvudrubrikKolumn3"/>
            </w:pPr>
          </w:p>
        </w:tc>
      </w:tr>
      <w:tr w:rsidR="00961654" w:rsidRPr="00593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54" w:rsidRPr="005932D4" w:rsidRDefault="00B215CD" w:rsidP="00645C1C">
            <w:r w:rsidRPr="005932D4">
              <w:t>4</w:t>
            </w:r>
          </w:p>
        </w:tc>
        <w:tc>
          <w:tcPr>
            <w:tcW w:w="6237" w:type="dxa"/>
          </w:tcPr>
          <w:p w:rsidR="00961654" w:rsidRPr="005932D4" w:rsidRDefault="00961654" w:rsidP="00645C1C">
            <w:r w:rsidRPr="005932D4">
              <w:t>Peter Pedersen (v) som suppleant i utbildningsutskottet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rPr>
                <w:spacing w:val="-4"/>
              </w:rPr>
            </w:pPr>
          </w:p>
        </w:tc>
      </w:tr>
    </w:tbl>
    <w:p w:rsidR="00961654" w:rsidRPr="005932D4" w:rsidRDefault="00961654" w:rsidP="00961654">
      <w:pPr>
        <w:pStyle w:val="Blankrad"/>
      </w:pPr>
      <w:r w:rsidRPr="005932D4">
        <w:t>     </w:t>
      </w:r>
    </w:p>
    <w:p w:rsidR="00961654" w:rsidRPr="005932D4" w:rsidRDefault="00961654" w:rsidP="00961654">
      <w:pPr>
        <w:pStyle w:val="Blankrad"/>
      </w:pPr>
      <w:r w:rsidRPr="005932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1654" w:rsidRPr="005932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1654" w:rsidRPr="005932D4" w:rsidRDefault="00961654" w:rsidP="00645C1C">
            <w:pPr>
              <w:pStyle w:val="HuvudrubrikFlisteNr"/>
            </w:pPr>
          </w:p>
        </w:tc>
        <w:tc>
          <w:tcPr>
            <w:tcW w:w="6237" w:type="dxa"/>
          </w:tcPr>
          <w:p w:rsidR="00961654" w:rsidRPr="005932D4" w:rsidRDefault="00961654" w:rsidP="00645C1C">
            <w:pPr>
              <w:pStyle w:val="HuvudrubrikEnsam"/>
            </w:pPr>
            <w:r w:rsidRPr="005932D4">
              <w:t>Anmälan om namnändring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pStyle w:val="HuvudrubrikKolumn3"/>
            </w:pPr>
          </w:p>
        </w:tc>
      </w:tr>
      <w:tr w:rsidR="00961654" w:rsidRPr="00593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54" w:rsidRPr="005932D4" w:rsidRDefault="00B215CD" w:rsidP="00645C1C">
            <w:r w:rsidRPr="005932D4">
              <w:t>5</w:t>
            </w:r>
          </w:p>
        </w:tc>
        <w:tc>
          <w:tcPr>
            <w:tcW w:w="6237" w:type="dxa"/>
          </w:tcPr>
          <w:p w:rsidR="004760D9" w:rsidRPr="005932D4" w:rsidRDefault="00961654" w:rsidP="00645C1C">
            <w:r w:rsidRPr="005932D4">
              <w:t xml:space="preserve">Margareta Sandgren (s) har ändrat namn till </w:t>
            </w:r>
          </w:p>
          <w:p w:rsidR="00961654" w:rsidRPr="005932D4" w:rsidRDefault="00961654" w:rsidP="00645C1C">
            <w:r w:rsidRPr="005932D4">
              <w:t>Margareta Persson</w:t>
            </w:r>
            <w:r w:rsidR="004760D9" w:rsidRPr="005932D4">
              <w:t xml:space="preserve"> (s)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rPr>
                <w:spacing w:val="-4"/>
              </w:rPr>
            </w:pPr>
          </w:p>
        </w:tc>
      </w:tr>
    </w:tbl>
    <w:p w:rsidR="00961654" w:rsidRPr="005932D4" w:rsidRDefault="00961654" w:rsidP="00961654">
      <w:pPr>
        <w:pStyle w:val="Blankrad"/>
      </w:pPr>
      <w:r w:rsidRPr="005932D4">
        <w:t>     </w:t>
      </w:r>
    </w:p>
    <w:p w:rsidR="00961654" w:rsidRPr="005932D4" w:rsidRDefault="00961654" w:rsidP="00961654">
      <w:pPr>
        <w:pStyle w:val="Blankrad"/>
      </w:pPr>
      <w:r w:rsidRPr="005932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1654" w:rsidRPr="005932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1654" w:rsidRPr="005932D4" w:rsidRDefault="00961654" w:rsidP="00645C1C">
            <w:pPr>
              <w:pStyle w:val="HuvudrubrikFlisteNr"/>
            </w:pPr>
          </w:p>
        </w:tc>
        <w:tc>
          <w:tcPr>
            <w:tcW w:w="6237" w:type="dxa"/>
          </w:tcPr>
          <w:p w:rsidR="00961654" w:rsidRPr="005932D4" w:rsidRDefault="00961654" w:rsidP="00645C1C">
            <w:pPr>
              <w:pStyle w:val="HuvudrubrikEnsam"/>
            </w:pPr>
            <w:r w:rsidRPr="005932D4">
              <w:t>Meddelande om ändring i kammarens sammanträdesplan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pStyle w:val="HuvudrubrikKolumn3"/>
            </w:pPr>
          </w:p>
        </w:tc>
      </w:tr>
      <w:tr w:rsidR="00961654" w:rsidRPr="00593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54" w:rsidRPr="005932D4" w:rsidRDefault="00961654" w:rsidP="00645C1C">
            <w:pPr>
              <w:pStyle w:val="Underrubrik"/>
            </w:pPr>
          </w:p>
        </w:tc>
        <w:tc>
          <w:tcPr>
            <w:tcW w:w="6237" w:type="dxa"/>
          </w:tcPr>
          <w:p w:rsidR="00961654" w:rsidRPr="005932D4" w:rsidRDefault="00961654" w:rsidP="00645C1C">
            <w:pPr>
              <w:pStyle w:val="Underrubrik"/>
            </w:pPr>
            <w:bookmarkStart w:id="2" w:name="TypUnderrubrik"/>
            <w:bookmarkEnd w:id="2"/>
            <w:r w:rsidRPr="005932D4">
              <w:t>Parentation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pStyle w:val="Underrubrik"/>
              <w:rPr>
                <w:spacing w:val="-4"/>
              </w:rPr>
            </w:pPr>
          </w:p>
        </w:tc>
      </w:tr>
      <w:tr w:rsidR="00961654" w:rsidRPr="00593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54" w:rsidRPr="005932D4" w:rsidRDefault="00B215CD" w:rsidP="00645C1C">
            <w:r w:rsidRPr="005932D4">
              <w:t>6</w:t>
            </w:r>
          </w:p>
        </w:tc>
        <w:tc>
          <w:tcPr>
            <w:tcW w:w="6237" w:type="dxa"/>
          </w:tcPr>
          <w:p w:rsidR="00961654" w:rsidRPr="005932D4" w:rsidRDefault="00961654" w:rsidP="00645C1C">
            <w:r w:rsidRPr="005932D4">
              <w:t>Plenum onsdagen den 12 oktober inleds kl. 08.50 med parentation för att hedra minnet av riksdagsledamoten Kenth Högström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rPr>
                <w:spacing w:val="-4"/>
              </w:rPr>
            </w:pPr>
          </w:p>
        </w:tc>
      </w:tr>
    </w:tbl>
    <w:p w:rsidR="00961654" w:rsidRPr="005932D4" w:rsidRDefault="00961654" w:rsidP="00961654">
      <w:pPr>
        <w:pStyle w:val="Blankrad"/>
      </w:pPr>
      <w:r w:rsidRPr="005932D4">
        <w:t>     </w:t>
      </w:r>
    </w:p>
    <w:p w:rsidR="00961654" w:rsidRPr="005932D4" w:rsidRDefault="00961654" w:rsidP="00961654">
      <w:pPr>
        <w:pStyle w:val="Blankrad"/>
      </w:pPr>
      <w:r w:rsidRPr="005932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1654" w:rsidRPr="005932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1654" w:rsidRPr="005932D4" w:rsidRDefault="00961654" w:rsidP="00645C1C">
            <w:pPr>
              <w:pStyle w:val="HuvudrubrikFlisteNr"/>
            </w:pPr>
          </w:p>
        </w:tc>
        <w:tc>
          <w:tcPr>
            <w:tcW w:w="6237" w:type="dxa"/>
          </w:tcPr>
          <w:p w:rsidR="00961654" w:rsidRPr="005932D4" w:rsidRDefault="00961654" w:rsidP="00645C1C">
            <w:pPr>
              <w:pStyle w:val="HuvudrubrikEnsam"/>
            </w:pPr>
            <w:r w:rsidRPr="005932D4">
              <w:t>Meddelande om allmänpolitisk debatt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pStyle w:val="HuvudrubrikKolumn3"/>
            </w:pPr>
          </w:p>
        </w:tc>
      </w:tr>
      <w:tr w:rsidR="00961654" w:rsidRPr="00593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54" w:rsidRPr="005932D4" w:rsidRDefault="00961654" w:rsidP="00645C1C">
            <w:pPr>
              <w:pStyle w:val="Underrubrik"/>
            </w:pPr>
          </w:p>
        </w:tc>
        <w:tc>
          <w:tcPr>
            <w:tcW w:w="6237" w:type="dxa"/>
          </w:tcPr>
          <w:p w:rsidR="00961654" w:rsidRPr="005932D4" w:rsidRDefault="00961654" w:rsidP="00645C1C">
            <w:pPr>
              <w:pStyle w:val="Underrubrik"/>
            </w:pPr>
            <w:r w:rsidRPr="005932D4">
              <w:t>Onsdagen den 12 oktober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pStyle w:val="Underrubrik"/>
              <w:rPr>
                <w:spacing w:val="-4"/>
              </w:rPr>
            </w:pPr>
          </w:p>
        </w:tc>
      </w:tr>
      <w:tr w:rsidR="00961654" w:rsidRPr="00593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54" w:rsidRPr="005932D4" w:rsidRDefault="00B215CD" w:rsidP="00645C1C">
            <w:r w:rsidRPr="005932D4">
              <w:t>7</w:t>
            </w:r>
          </w:p>
        </w:tc>
        <w:tc>
          <w:tcPr>
            <w:tcW w:w="6237" w:type="dxa"/>
          </w:tcPr>
          <w:p w:rsidR="00961654" w:rsidRPr="005932D4" w:rsidRDefault="00961654" w:rsidP="00645C1C">
            <w:r w:rsidRPr="005932D4">
              <w:t>Den allmänpolitiska debatten börjar ca kl. 12.30 – direkt efter partiledadebatten avslutats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rPr>
                <w:spacing w:val="-4"/>
              </w:rPr>
            </w:pPr>
          </w:p>
        </w:tc>
      </w:tr>
    </w:tbl>
    <w:p w:rsidR="00961654" w:rsidRPr="005932D4" w:rsidRDefault="00961654" w:rsidP="00961654">
      <w:pPr>
        <w:pStyle w:val="Blankrad"/>
      </w:pPr>
      <w:r w:rsidRPr="005932D4">
        <w:t>     </w:t>
      </w:r>
    </w:p>
    <w:p w:rsidR="00961654" w:rsidRPr="005932D4" w:rsidRDefault="00961654" w:rsidP="00961654">
      <w:pPr>
        <w:pStyle w:val="Blankrad"/>
      </w:pPr>
      <w:r w:rsidRPr="005932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1654" w:rsidRPr="005932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1654" w:rsidRPr="005932D4" w:rsidRDefault="00961654" w:rsidP="00645C1C">
            <w:pPr>
              <w:pStyle w:val="HuvudrubrikFlisteNr"/>
            </w:pPr>
          </w:p>
        </w:tc>
        <w:tc>
          <w:tcPr>
            <w:tcW w:w="6237" w:type="dxa"/>
          </w:tcPr>
          <w:p w:rsidR="00961654" w:rsidRPr="005932D4" w:rsidRDefault="00961654" w:rsidP="00645C1C">
            <w:pPr>
              <w:pStyle w:val="HuvudrubrikEnsam"/>
            </w:pPr>
            <w:r w:rsidRPr="005932D4">
              <w:t>Anmälan om fördröjda svar på interpellationer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pStyle w:val="HuvudrubrikKolumn3"/>
            </w:pPr>
          </w:p>
        </w:tc>
      </w:tr>
      <w:tr w:rsidR="00961654" w:rsidRPr="00593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54" w:rsidRPr="005932D4" w:rsidRDefault="00B215CD" w:rsidP="00645C1C">
            <w:r w:rsidRPr="005932D4">
              <w:t>8</w:t>
            </w:r>
          </w:p>
        </w:tc>
        <w:tc>
          <w:tcPr>
            <w:tcW w:w="6237" w:type="dxa"/>
          </w:tcPr>
          <w:p w:rsidR="00961654" w:rsidRPr="005932D4" w:rsidRDefault="00961654" w:rsidP="00645C1C">
            <w:r w:rsidRPr="005932D4">
              <w:t>2005/06:20 av Allan Widman (fp)</w:t>
            </w:r>
          </w:p>
          <w:p w:rsidR="00961654" w:rsidRPr="005932D4" w:rsidRDefault="00961654" w:rsidP="00645C1C">
            <w:r w:rsidRPr="005932D4">
              <w:t>Reservofficerer i internationella insatser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rPr>
                <w:spacing w:val="-4"/>
              </w:rPr>
            </w:pPr>
          </w:p>
        </w:tc>
      </w:tr>
      <w:tr w:rsidR="00961654" w:rsidRPr="00593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54" w:rsidRPr="005932D4" w:rsidRDefault="00B215CD" w:rsidP="00645C1C">
            <w:r w:rsidRPr="005932D4">
              <w:t>9</w:t>
            </w:r>
          </w:p>
        </w:tc>
        <w:tc>
          <w:tcPr>
            <w:tcW w:w="6237" w:type="dxa"/>
          </w:tcPr>
          <w:p w:rsidR="00961654" w:rsidRPr="005932D4" w:rsidRDefault="00961654" w:rsidP="00645C1C">
            <w:r w:rsidRPr="005932D4">
              <w:t>2005/06:22 av Bengt-Anders Johansson (m)</w:t>
            </w:r>
          </w:p>
          <w:p w:rsidR="00961654" w:rsidRPr="005932D4" w:rsidRDefault="00961654" w:rsidP="00645C1C">
            <w:r w:rsidRPr="005932D4">
              <w:t>Stormskogsavdrag även för skogsflis direkt i skogen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rPr>
                <w:spacing w:val="-4"/>
              </w:rPr>
            </w:pPr>
          </w:p>
        </w:tc>
      </w:tr>
    </w:tbl>
    <w:p w:rsidR="00961654" w:rsidRPr="005932D4" w:rsidRDefault="00961654" w:rsidP="00961654">
      <w:pPr>
        <w:pStyle w:val="Blankrad"/>
      </w:pPr>
      <w:r w:rsidRPr="005932D4">
        <w:t>     </w:t>
      </w:r>
    </w:p>
    <w:p w:rsidR="00961654" w:rsidRPr="005932D4" w:rsidRDefault="00961654" w:rsidP="00961654">
      <w:pPr>
        <w:pStyle w:val="Blankrad"/>
      </w:pPr>
      <w:r w:rsidRPr="005932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1654" w:rsidRPr="005932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1654" w:rsidRPr="005932D4" w:rsidRDefault="00961654" w:rsidP="00645C1C">
            <w:pPr>
              <w:pStyle w:val="HuvudrubrikFlisteNr"/>
            </w:pPr>
          </w:p>
        </w:tc>
        <w:tc>
          <w:tcPr>
            <w:tcW w:w="6237" w:type="dxa"/>
          </w:tcPr>
          <w:p w:rsidR="00961654" w:rsidRPr="005932D4" w:rsidRDefault="00961654" w:rsidP="00645C1C">
            <w:pPr>
              <w:pStyle w:val="Huvudrubrik"/>
            </w:pPr>
            <w:r w:rsidRPr="005932D4">
              <w:t>Ärenden för hänvisning till utskott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pStyle w:val="HuvudrubrikKolumn3"/>
            </w:pPr>
            <w:r w:rsidRPr="005932D4">
              <w:t>Förslag</w:t>
            </w:r>
          </w:p>
        </w:tc>
      </w:tr>
      <w:tr w:rsidR="00961654" w:rsidRPr="00593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54" w:rsidRPr="005932D4" w:rsidRDefault="00961654" w:rsidP="00645C1C">
            <w:pPr>
              <w:pStyle w:val="renderubrik"/>
            </w:pPr>
          </w:p>
        </w:tc>
        <w:tc>
          <w:tcPr>
            <w:tcW w:w="6237" w:type="dxa"/>
          </w:tcPr>
          <w:p w:rsidR="00961654" w:rsidRPr="005932D4" w:rsidRDefault="00961654" w:rsidP="00645C1C">
            <w:pPr>
              <w:pStyle w:val="renderubrik"/>
            </w:pPr>
            <w:r w:rsidRPr="005932D4">
              <w:t>Proposition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pStyle w:val="renderubrik"/>
              <w:rPr>
                <w:spacing w:val="-4"/>
              </w:rPr>
            </w:pPr>
          </w:p>
        </w:tc>
      </w:tr>
      <w:tr w:rsidR="00961654" w:rsidRPr="00593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54" w:rsidRPr="005932D4" w:rsidRDefault="00B215CD" w:rsidP="00645C1C">
            <w:r w:rsidRPr="005932D4">
              <w:t>10</w:t>
            </w:r>
          </w:p>
        </w:tc>
        <w:tc>
          <w:tcPr>
            <w:tcW w:w="6237" w:type="dxa"/>
          </w:tcPr>
          <w:p w:rsidR="00961654" w:rsidRPr="005932D4" w:rsidRDefault="00961654" w:rsidP="00645C1C">
            <w:r w:rsidRPr="005932D4">
              <w:t>2005/06:3 Fokus på film - en ny svensk filmpolitik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rPr>
                <w:spacing w:val="-4"/>
              </w:rPr>
            </w:pPr>
            <w:r w:rsidRPr="005932D4">
              <w:rPr>
                <w:spacing w:val="-4"/>
              </w:rPr>
              <w:t>KrU</w:t>
            </w:r>
          </w:p>
        </w:tc>
      </w:tr>
      <w:tr w:rsidR="00961654" w:rsidRPr="00593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54" w:rsidRPr="005932D4" w:rsidRDefault="00961654" w:rsidP="00645C1C">
            <w:pPr>
              <w:pStyle w:val="renderubrik"/>
            </w:pPr>
          </w:p>
        </w:tc>
        <w:tc>
          <w:tcPr>
            <w:tcW w:w="6237" w:type="dxa"/>
          </w:tcPr>
          <w:p w:rsidR="00961654" w:rsidRPr="005932D4" w:rsidRDefault="00961654" w:rsidP="00645C1C">
            <w:pPr>
              <w:pStyle w:val="renderubrik"/>
            </w:pPr>
            <w:r w:rsidRPr="005932D4">
              <w:t>Skrivelse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pStyle w:val="renderubrik"/>
              <w:rPr>
                <w:spacing w:val="-4"/>
              </w:rPr>
            </w:pPr>
          </w:p>
        </w:tc>
      </w:tr>
      <w:tr w:rsidR="00961654" w:rsidRPr="00593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54" w:rsidRPr="005932D4" w:rsidRDefault="00B215CD" w:rsidP="00645C1C">
            <w:r w:rsidRPr="005932D4">
              <w:t>11</w:t>
            </w:r>
          </w:p>
        </w:tc>
        <w:tc>
          <w:tcPr>
            <w:tcW w:w="6237" w:type="dxa"/>
          </w:tcPr>
          <w:p w:rsidR="00961654" w:rsidRPr="005932D4" w:rsidRDefault="00961654" w:rsidP="00645C1C">
            <w:r w:rsidRPr="005932D4">
              <w:t>2005/06:9 Ökad välfärd och global utveckling - svensk handelspolitik i WTO:s Doharunda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rPr>
                <w:spacing w:val="-4"/>
              </w:rPr>
            </w:pPr>
            <w:r w:rsidRPr="005932D4">
              <w:rPr>
                <w:spacing w:val="-4"/>
              </w:rPr>
              <w:t>NU</w:t>
            </w:r>
          </w:p>
        </w:tc>
      </w:tr>
      <w:tr w:rsidR="00961654" w:rsidRPr="00593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54" w:rsidRPr="005932D4" w:rsidRDefault="00961654" w:rsidP="00645C1C">
            <w:pPr>
              <w:pStyle w:val="renderubrik"/>
            </w:pPr>
          </w:p>
        </w:tc>
        <w:tc>
          <w:tcPr>
            <w:tcW w:w="6237" w:type="dxa"/>
          </w:tcPr>
          <w:p w:rsidR="00961654" w:rsidRPr="005932D4" w:rsidRDefault="00961654" w:rsidP="00645C1C">
            <w:pPr>
              <w:pStyle w:val="renderubrik"/>
            </w:pPr>
            <w:r w:rsidRPr="005932D4">
              <w:t>Motioner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pStyle w:val="renderubrik"/>
              <w:rPr>
                <w:spacing w:val="-4"/>
              </w:rPr>
            </w:pPr>
          </w:p>
        </w:tc>
      </w:tr>
      <w:tr w:rsidR="00961654" w:rsidRPr="00593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54" w:rsidRPr="005932D4" w:rsidRDefault="00961654" w:rsidP="00645C1C">
            <w:pPr>
              <w:pStyle w:val="Motionsrubrik"/>
            </w:pPr>
          </w:p>
        </w:tc>
        <w:tc>
          <w:tcPr>
            <w:tcW w:w="6237" w:type="dxa"/>
          </w:tcPr>
          <w:p w:rsidR="00961654" w:rsidRPr="005932D4" w:rsidRDefault="00961654" w:rsidP="00645C1C">
            <w:pPr>
              <w:pStyle w:val="Motionsrubrik"/>
            </w:pPr>
            <w:r w:rsidRPr="005932D4">
              <w:t>med anledning av redog. 2005/06:RRS3 Riksrevisionens styrelses redogörelse angående styrningen av regionala stöd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pStyle w:val="Motionsrubrik"/>
              <w:rPr>
                <w:spacing w:val="-4"/>
              </w:rPr>
            </w:pPr>
          </w:p>
        </w:tc>
      </w:tr>
      <w:tr w:rsidR="00961654" w:rsidRPr="00593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54" w:rsidRPr="005932D4" w:rsidRDefault="00B215CD" w:rsidP="00645C1C">
            <w:r w:rsidRPr="005932D4">
              <w:t>12</w:t>
            </w:r>
          </w:p>
        </w:tc>
        <w:tc>
          <w:tcPr>
            <w:tcW w:w="6237" w:type="dxa"/>
          </w:tcPr>
          <w:p w:rsidR="00961654" w:rsidRPr="005932D4" w:rsidRDefault="00961654" w:rsidP="00645C1C">
            <w:r w:rsidRPr="005932D4">
              <w:t>2005/06:N1 av Lars Lindén m.fl. (kd)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rPr>
                <w:spacing w:val="-4"/>
              </w:rPr>
            </w:pPr>
            <w:r w:rsidRPr="005932D4">
              <w:rPr>
                <w:spacing w:val="-4"/>
              </w:rPr>
              <w:t>NU</w:t>
            </w:r>
          </w:p>
        </w:tc>
      </w:tr>
      <w:tr w:rsidR="00961654" w:rsidRPr="00593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54" w:rsidRPr="005932D4" w:rsidRDefault="00961654" w:rsidP="00645C1C">
            <w:pPr>
              <w:pStyle w:val="Motionsrubrik"/>
            </w:pPr>
          </w:p>
        </w:tc>
        <w:tc>
          <w:tcPr>
            <w:tcW w:w="6237" w:type="dxa"/>
          </w:tcPr>
          <w:p w:rsidR="00961654" w:rsidRPr="005932D4" w:rsidRDefault="00961654" w:rsidP="00645C1C">
            <w:pPr>
              <w:pStyle w:val="Motionsrubrik"/>
            </w:pPr>
            <w:r w:rsidRPr="005932D4">
              <w:t>med anledning av redog. 2005/06:RRS5 Riksrevisionens styrelses redogörelse angående statens bidrag till personalförstärkningar i skolor och fritidshem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pStyle w:val="Motionsrubrik"/>
              <w:rPr>
                <w:spacing w:val="-4"/>
              </w:rPr>
            </w:pPr>
          </w:p>
        </w:tc>
      </w:tr>
      <w:tr w:rsidR="00961654" w:rsidRPr="00593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54" w:rsidRPr="005932D4" w:rsidRDefault="00B215CD" w:rsidP="00645C1C">
            <w:r w:rsidRPr="005932D4">
              <w:t>13</w:t>
            </w:r>
          </w:p>
        </w:tc>
        <w:tc>
          <w:tcPr>
            <w:tcW w:w="6237" w:type="dxa"/>
          </w:tcPr>
          <w:p w:rsidR="00961654" w:rsidRPr="005932D4" w:rsidRDefault="00961654" w:rsidP="00645C1C">
            <w:r w:rsidRPr="005932D4">
              <w:t>2005/06:Ub3 av Inger Davidson m.fl. (kd, m, fp, c)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rPr>
                <w:spacing w:val="-4"/>
              </w:rPr>
            </w:pPr>
            <w:r w:rsidRPr="005932D4">
              <w:rPr>
                <w:spacing w:val="-4"/>
              </w:rPr>
              <w:t>UbU</w:t>
            </w:r>
          </w:p>
        </w:tc>
      </w:tr>
    </w:tbl>
    <w:p w:rsidR="00961654" w:rsidRPr="005932D4" w:rsidRDefault="00961654" w:rsidP="00961654">
      <w:pPr>
        <w:pStyle w:val="Blankrad"/>
      </w:pPr>
      <w:r w:rsidRPr="005932D4">
        <w:t>     </w:t>
      </w:r>
    </w:p>
    <w:p w:rsidR="00961654" w:rsidRPr="005932D4" w:rsidRDefault="00961654" w:rsidP="00961654">
      <w:pPr>
        <w:pStyle w:val="Blankrad"/>
      </w:pPr>
      <w:r w:rsidRPr="005932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1654" w:rsidRPr="005932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1654" w:rsidRPr="005932D4" w:rsidRDefault="00961654" w:rsidP="00645C1C">
            <w:pPr>
              <w:pStyle w:val="HuvudrubrikFlisteNr"/>
            </w:pPr>
          </w:p>
        </w:tc>
        <w:tc>
          <w:tcPr>
            <w:tcW w:w="6237" w:type="dxa"/>
          </w:tcPr>
          <w:p w:rsidR="00961654" w:rsidRPr="005932D4" w:rsidRDefault="00961654" w:rsidP="00645C1C">
            <w:pPr>
              <w:pStyle w:val="HuvudrubrikEnsam"/>
            </w:pPr>
            <w:r w:rsidRPr="005932D4">
              <w:t>Anmälan om uppteckning</w:t>
            </w:r>
            <w:r w:rsidR="00A50EA7" w:rsidRPr="005932D4">
              <w:t xml:space="preserve"> vid EU-nämndens sammanträde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pStyle w:val="HuvudrubrikKolumn3"/>
            </w:pPr>
          </w:p>
        </w:tc>
      </w:tr>
      <w:tr w:rsidR="00961654" w:rsidRPr="00593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54" w:rsidRPr="005932D4" w:rsidRDefault="00B215CD" w:rsidP="00645C1C">
            <w:r w:rsidRPr="005932D4">
              <w:t>14</w:t>
            </w:r>
          </w:p>
        </w:tc>
        <w:tc>
          <w:tcPr>
            <w:tcW w:w="6237" w:type="dxa"/>
          </w:tcPr>
          <w:p w:rsidR="00961654" w:rsidRPr="005932D4" w:rsidRDefault="00961654" w:rsidP="00645C1C">
            <w:r w:rsidRPr="005932D4">
              <w:t>2005/06:1 Fredagen den 16 september</w:t>
            </w:r>
          </w:p>
        </w:tc>
        <w:tc>
          <w:tcPr>
            <w:tcW w:w="2481" w:type="dxa"/>
          </w:tcPr>
          <w:p w:rsidR="00961654" w:rsidRPr="005932D4" w:rsidRDefault="00961654" w:rsidP="00645C1C">
            <w:pPr>
              <w:rPr>
                <w:spacing w:val="-4"/>
              </w:rPr>
            </w:pPr>
          </w:p>
        </w:tc>
      </w:tr>
    </w:tbl>
    <w:p w:rsidR="00961654" w:rsidRPr="005932D4" w:rsidRDefault="00961654" w:rsidP="00961654">
      <w:pPr>
        <w:pStyle w:val="Blankrad"/>
      </w:pPr>
      <w:r w:rsidRPr="005932D4">
        <w:t>     </w:t>
      </w:r>
    </w:p>
    <w:p w:rsidR="00961654" w:rsidRPr="005932D4" w:rsidRDefault="00961654" w:rsidP="00961654">
      <w:pPr>
        <w:pStyle w:val="Blankrad"/>
      </w:pPr>
      <w:r w:rsidRPr="005932D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932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932D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932D4" w:rsidRDefault="006E04A4">
            <w:pPr>
              <w:pStyle w:val="StreckMitten"/>
            </w:pPr>
            <w:r w:rsidRPr="005932D4">
              <w:tab/>
            </w:r>
            <w:r w:rsidRPr="005932D4">
              <w:tab/>
            </w:r>
          </w:p>
        </w:tc>
      </w:tr>
    </w:tbl>
    <w:p w:rsidR="006E04A4" w:rsidRPr="005932D4" w:rsidRDefault="006E04A4"/>
    <w:sectPr w:rsidR="006E04A4" w:rsidRPr="005932D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0F9F" w:rsidRPr="005932D4" w:rsidRDefault="00EF0F9F">
      <w:r w:rsidRPr="005932D4">
        <w:separator/>
      </w:r>
    </w:p>
  </w:endnote>
  <w:endnote w:type="continuationSeparator" w:id="0">
    <w:p w:rsidR="00EF0F9F" w:rsidRPr="005932D4" w:rsidRDefault="00EF0F9F">
      <w:r w:rsidRPr="005932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AD9" w:rsidRPr="005932D4" w:rsidRDefault="00892AD9">
    <w:pPr>
      <w:pStyle w:val="Sidhuvud"/>
      <w:jc w:val="center"/>
    </w:pPr>
    <w:r w:rsidRPr="005932D4">
      <w:fldChar w:fldCharType="begin" w:fldLock="1"/>
    </w:r>
    <w:r w:rsidRPr="005932D4">
      <w:instrText xml:space="preserve"> PAGE </w:instrText>
    </w:r>
    <w:r w:rsidRPr="005932D4">
      <w:fldChar w:fldCharType="separate"/>
    </w:r>
    <w:r w:rsidR="000E718D" w:rsidRPr="005932D4">
      <w:t>2</w:t>
    </w:r>
    <w:r w:rsidRPr="005932D4">
      <w:fldChar w:fldCharType="end"/>
    </w:r>
    <w:r w:rsidRPr="005932D4">
      <w:t>(</w:t>
    </w:r>
    <w:r w:rsidRPr="005932D4">
      <w:fldChar w:fldCharType="begin" w:fldLock="1"/>
    </w:r>
    <w:r w:rsidRPr="005932D4">
      <w:instrText xml:space="preserve"> NUMPAGES </w:instrText>
    </w:r>
    <w:r w:rsidRPr="005932D4">
      <w:fldChar w:fldCharType="separate"/>
    </w:r>
    <w:r w:rsidR="000E718D" w:rsidRPr="005932D4">
      <w:t>2</w:t>
    </w:r>
    <w:r w:rsidRPr="005932D4">
      <w:fldChar w:fldCharType="end"/>
    </w:r>
    <w:r w:rsidRPr="005932D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AD9" w:rsidRPr="005932D4" w:rsidRDefault="00892AD9">
    <w:pPr>
      <w:pStyle w:val="Sidhuvud"/>
      <w:jc w:val="center"/>
    </w:pPr>
    <w:r w:rsidRPr="005932D4">
      <w:fldChar w:fldCharType="begin" w:fldLock="1"/>
    </w:r>
    <w:r w:rsidRPr="005932D4">
      <w:instrText xml:space="preserve"> PAGE </w:instrText>
    </w:r>
    <w:r w:rsidRPr="005932D4">
      <w:fldChar w:fldCharType="separate"/>
    </w:r>
    <w:r w:rsidR="00645C1C" w:rsidRPr="005932D4">
      <w:t>1</w:t>
    </w:r>
    <w:r w:rsidRPr="005932D4">
      <w:fldChar w:fldCharType="end"/>
    </w:r>
    <w:r w:rsidRPr="005932D4">
      <w:t>(</w:t>
    </w:r>
    <w:r w:rsidRPr="005932D4">
      <w:fldChar w:fldCharType="begin" w:fldLock="1"/>
    </w:r>
    <w:r w:rsidRPr="005932D4">
      <w:instrText xml:space="preserve"> NUMPAGES </w:instrText>
    </w:r>
    <w:r w:rsidRPr="005932D4">
      <w:fldChar w:fldCharType="separate"/>
    </w:r>
    <w:r w:rsidR="000E718D" w:rsidRPr="005932D4">
      <w:t>2</w:t>
    </w:r>
    <w:r w:rsidRPr="005932D4">
      <w:fldChar w:fldCharType="end"/>
    </w:r>
    <w:r w:rsidRPr="005932D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0F9F" w:rsidRPr="005932D4" w:rsidRDefault="00EF0F9F">
      <w:r w:rsidRPr="005932D4">
        <w:separator/>
      </w:r>
    </w:p>
  </w:footnote>
  <w:footnote w:type="continuationSeparator" w:id="0">
    <w:p w:rsidR="00EF0F9F" w:rsidRPr="005932D4" w:rsidRDefault="00EF0F9F">
      <w:r w:rsidRPr="005932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AD9" w:rsidRPr="005932D4" w:rsidRDefault="00892AD9">
    <w:pPr>
      <w:pStyle w:val="Sidhuvud"/>
      <w:tabs>
        <w:tab w:val="clear" w:pos="4536"/>
      </w:tabs>
    </w:pPr>
    <w:r w:rsidRPr="005932D4">
      <w:fldChar w:fldCharType="begin" w:fldLock="1"/>
    </w:r>
    <w:r w:rsidRPr="005932D4">
      <w:instrText xml:space="preserve"> DOCPROPERTY "DocumentDate" </w:instrText>
    </w:r>
    <w:r w:rsidRPr="005932D4">
      <w:fldChar w:fldCharType="separate"/>
    </w:r>
    <w:r w:rsidR="000E718D" w:rsidRPr="005932D4">
      <w:t>Måndagen den 10 oktober 2005</w:t>
    </w:r>
    <w:r w:rsidRPr="005932D4">
      <w:fldChar w:fldCharType="end"/>
    </w:r>
    <w:r w:rsidRPr="005932D4">
      <w:tab/>
    </w:r>
  </w:p>
  <w:p w:rsidR="00892AD9" w:rsidRPr="005932D4" w:rsidRDefault="00892AD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932D4">
      <w:rPr>
        <w:sz w:val="12"/>
      </w:rPr>
      <w:tab/>
    </w:r>
  </w:p>
  <w:p w:rsidR="00892AD9" w:rsidRPr="005932D4" w:rsidRDefault="00892A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AD9" w:rsidRPr="005932D4" w:rsidRDefault="005932D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932D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2AD9" w:rsidRPr="005932D4" w:rsidRDefault="00892AD9">
    <w:pPr>
      <w:pStyle w:val="Dokumentrubrik"/>
      <w:spacing w:after="360"/>
    </w:pPr>
    <w:r w:rsidRPr="005932D4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61983335">
    <w:abstractNumId w:val="4"/>
  </w:num>
  <w:num w:numId="2" w16cid:durableId="821047709">
    <w:abstractNumId w:val="2"/>
  </w:num>
  <w:num w:numId="3" w16cid:durableId="356976409">
    <w:abstractNumId w:val="3"/>
  </w:num>
  <w:num w:numId="4" w16cid:durableId="1964145025">
    <w:abstractNumId w:val="1"/>
  </w:num>
  <w:num w:numId="5" w16cid:durableId="18667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92AD9"/>
    <w:rsid w:val="00013362"/>
    <w:rsid w:val="000133EA"/>
    <w:rsid w:val="00067D5D"/>
    <w:rsid w:val="00075958"/>
    <w:rsid w:val="00080FBD"/>
    <w:rsid w:val="000E30A0"/>
    <w:rsid w:val="000E718D"/>
    <w:rsid w:val="0011738A"/>
    <w:rsid w:val="0014779C"/>
    <w:rsid w:val="00147F56"/>
    <w:rsid w:val="00156150"/>
    <w:rsid w:val="00160B0C"/>
    <w:rsid w:val="00165404"/>
    <w:rsid w:val="00171686"/>
    <w:rsid w:val="001A1CBE"/>
    <w:rsid w:val="001C4530"/>
    <w:rsid w:val="001D19AB"/>
    <w:rsid w:val="001D19E3"/>
    <w:rsid w:val="001D7C4B"/>
    <w:rsid w:val="00211667"/>
    <w:rsid w:val="00215146"/>
    <w:rsid w:val="00223EF7"/>
    <w:rsid w:val="00242EF3"/>
    <w:rsid w:val="002516F1"/>
    <w:rsid w:val="002760B5"/>
    <w:rsid w:val="002826A6"/>
    <w:rsid w:val="002A09ED"/>
    <w:rsid w:val="002B348B"/>
    <w:rsid w:val="002C244C"/>
    <w:rsid w:val="002E546B"/>
    <w:rsid w:val="002F0C89"/>
    <w:rsid w:val="002F7486"/>
    <w:rsid w:val="00305353"/>
    <w:rsid w:val="003131FC"/>
    <w:rsid w:val="0032182C"/>
    <w:rsid w:val="00325EB7"/>
    <w:rsid w:val="0034141E"/>
    <w:rsid w:val="003511C0"/>
    <w:rsid w:val="003652CF"/>
    <w:rsid w:val="00377B34"/>
    <w:rsid w:val="003844D9"/>
    <w:rsid w:val="003C7487"/>
    <w:rsid w:val="003C7EDD"/>
    <w:rsid w:val="003D78CD"/>
    <w:rsid w:val="004100C9"/>
    <w:rsid w:val="0045348A"/>
    <w:rsid w:val="004760D9"/>
    <w:rsid w:val="00481275"/>
    <w:rsid w:val="004A7C30"/>
    <w:rsid w:val="004C1FA3"/>
    <w:rsid w:val="004C4932"/>
    <w:rsid w:val="004E5AC8"/>
    <w:rsid w:val="004F173D"/>
    <w:rsid w:val="004F60B1"/>
    <w:rsid w:val="00510E80"/>
    <w:rsid w:val="005716BE"/>
    <w:rsid w:val="00585ED4"/>
    <w:rsid w:val="005932D4"/>
    <w:rsid w:val="00594D74"/>
    <w:rsid w:val="005951ED"/>
    <w:rsid w:val="005A4129"/>
    <w:rsid w:val="005B70D8"/>
    <w:rsid w:val="005C7F3D"/>
    <w:rsid w:val="005D5DA3"/>
    <w:rsid w:val="005E2225"/>
    <w:rsid w:val="0061541F"/>
    <w:rsid w:val="006417AD"/>
    <w:rsid w:val="00645051"/>
    <w:rsid w:val="00645C1C"/>
    <w:rsid w:val="006C4107"/>
    <w:rsid w:val="006D0C2B"/>
    <w:rsid w:val="006E04A4"/>
    <w:rsid w:val="006F4563"/>
    <w:rsid w:val="006F63C4"/>
    <w:rsid w:val="0071198D"/>
    <w:rsid w:val="007206C3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8399C"/>
    <w:rsid w:val="007A090E"/>
    <w:rsid w:val="007A7658"/>
    <w:rsid w:val="007B01A2"/>
    <w:rsid w:val="007C0AB9"/>
    <w:rsid w:val="007D7A4C"/>
    <w:rsid w:val="007D7F1E"/>
    <w:rsid w:val="00835D03"/>
    <w:rsid w:val="00892AD9"/>
    <w:rsid w:val="008A3D89"/>
    <w:rsid w:val="008C2C60"/>
    <w:rsid w:val="008C79FF"/>
    <w:rsid w:val="008D70CE"/>
    <w:rsid w:val="008E1049"/>
    <w:rsid w:val="008E2213"/>
    <w:rsid w:val="00916262"/>
    <w:rsid w:val="0094181D"/>
    <w:rsid w:val="00943639"/>
    <w:rsid w:val="00953F6C"/>
    <w:rsid w:val="00954C81"/>
    <w:rsid w:val="00961654"/>
    <w:rsid w:val="0097005E"/>
    <w:rsid w:val="00986A01"/>
    <w:rsid w:val="0099091B"/>
    <w:rsid w:val="009A4BE1"/>
    <w:rsid w:val="009E024F"/>
    <w:rsid w:val="009E2A19"/>
    <w:rsid w:val="009F16CD"/>
    <w:rsid w:val="00A03E21"/>
    <w:rsid w:val="00A323E6"/>
    <w:rsid w:val="00A33A32"/>
    <w:rsid w:val="00A4395A"/>
    <w:rsid w:val="00A50EA7"/>
    <w:rsid w:val="00A51BBE"/>
    <w:rsid w:val="00A65816"/>
    <w:rsid w:val="00A669E1"/>
    <w:rsid w:val="00A76381"/>
    <w:rsid w:val="00AD51C2"/>
    <w:rsid w:val="00AE4186"/>
    <w:rsid w:val="00AF003C"/>
    <w:rsid w:val="00AF4CAF"/>
    <w:rsid w:val="00B11B39"/>
    <w:rsid w:val="00B215CD"/>
    <w:rsid w:val="00B27DC3"/>
    <w:rsid w:val="00B503C7"/>
    <w:rsid w:val="00B52F86"/>
    <w:rsid w:val="00B81FDE"/>
    <w:rsid w:val="00B96B57"/>
    <w:rsid w:val="00BA577A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410A1"/>
    <w:rsid w:val="00C52F57"/>
    <w:rsid w:val="00CA0FEA"/>
    <w:rsid w:val="00CA48D8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60AF1"/>
    <w:rsid w:val="00E75F1F"/>
    <w:rsid w:val="00E975DB"/>
    <w:rsid w:val="00ED34F0"/>
    <w:rsid w:val="00EF0F9F"/>
    <w:rsid w:val="00F01227"/>
    <w:rsid w:val="00F01896"/>
    <w:rsid w:val="00F061D3"/>
    <w:rsid w:val="00F27AE3"/>
    <w:rsid w:val="00F32AB0"/>
    <w:rsid w:val="00F5416E"/>
    <w:rsid w:val="00F65389"/>
    <w:rsid w:val="00F75875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8CBF3-6241-4CA4-815E-65687F2C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318</Words>
  <Characters>1932</Characters>
  <Application>Microsoft Office Word</Application>
  <DocSecurity>4</DocSecurity>
  <Lines>175</Lines>
  <Paragraphs>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2005/06:10</vt:lpstr>
      <vt:lpstr>Måndagen den 10 oktober 2005</vt:lpstr>
    </vt:vector>
  </TitlesOfParts>
  <Company>Riksdagen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2005-10-07T13:14:00Z</cp:lastPrinted>
  <dcterms:created xsi:type="dcterms:W3CDTF">2025-12-16T22:40:00Z</dcterms:created>
  <dcterms:modified xsi:type="dcterms:W3CDTF">2025-12-16T22:40:00Z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10 oktober 2005</vt:lpwstr>
  </property>
  <property fmtid="{D5CDD505-2E9C-101B-9397-08002B2CF9AE}" pid="3" name="DocumentNumber">
    <vt:lpwstr>10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2005-10-10</vt:lpwstr>
  </property>
</Properties>
</file>