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4BD" w:rsidRPr="000E72FB" w:rsidRDefault="007524BD" w:rsidP="004F6B3C">
      <w:pPr>
        <w:pStyle w:val="Hemstlrubrik"/>
      </w:pPr>
      <w:r w:rsidRPr="000E72FB">
        <w:t>Förslag till riksdagsbeslut</w:t>
      </w:r>
    </w:p>
    <w:p w:rsidR="007524BD" w:rsidRPr="000E72FB" w:rsidRDefault="007524BD" w:rsidP="004D499B">
      <w:pPr>
        <w:pStyle w:val="Hemstlatt"/>
      </w:pPr>
      <w:r w:rsidRPr="000E72FB">
        <w:t>Riksdagen tillkännager för regeringen som sin mening vad i motionen anförs om överföring av körkortsärenden från länsstyrelserna till Vä</w:t>
      </w:r>
      <w:r w:rsidRPr="000E72FB">
        <w:t>g</w:t>
      </w:r>
      <w:r w:rsidRPr="000E72FB">
        <w:t>verket m</w:t>
      </w:r>
      <w:r w:rsidR="006808F1" w:rsidRPr="000E72FB">
        <w:t>ed en organisation knuten till t</w:t>
      </w:r>
      <w:r w:rsidRPr="000E72FB">
        <w:t>rafikregistret och därigenom med Gotland som en av platserna.</w:t>
      </w:r>
    </w:p>
    <w:p w:rsidR="00E84F25" w:rsidRPr="000E72FB" w:rsidRDefault="007C6092" w:rsidP="00E22893">
      <w:pPr>
        <w:pStyle w:val="Rubrik1"/>
      </w:pPr>
      <w:r w:rsidRPr="000E72FB">
        <w:t>Motivering</w:t>
      </w:r>
    </w:p>
    <w:p w:rsidR="007524BD" w:rsidRPr="000E72FB" w:rsidRDefault="007524BD" w:rsidP="007524BD">
      <w:r w:rsidRPr="000E72FB">
        <w:t>En utredning har visat hur körkortsärenden kan överföras från handläggning vid länsstyrelserna till Vägverket. Ett önskemål är att handläggningen skall vara effektiv och enhetlig över hela landet. Utredningen har inte lett till något ställningstagande från regeringens sida.</w:t>
      </w:r>
    </w:p>
    <w:p w:rsidR="007F10CE" w:rsidRPr="000E72FB" w:rsidRDefault="007524BD" w:rsidP="007F10CE">
      <w:pPr>
        <w:pStyle w:val="Normaltindrag"/>
      </w:pPr>
      <w:r w:rsidRPr="000E72FB">
        <w:t>Trafikutskottet har vid tidigare behandling a</w:t>
      </w:r>
      <w:r w:rsidR="004F6B3C" w:rsidRPr="000E72FB">
        <w:t>v en motion i samma ämne 2001/</w:t>
      </w:r>
      <w:r w:rsidR="00CD66A7" w:rsidRPr="000E72FB">
        <w:t>02:</w:t>
      </w:r>
      <w:r w:rsidRPr="000E72FB">
        <w:t>TU10 uttalat att beredningen av utredningsbetänkandet ännu inte var slutförd och att utskottet inte var berett at</w:t>
      </w:r>
      <w:r w:rsidR="007F10CE" w:rsidRPr="000E72FB">
        <w:t>t</w:t>
      </w:r>
      <w:r w:rsidRPr="000E72FB">
        <w:t xml:space="preserve"> uttala sig om vare sig lämpligheten av en centraliserad körkortsadministration eller valet av lokaliseringsort för en sådan administration.</w:t>
      </w:r>
    </w:p>
    <w:p w:rsidR="007524BD" w:rsidRPr="000E72FB" w:rsidRDefault="007524BD" w:rsidP="007F10CE">
      <w:pPr>
        <w:pStyle w:val="Normaltindrag"/>
      </w:pPr>
      <w:r w:rsidRPr="000E72FB">
        <w:t>Vi anser det angeläget att utredningens förslag och regeringens beredning leder fram till ett bes</w:t>
      </w:r>
      <w:r w:rsidR="004D499B" w:rsidRPr="000E72FB">
        <w:t>l</w:t>
      </w:r>
      <w:r w:rsidRPr="000E72FB">
        <w:t xml:space="preserve">ut. På samma sätt som bilregistret 1996 överfördes från länsstyrelserna till Vägverket kan körkortsärenden överföras och hanteras vid Vägverkets </w:t>
      </w:r>
      <w:r w:rsidR="004F6B3C" w:rsidRPr="000E72FB">
        <w:t>t</w:t>
      </w:r>
      <w:r w:rsidRPr="000E72FB">
        <w:t xml:space="preserve">rafikregister som finns i Örebro, Arjeplog, Visby och Borlänge. På samma sätt </w:t>
      </w:r>
      <w:r w:rsidR="004F6B3C" w:rsidRPr="000E72FB">
        <w:t>s</w:t>
      </w:r>
      <w:r w:rsidRPr="000E72FB">
        <w:t>om hanteringen av bilregisterärenden har effektiviserats och blivit billigare i och med överföringen till Vägverket kan administrationen av körkortsärenden få en enhetlig och effektiv hantering.</w:t>
      </w:r>
    </w:p>
    <w:p w:rsidR="00CB4357" w:rsidRPr="000E72FB" w:rsidRDefault="007524BD" w:rsidP="00CB4357">
      <w:pPr>
        <w:pStyle w:val="Normaltindrag"/>
      </w:pPr>
      <w:r w:rsidRPr="000E72FB">
        <w:t>Frågan har kommit i ett nytt läge och det är nu mer angeläget att ta stäl</w:t>
      </w:r>
      <w:r w:rsidRPr="000E72FB">
        <w:t>l</w:t>
      </w:r>
      <w:r w:rsidRPr="000E72FB">
        <w:t>ning till den framtida organisationen. Länsstyrelsernas hantering av körkort</w:t>
      </w:r>
      <w:r w:rsidRPr="000E72FB">
        <w:t>s</w:t>
      </w:r>
      <w:r w:rsidRPr="000E72FB">
        <w:t>ärenden har tidigare skett med ett ekonomiskt överskott som kunnat användas av länsstyrelserna. Sedan något år tillbaka har det visat sig att överskottet vänts till ett ekonomiskt underskott. Handläggningen av körkortsärenden har blivit dyrare och belastar nu en del av det ordinarie länsstyrelseanslaget. A</w:t>
      </w:r>
      <w:r w:rsidRPr="000E72FB">
        <w:t>n</w:t>
      </w:r>
      <w:r w:rsidRPr="000E72FB">
        <w:t xml:space="preserve">ledningen är att ärendemängden ökat och att ärendena är mera komplicerade </w:t>
      </w:r>
      <w:r w:rsidRPr="000E72FB">
        <w:lastRenderedPageBreak/>
        <w:t>och kräver mer handläggningstid.</w:t>
      </w:r>
      <w:r w:rsidR="00CB4357" w:rsidRPr="000E72FB">
        <w:t xml:space="preserve"> </w:t>
      </w:r>
      <w:r w:rsidRPr="000E72FB">
        <w:t>Regleringsbrevets mål att kostnaden per ärende skall minska har inte uppnåtts. Försök har gjorts för att korta han</w:t>
      </w:r>
      <w:r w:rsidRPr="000E72FB">
        <w:t>d</w:t>
      </w:r>
      <w:r w:rsidRPr="000E72FB">
        <w:t>läggningstiden och minska kostnaderna genom genomgång av processer för att se på möjligheter till förenkling av rutiner, men målet om minskade kos</w:t>
      </w:r>
      <w:r w:rsidRPr="000E72FB">
        <w:t>t</w:t>
      </w:r>
      <w:r w:rsidRPr="000E72FB">
        <w:t>nader har inte uppnåtts. En del av kostnaderna för länsstyrelsernas trafikäre</w:t>
      </w:r>
      <w:r w:rsidRPr="000E72FB">
        <w:t>n</w:t>
      </w:r>
      <w:r w:rsidRPr="000E72FB">
        <w:t>den ersätts av Vägverket.</w:t>
      </w:r>
    </w:p>
    <w:p w:rsidR="007524BD" w:rsidRPr="000E72FB" w:rsidRDefault="007524BD" w:rsidP="00CB4357">
      <w:pPr>
        <w:pStyle w:val="Normaltindrag"/>
      </w:pPr>
      <w:r w:rsidRPr="000E72FB">
        <w:t>En naturlig fråga inför den situation som råder är om mer pengar behöver överföras från Vägverket till länsstyrelserna för att de skall</w:t>
      </w:r>
      <w:r w:rsidR="004D499B" w:rsidRPr="000E72FB">
        <w:t xml:space="preserve"> kunna fortsätta att administrer</w:t>
      </w:r>
      <w:r w:rsidRPr="000E72FB">
        <w:t>a körkortsärenden utan underskott. En lika naturlig fråga är då om organisationen för körkortsärenden är den rätta. Det är därför angeläget att få ett svar på frågan om var körkortsärenden skall hanteras.</w:t>
      </w:r>
    </w:p>
    <w:p w:rsidR="007524BD" w:rsidRPr="000E72FB" w:rsidRDefault="007524BD" w:rsidP="004F6B3C">
      <w:pPr>
        <w:pStyle w:val="Normaltindrag"/>
      </w:pPr>
      <w:r w:rsidRPr="000E72FB">
        <w:t>Vår uppfattning är att i likhet med utredningens förslag överföra adminis</w:t>
      </w:r>
      <w:r w:rsidRPr="000E72FB">
        <w:t>t</w:t>
      </w:r>
      <w:r w:rsidRPr="000E72FB">
        <w:t>rationen till Vägverkets trafikregister och att Gotland skall vara en av platse</w:t>
      </w:r>
      <w:r w:rsidRPr="000E72FB">
        <w:t>r</w:t>
      </w:r>
      <w:r w:rsidRPr="000E72FB">
        <w:t>na för lokaliseringen.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6B3C" w:rsidRPr="000E72FB">
        <w:tblPrEx>
          <w:tblCellMar>
            <w:top w:w="0" w:type="dxa"/>
            <w:bottom w:w="0" w:type="dxa"/>
          </w:tblCellMar>
        </w:tblPrEx>
        <w:trPr>
          <w:cantSplit/>
        </w:trPr>
        <w:tc>
          <w:tcPr>
            <w:tcW w:w="3046" w:type="dxa"/>
          </w:tcPr>
          <w:p w:rsidR="004F6B3C" w:rsidRPr="000E72FB" w:rsidRDefault="004F6B3C" w:rsidP="004F6B3C">
            <w:pPr>
              <w:pStyle w:val="UnderskriftDatum"/>
              <w:spacing w:before="240"/>
            </w:pPr>
            <w:r w:rsidRPr="000E72FB">
              <w:t>Stockholm den 29 september 2005</w:t>
            </w:r>
          </w:p>
        </w:tc>
        <w:tc>
          <w:tcPr>
            <w:tcW w:w="3047" w:type="dxa"/>
          </w:tcPr>
          <w:p w:rsidR="004F6B3C" w:rsidRPr="000E72FB" w:rsidRDefault="004F6B3C" w:rsidP="004F6B3C">
            <w:pPr>
              <w:pStyle w:val="Underskrifter"/>
              <w:spacing w:before="240"/>
            </w:pPr>
          </w:p>
        </w:tc>
      </w:tr>
      <w:tr w:rsidR="004F6B3C" w:rsidRPr="000E72FB">
        <w:tblPrEx>
          <w:tblCellMar>
            <w:top w:w="0" w:type="dxa"/>
            <w:bottom w:w="0" w:type="dxa"/>
          </w:tblCellMar>
        </w:tblPrEx>
        <w:trPr>
          <w:cantSplit/>
        </w:trPr>
        <w:tc>
          <w:tcPr>
            <w:tcW w:w="3046" w:type="dxa"/>
          </w:tcPr>
          <w:p w:rsidR="004F6B3C" w:rsidRPr="000E72FB" w:rsidRDefault="004F6B3C" w:rsidP="004F6B3C">
            <w:pPr>
              <w:pStyle w:val="Underskrifter"/>
            </w:pPr>
            <w:r w:rsidRPr="000E72FB">
              <w:t>Lilian Virgin (s)</w:t>
            </w:r>
          </w:p>
        </w:tc>
        <w:tc>
          <w:tcPr>
            <w:tcW w:w="3047" w:type="dxa"/>
          </w:tcPr>
          <w:p w:rsidR="004F6B3C" w:rsidRPr="000E72FB" w:rsidRDefault="004F6B3C" w:rsidP="004F6B3C">
            <w:pPr>
              <w:pStyle w:val="Underskrifter"/>
            </w:pPr>
            <w:r w:rsidRPr="000E72FB">
              <w:t>Christer Engelhardt (s)</w:t>
            </w:r>
          </w:p>
        </w:tc>
      </w:tr>
    </w:tbl>
    <w:p w:rsidR="007524BD" w:rsidRPr="000E72FB" w:rsidRDefault="007524BD" w:rsidP="004F6B3C">
      <w:pPr>
        <w:pStyle w:val="Normaltindrag"/>
      </w:pPr>
    </w:p>
    <w:sectPr w:rsidR="007524BD" w:rsidRPr="000E72FB" w:rsidSect="004F6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202" w:rsidRPr="000E72FB" w:rsidRDefault="00B94202">
      <w:r w:rsidRPr="000E72FB">
        <w:separator/>
      </w:r>
    </w:p>
  </w:endnote>
  <w:endnote w:type="continuationSeparator" w:id="0">
    <w:p w:rsidR="00B94202" w:rsidRPr="000E72FB" w:rsidRDefault="00B94202">
      <w:r w:rsidRPr="000E7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8F1" w:rsidRPr="000E72FB" w:rsidRDefault="000E72FB" w:rsidP="004F6B3C">
    <w:pPr>
      <w:pStyle w:val="Sidfot"/>
    </w:pPr>
    <w:r w:rsidRPr="000E72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399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3C" w:rsidRDefault="004F6B3C">
                          <w:pPr>
                            <w:pStyle w:val="NormalS5sidnrV"/>
                          </w:pPr>
                          <w:r>
                            <w:fldChar w:fldCharType="begin"/>
                          </w:r>
                          <w:r>
                            <w:instrText xml:space="preserve"> PAGE *\charformat</w:instrText>
                          </w:r>
                          <w:r>
                            <w:fldChar w:fldCharType="separate"/>
                          </w:r>
                          <w:r w:rsidR="007E67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B3C" w:rsidRDefault="004F6B3C">
                    <w:pPr>
                      <w:pStyle w:val="NormalS5sidnrV"/>
                    </w:pPr>
                    <w:r>
                      <w:fldChar w:fldCharType="begin"/>
                    </w:r>
                    <w:r>
                      <w:instrText xml:space="preserve"> PAGE *\charformat</w:instrText>
                    </w:r>
                    <w:r>
                      <w:fldChar w:fldCharType="separate"/>
                    </w:r>
                    <w:r w:rsidR="007E676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99B" w:rsidRPr="000E72FB" w:rsidRDefault="000E72FB" w:rsidP="004F6B3C">
    <w:pPr>
      <w:pStyle w:val="Sidfot"/>
    </w:pPr>
    <w:r w:rsidRPr="000E72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210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3C" w:rsidRDefault="004F6B3C">
                          <w:pPr>
                            <w:pStyle w:val="NormalS5sidnrH"/>
                            <w:ind w:right="0"/>
                          </w:pPr>
                          <w:r>
                            <w:fldChar w:fldCharType="begin"/>
                          </w:r>
                          <w:r>
                            <w:instrText xml:space="preserve"> PAGE *\charformat</w:instrText>
                          </w:r>
                          <w:r>
                            <w:fldChar w:fldCharType="separate"/>
                          </w:r>
                          <w:r w:rsidR="007E67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B3C" w:rsidRDefault="004F6B3C">
                    <w:pPr>
                      <w:pStyle w:val="NormalS5sidnrH"/>
                      <w:ind w:right="0"/>
                    </w:pPr>
                    <w:r>
                      <w:fldChar w:fldCharType="begin"/>
                    </w:r>
                    <w:r>
                      <w:instrText xml:space="preserve"> PAGE *\charformat</w:instrText>
                    </w:r>
                    <w:r>
                      <w:fldChar w:fldCharType="separate"/>
                    </w:r>
                    <w:r w:rsidR="007E676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99B" w:rsidRPr="000E72FB" w:rsidRDefault="000E72FB" w:rsidP="004F6B3C">
    <w:pPr>
      <w:pStyle w:val="Sidfot"/>
    </w:pPr>
    <w:r w:rsidRPr="000E72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921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3C" w:rsidRDefault="004F6B3C">
                          <w:pPr>
                            <w:pStyle w:val="NormalS5sidnrH"/>
                            <w:ind w:right="0"/>
                          </w:pPr>
                          <w:r>
                            <w:fldChar w:fldCharType="begin"/>
                          </w:r>
                          <w:r>
                            <w:instrText xml:space="preserve"> PAGE *\charformat</w:instrText>
                          </w:r>
                          <w:r>
                            <w:fldChar w:fldCharType="separate"/>
                          </w:r>
                          <w:r w:rsidR="007E67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B3C" w:rsidRDefault="004F6B3C">
                    <w:pPr>
                      <w:pStyle w:val="NormalS5sidnrH"/>
                      <w:ind w:right="0"/>
                    </w:pPr>
                    <w:r>
                      <w:fldChar w:fldCharType="begin"/>
                    </w:r>
                    <w:r>
                      <w:instrText xml:space="preserve"> PAGE *\charformat</w:instrText>
                    </w:r>
                    <w:r>
                      <w:fldChar w:fldCharType="separate"/>
                    </w:r>
                    <w:r w:rsidR="007E67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202" w:rsidRPr="000E72FB" w:rsidRDefault="00B94202">
      <w:r w:rsidRPr="000E72FB">
        <w:separator/>
      </w:r>
    </w:p>
  </w:footnote>
  <w:footnote w:type="continuationSeparator" w:id="0">
    <w:p w:rsidR="00B94202" w:rsidRPr="000E72FB" w:rsidRDefault="00B94202">
      <w:r w:rsidRPr="000E7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8F1" w:rsidRPr="000E72FB" w:rsidRDefault="000E72FB" w:rsidP="004F6B3C">
    <w:pPr>
      <w:pStyle w:val="Sidhuvud"/>
    </w:pPr>
    <w:r w:rsidRPr="000E72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697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3C" w:rsidRDefault="004F6B3C">
                          <w:pPr>
                            <w:pStyle w:val="KantRubrikS5V"/>
                          </w:pPr>
                          <w:r>
                            <w:fldChar w:fldCharType="begin"/>
                          </w:r>
                          <w:r>
                            <w:instrText xml:space="preserve"> DOCPROPERTY "YearUser" *\charformat </w:instrText>
                          </w:r>
                          <w:r>
                            <w:fldChar w:fldCharType="separate"/>
                          </w:r>
                          <w:r w:rsidR="007E6762">
                            <w:t>2005/06</w:t>
                          </w:r>
                          <w:r>
                            <w:fldChar w:fldCharType="end"/>
                          </w:r>
                          <w:r>
                            <w:t>:</w:t>
                          </w:r>
                          <w:r>
                            <w:fldChar w:fldCharType="begin"/>
                          </w:r>
                          <w:r>
                            <w:instrText xml:space="preserve"> DOCPROPERTY "Motionsnummer" *\charformat </w:instrText>
                          </w:r>
                          <w:r>
                            <w:fldChar w:fldCharType="separate"/>
                          </w:r>
                          <w:r w:rsidR="007E6762">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B3C" w:rsidRDefault="004F6B3C">
                    <w:pPr>
                      <w:pStyle w:val="KantRubrikS5V"/>
                    </w:pPr>
                    <w:r>
                      <w:fldChar w:fldCharType="begin"/>
                    </w:r>
                    <w:r>
                      <w:instrText xml:space="preserve"> DOCPROPERTY "YearUser" *\charformat </w:instrText>
                    </w:r>
                    <w:r>
                      <w:fldChar w:fldCharType="separate"/>
                    </w:r>
                    <w:r w:rsidR="007E6762">
                      <w:t>2005/06</w:t>
                    </w:r>
                    <w:r>
                      <w:fldChar w:fldCharType="end"/>
                    </w:r>
                    <w:r>
                      <w:t>:</w:t>
                    </w:r>
                    <w:r>
                      <w:fldChar w:fldCharType="begin"/>
                    </w:r>
                    <w:r>
                      <w:instrText xml:space="preserve"> DOCPROPERTY "Motionsnummer" *\charformat </w:instrText>
                    </w:r>
                    <w:r>
                      <w:fldChar w:fldCharType="separate"/>
                    </w:r>
                    <w:r w:rsidR="007E6762">
                      <w:t>T466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99B" w:rsidRPr="000E72FB" w:rsidRDefault="000E72FB" w:rsidP="004F6B3C">
    <w:pPr>
      <w:pStyle w:val="Sidhuvud"/>
    </w:pPr>
    <w:r w:rsidRPr="000E72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340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3C" w:rsidRDefault="004F6B3C">
                          <w:pPr>
                            <w:pStyle w:val="KantRubrikS5H"/>
                            <w:ind w:right="0"/>
                          </w:pPr>
                          <w:r>
                            <w:fldChar w:fldCharType="begin"/>
                          </w:r>
                          <w:r>
                            <w:instrText xml:space="preserve"> DOCPROPERTY "YearUser" *\charformat </w:instrText>
                          </w:r>
                          <w:r>
                            <w:fldChar w:fldCharType="separate"/>
                          </w:r>
                          <w:r w:rsidR="007E6762">
                            <w:t>2005/06</w:t>
                          </w:r>
                          <w:r>
                            <w:fldChar w:fldCharType="end"/>
                          </w:r>
                          <w:r>
                            <w:t>:</w:t>
                          </w:r>
                          <w:r>
                            <w:fldChar w:fldCharType="begin"/>
                          </w:r>
                          <w:r>
                            <w:instrText xml:space="preserve"> DOCPROPERTY "Motionsnummer" *\charformat </w:instrText>
                          </w:r>
                          <w:r>
                            <w:fldChar w:fldCharType="separate"/>
                          </w:r>
                          <w:r w:rsidR="007E6762">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B3C" w:rsidRDefault="004F6B3C">
                    <w:pPr>
                      <w:pStyle w:val="KantRubrikS5H"/>
                      <w:ind w:right="0"/>
                    </w:pPr>
                    <w:r>
                      <w:fldChar w:fldCharType="begin"/>
                    </w:r>
                    <w:r>
                      <w:instrText xml:space="preserve"> DOCPROPERTY "YearUser" *\charformat </w:instrText>
                    </w:r>
                    <w:r>
                      <w:fldChar w:fldCharType="separate"/>
                    </w:r>
                    <w:r w:rsidR="007E6762">
                      <w:t>2005/06</w:t>
                    </w:r>
                    <w:r>
                      <w:fldChar w:fldCharType="end"/>
                    </w:r>
                    <w:r>
                      <w:t>:</w:t>
                    </w:r>
                    <w:r>
                      <w:fldChar w:fldCharType="begin"/>
                    </w:r>
                    <w:r>
                      <w:instrText xml:space="preserve"> DOCPROPERTY "Motionsnummer" *\charformat </w:instrText>
                    </w:r>
                    <w:r>
                      <w:fldChar w:fldCharType="separate"/>
                    </w:r>
                    <w:r w:rsidR="007E6762">
                      <w:t>T466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3C" w:rsidRPr="000E72FB" w:rsidRDefault="004F6B3C">
    <w:pPr>
      <w:pStyle w:val="FSHNormal"/>
      <w:tabs>
        <w:tab w:val="right" w:pos="5840"/>
      </w:tabs>
    </w:pPr>
    <w:r w:rsidRPr="000E72FB">
      <w:br/>
    </w:r>
    <w:r w:rsidRPr="000E72FB">
      <w:fldChar w:fldCharType="begin" w:fldLock="1"/>
    </w:r>
    <w:r w:rsidRPr="000E72FB">
      <w:instrText xml:space="preserve"> DOCPROPERTY</w:instrText>
    </w:r>
    <w:r w:rsidRPr="000E72FB">
      <w:rPr>
        <w:sz w:val="18"/>
      </w:rPr>
      <w:instrText xml:space="preserve"> "YearUser" *\charformat </w:instrText>
    </w:r>
    <w:r w:rsidRPr="000E72FB">
      <w:fldChar w:fldCharType="separate"/>
    </w:r>
    <w:r w:rsidR="007E6762" w:rsidRPr="000E72FB">
      <w:t>2005/06</w:t>
    </w:r>
    <w:r w:rsidRPr="000E72FB">
      <w:fldChar w:fldCharType="end"/>
    </w:r>
    <w:r w:rsidRPr="000E72FB">
      <w:t xml:space="preserve"> </w:t>
    </w:r>
    <w:r w:rsidRPr="000E72FB">
      <w:tab/>
      <w:t xml:space="preserve">mnr: </w:t>
    </w:r>
    <w:r w:rsidRPr="000E72FB">
      <w:fldChar w:fldCharType="begin" w:fldLock="1"/>
    </w:r>
    <w:r w:rsidRPr="000E72FB">
      <w:instrText xml:space="preserve"> DOCPROPERTY</w:instrText>
    </w:r>
    <w:r w:rsidRPr="000E72FB">
      <w:rPr>
        <w:sz w:val="18"/>
      </w:rPr>
      <w:instrText xml:space="preserve"> "Motionsnummer" *\charformat </w:instrText>
    </w:r>
    <w:r w:rsidRPr="000E72FB">
      <w:fldChar w:fldCharType="separate"/>
    </w:r>
    <w:r w:rsidR="007E6762" w:rsidRPr="000E72FB">
      <w:t>T466</w:t>
    </w:r>
    <w:r w:rsidRPr="000E72FB">
      <w:fldChar w:fldCharType="end"/>
    </w:r>
    <w:r w:rsidRPr="000E72FB">
      <w:br/>
    </w:r>
    <w:r w:rsidRPr="000E72FB">
      <w:fldChar w:fldCharType="begin" w:fldLock="1"/>
    </w:r>
    <w:r w:rsidRPr="000E72FB">
      <w:instrText xml:space="preserve"> DOCPROPERTY</w:instrText>
    </w:r>
    <w:r w:rsidRPr="000E72FB">
      <w:rPr>
        <w:sz w:val="18"/>
      </w:rPr>
      <w:instrText xml:space="preserve"> "Samling" *\charformat </w:instrText>
    </w:r>
    <w:r w:rsidRPr="000E72FB">
      <w:fldChar w:fldCharType="end"/>
    </w:r>
    <w:r w:rsidRPr="000E72FB">
      <w:tab/>
      <w:t xml:space="preserve">pnr: </w:t>
    </w:r>
    <w:r w:rsidRPr="000E72FB">
      <w:fldChar w:fldCharType="begin" w:fldLock="1"/>
    </w:r>
    <w:r w:rsidRPr="000E72FB">
      <w:instrText xml:space="preserve"> DOCPROPERTY</w:instrText>
    </w:r>
    <w:r w:rsidRPr="000E72FB">
      <w:rPr>
        <w:sz w:val="18"/>
      </w:rPr>
      <w:instrText xml:space="preserve"> "Partinummer" *\charformat </w:instrText>
    </w:r>
    <w:r w:rsidRPr="000E72FB">
      <w:fldChar w:fldCharType="separate"/>
    </w:r>
    <w:r w:rsidR="007E6762" w:rsidRPr="000E72FB">
      <w:t>s11051</w:t>
    </w:r>
    <w:r w:rsidRPr="000E72FB">
      <w:fldChar w:fldCharType="end"/>
    </w:r>
  </w:p>
  <w:p w:rsidR="004F6B3C" w:rsidRPr="000E72FB" w:rsidRDefault="004F6B3C">
    <w:pPr>
      <w:pStyle w:val="FSHRub1"/>
    </w:pPr>
    <w:r w:rsidRPr="000E72FB">
      <w:t>Motion till riksdagen</w:t>
    </w:r>
    <w:r w:rsidRPr="000E72FB">
      <w:br/>
    </w:r>
    <w:r w:rsidRPr="000E72FB">
      <w:fldChar w:fldCharType="begin" w:fldLock="1"/>
    </w:r>
    <w:r w:rsidRPr="000E72FB">
      <w:instrText xml:space="preserve"> DOCPROPERTY "YearUser" *\charformat </w:instrText>
    </w:r>
    <w:r w:rsidRPr="000E72FB">
      <w:fldChar w:fldCharType="separate"/>
    </w:r>
    <w:r w:rsidR="007E6762" w:rsidRPr="000E72FB">
      <w:t>2005/06</w:t>
    </w:r>
    <w:r w:rsidRPr="000E72FB">
      <w:fldChar w:fldCharType="end"/>
    </w:r>
    <w:r w:rsidRPr="000E72FB">
      <w:t>:</w:t>
    </w:r>
    <w:r w:rsidRPr="000E72FB">
      <w:fldChar w:fldCharType="begin" w:fldLock="1"/>
    </w:r>
    <w:r w:rsidRPr="000E72FB">
      <w:instrText xml:space="preserve"> DOCPROPERTY "Motionsnummer" *\charformat </w:instrText>
    </w:r>
    <w:r w:rsidRPr="000E72FB">
      <w:fldChar w:fldCharType="separate"/>
    </w:r>
    <w:r w:rsidR="007E6762" w:rsidRPr="000E72FB">
      <w:t>T466</w:t>
    </w:r>
    <w:r w:rsidRPr="000E72FB">
      <w:fldChar w:fldCharType="end"/>
    </w:r>
  </w:p>
  <w:p w:rsidR="004F6B3C" w:rsidRPr="000E72FB" w:rsidRDefault="004F6B3C">
    <w:pPr>
      <w:pStyle w:val="FSHNormalS5"/>
    </w:pPr>
    <w:r w:rsidRPr="000E72FB">
      <w:fldChar w:fldCharType="begin" w:fldLock="1"/>
    </w:r>
    <w:r w:rsidRPr="000E72FB">
      <w:instrText xml:space="preserve"> DOCPROPERTY "MotionarText" *\charformat </w:instrText>
    </w:r>
    <w:r w:rsidRPr="000E72FB">
      <w:fldChar w:fldCharType="separate"/>
    </w:r>
    <w:r w:rsidR="007E6762" w:rsidRPr="000E72FB">
      <w:t>av Lilian Virgin och Christer Engelhardt (s)</w:t>
    </w:r>
    <w:r w:rsidRPr="000E72FB">
      <w:fldChar w:fldCharType="end"/>
    </w:r>
    <w:r w:rsidRPr="000E72FB">
      <w:br/>
    </w:r>
    <w:r w:rsidRPr="000E72FB">
      <w:fldChar w:fldCharType="begin" w:fldLock="1"/>
    </w:r>
    <w:r w:rsidRPr="000E72FB">
      <w:instrText xml:space="preserve"> DOCPROPERTY "SvarFrasKort" *\charformat </w:instrText>
    </w:r>
    <w:r w:rsidRPr="000E72FB">
      <w:fldChar w:fldCharType="end"/>
    </w:r>
  </w:p>
  <w:p w:rsidR="004F6B3C" w:rsidRPr="000E72FB" w:rsidRDefault="004F6B3C">
    <w:pPr>
      <w:pStyle w:val="FSHTitel"/>
    </w:pPr>
    <w:r w:rsidRPr="000E72FB">
      <w:fldChar w:fldCharType="begin" w:fldLock="1"/>
    </w:r>
    <w:r w:rsidRPr="000E72FB">
      <w:instrText xml:space="preserve"> DOCPROPERTY</w:instrText>
    </w:r>
    <w:r w:rsidRPr="000E72FB">
      <w:rPr>
        <w:sz w:val="18"/>
      </w:rPr>
      <w:instrText xml:space="preserve"> "RubrikSvar" *\charformat </w:instrText>
    </w:r>
    <w:r w:rsidRPr="000E72FB">
      <w:fldChar w:fldCharType="separate"/>
    </w:r>
    <w:r w:rsidR="007E6762" w:rsidRPr="000E72FB">
      <w:t>Handläggning av körkortsärenden</w:t>
    </w:r>
    <w:r w:rsidRPr="000E72FB">
      <w:fldChar w:fldCharType="end"/>
    </w:r>
  </w:p>
  <w:p w:rsidR="004F6B3C" w:rsidRPr="000E72FB" w:rsidRDefault="004F6B3C" w:rsidP="004F6B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B2A27B4"/>
    <w:lvl w:ilvl="0" w:tplc="BE82F8F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8074440">
    <w:abstractNumId w:val="13"/>
  </w:num>
  <w:num w:numId="2" w16cid:durableId="1295335168">
    <w:abstractNumId w:val="10"/>
  </w:num>
  <w:num w:numId="3" w16cid:durableId="388962892">
    <w:abstractNumId w:val="11"/>
  </w:num>
  <w:num w:numId="4" w16cid:durableId="177937913">
    <w:abstractNumId w:val="12"/>
  </w:num>
  <w:num w:numId="5" w16cid:durableId="331489958">
    <w:abstractNumId w:val="8"/>
  </w:num>
  <w:num w:numId="6" w16cid:durableId="1924292490">
    <w:abstractNumId w:val="3"/>
  </w:num>
  <w:num w:numId="7" w16cid:durableId="1986231450">
    <w:abstractNumId w:val="2"/>
  </w:num>
  <w:num w:numId="8" w16cid:durableId="70470095">
    <w:abstractNumId w:val="1"/>
  </w:num>
  <w:num w:numId="9" w16cid:durableId="1243180696">
    <w:abstractNumId w:val="0"/>
  </w:num>
  <w:num w:numId="10" w16cid:durableId="397636436">
    <w:abstractNumId w:val="9"/>
  </w:num>
  <w:num w:numId="11" w16cid:durableId="760174878">
    <w:abstractNumId w:val="7"/>
  </w:num>
  <w:num w:numId="12" w16cid:durableId="166554463">
    <w:abstractNumId w:val="6"/>
  </w:num>
  <w:num w:numId="13" w16cid:durableId="1680691624">
    <w:abstractNumId w:val="5"/>
  </w:num>
  <w:num w:numId="14" w16cid:durableId="1475677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CB4357"/>
    <w:rsid w:val="00064BC3"/>
    <w:rsid w:val="00066775"/>
    <w:rsid w:val="00072FB9"/>
    <w:rsid w:val="000E72FB"/>
    <w:rsid w:val="00100531"/>
    <w:rsid w:val="00201DFB"/>
    <w:rsid w:val="00204A63"/>
    <w:rsid w:val="00212FF1"/>
    <w:rsid w:val="00230193"/>
    <w:rsid w:val="0025068A"/>
    <w:rsid w:val="002818D3"/>
    <w:rsid w:val="002D11A8"/>
    <w:rsid w:val="00445271"/>
    <w:rsid w:val="004A0504"/>
    <w:rsid w:val="004D499B"/>
    <w:rsid w:val="004E38D9"/>
    <w:rsid w:val="004F6B3C"/>
    <w:rsid w:val="006808F1"/>
    <w:rsid w:val="00691509"/>
    <w:rsid w:val="00740D6D"/>
    <w:rsid w:val="007524BD"/>
    <w:rsid w:val="00794149"/>
    <w:rsid w:val="007B67A7"/>
    <w:rsid w:val="007C2040"/>
    <w:rsid w:val="007C6092"/>
    <w:rsid w:val="007E6762"/>
    <w:rsid w:val="007F10CE"/>
    <w:rsid w:val="00A053C6"/>
    <w:rsid w:val="00B13BF0"/>
    <w:rsid w:val="00B94202"/>
    <w:rsid w:val="00C1285C"/>
    <w:rsid w:val="00C27B7D"/>
    <w:rsid w:val="00CB4357"/>
    <w:rsid w:val="00CD66A7"/>
    <w:rsid w:val="00D1174F"/>
    <w:rsid w:val="00DC6C70"/>
    <w:rsid w:val="00E22893"/>
    <w:rsid w:val="00E360DE"/>
    <w:rsid w:val="00E75D28"/>
    <w:rsid w:val="00E84F25"/>
    <w:rsid w:val="00F011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6A037E-920B-429A-B80A-1525C428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6B3C"/>
    <w:pPr>
      <w:spacing w:after="250"/>
    </w:pPr>
  </w:style>
  <w:style w:type="paragraph" w:customStyle="1" w:styleId="Hemstlatt">
    <w:name w:val="Hemstl_att"/>
    <w:aliases w:val="HemstPunkt,HemstPunktFlera,HemställansPunkt,Förslagstext"/>
    <w:basedOn w:val="Normal"/>
    <w:next w:val="Normal"/>
    <w:rsid w:val="00F0114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Words>
  <Characters>2548</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T466</vt:lpstr>
    </vt:vector>
  </TitlesOfParts>
  <Company>Riksdagen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T466</dc:title>
  <dc:subject>T466</dc:subject>
  <dc:creator>Riksdagen</dc:creator>
  <cp:keywords>Riksdagen</cp:keywords>
  <dc:description/>
  <cp:lastModifiedBy>Lars Brink</cp:lastModifiedBy>
  <cp:revision>2</cp:revision>
  <cp:lastPrinted>2006-01-19T06:36:00Z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Handläggning av körkortsärenden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 av körkortsärenden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Lilian Virgin och Christer Engelhardt (s)</vt:lpwstr>
  </property>
  <property fmtid="{D5CDD505-2E9C-101B-9397-08002B2CF9AE}" pid="26" name="MotionarLista">
    <vt:lpwstr>Virgin, Lilian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20052006000000000115000110510069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20052006000000000115000110510069</vt:lpwstr>
  </property>
  <property fmtid="{D5CDD505-2E9C-101B-9397-08002B2CF9AE}" pid="50" name="nummer">
    <vt:lpwstr>466</vt:lpwstr>
  </property>
  <property fmtid="{D5CDD505-2E9C-101B-9397-08002B2CF9AE}" pid="51" name="utskottsbeteckning">
    <vt:lpwstr>T</vt:lpwstr>
  </property>
</Properties>
</file>