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9379C" w:rsidRDefault="006E04A4">
      <w:pPr>
        <w:pStyle w:val="Dokumentbeteckning"/>
      </w:pPr>
      <w:r w:rsidRPr="0099379C">
        <w:fldChar w:fldCharType="begin" w:fldLock="1"/>
      </w:r>
      <w:r w:rsidRPr="0099379C">
        <w:instrText xml:space="preserve"> DOCPROPERTY "DocumentYear" </w:instrText>
      </w:r>
      <w:r w:rsidRPr="0099379C">
        <w:fldChar w:fldCharType="separate"/>
      </w:r>
      <w:r w:rsidR="008C51F7" w:rsidRPr="0099379C">
        <w:t>2005/06</w:t>
      </w:r>
      <w:r w:rsidRPr="0099379C">
        <w:fldChar w:fldCharType="end"/>
      </w:r>
      <w:r w:rsidRPr="0099379C">
        <w:t>:</w:t>
      </w:r>
      <w:r w:rsidRPr="0099379C">
        <w:fldChar w:fldCharType="begin" w:fldLock="1"/>
      </w:r>
      <w:r w:rsidRPr="0099379C">
        <w:instrText xml:space="preserve"> DOCPROPERTY "DocumentNumber" </w:instrText>
      </w:r>
      <w:r w:rsidRPr="0099379C">
        <w:fldChar w:fldCharType="separate"/>
      </w:r>
      <w:r w:rsidR="008C51F7" w:rsidRPr="0099379C">
        <w:t>64</w:t>
      </w:r>
      <w:r w:rsidRPr="0099379C">
        <w:fldChar w:fldCharType="end"/>
      </w:r>
    </w:p>
    <w:p w:rsidR="006E04A4" w:rsidRPr="0099379C" w:rsidRDefault="006E04A4">
      <w:pPr>
        <w:pStyle w:val="Datum"/>
        <w:outlineLvl w:val="0"/>
      </w:pPr>
      <w:r w:rsidRPr="0099379C">
        <w:fldChar w:fldCharType="begin" w:fldLock="1"/>
      </w:r>
      <w:r w:rsidRPr="0099379C">
        <w:instrText xml:space="preserve"> DOCPROPERTY "DocumentDate" </w:instrText>
      </w:r>
      <w:r w:rsidRPr="0099379C">
        <w:fldChar w:fldCharType="separate"/>
      </w:r>
      <w:r w:rsidR="008C51F7" w:rsidRPr="0099379C">
        <w:t>Onsdagen den 1 februari 2006</w:t>
      </w:r>
      <w:r w:rsidRPr="0099379C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538"/>
        <w:gridCol w:w="7371"/>
      </w:tblGrid>
      <w:tr w:rsidR="006E04A4" w:rsidRPr="00993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9379C" w:rsidRDefault="006E04A4">
            <w:pPr>
              <w:pStyle w:val="Plenum"/>
              <w:tabs>
                <w:tab w:val="clear" w:pos="1418"/>
              </w:tabs>
            </w:pPr>
            <w:r w:rsidRPr="0099379C">
              <w:t>Kl.</w:t>
            </w:r>
          </w:p>
        </w:tc>
        <w:tc>
          <w:tcPr>
            <w:tcW w:w="851" w:type="dxa"/>
          </w:tcPr>
          <w:p w:rsidR="006E04A4" w:rsidRPr="0099379C" w:rsidRDefault="009A732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9379C">
              <w:t>09.00</w:t>
            </w:r>
          </w:p>
        </w:tc>
        <w:tc>
          <w:tcPr>
            <w:tcW w:w="538" w:type="dxa"/>
          </w:tcPr>
          <w:p w:rsidR="006E04A4" w:rsidRPr="0099379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371" w:type="dxa"/>
          </w:tcPr>
          <w:p w:rsidR="006E04A4" w:rsidRPr="0099379C" w:rsidRDefault="009A732C">
            <w:pPr>
              <w:pStyle w:val="Plenum"/>
              <w:tabs>
                <w:tab w:val="clear" w:pos="1418"/>
              </w:tabs>
              <w:ind w:right="1"/>
            </w:pPr>
            <w:r w:rsidRPr="0099379C">
              <w:t>Allmän debattimme</w:t>
            </w:r>
          </w:p>
        </w:tc>
      </w:tr>
      <w:tr w:rsidR="009A732C" w:rsidRPr="00993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A732C" w:rsidRPr="0099379C" w:rsidRDefault="009A732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A732C" w:rsidRPr="0099379C" w:rsidRDefault="009A732C">
            <w:pPr>
              <w:pStyle w:val="Plenum"/>
              <w:tabs>
                <w:tab w:val="clear" w:pos="1418"/>
              </w:tabs>
              <w:jc w:val="right"/>
            </w:pPr>
            <w:r w:rsidRPr="0099379C">
              <w:t>10.00</w:t>
            </w:r>
          </w:p>
        </w:tc>
        <w:tc>
          <w:tcPr>
            <w:tcW w:w="538" w:type="dxa"/>
          </w:tcPr>
          <w:p w:rsidR="009A732C" w:rsidRPr="0099379C" w:rsidRDefault="00585287">
            <w:pPr>
              <w:pStyle w:val="Plenum"/>
              <w:tabs>
                <w:tab w:val="clear" w:pos="1418"/>
              </w:tabs>
              <w:rPr>
                <w:szCs w:val="28"/>
              </w:rPr>
            </w:pPr>
            <w:r w:rsidRPr="0099379C">
              <w:rPr>
                <w:sz w:val="24"/>
              </w:rPr>
              <w:t xml:space="preserve"> </w:t>
            </w:r>
            <w:r w:rsidRPr="0099379C">
              <w:rPr>
                <w:szCs w:val="28"/>
              </w:rPr>
              <w:t>ca</w:t>
            </w:r>
          </w:p>
        </w:tc>
        <w:tc>
          <w:tcPr>
            <w:tcW w:w="7371" w:type="dxa"/>
          </w:tcPr>
          <w:p w:rsidR="009A732C" w:rsidRPr="0099379C" w:rsidRDefault="009A732C">
            <w:pPr>
              <w:pStyle w:val="Plenum"/>
              <w:tabs>
                <w:tab w:val="clear" w:pos="1418"/>
              </w:tabs>
              <w:ind w:right="1"/>
            </w:pPr>
            <w:r w:rsidRPr="0099379C">
              <w:t>Arbetsplenum</w:t>
            </w:r>
          </w:p>
        </w:tc>
      </w:tr>
      <w:tr w:rsidR="009A732C" w:rsidRPr="00993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A732C" w:rsidRPr="0099379C" w:rsidRDefault="009A732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A732C" w:rsidRPr="0099379C" w:rsidRDefault="009A732C">
            <w:pPr>
              <w:pStyle w:val="Plenum"/>
              <w:tabs>
                <w:tab w:val="clear" w:pos="1418"/>
              </w:tabs>
              <w:jc w:val="right"/>
            </w:pPr>
            <w:r w:rsidRPr="0099379C">
              <w:t>16.00</w:t>
            </w:r>
          </w:p>
        </w:tc>
        <w:tc>
          <w:tcPr>
            <w:tcW w:w="538" w:type="dxa"/>
          </w:tcPr>
          <w:p w:rsidR="009A732C" w:rsidRPr="0099379C" w:rsidRDefault="009A732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371" w:type="dxa"/>
          </w:tcPr>
          <w:p w:rsidR="009A732C" w:rsidRPr="0099379C" w:rsidRDefault="009A732C">
            <w:pPr>
              <w:pStyle w:val="Plenum"/>
              <w:tabs>
                <w:tab w:val="clear" w:pos="1418"/>
              </w:tabs>
              <w:ind w:right="1"/>
            </w:pPr>
            <w:r w:rsidRPr="0099379C">
              <w:t>Votering</w:t>
            </w:r>
          </w:p>
        </w:tc>
      </w:tr>
    </w:tbl>
    <w:p w:rsidR="006E04A4" w:rsidRPr="0099379C" w:rsidRDefault="006E04A4">
      <w:pPr>
        <w:pStyle w:val="StreckLngt"/>
      </w:pPr>
      <w:r w:rsidRPr="0099379C">
        <w:tab/>
      </w:r>
    </w:p>
    <w:p w:rsidR="00D45AE3" w:rsidRPr="0099379C" w:rsidRDefault="00D45AE3" w:rsidP="00D45AE3">
      <w:pPr>
        <w:pStyle w:val="Blankrad"/>
      </w:pPr>
      <w:r w:rsidRPr="0099379C">
        <w:t>     </w:t>
      </w:r>
    </w:p>
    <w:p w:rsidR="009A732C" w:rsidRPr="0099379C" w:rsidRDefault="00CF242C" w:rsidP="00CF242C">
      <w:pPr>
        <w:pStyle w:val="Blankrad"/>
      </w:pPr>
      <w:r w:rsidRPr="0099379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A732C" w:rsidRPr="009937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A732C" w:rsidRPr="0099379C" w:rsidRDefault="009A732C" w:rsidP="00AC4A53">
            <w:pPr>
              <w:pStyle w:val="HuvudrubrikFlisteNr"/>
            </w:pPr>
            <w:r w:rsidRPr="0099379C">
              <w:t>1</w:t>
            </w:r>
          </w:p>
        </w:tc>
        <w:tc>
          <w:tcPr>
            <w:tcW w:w="6237" w:type="dxa"/>
          </w:tcPr>
          <w:p w:rsidR="009A732C" w:rsidRPr="0099379C" w:rsidRDefault="009A732C">
            <w:pPr>
              <w:pStyle w:val="HuvudrubrikEnsam"/>
            </w:pPr>
            <w:r w:rsidRPr="0099379C">
              <w:t>Allmän debattimme</w:t>
            </w:r>
          </w:p>
        </w:tc>
        <w:tc>
          <w:tcPr>
            <w:tcW w:w="2481" w:type="dxa"/>
          </w:tcPr>
          <w:p w:rsidR="009A732C" w:rsidRPr="0099379C" w:rsidRDefault="009A732C" w:rsidP="00AC4A53">
            <w:pPr>
              <w:pStyle w:val="HuvudrubrikKolumn3"/>
            </w:pPr>
          </w:p>
        </w:tc>
      </w:tr>
    </w:tbl>
    <w:p w:rsidR="009A732C" w:rsidRPr="0099379C" w:rsidRDefault="009A732C">
      <w:pPr>
        <w:pStyle w:val="Blankrad"/>
      </w:pPr>
      <w:r w:rsidRPr="0099379C">
        <w:t>     </w:t>
      </w:r>
    </w:p>
    <w:p w:rsidR="009A732C" w:rsidRPr="0099379C" w:rsidRDefault="009A732C">
      <w:pPr>
        <w:pStyle w:val="Blankrad"/>
      </w:pPr>
      <w:r w:rsidRPr="0099379C">
        <w:t>     </w:t>
      </w:r>
    </w:p>
    <w:p w:rsidR="009A732C" w:rsidRPr="0099379C" w:rsidRDefault="009A732C">
      <w:pPr>
        <w:pStyle w:val="Blankrad"/>
      </w:pPr>
      <w:r w:rsidRPr="0099379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9937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9379C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99379C" w:rsidRDefault="006E04A4">
            <w:pPr>
              <w:pStyle w:val="HuvudrubrikEnsam"/>
            </w:pPr>
            <w:r w:rsidRPr="0099379C">
              <w:t>Justering av pr</w:t>
            </w:r>
            <w:r w:rsidR="00D22A02" w:rsidRPr="0099379C">
              <w:t>o</w:t>
            </w:r>
            <w:r w:rsidRPr="0099379C">
              <w:t>tokoll</w:t>
            </w:r>
          </w:p>
        </w:tc>
        <w:tc>
          <w:tcPr>
            <w:tcW w:w="2481" w:type="dxa"/>
          </w:tcPr>
          <w:p w:rsidR="006E04A4" w:rsidRPr="0099379C" w:rsidRDefault="006E04A4" w:rsidP="00147F56">
            <w:pPr>
              <w:pStyle w:val="HuvudrubrikKolumn3"/>
            </w:pPr>
          </w:p>
        </w:tc>
      </w:tr>
      <w:tr w:rsidR="006E04A4" w:rsidRPr="009937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9379C" w:rsidRDefault="009A732C">
            <w:r w:rsidRPr="0099379C">
              <w:t>2</w:t>
            </w:r>
          </w:p>
        </w:tc>
        <w:tc>
          <w:tcPr>
            <w:tcW w:w="6237" w:type="dxa"/>
          </w:tcPr>
          <w:p w:rsidR="006E04A4" w:rsidRPr="0099379C" w:rsidRDefault="006E04A4">
            <w:r w:rsidRPr="0099379C">
              <w:t xml:space="preserve">Protokollet från sammanträdet </w:t>
            </w:r>
            <w:r w:rsidR="009A732C" w:rsidRPr="0099379C">
              <w:t>torsdagen den 26 januari</w:t>
            </w:r>
          </w:p>
        </w:tc>
        <w:tc>
          <w:tcPr>
            <w:tcW w:w="2481" w:type="dxa"/>
          </w:tcPr>
          <w:p w:rsidR="006E04A4" w:rsidRPr="0099379C" w:rsidRDefault="006E04A4">
            <w:pPr>
              <w:rPr>
                <w:spacing w:val="-4"/>
              </w:rPr>
            </w:pPr>
          </w:p>
        </w:tc>
      </w:tr>
    </w:tbl>
    <w:p w:rsidR="006E04A4" w:rsidRPr="0099379C" w:rsidRDefault="006E04A4">
      <w:pPr>
        <w:pStyle w:val="Blankrad"/>
      </w:pPr>
      <w:r w:rsidRPr="0099379C">
        <w:t>     </w:t>
      </w:r>
    </w:p>
    <w:p w:rsidR="006E494D" w:rsidRPr="0099379C" w:rsidRDefault="006E04A4">
      <w:pPr>
        <w:pStyle w:val="Blankrad"/>
      </w:pPr>
      <w:r w:rsidRPr="0099379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494D" w:rsidRPr="009937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494D" w:rsidRPr="0099379C" w:rsidRDefault="006E494D" w:rsidP="00927665">
            <w:pPr>
              <w:pStyle w:val="HuvudrubrikFlisteNr"/>
            </w:pPr>
          </w:p>
        </w:tc>
        <w:tc>
          <w:tcPr>
            <w:tcW w:w="6237" w:type="dxa"/>
          </w:tcPr>
          <w:p w:rsidR="006E494D" w:rsidRPr="0099379C" w:rsidRDefault="006E494D">
            <w:pPr>
              <w:pStyle w:val="HuvudrubrikEnsam"/>
            </w:pPr>
            <w:r w:rsidRPr="0099379C">
              <w:t>Meddelande om ändring i kammarens sammanträdesplan</w:t>
            </w:r>
          </w:p>
        </w:tc>
        <w:tc>
          <w:tcPr>
            <w:tcW w:w="2481" w:type="dxa"/>
          </w:tcPr>
          <w:p w:rsidR="006E494D" w:rsidRPr="0099379C" w:rsidRDefault="006E494D" w:rsidP="00927665">
            <w:pPr>
              <w:pStyle w:val="HuvudrubrikKolumn3"/>
            </w:pPr>
          </w:p>
        </w:tc>
      </w:tr>
      <w:tr w:rsidR="006E494D" w:rsidRPr="00993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494D" w:rsidRPr="0099379C" w:rsidRDefault="006E494D" w:rsidP="00927665">
            <w:pPr>
              <w:pStyle w:val="Underrubrik"/>
            </w:pPr>
          </w:p>
        </w:tc>
        <w:tc>
          <w:tcPr>
            <w:tcW w:w="6237" w:type="dxa"/>
          </w:tcPr>
          <w:p w:rsidR="006E494D" w:rsidRPr="0099379C" w:rsidRDefault="006E494D" w:rsidP="00927665">
            <w:pPr>
              <w:pStyle w:val="Underrubrik"/>
            </w:pPr>
            <w:r w:rsidRPr="0099379C">
              <w:t>Torsdagen den 2 februari</w:t>
            </w:r>
          </w:p>
        </w:tc>
        <w:tc>
          <w:tcPr>
            <w:tcW w:w="2481" w:type="dxa"/>
          </w:tcPr>
          <w:p w:rsidR="006E494D" w:rsidRPr="0099379C" w:rsidRDefault="006E494D" w:rsidP="00927665">
            <w:pPr>
              <w:pStyle w:val="Underrubrik"/>
              <w:rPr>
                <w:spacing w:val="-4"/>
              </w:rPr>
            </w:pPr>
          </w:p>
        </w:tc>
      </w:tr>
      <w:tr w:rsidR="006E494D" w:rsidRPr="00993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E494D" w:rsidRPr="0099379C" w:rsidRDefault="006E494D">
            <w:r w:rsidRPr="0099379C">
              <w:t>3</w:t>
            </w:r>
          </w:p>
        </w:tc>
        <w:tc>
          <w:tcPr>
            <w:tcW w:w="6237" w:type="dxa"/>
          </w:tcPr>
          <w:p w:rsidR="006E494D" w:rsidRPr="0099379C" w:rsidRDefault="006E494D">
            <w:r w:rsidRPr="0099379C">
              <w:t>Interpellationssvar kl. 12.00 utgår</w:t>
            </w:r>
          </w:p>
        </w:tc>
        <w:tc>
          <w:tcPr>
            <w:tcW w:w="2481" w:type="dxa"/>
          </w:tcPr>
          <w:p w:rsidR="006E494D" w:rsidRPr="0099379C" w:rsidRDefault="006E494D">
            <w:pPr>
              <w:rPr>
                <w:spacing w:val="-4"/>
              </w:rPr>
            </w:pPr>
          </w:p>
        </w:tc>
      </w:tr>
    </w:tbl>
    <w:p w:rsidR="006E494D" w:rsidRPr="0099379C" w:rsidRDefault="006E494D">
      <w:pPr>
        <w:pStyle w:val="Blankrad"/>
      </w:pPr>
      <w:r w:rsidRPr="0099379C">
        <w:t>     </w:t>
      </w:r>
    </w:p>
    <w:p w:rsidR="0086009B" w:rsidRPr="0099379C" w:rsidRDefault="006E494D">
      <w:pPr>
        <w:pStyle w:val="Blankrad"/>
      </w:pPr>
      <w:r w:rsidRPr="0099379C">
        <w:t>     </w:t>
      </w:r>
    </w:p>
    <w:p w:rsidR="0086009B" w:rsidRPr="0099379C" w:rsidRDefault="0086009B">
      <w:pPr>
        <w:pStyle w:val="Blankrad"/>
      </w:pPr>
      <w:r w:rsidRPr="0099379C">
        <w:t>     </w:t>
      </w:r>
    </w:p>
    <w:p w:rsidR="00843D72" w:rsidRPr="0099379C" w:rsidRDefault="0086009B">
      <w:pPr>
        <w:pStyle w:val="Blankrad"/>
      </w:pPr>
      <w:r w:rsidRPr="0099379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43D72" w:rsidRPr="009937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43D72" w:rsidRPr="0099379C" w:rsidRDefault="00843D72" w:rsidP="005F7D0D">
            <w:pPr>
              <w:pStyle w:val="HuvudrubrikFlisteNr"/>
            </w:pPr>
          </w:p>
        </w:tc>
        <w:tc>
          <w:tcPr>
            <w:tcW w:w="6237" w:type="dxa"/>
          </w:tcPr>
          <w:p w:rsidR="00843D72" w:rsidRPr="0099379C" w:rsidRDefault="00843D72">
            <w:pPr>
              <w:pStyle w:val="HuvudrubrikEnsam"/>
            </w:pPr>
            <w:bookmarkStart w:id="1" w:name="TypRubrik"/>
            <w:bookmarkEnd w:id="1"/>
            <w:r w:rsidRPr="0099379C">
              <w:t>Meddelande om utrikespolitisk debatt</w:t>
            </w:r>
          </w:p>
        </w:tc>
        <w:tc>
          <w:tcPr>
            <w:tcW w:w="2481" w:type="dxa"/>
          </w:tcPr>
          <w:p w:rsidR="00843D72" w:rsidRPr="0099379C" w:rsidRDefault="00843D72" w:rsidP="005F7D0D">
            <w:pPr>
              <w:pStyle w:val="HuvudrubrikKolumn3"/>
            </w:pPr>
          </w:p>
        </w:tc>
      </w:tr>
      <w:tr w:rsidR="00843D72" w:rsidRPr="00993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3D72" w:rsidRPr="0099379C" w:rsidRDefault="00843D72">
            <w:bookmarkStart w:id="2" w:name="StartText"/>
            <w:bookmarkEnd w:id="2"/>
            <w:r w:rsidRPr="0099379C">
              <w:t>4</w:t>
            </w:r>
          </w:p>
        </w:tc>
        <w:tc>
          <w:tcPr>
            <w:tcW w:w="6237" w:type="dxa"/>
          </w:tcPr>
          <w:p w:rsidR="00843D72" w:rsidRPr="0099379C" w:rsidRDefault="00843D72">
            <w:r w:rsidRPr="0099379C">
              <w:t>Onsdagen den 15 februari kl. 9.00</w:t>
            </w:r>
          </w:p>
        </w:tc>
        <w:tc>
          <w:tcPr>
            <w:tcW w:w="2481" w:type="dxa"/>
          </w:tcPr>
          <w:p w:rsidR="00843D72" w:rsidRPr="0099379C" w:rsidRDefault="00843D72">
            <w:pPr>
              <w:rPr>
                <w:spacing w:val="-4"/>
              </w:rPr>
            </w:pPr>
          </w:p>
        </w:tc>
      </w:tr>
    </w:tbl>
    <w:p w:rsidR="00843D72" w:rsidRPr="0099379C" w:rsidRDefault="00843D72">
      <w:pPr>
        <w:pStyle w:val="Blankrad"/>
      </w:pPr>
      <w:r w:rsidRPr="0099379C">
        <w:t>     </w:t>
      </w:r>
    </w:p>
    <w:p w:rsidR="001A5F53" w:rsidRPr="0099379C" w:rsidRDefault="00843D72">
      <w:pPr>
        <w:pStyle w:val="Blankrad"/>
      </w:pPr>
      <w:r w:rsidRPr="0099379C">
        <w:t>     </w:t>
      </w:r>
    </w:p>
    <w:p w:rsidR="001A5F53" w:rsidRPr="0099379C" w:rsidRDefault="001A5F53">
      <w:pPr>
        <w:pStyle w:val="Blankrad"/>
      </w:pPr>
      <w:r w:rsidRPr="0099379C">
        <w:t>     </w:t>
      </w:r>
    </w:p>
    <w:p w:rsidR="001A5F53" w:rsidRPr="0099379C" w:rsidRDefault="001A5F53">
      <w:pPr>
        <w:pStyle w:val="Blankrad"/>
      </w:pPr>
      <w:r w:rsidRPr="0099379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A732C" w:rsidRPr="009937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A732C" w:rsidRPr="0099379C" w:rsidRDefault="009A732C" w:rsidP="00AC4A53">
            <w:pPr>
              <w:pStyle w:val="HuvudrubrikFlisteNr"/>
            </w:pPr>
          </w:p>
        </w:tc>
        <w:tc>
          <w:tcPr>
            <w:tcW w:w="6237" w:type="dxa"/>
          </w:tcPr>
          <w:p w:rsidR="009A732C" w:rsidRPr="0099379C" w:rsidRDefault="009A732C">
            <w:pPr>
              <w:pStyle w:val="HuvudrubrikEnsam"/>
            </w:pPr>
            <w:r w:rsidRPr="0099379C">
              <w:t>Anmälan om fördröjt svar på interpellation</w:t>
            </w:r>
          </w:p>
        </w:tc>
        <w:tc>
          <w:tcPr>
            <w:tcW w:w="2481" w:type="dxa"/>
          </w:tcPr>
          <w:p w:rsidR="009A732C" w:rsidRPr="0099379C" w:rsidRDefault="009A732C" w:rsidP="00AC4A53">
            <w:pPr>
              <w:pStyle w:val="HuvudrubrikKolumn3"/>
            </w:pPr>
          </w:p>
        </w:tc>
      </w:tr>
      <w:tr w:rsidR="009A732C" w:rsidRPr="00993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32C" w:rsidRPr="0099379C" w:rsidRDefault="001A5F53">
            <w:r w:rsidRPr="0099379C">
              <w:t>5</w:t>
            </w:r>
          </w:p>
        </w:tc>
        <w:tc>
          <w:tcPr>
            <w:tcW w:w="6237" w:type="dxa"/>
          </w:tcPr>
          <w:p w:rsidR="009A732C" w:rsidRPr="0099379C" w:rsidRDefault="009A732C">
            <w:r w:rsidRPr="0099379C">
              <w:t>2005/06:207 av Camilla Sköld Jansson (v)</w:t>
            </w:r>
          </w:p>
          <w:p w:rsidR="009A732C" w:rsidRPr="0099379C" w:rsidRDefault="009A732C">
            <w:r w:rsidRPr="0099379C">
              <w:t>§ 39 i lagen om anställningsskydd</w:t>
            </w:r>
          </w:p>
        </w:tc>
        <w:tc>
          <w:tcPr>
            <w:tcW w:w="2481" w:type="dxa"/>
          </w:tcPr>
          <w:p w:rsidR="009A732C" w:rsidRPr="0099379C" w:rsidRDefault="009A732C">
            <w:pPr>
              <w:rPr>
                <w:spacing w:val="-4"/>
              </w:rPr>
            </w:pPr>
          </w:p>
        </w:tc>
      </w:tr>
    </w:tbl>
    <w:p w:rsidR="009A732C" w:rsidRPr="0099379C" w:rsidRDefault="009A732C">
      <w:pPr>
        <w:pStyle w:val="Blankrad"/>
      </w:pPr>
      <w:r w:rsidRPr="0099379C">
        <w:t>     </w:t>
      </w:r>
    </w:p>
    <w:p w:rsidR="009A732C" w:rsidRPr="0099379C" w:rsidRDefault="009A732C">
      <w:pPr>
        <w:pStyle w:val="Blankrad"/>
      </w:pPr>
      <w:r w:rsidRPr="0099379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A732C" w:rsidRPr="009937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A732C" w:rsidRPr="0099379C" w:rsidRDefault="009A732C" w:rsidP="00AC4A53">
            <w:pPr>
              <w:pStyle w:val="HuvudrubrikFlisteNr"/>
            </w:pPr>
          </w:p>
        </w:tc>
        <w:tc>
          <w:tcPr>
            <w:tcW w:w="6237" w:type="dxa"/>
          </w:tcPr>
          <w:p w:rsidR="009A732C" w:rsidRPr="0099379C" w:rsidRDefault="009A732C">
            <w:pPr>
              <w:pStyle w:val="HuvudrubrikEnsam"/>
            </w:pPr>
            <w:r w:rsidRPr="0099379C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9A732C" w:rsidRPr="0099379C" w:rsidRDefault="009A732C" w:rsidP="00AC4A53">
            <w:pPr>
              <w:pStyle w:val="HuvudrubrikKolumn3"/>
            </w:pPr>
            <w:r w:rsidRPr="0099379C">
              <w:t>Ansvarigt utskott</w:t>
            </w:r>
          </w:p>
        </w:tc>
      </w:tr>
      <w:tr w:rsidR="009A732C" w:rsidRPr="00993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32C" w:rsidRPr="0099379C" w:rsidRDefault="001A5F53">
            <w:r w:rsidRPr="0099379C">
              <w:t>6</w:t>
            </w:r>
          </w:p>
        </w:tc>
        <w:tc>
          <w:tcPr>
            <w:tcW w:w="6237" w:type="dxa"/>
          </w:tcPr>
          <w:p w:rsidR="009A732C" w:rsidRPr="0099379C" w:rsidRDefault="009A732C">
            <w:r w:rsidRPr="0099379C">
              <w:t>2005/06:FPM40 TV-direktivet</w:t>
            </w:r>
            <w:r w:rsidRPr="0099379C">
              <w:rPr>
                <w:i/>
              </w:rPr>
              <w:t xml:space="preserve"> COM(2005) 646</w:t>
            </w:r>
          </w:p>
        </w:tc>
        <w:tc>
          <w:tcPr>
            <w:tcW w:w="2481" w:type="dxa"/>
          </w:tcPr>
          <w:p w:rsidR="009A732C" w:rsidRPr="0099379C" w:rsidRDefault="009A732C">
            <w:pPr>
              <w:rPr>
                <w:spacing w:val="-4"/>
              </w:rPr>
            </w:pPr>
            <w:r w:rsidRPr="0099379C">
              <w:rPr>
                <w:spacing w:val="-4"/>
              </w:rPr>
              <w:t xml:space="preserve">KU </w:t>
            </w:r>
          </w:p>
        </w:tc>
      </w:tr>
    </w:tbl>
    <w:p w:rsidR="009A732C" w:rsidRPr="0099379C" w:rsidRDefault="009A732C">
      <w:pPr>
        <w:pStyle w:val="Blankrad"/>
      </w:pPr>
      <w:r w:rsidRPr="0099379C">
        <w:t>     </w:t>
      </w:r>
    </w:p>
    <w:p w:rsidR="009A732C" w:rsidRPr="0099379C" w:rsidRDefault="009A732C">
      <w:pPr>
        <w:pStyle w:val="Blankrad"/>
      </w:pPr>
      <w:r w:rsidRPr="0099379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A732C" w:rsidRPr="009937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A732C" w:rsidRPr="0099379C" w:rsidRDefault="009A732C">
            <w:pPr>
              <w:pStyle w:val="HuvudrubrikFlisteNr"/>
            </w:pPr>
          </w:p>
        </w:tc>
        <w:tc>
          <w:tcPr>
            <w:tcW w:w="6237" w:type="dxa"/>
          </w:tcPr>
          <w:p w:rsidR="009A732C" w:rsidRPr="0099379C" w:rsidRDefault="009A732C">
            <w:pPr>
              <w:pStyle w:val="Huvudrubrik"/>
            </w:pPr>
            <w:r w:rsidRPr="0099379C">
              <w:t>Ärenden för debatt och avgörande</w:t>
            </w:r>
          </w:p>
        </w:tc>
        <w:tc>
          <w:tcPr>
            <w:tcW w:w="2481" w:type="dxa"/>
          </w:tcPr>
          <w:p w:rsidR="009A732C" w:rsidRPr="0099379C" w:rsidRDefault="009A732C">
            <w:pPr>
              <w:pStyle w:val="HuvudrubrikKolumn3"/>
            </w:pPr>
            <w:r w:rsidRPr="0099379C">
              <w:t>Reservationer</w:t>
            </w:r>
          </w:p>
        </w:tc>
      </w:tr>
      <w:tr w:rsidR="009A732C" w:rsidRPr="00993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32C" w:rsidRPr="0099379C" w:rsidRDefault="009A732C" w:rsidP="009A732C">
            <w:pPr>
              <w:pStyle w:val="renderubrik"/>
            </w:pPr>
          </w:p>
        </w:tc>
        <w:tc>
          <w:tcPr>
            <w:tcW w:w="6237" w:type="dxa"/>
          </w:tcPr>
          <w:p w:rsidR="009A732C" w:rsidRPr="0099379C" w:rsidRDefault="009A732C" w:rsidP="009A732C">
            <w:pPr>
              <w:pStyle w:val="renderubrik"/>
            </w:pPr>
            <w:r w:rsidRPr="0099379C">
              <w:t>Justitieutskottets betänkanden</w:t>
            </w:r>
          </w:p>
        </w:tc>
        <w:tc>
          <w:tcPr>
            <w:tcW w:w="2481" w:type="dxa"/>
          </w:tcPr>
          <w:p w:rsidR="009A732C" w:rsidRPr="0099379C" w:rsidRDefault="009A732C" w:rsidP="009A732C">
            <w:pPr>
              <w:pStyle w:val="renderubrik"/>
              <w:rPr>
                <w:spacing w:val="-4"/>
              </w:rPr>
            </w:pPr>
          </w:p>
        </w:tc>
      </w:tr>
      <w:tr w:rsidR="009A732C" w:rsidRPr="00993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32C" w:rsidRPr="0099379C" w:rsidRDefault="001A5F53" w:rsidP="009A732C">
            <w:r w:rsidRPr="0099379C">
              <w:t>7</w:t>
            </w:r>
          </w:p>
        </w:tc>
        <w:tc>
          <w:tcPr>
            <w:tcW w:w="6237" w:type="dxa"/>
          </w:tcPr>
          <w:p w:rsidR="009A732C" w:rsidRPr="0099379C" w:rsidRDefault="009A732C" w:rsidP="009A732C">
            <w:r w:rsidRPr="0099379C">
              <w:t>2005/06:JuU8 Omvandling av fängelse på livstid</w:t>
            </w:r>
          </w:p>
        </w:tc>
        <w:tc>
          <w:tcPr>
            <w:tcW w:w="2481" w:type="dxa"/>
          </w:tcPr>
          <w:p w:rsidR="009A732C" w:rsidRPr="0099379C" w:rsidRDefault="009A732C" w:rsidP="009A732C">
            <w:pPr>
              <w:rPr>
                <w:spacing w:val="-4"/>
              </w:rPr>
            </w:pPr>
            <w:r w:rsidRPr="0099379C">
              <w:rPr>
                <w:spacing w:val="-4"/>
              </w:rPr>
              <w:t>3 res. (m,fp,kd,v,mp)</w:t>
            </w:r>
          </w:p>
        </w:tc>
      </w:tr>
      <w:tr w:rsidR="009A732C" w:rsidRPr="00993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32C" w:rsidRPr="0099379C" w:rsidRDefault="001A5F53" w:rsidP="009A732C">
            <w:r w:rsidRPr="0099379C">
              <w:t>8</w:t>
            </w:r>
          </w:p>
        </w:tc>
        <w:tc>
          <w:tcPr>
            <w:tcW w:w="6237" w:type="dxa"/>
          </w:tcPr>
          <w:p w:rsidR="009A732C" w:rsidRPr="0099379C" w:rsidRDefault="009A732C" w:rsidP="009A732C">
            <w:r w:rsidRPr="0099379C">
              <w:t>2005/06:JuU9 En möjlighet för Kustbevakningen att förelägga ordningsbot</w:t>
            </w:r>
          </w:p>
        </w:tc>
        <w:tc>
          <w:tcPr>
            <w:tcW w:w="2481" w:type="dxa"/>
          </w:tcPr>
          <w:p w:rsidR="009A732C" w:rsidRPr="0099379C" w:rsidRDefault="009A732C" w:rsidP="009A732C">
            <w:pPr>
              <w:rPr>
                <w:spacing w:val="-4"/>
              </w:rPr>
            </w:pPr>
          </w:p>
        </w:tc>
      </w:tr>
      <w:tr w:rsidR="009A732C" w:rsidRPr="00993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32C" w:rsidRPr="0099379C" w:rsidRDefault="001A5F53" w:rsidP="009A732C">
            <w:r w:rsidRPr="0099379C">
              <w:t>9</w:t>
            </w:r>
          </w:p>
        </w:tc>
        <w:tc>
          <w:tcPr>
            <w:tcW w:w="6237" w:type="dxa"/>
          </w:tcPr>
          <w:p w:rsidR="009A732C" w:rsidRPr="0099379C" w:rsidRDefault="009A732C" w:rsidP="009A732C">
            <w:r w:rsidRPr="0099379C">
              <w:t>2005/06:JuU10 Olovlig befattning med narkotikaprekursorer</w:t>
            </w:r>
          </w:p>
        </w:tc>
        <w:tc>
          <w:tcPr>
            <w:tcW w:w="2481" w:type="dxa"/>
          </w:tcPr>
          <w:p w:rsidR="009A732C" w:rsidRPr="0099379C" w:rsidRDefault="009A732C" w:rsidP="009A732C">
            <w:pPr>
              <w:rPr>
                <w:spacing w:val="-4"/>
              </w:rPr>
            </w:pPr>
          </w:p>
        </w:tc>
      </w:tr>
      <w:tr w:rsidR="009A732C" w:rsidRPr="00993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32C" w:rsidRPr="0099379C" w:rsidRDefault="009A732C" w:rsidP="009A732C">
            <w:pPr>
              <w:pStyle w:val="renderubrik"/>
            </w:pPr>
          </w:p>
        </w:tc>
        <w:tc>
          <w:tcPr>
            <w:tcW w:w="6237" w:type="dxa"/>
          </w:tcPr>
          <w:p w:rsidR="009A732C" w:rsidRPr="0099379C" w:rsidRDefault="009A732C" w:rsidP="009A732C">
            <w:pPr>
              <w:pStyle w:val="renderubrik"/>
            </w:pPr>
            <w:r w:rsidRPr="0099379C">
              <w:t>Lagutskottets betänkanden</w:t>
            </w:r>
          </w:p>
        </w:tc>
        <w:tc>
          <w:tcPr>
            <w:tcW w:w="2481" w:type="dxa"/>
          </w:tcPr>
          <w:p w:rsidR="009A732C" w:rsidRPr="0099379C" w:rsidRDefault="009A732C" w:rsidP="009A732C">
            <w:pPr>
              <w:pStyle w:val="renderubrik"/>
              <w:rPr>
                <w:spacing w:val="-4"/>
              </w:rPr>
            </w:pPr>
          </w:p>
        </w:tc>
      </w:tr>
      <w:tr w:rsidR="009A732C" w:rsidRPr="00993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32C" w:rsidRPr="0099379C" w:rsidRDefault="001A5F53" w:rsidP="009A732C">
            <w:r w:rsidRPr="0099379C">
              <w:t>10</w:t>
            </w:r>
          </w:p>
        </w:tc>
        <w:tc>
          <w:tcPr>
            <w:tcW w:w="6237" w:type="dxa"/>
          </w:tcPr>
          <w:p w:rsidR="009A732C" w:rsidRPr="0099379C" w:rsidRDefault="009A732C" w:rsidP="009A732C">
            <w:r w:rsidRPr="0099379C">
              <w:t>2005/06:LU12 Associationsrättsliga frågor, m.m.</w:t>
            </w:r>
          </w:p>
        </w:tc>
        <w:tc>
          <w:tcPr>
            <w:tcW w:w="2481" w:type="dxa"/>
          </w:tcPr>
          <w:p w:rsidR="009A732C" w:rsidRPr="0099379C" w:rsidRDefault="009A732C" w:rsidP="009A732C">
            <w:pPr>
              <w:rPr>
                <w:spacing w:val="-4"/>
              </w:rPr>
            </w:pPr>
            <w:r w:rsidRPr="0099379C">
              <w:rPr>
                <w:spacing w:val="-4"/>
              </w:rPr>
              <w:t>6 res. (m,fp,kd,c)</w:t>
            </w:r>
          </w:p>
        </w:tc>
      </w:tr>
      <w:tr w:rsidR="009A732C" w:rsidRPr="00993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A732C" w:rsidRPr="0099379C" w:rsidRDefault="0086009B" w:rsidP="009A732C">
            <w:r w:rsidRPr="0099379C">
              <w:t>1</w:t>
            </w:r>
            <w:r w:rsidR="001A5F53" w:rsidRPr="0099379C">
              <w:t>1</w:t>
            </w:r>
          </w:p>
        </w:tc>
        <w:tc>
          <w:tcPr>
            <w:tcW w:w="6237" w:type="dxa"/>
          </w:tcPr>
          <w:p w:rsidR="009A732C" w:rsidRPr="0099379C" w:rsidRDefault="009A732C" w:rsidP="009A732C">
            <w:r w:rsidRPr="0099379C">
              <w:t>2005/06:LU13 Immaterialrättsliga frågor</w:t>
            </w:r>
          </w:p>
        </w:tc>
        <w:tc>
          <w:tcPr>
            <w:tcW w:w="2481" w:type="dxa"/>
          </w:tcPr>
          <w:p w:rsidR="009A732C" w:rsidRPr="0099379C" w:rsidRDefault="009A732C" w:rsidP="009A732C">
            <w:pPr>
              <w:rPr>
                <w:spacing w:val="-4"/>
              </w:rPr>
            </w:pPr>
            <w:r w:rsidRPr="0099379C">
              <w:rPr>
                <w:spacing w:val="-4"/>
              </w:rPr>
              <w:t>13 res. (m,fp,kd,c)</w:t>
            </w:r>
          </w:p>
        </w:tc>
      </w:tr>
    </w:tbl>
    <w:p w:rsidR="009A732C" w:rsidRPr="0099379C" w:rsidRDefault="009A732C">
      <w:pPr>
        <w:pStyle w:val="Blankrad"/>
      </w:pPr>
      <w:r w:rsidRPr="0099379C">
        <w:t>     </w:t>
      </w:r>
    </w:p>
    <w:p w:rsidR="009A732C" w:rsidRPr="0099379C" w:rsidRDefault="009A732C">
      <w:pPr>
        <w:pStyle w:val="Blankrad"/>
      </w:pPr>
      <w:r w:rsidRPr="0099379C">
        <w:t>     </w:t>
      </w:r>
    </w:p>
    <w:p w:rsidR="009A732C" w:rsidRPr="0099379C" w:rsidRDefault="009A732C">
      <w:pPr>
        <w:pStyle w:val="Blankrad"/>
      </w:pPr>
      <w:r w:rsidRPr="0099379C">
        <w:t>     </w:t>
      </w:r>
    </w:p>
    <w:p w:rsidR="006E04A4" w:rsidRPr="0099379C" w:rsidRDefault="006E04A4">
      <w:pPr>
        <w:pStyle w:val="Blankrad"/>
      </w:pPr>
      <w:r w:rsidRPr="0099379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9379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9379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9379C" w:rsidRDefault="006E04A4">
            <w:pPr>
              <w:pStyle w:val="StreckMitten"/>
            </w:pPr>
            <w:r w:rsidRPr="0099379C">
              <w:tab/>
            </w:r>
            <w:r w:rsidRPr="0099379C">
              <w:tab/>
            </w:r>
          </w:p>
        </w:tc>
      </w:tr>
    </w:tbl>
    <w:p w:rsidR="006E04A4" w:rsidRPr="0099379C" w:rsidRDefault="006E04A4"/>
    <w:sectPr w:rsidR="006E04A4" w:rsidRPr="0099379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3855" w:rsidRPr="0099379C" w:rsidRDefault="001B3855">
      <w:r w:rsidRPr="0099379C">
        <w:separator/>
      </w:r>
    </w:p>
  </w:endnote>
  <w:endnote w:type="continuationSeparator" w:id="0">
    <w:p w:rsidR="001B3855" w:rsidRPr="0099379C" w:rsidRDefault="001B3855">
      <w:r w:rsidRPr="009937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D2B" w:rsidRPr="0099379C" w:rsidRDefault="00DE7D2B">
    <w:pPr>
      <w:pStyle w:val="Sidhuvud"/>
      <w:jc w:val="center"/>
    </w:pPr>
    <w:r w:rsidRPr="0099379C">
      <w:fldChar w:fldCharType="begin" w:fldLock="1"/>
    </w:r>
    <w:r w:rsidRPr="0099379C">
      <w:instrText xml:space="preserve"> PAGE </w:instrText>
    </w:r>
    <w:r w:rsidRPr="0099379C">
      <w:fldChar w:fldCharType="separate"/>
    </w:r>
    <w:r w:rsidR="008C51F7" w:rsidRPr="0099379C">
      <w:t>2</w:t>
    </w:r>
    <w:r w:rsidRPr="0099379C">
      <w:fldChar w:fldCharType="end"/>
    </w:r>
    <w:r w:rsidRPr="0099379C">
      <w:t>(</w:t>
    </w:r>
    <w:r w:rsidRPr="0099379C">
      <w:fldChar w:fldCharType="begin" w:fldLock="1"/>
    </w:r>
    <w:r w:rsidRPr="0099379C">
      <w:instrText xml:space="preserve"> NUMPAGES </w:instrText>
    </w:r>
    <w:r w:rsidRPr="0099379C">
      <w:fldChar w:fldCharType="separate"/>
    </w:r>
    <w:r w:rsidR="008C51F7" w:rsidRPr="0099379C">
      <w:t>2</w:t>
    </w:r>
    <w:r w:rsidRPr="0099379C">
      <w:fldChar w:fldCharType="end"/>
    </w:r>
    <w:r w:rsidRPr="0099379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D2B" w:rsidRPr="0099379C" w:rsidRDefault="00DE7D2B">
    <w:pPr>
      <w:pStyle w:val="Sidhuvud"/>
      <w:jc w:val="center"/>
    </w:pPr>
    <w:r w:rsidRPr="0099379C">
      <w:fldChar w:fldCharType="begin" w:fldLock="1"/>
    </w:r>
    <w:r w:rsidRPr="0099379C">
      <w:instrText xml:space="preserve"> PAGE </w:instrText>
    </w:r>
    <w:r w:rsidRPr="0099379C">
      <w:fldChar w:fldCharType="separate"/>
    </w:r>
    <w:r w:rsidR="005F7D0D" w:rsidRPr="0099379C">
      <w:t>1</w:t>
    </w:r>
    <w:r w:rsidRPr="0099379C">
      <w:fldChar w:fldCharType="end"/>
    </w:r>
    <w:r w:rsidRPr="0099379C">
      <w:t>(</w:t>
    </w:r>
    <w:r w:rsidRPr="0099379C">
      <w:fldChar w:fldCharType="begin" w:fldLock="1"/>
    </w:r>
    <w:r w:rsidRPr="0099379C">
      <w:instrText xml:space="preserve"> NUMPAGES </w:instrText>
    </w:r>
    <w:r w:rsidRPr="0099379C">
      <w:fldChar w:fldCharType="separate"/>
    </w:r>
    <w:r w:rsidR="008C51F7" w:rsidRPr="0099379C">
      <w:t>2</w:t>
    </w:r>
    <w:r w:rsidRPr="0099379C">
      <w:fldChar w:fldCharType="end"/>
    </w:r>
    <w:r w:rsidRPr="0099379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3855" w:rsidRPr="0099379C" w:rsidRDefault="001B3855">
      <w:r w:rsidRPr="0099379C">
        <w:separator/>
      </w:r>
    </w:p>
  </w:footnote>
  <w:footnote w:type="continuationSeparator" w:id="0">
    <w:p w:rsidR="001B3855" w:rsidRPr="0099379C" w:rsidRDefault="001B3855">
      <w:r w:rsidRPr="009937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D2B" w:rsidRPr="0099379C" w:rsidRDefault="00DE7D2B">
    <w:pPr>
      <w:pStyle w:val="Sidhuvud"/>
      <w:tabs>
        <w:tab w:val="clear" w:pos="4536"/>
      </w:tabs>
    </w:pPr>
    <w:r w:rsidRPr="0099379C">
      <w:fldChar w:fldCharType="begin" w:fldLock="1"/>
    </w:r>
    <w:r w:rsidRPr="0099379C">
      <w:instrText xml:space="preserve"> DOCPROPERTY "DocumentDate" </w:instrText>
    </w:r>
    <w:r w:rsidRPr="0099379C">
      <w:fldChar w:fldCharType="separate"/>
    </w:r>
    <w:r w:rsidR="008C51F7" w:rsidRPr="0099379C">
      <w:t>Onsdagen den 1 februari 2006</w:t>
    </w:r>
    <w:r w:rsidRPr="0099379C">
      <w:fldChar w:fldCharType="end"/>
    </w:r>
    <w:r w:rsidRPr="0099379C">
      <w:tab/>
    </w:r>
  </w:p>
  <w:p w:rsidR="00DE7D2B" w:rsidRPr="0099379C" w:rsidRDefault="00DE7D2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9379C">
      <w:rPr>
        <w:sz w:val="12"/>
      </w:rPr>
      <w:tab/>
    </w:r>
  </w:p>
  <w:p w:rsidR="00DE7D2B" w:rsidRPr="0099379C" w:rsidRDefault="00DE7D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D2B" w:rsidRPr="0099379C" w:rsidRDefault="0099379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9379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7D2B" w:rsidRPr="0099379C" w:rsidRDefault="00DE7D2B">
    <w:pPr>
      <w:pStyle w:val="Dokumentrubrik"/>
      <w:spacing w:after="360"/>
    </w:pPr>
    <w:r w:rsidRPr="0099379C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91181432">
    <w:abstractNumId w:val="4"/>
  </w:num>
  <w:num w:numId="2" w16cid:durableId="1258370274">
    <w:abstractNumId w:val="2"/>
  </w:num>
  <w:num w:numId="3" w16cid:durableId="1898974949">
    <w:abstractNumId w:val="3"/>
  </w:num>
  <w:num w:numId="4" w16cid:durableId="330454485">
    <w:abstractNumId w:val="1"/>
  </w:num>
  <w:num w:numId="5" w16cid:durableId="62115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E7D2B"/>
    <w:rsid w:val="00013362"/>
    <w:rsid w:val="00067D5D"/>
    <w:rsid w:val="00075958"/>
    <w:rsid w:val="000E30A0"/>
    <w:rsid w:val="0014779C"/>
    <w:rsid w:val="00147F56"/>
    <w:rsid w:val="00160B0C"/>
    <w:rsid w:val="00165404"/>
    <w:rsid w:val="001A1CBE"/>
    <w:rsid w:val="001A5F53"/>
    <w:rsid w:val="001B3855"/>
    <w:rsid w:val="001C4530"/>
    <w:rsid w:val="001D19AB"/>
    <w:rsid w:val="001D19E3"/>
    <w:rsid w:val="001D7C4B"/>
    <w:rsid w:val="00211667"/>
    <w:rsid w:val="00215146"/>
    <w:rsid w:val="00223EF7"/>
    <w:rsid w:val="002760B5"/>
    <w:rsid w:val="002826A6"/>
    <w:rsid w:val="002A09ED"/>
    <w:rsid w:val="002C244C"/>
    <w:rsid w:val="002E546B"/>
    <w:rsid w:val="002F0C89"/>
    <w:rsid w:val="002F7486"/>
    <w:rsid w:val="00305353"/>
    <w:rsid w:val="0032182C"/>
    <w:rsid w:val="0034141E"/>
    <w:rsid w:val="003511C0"/>
    <w:rsid w:val="003652CF"/>
    <w:rsid w:val="00377B34"/>
    <w:rsid w:val="003C7487"/>
    <w:rsid w:val="003C7EDD"/>
    <w:rsid w:val="004100C9"/>
    <w:rsid w:val="0045348A"/>
    <w:rsid w:val="00481275"/>
    <w:rsid w:val="004C1FA3"/>
    <w:rsid w:val="004C4932"/>
    <w:rsid w:val="004D32CA"/>
    <w:rsid w:val="004E5AC8"/>
    <w:rsid w:val="004F173D"/>
    <w:rsid w:val="004F60B1"/>
    <w:rsid w:val="00510E80"/>
    <w:rsid w:val="00585287"/>
    <w:rsid w:val="00585ED4"/>
    <w:rsid w:val="00594D74"/>
    <w:rsid w:val="005A4129"/>
    <w:rsid w:val="005B70D8"/>
    <w:rsid w:val="005C7F3D"/>
    <w:rsid w:val="005D5DA3"/>
    <w:rsid w:val="005F7D0D"/>
    <w:rsid w:val="0061541F"/>
    <w:rsid w:val="006417AD"/>
    <w:rsid w:val="00645051"/>
    <w:rsid w:val="006C4107"/>
    <w:rsid w:val="006C7D0F"/>
    <w:rsid w:val="006D0C2B"/>
    <w:rsid w:val="006E04A4"/>
    <w:rsid w:val="006E494D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7A4C"/>
    <w:rsid w:val="007D7F1E"/>
    <w:rsid w:val="00835D03"/>
    <w:rsid w:val="00843D72"/>
    <w:rsid w:val="0086009B"/>
    <w:rsid w:val="008C2C60"/>
    <w:rsid w:val="008C51F7"/>
    <w:rsid w:val="008C79FF"/>
    <w:rsid w:val="008D70CE"/>
    <w:rsid w:val="008E1049"/>
    <w:rsid w:val="00916262"/>
    <w:rsid w:val="00927665"/>
    <w:rsid w:val="00943639"/>
    <w:rsid w:val="00953F6C"/>
    <w:rsid w:val="00954C81"/>
    <w:rsid w:val="0097005E"/>
    <w:rsid w:val="0099091B"/>
    <w:rsid w:val="0099379C"/>
    <w:rsid w:val="009A4BE1"/>
    <w:rsid w:val="009A732C"/>
    <w:rsid w:val="009E024F"/>
    <w:rsid w:val="009E2A19"/>
    <w:rsid w:val="009F16CD"/>
    <w:rsid w:val="00A323E6"/>
    <w:rsid w:val="00A33A32"/>
    <w:rsid w:val="00A4395A"/>
    <w:rsid w:val="00A51BBE"/>
    <w:rsid w:val="00A65816"/>
    <w:rsid w:val="00A669E1"/>
    <w:rsid w:val="00A76381"/>
    <w:rsid w:val="00AC4A53"/>
    <w:rsid w:val="00AD51C2"/>
    <w:rsid w:val="00AE4186"/>
    <w:rsid w:val="00AF003C"/>
    <w:rsid w:val="00B11B39"/>
    <w:rsid w:val="00B27DC3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C208C4"/>
    <w:rsid w:val="00C20D9F"/>
    <w:rsid w:val="00C337B2"/>
    <w:rsid w:val="00C37D3A"/>
    <w:rsid w:val="00CA0FEA"/>
    <w:rsid w:val="00CA63A1"/>
    <w:rsid w:val="00CB2C30"/>
    <w:rsid w:val="00CD26A6"/>
    <w:rsid w:val="00CD5D0A"/>
    <w:rsid w:val="00CE61DD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756A"/>
    <w:rsid w:val="00D77FF8"/>
    <w:rsid w:val="00D80B4A"/>
    <w:rsid w:val="00D82BA7"/>
    <w:rsid w:val="00DE7D2B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975DB"/>
    <w:rsid w:val="00F01227"/>
    <w:rsid w:val="00F01896"/>
    <w:rsid w:val="00F061D3"/>
    <w:rsid w:val="00F27AE3"/>
    <w:rsid w:val="00F32AB0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DEAB0-27D7-427F-A724-48FC60AA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179</Words>
  <Characters>1215</Characters>
  <Application>Microsoft Office Word</Application>
  <DocSecurity>4</DocSecurity>
  <Lines>135</Lines>
  <Paragraphs>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2005/06:64</vt:lpstr>
      <vt:lpstr>Onsdagen den 1 februari 2006</vt:lpstr>
    </vt:vector>
  </TitlesOfParts>
  <Company>Riksdagen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2006-01-31T14:58:00Z</cp:lastPrinted>
  <dcterms:created xsi:type="dcterms:W3CDTF">2025-12-16T22:44:00Z</dcterms:created>
  <dcterms:modified xsi:type="dcterms:W3CDTF">2025-12-16T22:44:00Z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 februari 2006</vt:lpwstr>
  </property>
  <property fmtid="{D5CDD505-2E9C-101B-9397-08002B2CF9AE}" pid="3" name="DocumentNumber">
    <vt:lpwstr>64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2006-02-01</vt:lpwstr>
  </property>
</Properties>
</file>