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8D55F0B70944149A13798A7E301A9BD"/>
        </w:placeholder>
        <w:text/>
      </w:sdtPr>
      <w:sdtEndPr/>
      <w:sdtContent>
        <w:p w:rsidRPr="009B062B" w:rsidR="00AF30DD" w:rsidP="00990F13" w:rsidRDefault="00AF30DD" w14:paraId="66B90FBE" w14:textId="77777777">
          <w:pPr>
            <w:pStyle w:val="Rubrik1"/>
            <w:spacing w:after="300"/>
          </w:pPr>
          <w:r w:rsidRPr="009B062B">
            <w:t>Förslag till riksdagsbeslut</w:t>
          </w:r>
        </w:p>
      </w:sdtContent>
    </w:sdt>
    <w:sdt>
      <w:sdtPr>
        <w:alias w:val="Yrkande 1"/>
        <w:tag w:val="347c9490-f181-44d1-8217-0d98e81fa4bb"/>
        <w:id w:val="392936044"/>
        <w:lock w:val="sdtLocked"/>
      </w:sdtPr>
      <w:sdtEndPr/>
      <w:sdtContent>
        <w:p w:rsidR="00780A9B" w:rsidRDefault="00E5499C" w14:paraId="66B90FBF" w14:textId="77777777">
          <w:pPr>
            <w:pStyle w:val="Frslagstext"/>
            <w:numPr>
              <w:ilvl w:val="0"/>
              <w:numId w:val="0"/>
            </w:numPr>
          </w:pPr>
          <w:r>
            <w:t>Riksdagen ställer sig bakom det som anförs i motionen om att utreda hur Skenäsfärjan och andra vägfärjor ska fungera bättre i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E3C362F7424AFB9F59F8425362DAEA"/>
        </w:placeholder>
        <w:text/>
      </w:sdtPr>
      <w:sdtEndPr/>
      <w:sdtContent>
        <w:p w:rsidRPr="009B062B" w:rsidR="006D79C9" w:rsidP="00333E95" w:rsidRDefault="006D79C9" w14:paraId="66B90FC0" w14:textId="77777777">
          <w:pPr>
            <w:pStyle w:val="Rubrik1"/>
          </w:pPr>
          <w:r>
            <w:t>Motivering</w:t>
          </w:r>
        </w:p>
      </w:sdtContent>
    </w:sdt>
    <w:p w:rsidR="002F46A6" w:rsidP="00351012" w:rsidRDefault="002F46A6" w14:paraId="66B90FC1" w14:textId="09AC4549">
      <w:pPr>
        <w:pStyle w:val="Normalutanindragellerluft"/>
      </w:pPr>
      <w:r>
        <w:t>Trafikverkets 70 gula vägfärjor trafikerar 40 leder i hela Sverige. Årligen görs en miljon anlöp och 12 miljoner fordonstransporter. Färjorna gör det möjligt att bo i kustnära områden, skapar attraktiva lösningar på trafikproblem och öppnar genvägar i storstads</w:t>
      </w:r>
      <w:r w:rsidR="00351012">
        <w:softHyphen/>
      </w:r>
      <w:r>
        <w:t xml:space="preserve">områden. Färjetrafiken är en mycket viktig del av den totala infrastrukturen i Sverige. </w:t>
      </w:r>
    </w:p>
    <w:p w:rsidRPr="002F46A6" w:rsidR="002F46A6" w:rsidP="002F46A6" w:rsidRDefault="03849C4E" w14:paraId="66B90FC2" w14:textId="77777777">
      <w:r>
        <w:t>Leden vid Skenäs i Östergötland är en av de mest trafikerade. Här pendlar dagligen boende in till Norrköping, Söderköping och Linköping och den möjliggör transporter för lokala företag på landsbygden, till exempel fodertransporter. Det är också en led som behövs för enskilda transporter av elever till och från skolan.</w:t>
      </w:r>
    </w:p>
    <w:p w:rsidRPr="002F46A6" w:rsidR="002F46A6" w:rsidP="002F46A6" w:rsidRDefault="002F46A6" w14:paraId="66B90FC3" w14:textId="4A2AB3A5">
      <w:r w:rsidRPr="002F46A6">
        <w:t>När färjetrafiken, av olika anledningar, ställs in tvingas boende och företag att använda annan bilväg som mer än fördubblar resvägen. Ovan exemplifierade foder</w:t>
      </w:r>
      <w:r w:rsidR="00351012">
        <w:softHyphen/>
      </w:r>
      <w:r w:rsidRPr="002F46A6">
        <w:t>transporter får stor påverkan på trafikflöden och givetvis handlar det om stora kompli</w:t>
      </w:r>
      <w:r w:rsidR="00351012">
        <w:softHyphen/>
      </w:r>
      <w:r w:rsidRPr="002F46A6">
        <w:t xml:space="preserve">kationer och kostnader för den enskilda företagaren och för boende i området. </w:t>
      </w:r>
    </w:p>
    <w:p w:rsidRPr="00422B9E" w:rsidR="00422B9E" w:rsidP="00351012" w:rsidRDefault="002F46A6" w14:paraId="66B90FC4" w14:textId="633AAB43">
      <w:r>
        <w:t>Under sommaren 2021 har problemen med inställda färjeturer på aktuell sträcka varit stora. Men även flera år tillbaka har problemen varit ofta återkommande. Med en väx</w:t>
      </w:r>
      <w:r w:rsidR="00351012">
        <w:softHyphen/>
      </w:r>
      <w:r>
        <w:t xml:space="preserve">ande befolkning i Östergötland och ökad arbetspendling mellan kommunerna (särskilt Norrköping–Linköping) måste man kunna förutsätta att den infrastruktur som utgörs av statlig färjetrafik ska fungera mer driftssäkert. Åtgärder behöver därför vidtas så att den här typen av problem kan avvärjas i framtiden. </w:t>
      </w:r>
    </w:p>
    <w:sdt>
      <w:sdtPr>
        <w:rPr>
          <w:i/>
          <w:noProof/>
        </w:rPr>
        <w:alias w:val="CC_Underskrifter"/>
        <w:tag w:val="CC_Underskrifter"/>
        <w:id w:val="583496634"/>
        <w:lock w:val="sdtContentLocked"/>
        <w:placeholder>
          <w:docPart w:val="F9057B3B17ED465E907B0A974E25A96C"/>
        </w:placeholder>
      </w:sdtPr>
      <w:sdtEndPr>
        <w:rPr>
          <w:i w:val="0"/>
          <w:noProof w:val="0"/>
        </w:rPr>
      </w:sdtEndPr>
      <w:sdtContent>
        <w:p w:rsidR="00990F13" w:rsidP="00990F13" w:rsidRDefault="00990F13" w14:paraId="66B90FC6" w14:textId="77777777"/>
        <w:p w:rsidRPr="008E0FE2" w:rsidR="00990F13" w:rsidP="00990F13" w:rsidRDefault="00351012" w14:paraId="66B90FC7" w14:textId="77777777"/>
      </w:sdtContent>
    </w:sdt>
    <w:tbl>
      <w:tblPr>
        <w:tblW w:w="5000" w:type="pct"/>
        <w:tblLook w:val="04A0" w:firstRow="1" w:lastRow="0" w:firstColumn="1" w:lastColumn="0" w:noHBand="0" w:noVBand="1"/>
        <w:tblCaption w:val="underskrifter"/>
      </w:tblPr>
      <w:tblGrid>
        <w:gridCol w:w="4252"/>
        <w:gridCol w:w="4252"/>
      </w:tblGrid>
      <w:tr w:rsidR="006715D9" w14:paraId="73113D25" w14:textId="77777777">
        <w:trPr>
          <w:cantSplit/>
        </w:trPr>
        <w:tc>
          <w:tcPr>
            <w:tcW w:w="50" w:type="pct"/>
            <w:vAlign w:val="bottom"/>
          </w:tcPr>
          <w:p w:rsidR="006715D9" w:rsidRDefault="00BE4970" w14:paraId="57E874AF" w14:textId="77777777">
            <w:pPr>
              <w:pStyle w:val="Underskrifter"/>
            </w:pPr>
            <w:r>
              <w:t>John Widegren (M)</w:t>
            </w:r>
          </w:p>
        </w:tc>
        <w:tc>
          <w:tcPr>
            <w:tcW w:w="50" w:type="pct"/>
            <w:vAlign w:val="bottom"/>
          </w:tcPr>
          <w:p w:rsidR="006715D9" w:rsidRDefault="006715D9" w14:paraId="0BD12F53" w14:textId="77777777">
            <w:pPr>
              <w:pStyle w:val="Underskrifter"/>
            </w:pPr>
          </w:p>
        </w:tc>
      </w:tr>
    </w:tbl>
    <w:p w:rsidRPr="008E0FE2" w:rsidR="004801AC" w:rsidP="00990F13" w:rsidRDefault="004801AC" w14:paraId="66B90FCB"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0FCE" w14:textId="77777777" w:rsidR="00730012" w:rsidRDefault="00730012" w:rsidP="000C1CAD">
      <w:pPr>
        <w:spacing w:line="240" w:lineRule="auto"/>
      </w:pPr>
      <w:r>
        <w:separator/>
      </w:r>
    </w:p>
  </w:endnote>
  <w:endnote w:type="continuationSeparator" w:id="0">
    <w:p w14:paraId="66B90FCF" w14:textId="77777777" w:rsidR="00730012" w:rsidRDefault="007300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0F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0F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0FDD" w14:textId="77777777" w:rsidR="00262EA3" w:rsidRPr="00990F13" w:rsidRDefault="00262EA3" w:rsidP="00990F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0FCC" w14:textId="77777777" w:rsidR="00730012" w:rsidRDefault="00730012" w:rsidP="000C1CAD">
      <w:pPr>
        <w:spacing w:line="240" w:lineRule="auto"/>
      </w:pPr>
      <w:r>
        <w:separator/>
      </w:r>
    </w:p>
  </w:footnote>
  <w:footnote w:type="continuationSeparator" w:id="0">
    <w:p w14:paraId="66B90FCD" w14:textId="77777777" w:rsidR="00730012" w:rsidRDefault="007300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0F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B90FDE" wp14:editId="66B90F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B90FE2" w14:textId="77777777" w:rsidR="00262EA3" w:rsidRDefault="00351012" w:rsidP="008103B5">
                          <w:pPr>
                            <w:jc w:val="right"/>
                          </w:pPr>
                          <w:sdt>
                            <w:sdtPr>
                              <w:alias w:val="CC_Noformat_Partikod"/>
                              <w:tag w:val="CC_Noformat_Partikod"/>
                              <w:id w:val="-53464382"/>
                              <w:placeholder>
                                <w:docPart w:val="E4690803417C40AE9DDE46144E7059D1"/>
                              </w:placeholder>
                              <w:text/>
                            </w:sdtPr>
                            <w:sdtEndPr/>
                            <w:sdtContent>
                              <w:r w:rsidR="002F46A6">
                                <w:t>M</w:t>
                              </w:r>
                            </w:sdtContent>
                          </w:sdt>
                          <w:sdt>
                            <w:sdtPr>
                              <w:alias w:val="CC_Noformat_Partinummer"/>
                              <w:tag w:val="CC_Noformat_Partinummer"/>
                              <w:id w:val="-1709555926"/>
                              <w:placeholder>
                                <w:docPart w:val="8DF189CD1E214C1BAA54F5E06961A1F5"/>
                              </w:placeholder>
                              <w:text/>
                            </w:sdtPr>
                            <w:sdtEndPr/>
                            <w:sdtContent>
                              <w:r w:rsidR="002F46A6">
                                <w:t>2106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B90F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B90FE2" w14:textId="77777777" w:rsidR="00262EA3" w:rsidRDefault="00351012" w:rsidP="008103B5">
                    <w:pPr>
                      <w:jc w:val="right"/>
                    </w:pPr>
                    <w:sdt>
                      <w:sdtPr>
                        <w:alias w:val="CC_Noformat_Partikod"/>
                        <w:tag w:val="CC_Noformat_Partikod"/>
                        <w:id w:val="-53464382"/>
                        <w:placeholder>
                          <w:docPart w:val="E4690803417C40AE9DDE46144E7059D1"/>
                        </w:placeholder>
                        <w:text/>
                      </w:sdtPr>
                      <w:sdtEndPr/>
                      <w:sdtContent>
                        <w:r w:rsidR="002F46A6">
                          <w:t>M</w:t>
                        </w:r>
                      </w:sdtContent>
                    </w:sdt>
                    <w:sdt>
                      <w:sdtPr>
                        <w:alias w:val="CC_Noformat_Partinummer"/>
                        <w:tag w:val="CC_Noformat_Partinummer"/>
                        <w:id w:val="-1709555926"/>
                        <w:placeholder>
                          <w:docPart w:val="8DF189CD1E214C1BAA54F5E06961A1F5"/>
                        </w:placeholder>
                        <w:text/>
                      </w:sdtPr>
                      <w:sdtEndPr/>
                      <w:sdtContent>
                        <w:r w:rsidR="002F46A6">
                          <w:t>2106</w:t>
                        </w:r>
                      </w:sdtContent>
                    </w:sdt>
                  </w:p>
                </w:txbxContent>
              </v:textbox>
              <w10:wrap anchorx="page"/>
            </v:shape>
          </w:pict>
        </mc:Fallback>
      </mc:AlternateContent>
    </w:r>
  </w:p>
  <w:p w14:paraId="66B90F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0FD2" w14:textId="77777777" w:rsidR="00262EA3" w:rsidRDefault="00262EA3" w:rsidP="008563AC">
    <w:pPr>
      <w:jc w:val="right"/>
    </w:pPr>
  </w:p>
  <w:p w14:paraId="66B90F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0FD6" w14:textId="77777777" w:rsidR="00262EA3" w:rsidRDefault="003510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B90FE0" wp14:editId="66B90F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B90FD7" w14:textId="77777777" w:rsidR="00262EA3" w:rsidRDefault="00351012" w:rsidP="00A314CF">
    <w:pPr>
      <w:pStyle w:val="FSHNormal"/>
      <w:spacing w:before="40"/>
    </w:pPr>
    <w:sdt>
      <w:sdtPr>
        <w:alias w:val="CC_Noformat_Motionstyp"/>
        <w:tag w:val="CC_Noformat_Motionstyp"/>
        <w:id w:val="1162973129"/>
        <w:lock w:val="sdtContentLocked"/>
        <w15:appearance w15:val="hidden"/>
        <w:text/>
      </w:sdtPr>
      <w:sdtEndPr/>
      <w:sdtContent>
        <w:r w:rsidR="009238B6">
          <w:t>Enskild motion</w:t>
        </w:r>
      </w:sdtContent>
    </w:sdt>
    <w:r w:rsidR="00821B36">
      <w:t xml:space="preserve"> </w:t>
    </w:r>
    <w:sdt>
      <w:sdtPr>
        <w:alias w:val="CC_Noformat_Partikod"/>
        <w:tag w:val="CC_Noformat_Partikod"/>
        <w:id w:val="1471015553"/>
        <w:text/>
      </w:sdtPr>
      <w:sdtEndPr/>
      <w:sdtContent>
        <w:r w:rsidR="002F46A6">
          <w:t>M</w:t>
        </w:r>
      </w:sdtContent>
    </w:sdt>
    <w:sdt>
      <w:sdtPr>
        <w:alias w:val="CC_Noformat_Partinummer"/>
        <w:tag w:val="CC_Noformat_Partinummer"/>
        <w:id w:val="-2014525982"/>
        <w:text/>
      </w:sdtPr>
      <w:sdtEndPr/>
      <w:sdtContent>
        <w:r w:rsidR="002F46A6">
          <w:t>2106</w:t>
        </w:r>
      </w:sdtContent>
    </w:sdt>
  </w:p>
  <w:p w14:paraId="66B90FD8" w14:textId="77777777" w:rsidR="00262EA3" w:rsidRPr="008227B3" w:rsidRDefault="003510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B90FD9" w14:textId="77777777" w:rsidR="00262EA3" w:rsidRPr="008227B3" w:rsidRDefault="003510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38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38B6">
          <w:t>:3265</w:t>
        </w:r>
      </w:sdtContent>
    </w:sdt>
  </w:p>
  <w:p w14:paraId="66B90FDA" w14:textId="77777777" w:rsidR="00262EA3" w:rsidRDefault="00351012" w:rsidP="00E03A3D">
    <w:pPr>
      <w:pStyle w:val="Motionr"/>
    </w:pPr>
    <w:sdt>
      <w:sdtPr>
        <w:alias w:val="CC_Noformat_Avtext"/>
        <w:tag w:val="CC_Noformat_Avtext"/>
        <w:id w:val="-2020768203"/>
        <w:lock w:val="sdtContentLocked"/>
        <w15:appearance w15:val="hidden"/>
        <w:text/>
      </w:sdtPr>
      <w:sdtEndPr/>
      <w:sdtContent>
        <w:r w:rsidR="009238B6">
          <w:t>av John Widegren (M)</w:t>
        </w:r>
      </w:sdtContent>
    </w:sdt>
  </w:p>
  <w:sdt>
    <w:sdtPr>
      <w:alias w:val="CC_Noformat_Rubtext"/>
      <w:tag w:val="CC_Noformat_Rubtext"/>
      <w:id w:val="-218060500"/>
      <w:lock w:val="sdtLocked"/>
      <w:text/>
    </w:sdtPr>
    <w:sdtEndPr/>
    <w:sdtContent>
      <w:p w14:paraId="66B90FDB" w14:textId="77777777" w:rsidR="00262EA3" w:rsidRDefault="002F46A6" w:rsidP="00283E0F">
        <w:pPr>
          <w:pStyle w:val="FSHRub2"/>
        </w:pPr>
        <w:r>
          <w:t>Skenäsfärjan och andra vägfärjor</w:t>
        </w:r>
      </w:p>
    </w:sdtContent>
  </w:sdt>
  <w:sdt>
    <w:sdtPr>
      <w:alias w:val="CC_Boilerplate_3"/>
      <w:tag w:val="CC_Boilerplate_3"/>
      <w:id w:val="1606463544"/>
      <w:lock w:val="sdtContentLocked"/>
      <w15:appearance w15:val="hidden"/>
      <w:text w:multiLine="1"/>
    </w:sdtPr>
    <w:sdtEndPr/>
    <w:sdtContent>
      <w:p w14:paraId="66B90F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F46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6A6"/>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012"/>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5D9"/>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12"/>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7F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A9B"/>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458"/>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B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41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1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97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99C"/>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3849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B90FBD"/>
  <w15:chartTrackingRefBased/>
  <w15:docId w15:val="{7C3F1EB7-74E2-41BD-88D9-608CD26B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D55F0B70944149A13798A7E301A9BD"/>
        <w:category>
          <w:name w:val="Allmänt"/>
          <w:gallery w:val="placeholder"/>
        </w:category>
        <w:types>
          <w:type w:val="bbPlcHdr"/>
        </w:types>
        <w:behaviors>
          <w:behavior w:val="content"/>
        </w:behaviors>
        <w:guid w:val="{B305A940-A933-47A1-AF71-63E067671660}"/>
      </w:docPartPr>
      <w:docPartBody>
        <w:p w:rsidR="009E4DBC" w:rsidRDefault="00814B56">
          <w:pPr>
            <w:pStyle w:val="C8D55F0B70944149A13798A7E301A9BD"/>
          </w:pPr>
          <w:r w:rsidRPr="005A0A93">
            <w:rPr>
              <w:rStyle w:val="Platshllartext"/>
            </w:rPr>
            <w:t>Förslag till riksdagsbeslut</w:t>
          </w:r>
        </w:p>
      </w:docPartBody>
    </w:docPart>
    <w:docPart>
      <w:docPartPr>
        <w:name w:val="C8E3C362F7424AFB9F59F8425362DAEA"/>
        <w:category>
          <w:name w:val="Allmänt"/>
          <w:gallery w:val="placeholder"/>
        </w:category>
        <w:types>
          <w:type w:val="bbPlcHdr"/>
        </w:types>
        <w:behaviors>
          <w:behavior w:val="content"/>
        </w:behaviors>
        <w:guid w:val="{FBEF6411-288E-4132-84F3-0627FDB3E61E}"/>
      </w:docPartPr>
      <w:docPartBody>
        <w:p w:rsidR="009E4DBC" w:rsidRDefault="00814B56">
          <w:pPr>
            <w:pStyle w:val="C8E3C362F7424AFB9F59F8425362DAEA"/>
          </w:pPr>
          <w:r w:rsidRPr="005A0A93">
            <w:rPr>
              <w:rStyle w:val="Platshllartext"/>
            </w:rPr>
            <w:t>Motivering</w:t>
          </w:r>
        </w:p>
      </w:docPartBody>
    </w:docPart>
    <w:docPart>
      <w:docPartPr>
        <w:name w:val="E4690803417C40AE9DDE46144E7059D1"/>
        <w:category>
          <w:name w:val="Allmänt"/>
          <w:gallery w:val="placeholder"/>
        </w:category>
        <w:types>
          <w:type w:val="bbPlcHdr"/>
        </w:types>
        <w:behaviors>
          <w:behavior w:val="content"/>
        </w:behaviors>
        <w:guid w:val="{6F587469-D4AE-40A6-9F7F-602C67113A59}"/>
      </w:docPartPr>
      <w:docPartBody>
        <w:p w:rsidR="009E4DBC" w:rsidRDefault="00814B56">
          <w:pPr>
            <w:pStyle w:val="E4690803417C40AE9DDE46144E7059D1"/>
          </w:pPr>
          <w:r>
            <w:rPr>
              <w:rStyle w:val="Platshllartext"/>
            </w:rPr>
            <w:t xml:space="preserve"> </w:t>
          </w:r>
        </w:p>
      </w:docPartBody>
    </w:docPart>
    <w:docPart>
      <w:docPartPr>
        <w:name w:val="8DF189CD1E214C1BAA54F5E06961A1F5"/>
        <w:category>
          <w:name w:val="Allmänt"/>
          <w:gallery w:val="placeholder"/>
        </w:category>
        <w:types>
          <w:type w:val="bbPlcHdr"/>
        </w:types>
        <w:behaviors>
          <w:behavior w:val="content"/>
        </w:behaviors>
        <w:guid w:val="{0014C9F9-ECC8-401C-9DA4-EC76BBC0C10F}"/>
      </w:docPartPr>
      <w:docPartBody>
        <w:p w:rsidR="009E4DBC" w:rsidRDefault="00814B56">
          <w:pPr>
            <w:pStyle w:val="8DF189CD1E214C1BAA54F5E06961A1F5"/>
          </w:pPr>
          <w:r>
            <w:t xml:space="preserve"> </w:t>
          </w:r>
        </w:p>
      </w:docPartBody>
    </w:docPart>
    <w:docPart>
      <w:docPartPr>
        <w:name w:val="F9057B3B17ED465E907B0A974E25A96C"/>
        <w:category>
          <w:name w:val="Allmänt"/>
          <w:gallery w:val="placeholder"/>
        </w:category>
        <w:types>
          <w:type w:val="bbPlcHdr"/>
        </w:types>
        <w:behaviors>
          <w:behavior w:val="content"/>
        </w:behaviors>
        <w:guid w:val="{C8ED1806-E7F5-46B3-B5FB-8AA535489340}"/>
      </w:docPartPr>
      <w:docPartBody>
        <w:p w:rsidR="00BD1E0F" w:rsidRDefault="00BD1E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56"/>
    <w:rsid w:val="00814B56"/>
    <w:rsid w:val="009E4DBC"/>
    <w:rsid w:val="00BD1E0F"/>
    <w:rsid w:val="00D533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D55F0B70944149A13798A7E301A9BD">
    <w:name w:val="C8D55F0B70944149A13798A7E301A9BD"/>
  </w:style>
  <w:style w:type="paragraph" w:customStyle="1" w:styleId="C8E3C362F7424AFB9F59F8425362DAEA">
    <w:name w:val="C8E3C362F7424AFB9F59F8425362DAEA"/>
  </w:style>
  <w:style w:type="paragraph" w:customStyle="1" w:styleId="E4690803417C40AE9DDE46144E7059D1">
    <w:name w:val="E4690803417C40AE9DDE46144E7059D1"/>
  </w:style>
  <w:style w:type="paragraph" w:customStyle="1" w:styleId="8DF189CD1E214C1BAA54F5E06961A1F5">
    <w:name w:val="8DF189CD1E214C1BAA54F5E06961A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8B58B-B4E4-406B-8886-6E01F691C5EB}"/>
</file>

<file path=customXml/itemProps2.xml><?xml version="1.0" encoding="utf-8"?>
<ds:datastoreItem xmlns:ds="http://schemas.openxmlformats.org/officeDocument/2006/customXml" ds:itemID="{D9055306-0416-45B7-BAB1-6443419EB134}"/>
</file>

<file path=customXml/itemProps3.xml><?xml version="1.0" encoding="utf-8"?>
<ds:datastoreItem xmlns:ds="http://schemas.openxmlformats.org/officeDocument/2006/customXml" ds:itemID="{C0C7983E-0A60-4F27-9637-9B417D30AEE6}"/>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1470</Characters>
  <Application>Microsoft Office Word</Application>
  <DocSecurity>0</DocSecurity>
  <Lines>29</Lines>
  <Paragraphs>9</Paragraphs>
  <ScaleCrop>false</ScaleCrop>
  <HeadingPairs>
    <vt:vector size="2" baseType="variant">
      <vt:variant>
        <vt:lpstr>Rubrik</vt:lpstr>
      </vt:variant>
      <vt:variant>
        <vt:i4>1</vt:i4>
      </vt:variant>
    </vt:vector>
  </HeadingPairs>
  <TitlesOfParts>
    <vt:vector size="1" baseType="lpstr">
      <vt:lpstr>M2106 Skenäsfärjan och andra vägfärjor</vt:lpstr>
    </vt:vector>
  </TitlesOfParts>
  <Company>Sveriges riksdag</Company>
  <LinksUpToDate>false</LinksUpToDate>
  <CharactersWithSpaces>1710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