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6CDF" w:rsidRPr="00290094" w:rsidTr="00E46C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6CDF" w:rsidRPr="00290094" w:rsidRDefault="00BF5871" w:rsidP="00E46CDF">
            <w:pPr>
              <w:pStyle w:val="RSKRbeteckning"/>
              <w:spacing w:before="240"/>
            </w:pPr>
            <w:r w:rsidRPr="00290094">
              <w:t>Riksdagsskrivelse</w:t>
            </w:r>
          </w:p>
          <w:p w:rsidR="00E46CDF" w:rsidRPr="00290094" w:rsidRDefault="00BF5871" w:rsidP="00E46CDF">
            <w:pPr>
              <w:pStyle w:val="RSKRbeteckning"/>
            </w:pPr>
            <w:r w:rsidRPr="00290094">
              <w:t>2008/09</w:t>
            </w:r>
            <w:r w:rsidR="00E46CDF" w:rsidRPr="00290094">
              <w:t>:</w:t>
            </w:r>
            <w:r w:rsidRPr="00290094">
              <w:t>190</w:t>
            </w:r>
          </w:p>
        </w:tc>
        <w:tc>
          <w:tcPr>
            <w:tcW w:w="1134" w:type="dxa"/>
          </w:tcPr>
          <w:p w:rsidR="00E46CDF" w:rsidRPr="00290094" w:rsidRDefault="00290094" w:rsidP="00E46CDF">
            <w:pPr>
              <w:jc w:val="right"/>
            </w:pPr>
            <w:r w:rsidRPr="0029009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CDF" w:rsidRPr="00290094" w:rsidTr="00E46C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6CDF" w:rsidRPr="00290094" w:rsidRDefault="00E46CDF">
            <w:pPr>
              <w:rPr>
                <w:sz w:val="10"/>
              </w:rPr>
            </w:pPr>
          </w:p>
        </w:tc>
      </w:tr>
    </w:tbl>
    <w:p w:rsidR="00E46CDF" w:rsidRPr="00290094" w:rsidRDefault="00E46CDF"/>
    <w:p w:rsidR="00E46CDF" w:rsidRPr="00290094" w:rsidRDefault="00BF5871" w:rsidP="00E46CDF">
      <w:pPr>
        <w:pStyle w:val="Mottagare1"/>
      </w:pPr>
      <w:r w:rsidRPr="00290094">
        <w:t>Regeringen</w:t>
      </w:r>
    </w:p>
    <w:p w:rsidR="00E46CDF" w:rsidRPr="00290094" w:rsidRDefault="00BF5871" w:rsidP="00E46CDF">
      <w:pPr>
        <w:pStyle w:val="Mottagare2"/>
      </w:pPr>
      <w:r w:rsidRPr="00290094">
        <w:t>Utrikesdepartementet</w:t>
      </w:r>
    </w:p>
    <w:p w:rsidR="00E46CDF" w:rsidRPr="00290094" w:rsidRDefault="00E46CDF" w:rsidP="00E46CDF">
      <w:r w:rsidRPr="00290094">
        <w:t xml:space="preserve">Med överlämnande av </w:t>
      </w:r>
      <w:r w:rsidR="00BF5871" w:rsidRPr="00290094">
        <w:t>sammansatta utrikes- och försvarsutskottet</w:t>
      </w:r>
      <w:r w:rsidRPr="00290094">
        <w:t xml:space="preserve">s betänkande </w:t>
      </w:r>
      <w:r w:rsidR="00BF5871" w:rsidRPr="00290094">
        <w:t>2008/09</w:t>
      </w:r>
      <w:r w:rsidRPr="00290094">
        <w:t>:</w:t>
      </w:r>
      <w:r w:rsidR="00BF5871" w:rsidRPr="00290094">
        <w:t>UFöU3</w:t>
      </w:r>
      <w:r w:rsidRPr="00290094">
        <w:t xml:space="preserve"> </w:t>
      </w:r>
      <w:r w:rsidR="00BF5871" w:rsidRPr="00290094">
        <w:t>Svenskt deltagande i EU:s marina insats utanför Somalias kust</w:t>
      </w:r>
      <w:r w:rsidRPr="00290094">
        <w:t xml:space="preserve"> får jag anmäla att riksdagen denna dag bifallit utskottets förslag till riksdagsbeslut.</w:t>
      </w:r>
    </w:p>
    <w:p w:rsidR="00E46CDF" w:rsidRPr="00290094" w:rsidRDefault="00E46CDF" w:rsidP="00E46CDF">
      <w:pPr>
        <w:pStyle w:val="Stockholm"/>
      </w:pPr>
      <w:r w:rsidRPr="00290094">
        <w:t xml:space="preserve">Stockholm </w:t>
      </w:r>
      <w:r w:rsidR="00BF5871" w:rsidRPr="00290094">
        <w:t>den 12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6CDF" w:rsidRPr="00290094" w:rsidTr="00E46C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6CDF" w:rsidRPr="00290094" w:rsidRDefault="00BF5871" w:rsidP="00E46CDF">
            <w:pPr>
              <w:pStyle w:val="AvsTalman"/>
            </w:pPr>
            <w:r w:rsidRPr="00290094">
              <w:t>Per Westerberg</w:t>
            </w:r>
          </w:p>
        </w:tc>
        <w:tc>
          <w:tcPr>
            <w:tcW w:w="3628" w:type="dxa"/>
          </w:tcPr>
          <w:p w:rsidR="00E46CDF" w:rsidRPr="00290094" w:rsidRDefault="00BF5871" w:rsidP="00E46CDF">
            <w:pPr>
              <w:pStyle w:val="AvsTjnsteman"/>
            </w:pPr>
            <w:r w:rsidRPr="00290094">
              <w:t>Ulf Christoffersson</w:t>
            </w:r>
          </w:p>
        </w:tc>
      </w:tr>
    </w:tbl>
    <w:p w:rsidR="00D85057" w:rsidRPr="00290094" w:rsidRDefault="00D85057" w:rsidP="00E46CDF"/>
    <w:sectPr w:rsidR="00D85057" w:rsidRPr="0029009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DF"/>
    <w:rsid w:val="0009098F"/>
    <w:rsid w:val="000A7CDF"/>
    <w:rsid w:val="000C2D8D"/>
    <w:rsid w:val="001667BD"/>
    <w:rsid w:val="001A14FD"/>
    <w:rsid w:val="001C2855"/>
    <w:rsid w:val="00224A43"/>
    <w:rsid w:val="00243D3C"/>
    <w:rsid w:val="00244660"/>
    <w:rsid w:val="0026798D"/>
    <w:rsid w:val="0029009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04B7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F5871"/>
    <w:rsid w:val="00C1040E"/>
    <w:rsid w:val="00C72B82"/>
    <w:rsid w:val="00D644E9"/>
    <w:rsid w:val="00D8304C"/>
    <w:rsid w:val="00D85057"/>
    <w:rsid w:val="00DC0766"/>
    <w:rsid w:val="00E46CD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8BABE4-E094-473F-9175-83E83756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328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2009-03-12T10:03:00Z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190</vt:lpwstr>
  </property>
  <property fmtid="{D5CDD505-2E9C-101B-9397-08002B2CF9AE}" pid="6" name="Datum">
    <vt:lpwstr>2009-03-12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Svenskt deltagande i EU:s marina insats utanför Somalias kust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mars 2009</vt:lpwstr>
  </property>
</Properties>
</file>