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D3903" w:rsidRPr="00C1481B" w:rsidTr="005D390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D3903" w:rsidRPr="00C1481B" w:rsidRDefault="00FB5D61" w:rsidP="005D3903">
            <w:pPr>
              <w:pStyle w:val="RSKRbeteckning"/>
              <w:spacing w:before="240"/>
            </w:pPr>
            <w:r w:rsidRPr="00C1481B">
              <w:t>Riksdagsskrivelse</w:t>
            </w:r>
          </w:p>
          <w:p w:rsidR="005D3903" w:rsidRPr="00C1481B" w:rsidRDefault="00FB5D61" w:rsidP="005D3903">
            <w:pPr>
              <w:pStyle w:val="RSKRbeteckning"/>
            </w:pPr>
            <w:r w:rsidRPr="00C1481B">
              <w:t>2013/14</w:t>
            </w:r>
            <w:r w:rsidR="005D3903" w:rsidRPr="00C1481B">
              <w:t>:</w:t>
            </w:r>
            <w:r w:rsidRPr="00C1481B">
              <w:t>149</w:t>
            </w:r>
          </w:p>
        </w:tc>
        <w:tc>
          <w:tcPr>
            <w:tcW w:w="1134" w:type="dxa"/>
          </w:tcPr>
          <w:p w:rsidR="005D3903" w:rsidRPr="00C1481B" w:rsidRDefault="00C1481B" w:rsidP="005D3903">
            <w:pPr>
              <w:jc w:val="right"/>
            </w:pPr>
            <w:r w:rsidRPr="00C1481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903" w:rsidRPr="00C1481B" w:rsidTr="005D390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D3903" w:rsidRPr="00C1481B" w:rsidRDefault="005D3903" w:rsidP="005D3903">
            <w:pPr>
              <w:rPr>
                <w:sz w:val="10"/>
              </w:rPr>
            </w:pPr>
          </w:p>
        </w:tc>
      </w:tr>
    </w:tbl>
    <w:p w:rsidR="005D3903" w:rsidRPr="00C1481B" w:rsidRDefault="005D3903" w:rsidP="005D3903"/>
    <w:p w:rsidR="005D3903" w:rsidRPr="00C1481B" w:rsidRDefault="00FB5D61" w:rsidP="005D3903">
      <w:pPr>
        <w:pStyle w:val="Mottagare1"/>
      </w:pPr>
      <w:r w:rsidRPr="00C1481B">
        <w:t>Regeringen</w:t>
      </w:r>
    </w:p>
    <w:p w:rsidR="005D3903" w:rsidRPr="00C1481B" w:rsidRDefault="00FB5D61" w:rsidP="005D3903">
      <w:pPr>
        <w:pStyle w:val="Mottagare2"/>
      </w:pPr>
      <w:r w:rsidRPr="00C1481B">
        <w:t>Miljödepartementet</w:t>
      </w:r>
    </w:p>
    <w:p w:rsidR="005D3903" w:rsidRPr="00C1481B" w:rsidRDefault="005D3903" w:rsidP="005D3903">
      <w:r w:rsidRPr="00C1481B">
        <w:t xml:space="preserve">Med överlämnande av </w:t>
      </w:r>
      <w:r w:rsidR="00FB5D61" w:rsidRPr="00C1481B">
        <w:t>miljö- och jordbruksutskottet</w:t>
      </w:r>
      <w:r w:rsidRPr="00C1481B">
        <w:t xml:space="preserve">s betänkande </w:t>
      </w:r>
      <w:r w:rsidR="00FB5D61" w:rsidRPr="00C1481B">
        <w:t>2013/14</w:t>
      </w:r>
      <w:r w:rsidRPr="00C1481B">
        <w:t>:</w:t>
      </w:r>
      <w:r w:rsidR="00FB5D61" w:rsidRPr="00C1481B">
        <w:t>MJU15</w:t>
      </w:r>
      <w:r w:rsidRPr="00C1481B">
        <w:t xml:space="preserve"> </w:t>
      </w:r>
      <w:r w:rsidR="00FB5D61" w:rsidRPr="00C1481B">
        <w:t>Ändring i lagen om handel med utsläppsrätter</w:t>
      </w:r>
      <w:r w:rsidRPr="00C1481B">
        <w:t xml:space="preserve"> får jag anmäla att riksdagen denna dag bifallit utskottets förslag till riksdagsbeslut.</w:t>
      </w:r>
    </w:p>
    <w:p w:rsidR="005D3903" w:rsidRPr="00C1481B" w:rsidRDefault="005D3903" w:rsidP="005D3903">
      <w:pPr>
        <w:pStyle w:val="Stockholm"/>
      </w:pPr>
      <w:r w:rsidRPr="00C1481B">
        <w:t xml:space="preserve">Stockholm </w:t>
      </w:r>
      <w:r w:rsidR="00FB5D61" w:rsidRPr="00C1481B">
        <w:t>den 5 februari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D3903" w:rsidRPr="00C1481B" w:rsidTr="005D390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D3903" w:rsidRPr="00C1481B" w:rsidRDefault="00FB5D61" w:rsidP="005D3903">
            <w:pPr>
              <w:pStyle w:val="AvsTalman"/>
            </w:pPr>
            <w:r w:rsidRPr="00C1481B">
              <w:t>Ulf Holm</w:t>
            </w:r>
          </w:p>
        </w:tc>
        <w:tc>
          <w:tcPr>
            <w:tcW w:w="3628" w:type="dxa"/>
          </w:tcPr>
          <w:p w:rsidR="005D3903" w:rsidRPr="00C1481B" w:rsidRDefault="00FB5D61" w:rsidP="005D3903">
            <w:pPr>
              <w:pStyle w:val="AvsTjnsteman"/>
            </w:pPr>
            <w:r w:rsidRPr="00C1481B">
              <w:t>Claes Mårtensson</w:t>
            </w:r>
          </w:p>
        </w:tc>
      </w:tr>
    </w:tbl>
    <w:p w:rsidR="00CE5B19" w:rsidRPr="00C1481B" w:rsidRDefault="00CE5B19" w:rsidP="005D3903"/>
    <w:sectPr w:rsidR="00CE5B19" w:rsidRPr="00C1481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03"/>
    <w:rsid w:val="00062659"/>
    <w:rsid w:val="0009076C"/>
    <w:rsid w:val="00137E7C"/>
    <w:rsid w:val="0028165D"/>
    <w:rsid w:val="002E72EA"/>
    <w:rsid w:val="00333AF6"/>
    <w:rsid w:val="00433AA1"/>
    <w:rsid w:val="0055519C"/>
    <w:rsid w:val="005D3903"/>
    <w:rsid w:val="0065744A"/>
    <w:rsid w:val="0067566D"/>
    <w:rsid w:val="0068755D"/>
    <w:rsid w:val="00773A18"/>
    <w:rsid w:val="007D1F51"/>
    <w:rsid w:val="00A47D52"/>
    <w:rsid w:val="00A50511"/>
    <w:rsid w:val="00C1481B"/>
    <w:rsid w:val="00C46916"/>
    <w:rsid w:val="00CE0BEB"/>
    <w:rsid w:val="00CE5B19"/>
    <w:rsid w:val="00E31940"/>
    <w:rsid w:val="00E35BD1"/>
    <w:rsid w:val="00FB22C3"/>
    <w:rsid w:val="00FB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B19DA-C0AC-4F90-BA4F-6C05E638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D3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292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2014-02-05T13:45:00Z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2014-02-05</vt:lpwstr>
  </property>
  <property fmtid="{D5CDD505-2E9C-101B-9397-08002B2CF9AE}" pid="6" name="DatumIText">
    <vt:lpwstr>den 5 februari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149</vt:lpwstr>
  </property>
  <property fmtid="{D5CDD505-2E9C-101B-9397-08002B2CF9AE}" pid="10" name="Talman">
    <vt:lpwstr>Ulf Holm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2013/14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15</vt:lpwstr>
  </property>
  <property fmtid="{D5CDD505-2E9C-101B-9397-08002B2CF9AE}" pid="18" name="RefRubrik">
    <vt:lpwstr>Ändring i lagen om handel med utsläppsrätter</vt:lpwstr>
  </property>
  <property fmtid="{D5CDD505-2E9C-101B-9397-08002B2CF9AE}" pid="19" name="SubTyp">
    <vt:lpwstr> </vt:lpwstr>
  </property>
</Properties>
</file>