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D05197B" w14:textId="77777777" w:rsidTr="00782EA9">
        <w:tc>
          <w:tcPr>
            <w:tcW w:w="9141" w:type="dxa"/>
          </w:tcPr>
          <w:p w14:paraId="4C16D3F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2CF7D42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7AF489F" w14:textId="77777777" w:rsidR="0096348C" w:rsidRPr="00477C9F" w:rsidRDefault="0096348C" w:rsidP="00477C9F">
      <w:pPr>
        <w:rPr>
          <w:sz w:val="22"/>
          <w:szCs w:val="22"/>
        </w:rPr>
      </w:pPr>
    </w:p>
    <w:p w14:paraId="3A81B36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2F09F3D" w14:textId="77777777" w:rsidTr="00F86ACF">
        <w:trPr>
          <w:cantSplit/>
          <w:trHeight w:val="742"/>
        </w:trPr>
        <w:tc>
          <w:tcPr>
            <w:tcW w:w="1790" w:type="dxa"/>
          </w:tcPr>
          <w:p w14:paraId="1CCD819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2F156A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F95DB25" w14:textId="2C9DF9F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35A1D">
              <w:rPr>
                <w:b/>
                <w:sz w:val="22"/>
                <w:szCs w:val="22"/>
              </w:rPr>
              <w:t>37</w:t>
            </w:r>
          </w:p>
          <w:p w14:paraId="4305072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8FCB677" w14:textId="77777777" w:rsidTr="00F86ACF">
        <w:tc>
          <w:tcPr>
            <w:tcW w:w="1790" w:type="dxa"/>
          </w:tcPr>
          <w:p w14:paraId="5419BDD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A95341A" w14:textId="6DE287D2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3A25FB">
              <w:rPr>
                <w:sz w:val="22"/>
                <w:szCs w:val="22"/>
              </w:rPr>
              <w:t>04-14</w:t>
            </w:r>
          </w:p>
        </w:tc>
      </w:tr>
      <w:tr w:rsidR="0096348C" w:rsidRPr="00477C9F" w14:paraId="5E6F11D3" w14:textId="77777777" w:rsidTr="00F86ACF">
        <w:tc>
          <w:tcPr>
            <w:tcW w:w="1790" w:type="dxa"/>
          </w:tcPr>
          <w:p w14:paraId="21F0D82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FA16A12" w14:textId="26800FF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25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62E7B">
              <w:rPr>
                <w:sz w:val="22"/>
                <w:szCs w:val="22"/>
              </w:rPr>
              <w:t>15.</w:t>
            </w:r>
            <w:r w:rsidR="004E110E">
              <w:rPr>
                <w:sz w:val="22"/>
                <w:szCs w:val="22"/>
              </w:rPr>
              <w:t>32</w:t>
            </w:r>
          </w:p>
        </w:tc>
      </w:tr>
      <w:tr w:rsidR="0096348C" w:rsidRPr="00477C9F" w14:paraId="6F3DB4D2" w14:textId="77777777" w:rsidTr="00F86ACF">
        <w:tc>
          <w:tcPr>
            <w:tcW w:w="1790" w:type="dxa"/>
          </w:tcPr>
          <w:p w14:paraId="660BAAF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8AA7B01" w14:textId="1ADA45F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D4EC5DD" w14:textId="77777777" w:rsidR="0096348C" w:rsidRPr="00477C9F" w:rsidRDefault="0096348C" w:rsidP="00477C9F">
      <w:pPr>
        <w:rPr>
          <w:sz w:val="22"/>
          <w:szCs w:val="22"/>
        </w:rPr>
      </w:pPr>
    </w:p>
    <w:p w14:paraId="4209869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27CA6B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5968B07" w14:textId="77777777" w:rsidTr="00F86ACF">
        <w:tc>
          <w:tcPr>
            <w:tcW w:w="753" w:type="dxa"/>
          </w:tcPr>
          <w:p w14:paraId="0313C6B8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A80CF1A" w14:textId="08F2396F" w:rsidR="0069143B" w:rsidRDefault="003A25FB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 med Andreas Carlson</w:t>
            </w:r>
          </w:p>
          <w:p w14:paraId="4F920421" w14:textId="031CBB39" w:rsidR="003A25FB" w:rsidRDefault="003A25F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473E1F" w14:textId="6D87E203" w:rsidR="003A25FB" w:rsidRDefault="003A25FB" w:rsidP="003A25FB">
            <w:pPr>
              <w:rPr>
                <w:snapToGrid w:val="0"/>
                <w:sz w:val="22"/>
                <w:szCs w:val="22"/>
              </w:rPr>
            </w:pPr>
            <w:r w:rsidRPr="00B82592">
              <w:rPr>
                <w:sz w:val="22"/>
                <w:szCs w:val="22"/>
              </w:rPr>
              <w:t xml:space="preserve">Utskottet höll en offentlig utfrågning med </w:t>
            </w:r>
            <w:r>
              <w:rPr>
                <w:bCs/>
                <w:sz w:val="22"/>
                <w:szCs w:val="22"/>
              </w:rPr>
              <w:t xml:space="preserve">infrastruktur och bostadsminister </w:t>
            </w:r>
            <w:r w:rsidR="00DD43FD">
              <w:rPr>
                <w:bCs/>
                <w:sz w:val="22"/>
                <w:szCs w:val="22"/>
              </w:rPr>
              <w:t>Andreas</w:t>
            </w:r>
            <w:r>
              <w:rPr>
                <w:bCs/>
                <w:sz w:val="22"/>
                <w:szCs w:val="22"/>
              </w:rPr>
              <w:t xml:space="preserve"> Carlson</w:t>
            </w:r>
            <w:r w:rsidRPr="00B82592">
              <w:rPr>
                <w:sz w:val="22"/>
                <w:szCs w:val="22"/>
              </w:rPr>
              <w:t>, rörande granskningsärende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35 och 39 Infrastruktur- och bostadsministerns agerande i samband med säkerhetsbrister i Lantmäteriets arkiv.</w:t>
            </w:r>
          </w:p>
          <w:p w14:paraId="7A95F2F5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9143B" w14:paraId="443039D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C3C774C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677A6E49" w14:textId="6954BB3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E1157E">
              <w:rPr>
                <w:sz w:val="22"/>
                <w:szCs w:val="22"/>
              </w:rPr>
              <w:t xml:space="preserve">t </w:t>
            </w:r>
            <w:r w:rsidR="00E1157E">
              <w:rPr>
                <w:sz w:val="22"/>
                <w:szCs w:val="22"/>
              </w:rPr>
              <w:t>2025-04-22</w:t>
            </w:r>
          </w:p>
          <w:p w14:paraId="05D12976" w14:textId="72A02737" w:rsidR="00AF32C5" w:rsidRPr="0069143B" w:rsidRDefault="000106E1" w:rsidP="00E1157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92863EC" w14:textId="77777777" w:rsidR="005805B8" w:rsidRDefault="005805B8" w:rsidP="005805B8">
      <w:pPr>
        <w:widowControl/>
        <w:rPr>
          <w:sz w:val="22"/>
          <w:szCs w:val="22"/>
        </w:rPr>
      </w:pPr>
    </w:p>
    <w:p w14:paraId="6D8E14A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4B4C3B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AFBD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65B871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05B966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4A543E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2B035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42C9F5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EEA7C71" w14:textId="23FF346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3A25FB">
              <w:rPr>
                <w:sz w:val="20"/>
              </w:rPr>
              <w:t>37</w:t>
            </w:r>
          </w:p>
        </w:tc>
      </w:tr>
      <w:tr w:rsidR="005805B8" w14:paraId="635A29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E1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ED" w14:textId="2E70D53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5A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1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2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2F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50B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781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F4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5011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FA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1B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5E8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49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F0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71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9DC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81E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A99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55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8F6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18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4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E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9E0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4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59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52D2D76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C75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C8A" w14:textId="09340D87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4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2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0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A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9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8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E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C5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9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A24F5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0073" w14:textId="77777777" w:rsidR="00244936" w:rsidRPr="00E1157E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E1157E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E1157E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E1157E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E1157E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5E9" w14:textId="2CF79ADB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F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D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7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3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D5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C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6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F96C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1A2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4E4" w14:textId="31FCA0D8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B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4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C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B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5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6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1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D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16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8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31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1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51CB4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F5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8A8" w14:textId="6E0CA33C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9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C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2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8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7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E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8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1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83802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EB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E51" w14:textId="7BAD0793" w:rsidR="00244936" w:rsidRPr="00003AB2" w:rsidRDefault="00244A4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5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3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C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E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D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9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0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5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22F84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2B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FD2" w14:textId="0B523D2B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B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7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6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1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5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2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1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7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D2531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76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115" w14:textId="0B849A22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C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F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2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7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1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E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D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4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C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7C8DB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62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E65" w14:textId="42BAE8A6" w:rsidR="00244936" w:rsidRPr="00003AB2" w:rsidRDefault="003A25FB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C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8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9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A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F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9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5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D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76302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336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A4C0" w14:textId="6873CBDA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8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8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3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9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1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F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0F32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58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57FF" w14:textId="6D015DAE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4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D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4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C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E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6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6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7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A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2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7D51D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E0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6C9" w14:textId="7919CE4F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D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2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C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4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F0836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E3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152" w14:textId="3D605CE9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7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2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D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F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6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4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3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0E9A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7A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783" w14:textId="45DC67EB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E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1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7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3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E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B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E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1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C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1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B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0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7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A195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3F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602" w14:textId="34D93402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B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2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B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2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5D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6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5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4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C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4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0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E870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22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0CB" w14:textId="38975C8A" w:rsidR="00244936" w:rsidRPr="00003AB2" w:rsidRDefault="00244A4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C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8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5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2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C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D2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C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D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3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A75A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56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011A" w14:textId="04989B19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1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B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9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B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1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C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A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8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4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4322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44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437" w14:textId="338B8BF2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5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5C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3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8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AE43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3F0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67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A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0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7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A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A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B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6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5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2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1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B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A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B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2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0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8A24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95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64A" w14:textId="532176EE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1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7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A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E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4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6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0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6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7D41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5F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83B" w14:textId="6D82C78D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3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7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2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0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2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3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23CC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989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E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3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0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8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8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0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EF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0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7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2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61F92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63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7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1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2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4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E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B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6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5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9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3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3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1D00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435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A12" w14:textId="43B35DC7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9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B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B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1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0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2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E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6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CF3E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E7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D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0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0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7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F2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6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3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A51B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7C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B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8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6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9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D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7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4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7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96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E0A69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93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2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A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4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5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A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9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A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CB96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DA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E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8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0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A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4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6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E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8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A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1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9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F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5B32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76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5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5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7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CC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1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5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2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6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B6CE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97F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6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7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C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F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4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2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1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8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A48F4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26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B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E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5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8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9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F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F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8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2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2758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3D0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3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2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5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D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1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6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63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B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2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7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3308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07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D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A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7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6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3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8E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2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A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12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5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294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EA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7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4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6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7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9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2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6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9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3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8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93AE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D0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D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D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A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B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E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3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A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5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E376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D99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0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8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F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6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8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2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7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9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D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29B2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F7D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D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8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F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B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9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5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0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9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2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3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304C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B5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A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B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9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7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9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9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C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3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AB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4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4656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B7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2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0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8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6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D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B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E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9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F4E9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31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C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7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E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4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0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1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F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D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7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E8D4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5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E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E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3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0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A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C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A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E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3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5FD0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723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1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7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7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A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C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1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1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3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7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DD97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2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08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2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22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0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D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7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E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2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C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3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4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3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4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B20A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99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F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7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1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A6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0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C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5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C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7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3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C011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CD6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9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4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4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D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C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3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C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7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E1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7F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D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8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204D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F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8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0E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8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D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4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D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27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E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3E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C0BD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40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B35" w14:textId="4D2E5246" w:rsidR="00244936" w:rsidRPr="00003AB2" w:rsidRDefault="00262F1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8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8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A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0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1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FC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0F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3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9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7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3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5D61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6E4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0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7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3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D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5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C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4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A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8FC7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48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8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F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4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1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7D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1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2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FB7280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D4D29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F7E2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8CC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DEB4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604527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87C3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F11859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3E121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E491DA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EDC3FD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1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0FB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44A4D"/>
    <w:rsid w:val="0025070D"/>
    <w:rsid w:val="00252565"/>
    <w:rsid w:val="002544E0"/>
    <w:rsid w:val="00261EBD"/>
    <w:rsid w:val="002624FF"/>
    <w:rsid w:val="00262F1C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25FB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62E7B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110E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5A1D"/>
    <w:rsid w:val="0063744B"/>
    <w:rsid w:val="006402A0"/>
    <w:rsid w:val="00640520"/>
    <w:rsid w:val="006503A2"/>
    <w:rsid w:val="00655976"/>
    <w:rsid w:val="006609C2"/>
    <w:rsid w:val="00670574"/>
    <w:rsid w:val="006769D1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29D8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43FD"/>
    <w:rsid w:val="00DD7108"/>
    <w:rsid w:val="00DD7DC3"/>
    <w:rsid w:val="00DD7DC5"/>
    <w:rsid w:val="00DE0553"/>
    <w:rsid w:val="00DE2A0A"/>
    <w:rsid w:val="00DF23EB"/>
    <w:rsid w:val="00E01933"/>
    <w:rsid w:val="00E03327"/>
    <w:rsid w:val="00E1157E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0F3B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1F47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BE18B"/>
  <w15:chartTrackingRefBased/>
  <w15:docId w15:val="{9EDC9D1A-BDA8-4DDA-9696-0C0BAF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47</TotalTime>
  <Pages>2</Pages>
  <Words>279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2025-04-14T07:54:00Z</dcterms:created>
  <dcterms:modified xsi:type="dcterms:W3CDTF">2025-06-12T08:40:00Z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