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059D2DD9AF145FB9EC76BA06D5EC427"/>
        </w:placeholder>
        <w15:appearance w15:val="hidden"/>
        <w:text/>
      </w:sdtPr>
      <w:sdtEndPr/>
      <w:sdtContent>
        <w:p w:rsidRPr="009B062B" w:rsidR="00AF30DD" w:rsidP="009B062B" w:rsidRDefault="00AF30DD" w14:paraId="2A9D032C" w14:textId="77777777">
          <w:pPr>
            <w:pStyle w:val="RubrikFrslagTIllRiksdagsbeslut"/>
          </w:pPr>
          <w:r w:rsidRPr="009B062B">
            <w:t>Förslag till riksdagsbeslut</w:t>
          </w:r>
        </w:p>
      </w:sdtContent>
    </w:sdt>
    <w:sdt>
      <w:sdtPr>
        <w:alias w:val="Yrkande 1"/>
        <w:tag w:val="f609f008-5e3e-4c8b-bf35-b165934ba511"/>
        <w:id w:val="-613670479"/>
        <w:lock w:val="sdtLocked"/>
      </w:sdtPr>
      <w:sdtEndPr/>
      <w:sdtContent>
        <w:p w:rsidR="00D45FDE" w:rsidRDefault="000E029C" w14:paraId="2A9D032D" w14:textId="406492BF">
          <w:pPr>
            <w:pStyle w:val="Frslagstext"/>
            <w:numPr>
              <w:ilvl w:val="0"/>
              <w:numId w:val="0"/>
            </w:numPr>
          </w:pPr>
          <w:r>
            <w:t>Riksdagen ställer sig bakom det som anförs i motionen om att ge uppdraget till regeringen att reformera systemet med s.k. innovationscheckar i syfte att underlätta för småföretagen att få tillgång till kapital och tillkännager detta för regeringen.</w:t>
          </w:r>
        </w:p>
      </w:sdtContent>
    </w:sdt>
    <w:p w:rsidRPr="009B062B" w:rsidR="00AF30DD" w:rsidP="009B062B" w:rsidRDefault="000156D9" w14:paraId="2A9D032E" w14:textId="77777777">
      <w:pPr>
        <w:pStyle w:val="Rubrik1"/>
      </w:pPr>
      <w:bookmarkStart w:name="MotionsStart" w:id="0"/>
      <w:bookmarkEnd w:id="0"/>
      <w:r w:rsidRPr="009B062B">
        <w:t>Motivering</w:t>
      </w:r>
    </w:p>
    <w:p w:rsidR="0077617C" w:rsidP="0077617C" w:rsidRDefault="0077617C" w14:paraId="2A9D0330" w14:textId="758BBBED">
      <w:pPr>
        <w:pStyle w:val="Normalutanindragellerluft"/>
      </w:pPr>
      <w:r>
        <w:t>Innovationer och nytänkande är livsviktiga ingredienser för att utveckla näringslivet och skapa jobb. Innovationsbegreppet omfattar i dag såväl teknik och produkter som tjänster. Sverige behöver stimulera fler innovatörer att gå från idé till handling. Det ska vara lätt för den som har viljan men inte pengarna som krävs att få stöd för att sätta igång. Idag finns också innovationsstöd via flera kana</w:t>
      </w:r>
      <w:r w:rsidR="00E83321">
        <w:t>ler, men via l</w:t>
      </w:r>
      <w:r>
        <w:t>änsstyrelserna i form av såväl innovationscheckar och innovationsbidrag.</w:t>
      </w:r>
    </w:p>
    <w:p w:rsidR="00093F48" w:rsidP="00E83321" w:rsidRDefault="0077617C" w14:paraId="2A9D0332" w14:textId="6E5F4E1C">
      <w:r w:rsidRPr="00E83321">
        <w:t>För den lilla företagaren utan eget kapital eller tillgång till andra finansieringskällor ger detta en möjlighet. Tyvärr inskränks den av det faktum att om beslut fattats om stöd så måste den enskilde kunna ha tillgång till egenfinansiering av 100 % av sin finansiering i avvaktan på länsstyrelsernas utbetalning av de 50</w:t>
      </w:r>
      <w:r w:rsidR="00E83321">
        <w:t xml:space="preserve"> </w:t>
      </w:r>
      <w:r w:rsidRPr="00E83321">
        <w:t>% som maximalt beviljas upp till 50 000 kronor. Det gör att för de små innovatörerna blir denna väg till framgång svår att beträda. Här krävs en översyn för att göra det möjligt att säkerställa att ett beslut om investeringscheck också åtföljs av en direkt utbetalning, garanterat lån eller motsvarande. Självklart ska den som beviljats innovationsstödet bli återbetalningsskyldig om grun</w:t>
      </w:r>
      <w:r w:rsidR="006A4534">
        <w:t>den för beslutet inte efterlevs.</w:t>
      </w:r>
      <w:bookmarkStart w:name="_GoBack" w:id="1"/>
      <w:bookmarkEnd w:id="1"/>
    </w:p>
    <w:p w:rsidRPr="00E83321" w:rsidR="00E83321" w:rsidP="00E83321" w:rsidRDefault="00E83321" w14:paraId="28B8FB46" w14:textId="77777777"/>
    <w:sdt>
      <w:sdtPr>
        <w:rPr>
          <w:i/>
          <w:noProof/>
        </w:rPr>
        <w:alias w:val="CC_Underskrifter"/>
        <w:tag w:val="CC_Underskrifter"/>
        <w:id w:val="583496634"/>
        <w:lock w:val="sdtContentLocked"/>
        <w:placeholder>
          <w:docPart w:val="06B04009E34148A4B059656E95B3C887"/>
        </w:placeholder>
        <w15:appearance w15:val="hidden"/>
      </w:sdtPr>
      <w:sdtEndPr>
        <w:rPr>
          <w:i w:val="0"/>
          <w:noProof w:val="0"/>
        </w:rPr>
      </w:sdtEndPr>
      <w:sdtContent>
        <w:p w:rsidR="004801AC" w:rsidP="002403C9" w:rsidRDefault="006A4534" w14:paraId="2A9D03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AA567B" w:rsidRDefault="00AA567B" w14:paraId="2A9D0337" w14:textId="77777777"/>
    <w:sectPr w:rsidR="00AA56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D0339" w14:textId="77777777" w:rsidR="0058144E" w:rsidRDefault="0058144E" w:rsidP="000C1CAD">
      <w:pPr>
        <w:spacing w:line="240" w:lineRule="auto"/>
      </w:pPr>
      <w:r>
        <w:separator/>
      </w:r>
    </w:p>
  </w:endnote>
  <w:endnote w:type="continuationSeparator" w:id="0">
    <w:p w14:paraId="2A9D033A" w14:textId="77777777" w:rsidR="0058144E" w:rsidRDefault="00581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03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034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489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E0BD1" w14:textId="77777777" w:rsidR="006A4534" w:rsidRDefault="006A453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D0337" w14:textId="77777777" w:rsidR="0058144E" w:rsidRDefault="0058144E" w:rsidP="000C1CAD">
      <w:pPr>
        <w:spacing w:line="240" w:lineRule="auto"/>
      </w:pPr>
      <w:r>
        <w:separator/>
      </w:r>
    </w:p>
  </w:footnote>
  <w:footnote w:type="continuationSeparator" w:id="0">
    <w:p w14:paraId="2A9D0338" w14:textId="77777777" w:rsidR="0058144E" w:rsidRDefault="005814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9D03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D034B" wp14:anchorId="2A9D0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4534" w14:paraId="2A9D034C" w14:textId="77777777">
                          <w:pPr>
                            <w:jc w:val="right"/>
                          </w:pPr>
                          <w:sdt>
                            <w:sdtPr>
                              <w:alias w:val="CC_Noformat_Partikod"/>
                              <w:tag w:val="CC_Noformat_Partikod"/>
                              <w:id w:val="-53464382"/>
                              <w:placeholder>
                                <w:docPart w:val="03F5804EE77E4213BFBD63C654D4920B"/>
                              </w:placeholder>
                              <w:text/>
                            </w:sdtPr>
                            <w:sdtEndPr/>
                            <w:sdtContent>
                              <w:r w:rsidR="0077617C">
                                <w:t>C</w:t>
                              </w:r>
                            </w:sdtContent>
                          </w:sdt>
                          <w:sdt>
                            <w:sdtPr>
                              <w:alias w:val="CC_Noformat_Partinummer"/>
                              <w:tag w:val="CC_Noformat_Partinummer"/>
                              <w:id w:val="-1709555926"/>
                              <w:placeholder>
                                <w:docPart w:val="239BBBBC3C964CC2ADAB86DC6E0D426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D03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3489F" w14:paraId="2A9D034C" w14:textId="77777777">
                    <w:pPr>
                      <w:jc w:val="right"/>
                    </w:pPr>
                    <w:sdt>
                      <w:sdtPr>
                        <w:alias w:val="CC_Noformat_Partikod"/>
                        <w:tag w:val="CC_Noformat_Partikod"/>
                        <w:id w:val="-53464382"/>
                        <w:placeholder>
                          <w:docPart w:val="03F5804EE77E4213BFBD63C654D4920B"/>
                        </w:placeholder>
                        <w:text/>
                      </w:sdtPr>
                      <w:sdtEndPr/>
                      <w:sdtContent>
                        <w:r w:rsidR="0077617C">
                          <w:t>C</w:t>
                        </w:r>
                      </w:sdtContent>
                    </w:sdt>
                    <w:sdt>
                      <w:sdtPr>
                        <w:alias w:val="CC_Noformat_Partinummer"/>
                        <w:tag w:val="CC_Noformat_Partinummer"/>
                        <w:id w:val="-1709555926"/>
                        <w:placeholder>
                          <w:docPart w:val="239BBBBC3C964CC2ADAB86DC6E0D426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A9D03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4534" w14:paraId="2A9D033D" w14:textId="77777777">
    <w:pPr>
      <w:jc w:val="right"/>
    </w:pPr>
    <w:sdt>
      <w:sdtPr>
        <w:alias w:val="CC_Noformat_Partikod"/>
        <w:tag w:val="CC_Noformat_Partikod"/>
        <w:id w:val="559911109"/>
        <w:text/>
      </w:sdtPr>
      <w:sdtEndPr/>
      <w:sdtContent>
        <w:r w:rsidR="0077617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A9D03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4534" w14:paraId="2A9D0341" w14:textId="77777777">
    <w:pPr>
      <w:jc w:val="right"/>
    </w:pPr>
    <w:sdt>
      <w:sdtPr>
        <w:alias w:val="CC_Noformat_Partikod"/>
        <w:tag w:val="CC_Noformat_Partikod"/>
        <w:id w:val="1471015553"/>
        <w:text/>
      </w:sdtPr>
      <w:sdtEndPr/>
      <w:sdtContent>
        <w:r w:rsidR="0077617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A4534" w14:paraId="0791A7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A4534" w14:paraId="2A9D034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A4534" w14:paraId="2A9D03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:2033</w:t>
        </w:r>
      </w:sdtContent>
    </w:sdt>
  </w:p>
  <w:p w:rsidR="007A5507" w:rsidP="00E03A3D" w:rsidRDefault="006A4534" w14:paraId="2A9D0346"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77617C" w14:paraId="2A9D0347" w14:textId="77777777">
        <w:pPr>
          <w:pStyle w:val="FSHRub2"/>
        </w:pPr>
        <w:r>
          <w:t>Innovationscheckar för småföretag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2A9D03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617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29C"/>
    <w:rsid w:val="000E06CC"/>
    <w:rsid w:val="000E24B9"/>
    <w:rsid w:val="000E4A72"/>
    <w:rsid w:val="000E4B2C"/>
    <w:rsid w:val="000E4CD8"/>
    <w:rsid w:val="000E64C3"/>
    <w:rsid w:val="000E712B"/>
    <w:rsid w:val="000F18CF"/>
    <w:rsid w:val="000F5CF0"/>
    <w:rsid w:val="000F6943"/>
    <w:rsid w:val="000F7F1D"/>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3C9"/>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3D5"/>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016"/>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44E"/>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1ABC"/>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534"/>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17C"/>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4B"/>
    <w:rsid w:val="00A96870"/>
    <w:rsid w:val="00A969F4"/>
    <w:rsid w:val="00AA2DC2"/>
    <w:rsid w:val="00AA362D"/>
    <w:rsid w:val="00AA37DD"/>
    <w:rsid w:val="00AA567B"/>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89F"/>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DE"/>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321"/>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D032B"/>
  <w15:chartTrackingRefBased/>
  <w15:docId w15:val="{3DC9A63E-4487-4FD4-AC94-1D33CBD0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59D2DD9AF145FB9EC76BA06D5EC427"/>
        <w:category>
          <w:name w:val="Allmänt"/>
          <w:gallery w:val="placeholder"/>
        </w:category>
        <w:types>
          <w:type w:val="bbPlcHdr"/>
        </w:types>
        <w:behaviors>
          <w:behavior w:val="content"/>
        </w:behaviors>
        <w:guid w:val="{A2AB7C07-DFF0-4487-8C8F-4C91D879F471}"/>
      </w:docPartPr>
      <w:docPartBody>
        <w:p w:rsidR="00931AF2" w:rsidRDefault="00C25D30">
          <w:pPr>
            <w:pStyle w:val="F059D2DD9AF145FB9EC76BA06D5EC427"/>
          </w:pPr>
          <w:r w:rsidRPr="009A726D">
            <w:rPr>
              <w:rStyle w:val="Platshllartext"/>
            </w:rPr>
            <w:t>Klicka här för att ange text.</w:t>
          </w:r>
        </w:p>
      </w:docPartBody>
    </w:docPart>
    <w:docPart>
      <w:docPartPr>
        <w:name w:val="06B04009E34148A4B059656E95B3C887"/>
        <w:category>
          <w:name w:val="Allmänt"/>
          <w:gallery w:val="placeholder"/>
        </w:category>
        <w:types>
          <w:type w:val="bbPlcHdr"/>
        </w:types>
        <w:behaviors>
          <w:behavior w:val="content"/>
        </w:behaviors>
        <w:guid w:val="{DE7DFAEA-34EF-4840-90E1-FC8D27127D41}"/>
      </w:docPartPr>
      <w:docPartBody>
        <w:p w:rsidR="00931AF2" w:rsidRDefault="00C25D30">
          <w:pPr>
            <w:pStyle w:val="06B04009E34148A4B059656E95B3C887"/>
          </w:pPr>
          <w:r w:rsidRPr="002551EA">
            <w:rPr>
              <w:rStyle w:val="Platshllartext"/>
              <w:color w:val="808080" w:themeColor="background1" w:themeShade="80"/>
            </w:rPr>
            <w:t>[Motionärernas namn]</w:t>
          </w:r>
        </w:p>
      </w:docPartBody>
    </w:docPart>
    <w:docPart>
      <w:docPartPr>
        <w:name w:val="03F5804EE77E4213BFBD63C654D4920B"/>
        <w:category>
          <w:name w:val="Allmänt"/>
          <w:gallery w:val="placeholder"/>
        </w:category>
        <w:types>
          <w:type w:val="bbPlcHdr"/>
        </w:types>
        <w:behaviors>
          <w:behavior w:val="content"/>
        </w:behaviors>
        <w:guid w:val="{47101076-98C9-4D68-879C-AFDCDAC6A065}"/>
      </w:docPartPr>
      <w:docPartBody>
        <w:p w:rsidR="00931AF2" w:rsidRDefault="00C25D30">
          <w:pPr>
            <w:pStyle w:val="03F5804EE77E4213BFBD63C654D4920B"/>
          </w:pPr>
          <w:r>
            <w:rPr>
              <w:rStyle w:val="Platshllartext"/>
            </w:rPr>
            <w:t xml:space="preserve"> </w:t>
          </w:r>
        </w:p>
      </w:docPartBody>
    </w:docPart>
    <w:docPart>
      <w:docPartPr>
        <w:name w:val="239BBBBC3C964CC2ADAB86DC6E0D4263"/>
        <w:category>
          <w:name w:val="Allmänt"/>
          <w:gallery w:val="placeholder"/>
        </w:category>
        <w:types>
          <w:type w:val="bbPlcHdr"/>
        </w:types>
        <w:behaviors>
          <w:behavior w:val="content"/>
        </w:behaviors>
        <w:guid w:val="{62E36F6E-F1B9-4D13-98E2-E342E07E6AF3}"/>
      </w:docPartPr>
      <w:docPartBody>
        <w:p w:rsidR="00931AF2" w:rsidRDefault="00C25D30">
          <w:pPr>
            <w:pStyle w:val="239BBBBC3C964CC2ADAB86DC6E0D42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30"/>
    <w:rsid w:val="00931AF2"/>
    <w:rsid w:val="00C25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59D2DD9AF145FB9EC76BA06D5EC427">
    <w:name w:val="F059D2DD9AF145FB9EC76BA06D5EC427"/>
  </w:style>
  <w:style w:type="paragraph" w:customStyle="1" w:styleId="6B3F769033014871AC45897DAD97719C">
    <w:name w:val="6B3F769033014871AC45897DAD97719C"/>
  </w:style>
  <w:style w:type="paragraph" w:customStyle="1" w:styleId="0D59855C80B742DEA459E6AAFCA199DD">
    <w:name w:val="0D59855C80B742DEA459E6AAFCA199DD"/>
  </w:style>
  <w:style w:type="paragraph" w:customStyle="1" w:styleId="06B04009E34148A4B059656E95B3C887">
    <w:name w:val="06B04009E34148A4B059656E95B3C887"/>
  </w:style>
  <w:style w:type="paragraph" w:customStyle="1" w:styleId="03F5804EE77E4213BFBD63C654D4920B">
    <w:name w:val="03F5804EE77E4213BFBD63C654D4920B"/>
  </w:style>
  <w:style w:type="paragraph" w:customStyle="1" w:styleId="239BBBBC3C964CC2ADAB86DC6E0D4263">
    <w:name w:val="239BBBBC3C964CC2ADAB86DC6E0D4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CA1B1-ED5C-41CD-9161-94FCD388A34C}"/>
</file>

<file path=customXml/itemProps2.xml><?xml version="1.0" encoding="utf-8"?>
<ds:datastoreItem xmlns:ds="http://schemas.openxmlformats.org/officeDocument/2006/customXml" ds:itemID="{936621E5-8019-46BC-B483-BE11EC49E9CB}"/>
</file>

<file path=customXml/itemProps3.xml><?xml version="1.0" encoding="utf-8"?>
<ds:datastoreItem xmlns:ds="http://schemas.openxmlformats.org/officeDocument/2006/customXml" ds:itemID="{661DDA21-1E28-4D8C-BCDD-A41D8868A489}"/>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Innovationscheckar för småföretag</vt:lpstr>
      <vt:lpstr>
      </vt:lpstr>
    </vt:vector>
  </TitlesOfParts>
  <Company>Sveriges riksdag</Company>
  <LinksUpToDate>false</LinksUpToDate>
  <CharactersWithSpaces>1545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