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81B8" w14:textId="77777777" w:rsidR="006E04A4" w:rsidRPr="00CD7560" w:rsidRDefault="004E31B9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45</w:t>
      </w:r>
      <w:bookmarkEnd w:id="1"/>
    </w:p>
    <w:p w14:paraId="7D4781B9" w14:textId="77777777" w:rsidR="006E04A4" w:rsidRDefault="004E31B9">
      <w:pPr>
        <w:pStyle w:val="Datum"/>
        <w:outlineLvl w:val="0"/>
      </w:pPr>
      <w:bookmarkStart w:id="2" w:name="DocumentDate"/>
      <w:r>
        <w:t>Fredagen den 6 december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F0EF3" w14:paraId="7D4781BE" w14:textId="77777777" w:rsidTr="00E47117">
        <w:trPr>
          <w:cantSplit/>
        </w:trPr>
        <w:tc>
          <w:tcPr>
            <w:tcW w:w="454" w:type="dxa"/>
          </w:tcPr>
          <w:p w14:paraId="7D4781BA" w14:textId="77777777" w:rsidR="006E04A4" w:rsidRDefault="004E31B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D4781BB" w14:textId="77777777" w:rsidR="006E04A4" w:rsidRDefault="004E31B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7D4781BC" w14:textId="77777777" w:rsidR="006E04A4" w:rsidRDefault="004E31B9"/>
        </w:tc>
        <w:tc>
          <w:tcPr>
            <w:tcW w:w="7512" w:type="dxa"/>
          </w:tcPr>
          <w:p w14:paraId="7D4781BD" w14:textId="77777777" w:rsidR="006E04A4" w:rsidRDefault="004E31B9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7D4781BF" w14:textId="77777777" w:rsidR="006E04A4" w:rsidRDefault="004E31B9">
      <w:pPr>
        <w:pStyle w:val="StreckLngt"/>
      </w:pPr>
      <w:r>
        <w:tab/>
      </w:r>
    </w:p>
    <w:p w14:paraId="7D4781C0" w14:textId="77777777" w:rsidR="00121B42" w:rsidRDefault="004E31B9" w:rsidP="00121B42">
      <w:pPr>
        <w:pStyle w:val="Blankrad"/>
      </w:pPr>
      <w:r>
        <w:t xml:space="preserve">      </w:t>
      </w:r>
    </w:p>
    <w:p w14:paraId="7D4781C1" w14:textId="77777777" w:rsidR="00CF242C" w:rsidRDefault="004E31B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F0EF3" w14:paraId="7D4781C5" w14:textId="77777777" w:rsidTr="00055526">
        <w:trPr>
          <w:cantSplit/>
        </w:trPr>
        <w:tc>
          <w:tcPr>
            <w:tcW w:w="567" w:type="dxa"/>
          </w:tcPr>
          <w:p w14:paraId="7D4781C2" w14:textId="77777777" w:rsidR="001D7AF0" w:rsidRDefault="004E31B9" w:rsidP="00C84F80">
            <w:pPr>
              <w:keepNext/>
            </w:pPr>
          </w:p>
        </w:tc>
        <w:tc>
          <w:tcPr>
            <w:tcW w:w="6663" w:type="dxa"/>
          </w:tcPr>
          <w:p w14:paraId="7D4781C3" w14:textId="77777777" w:rsidR="006E04A4" w:rsidRDefault="004E31B9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D4781C4" w14:textId="77777777" w:rsidR="006E04A4" w:rsidRDefault="004E31B9" w:rsidP="00C84F80">
            <w:pPr>
              <w:keepNext/>
            </w:pPr>
          </w:p>
        </w:tc>
      </w:tr>
      <w:tr w:rsidR="007F0EF3" w14:paraId="7D4781C9" w14:textId="77777777" w:rsidTr="00055526">
        <w:trPr>
          <w:cantSplit/>
        </w:trPr>
        <w:tc>
          <w:tcPr>
            <w:tcW w:w="567" w:type="dxa"/>
          </w:tcPr>
          <w:p w14:paraId="7D4781C6" w14:textId="77777777" w:rsidR="001D7AF0" w:rsidRDefault="004E31B9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1E910D5" w14:textId="77777777" w:rsidR="004E31B9" w:rsidRDefault="004E31B9" w:rsidP="000326E3">
            <w:r>
              <w:t xml:space="preserve">Justering av protokoll från sammanträdet fredagen </w:t>
            </w:r>
          </w:p>
          <w:p w14:paraId="7D4781C7" w14:textId="6A0661F6" w:rsidR="006E04A4" w:rsidRDefault="004E31B9" w:rsidP="000326E3">
            <w:r>
              <w:t>den 15 november</w:t>
            </w:r>
          </w:p>
        </w:tc>
        <w:tc>
          <w:tcPr>
            <w:tcW w:w="2055" w:type="dxa"/>
          </w:tcPr>
          <w:p w14:paraId="7D4781C8" w14:textId="77777777" w:rsidR="006E04A4" w:rsidRDefault="004E31B9" w:rsidP="00C84F80"/>
        </w:tc>
      </w:tr>
      <w:tr w:rsidR="007F0EF3" w14:paraId="7D4781CD" w14:textId="77777777" w:rsidTr="00055526">
        <w:trPr>
          <w:cantSplit/>
        </w:trPr>
        <w:tc>
          <w:tcPr>
            <w:tcW w:w="567" w:type="dxa"/>
          </w:tcPr>
          <w:p w14:paraId="7D4781CA" w14:textId="77777777" w:rsidR="001D7AF0" w:rsidRDefault="004E31B9" w:rsidP="00C84F80">
            <w:pPr>
              <w:keepNext/>
            </w:pPr>
          </w:p>
        </w:tc>
        <w:tc>
          <w:tcPr>
            <w:tcW w:w="6663" w:type="dxa"/>
          </w:tcPr>
          <w:p w14:paraId="7D4781CB" w14:textId="77777777" w:rsidR="006E04A4" w:rsidRDefault="004E31B9" w:rsidP="000326E3">
            <w:pPr>
              <w:pStyle w:val="HuvudrubrikEnsam"/>
              <w:keepNext/>
            </w:pPr>
            <w:r>
              <w:t>Anmälan om ordförande i utskott</w:t>
            </w:r>
          </w:p>
        </w:tc>
        <w:tc>
          <w:tcPr>
            <w:tcW w:w="2055" w:type="dxa"/>
          </w:tcPr>
          <w:p w14:paraId="7D4781CC" w14:textId="77777777" w:rsidR="006E04A4" w:rsidRDefault="004E31B9" w:rsidP="00C84F80">
            <w:pPr>
              <w:keepNext/>
            </w:pPr>
          </w:p>
        </w:tc>
      </w:tr>
      <w:tr w:rsidR="007F0EF3" w14:paraId="7D4781D1" w14:textId="77777777" w:rsidTr="00055526">
        <w:trPr>
          <w:cantSplit/>
        </w:trPr>
        <w:tc>
          <w:tcPr>
            <w:tcW w:w="567" w:type="dxa"/>
          </w:tcPr>
          <w:p w14:paraId="7D4781CE" w14:textId="77777777" w:rsidR="001D7AF0" w:rsidRDefault="004E31B9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D4781CF" w14:textId="77777777" w:rsidR="006E04A4" w:rsidRDefault="004E31B9" w:rsidP="000326E3">
            <w:r>
              <w:t xml:space="preserve">Peter Hultqvist (S) som </w:t>
            </w:r>
            <w:r>
              <w:t>ordförande i sammansatta utrikes- och försvarsutskottet fr.o.m. den 5 december</w:t>
            </w:r>
          </w:p>
        </w:tc>
        <w:tc>
          <w:tcPr>
            <w:tcW w:w="2055" w:type="dxa"/>
          </w:tcPr>
          <w:p w14:paraId="7D4781D0" w14:textId="77777777" w:rsidR="006E04A4" w:rsidRDefault="004E31B9" w:rsidP="00C84F80"/>
        </w:tc>
      </w:tr>
      <w:tr w:rsidR="007F0EF3" w14:paraId="7D4781D5" w14:textId="77777777" w:rsidTr="00055526">
        <w:trPr>
          <w:cantSplit/>
        </w:trPr>
        <w:tc>
          <w:tcPr>
            <w:tcW w:w="567" w:type="dxa"/>
          </w:tcPr>
          <w:p w14:paraId="7D4781D2" w14:textId="77777777" w:rsidR="001D7AF0" w:rsidRDefault="004E31B9" w:rsidP="00C84F80">
            <w:pPr>
              <w:keepNext/>
            </w:pPr>
          </w:p>
        </w:tc>
        <w:tc>
          <w:tcPr>
            <w:tcW w:w="6663" w:type="dxa"/>
          </w:tcPr>
          <w:p w14:paraId="7D4781D3" w14:textId="77777777" w:rsidR="006E04A4" w:rsidRDefault="004E31B9" w:rsidP="000326E3">
            <w:pPr>
              <w:pStyle w:val="HuvudrubrikEnsam"/>
              <w:keepNext/>
            </w:pPr>
            <w:r>
              <w:t>Anmälan om vice ordförande i utskott</w:t>
            </w:r>
          </w:p>
        </w:tc>
        <w:tc>
          <w:tcPr>
            <w:tcW w:w="2055" w:type="dxa"/>
          </w:tcPr>
          <w:p w14:paraId="7D4781D4" w14:textId="77777777" w:rsidR="006E04A4" w:rsidRDefault="004E31B9" w:rsidP="00C84F80">
            <w:pPr>
              <w:keepNext/>
            </w:pPr>
          </w:p>
        </w:tc>
      </w:tr>
      <w:tr w:rsidR="007F0EF3" w14:paraId="7D4781D9" w14:textId="77777777" w:rsidTr="00055526">
        <w:trPr>
          <w:cantSplit/>
        </w:trPr>
        <w:tc>
          <w:tcPr>
            <w:tcW w:w="567" w:type="dxa"/>
          </w:tcPr>
          <w:p w14:paraId="7D4781D6" w14:textId="77777777" w:rsidR="001D7AF0" w:rsidRDefault="004E31B9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D4781D7" w14:textId="77777777" w:rsidR="006E04A4" w:rsidRDefault="004E31B9" w:rsidP="000326E3">
            <w:r>
              <w:t>Aron Emilsson (SD) som vice ordförande i sammansatta utrikes- och försvarsutskottet fr.o.m. den 5 december</w:t>
            </w:r>
          </w:p>
        </w:tc>
        <w:tc>
          <w:tcPr>
            <w:tcW w:w="2055" w:type="dxa"/>
          </w:tcPr>
          <w:p w14:paraId="7D4781D8" w14:textId="77777777" w:rsidR="006E04A4" w:rsidRDefault="004E31B9" w:rsidP="00C84F80"/>
        </w:tc>
      </w:tr>
      <w:tr w:rsidR="007F0EF3" w14:paraId="7D4781DD" w14:textId="77777777" w:rsidTr="00055526">
        <w:trPr>
          <w:cantSplit/>
        </w:trPr>
        <w:tc>
          <w:tcPr>
            <w:tcW w:w="567" w:type="dxa"/>
          </w:tcPr>
          <w:p w14:paraId="7D4781DA" w14:textId="77777777" w:rsidR="001D7AF0" w:rsidRDefault="004E31B9" w:rsidP="00C84F80">
            <w:pPr>
              <w:keepNext/>
            </w:pPr>
          </w:p>
        </w:tc>
        <w:tc>
          <w:tcPr>
            <w:tcW w:w="6663" w:type="dxa"/>
          </w:tcPr>
          <w:p w14:paraId="7D4781DB" w14:textId="77777777" w:rsidR="006E04A4" w:rsidRDefault="004E31B9" w:rsidP="000326E3">
            <w:pPr>
              <w:pStyle w:val="HuvudrubrikEnsam"/>
              <w:keepNext/>
            </w:pPr>
            <w:r>
              <w:t xml:space="preserve">Anmälan om </w:t>
            </w:r>
            <w:r>
              <w:t>granskningsrapport</w:t>
            </w:r>
          </w:p>
        </w:tc>
        <w:tc>
          <w:tcPr>
            <w:tcW w:w="2055" w:type="dxa"/>
          </w:tcPr>
          <w:p w14:paraId="7D4781DC" w14:textId="77777777" w:rsidR="006E04A4" w:rsidRDefault="004E31B9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7F0EF3" w14:paraId="7D4781E1" w14:textId="77777777" w:rsidTr="00055526">
        <w:trPr>
          <w:cantSplit/>
        </w:trPr>
        <w:tc>
          <w:tcPr>
            <w:tcW w:w="567" w:type="dxa"/>
          </w:tcPr>
          <w:p w14:paraId="7D4781DE" w14:textId="77777777" w:rsidR="001D7AF0" w:rsidRDefault="004E31B9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D4781DF" w14:textId="77777777" w:rsidR="006E04A4" w:rsidRDefault="004E31B9" w:rsidP="000326E3">
            <w:r>
              <w:t>RiR 2024:22 Från vision till verklighet – sektorsansvaret i funktionshinderspolitiken</w:t>
            </w:r>
          </w:p>
        </w:tc>
        <w:tc>
          <w:tcPr>
            <w:tcW w:w="2055" w:type="dxa"/>
          </w:tcPr>
          <w:p w14:paraId="7D4781E0" w14:textId="77777777" w:rsidR="006E04A4" w:rsidRDefault="004E31B9" w:rsidP="00C84F80">
            <w:r>
              <w:t>SoU</w:t>
            </w:r>
          </w:p>
        </w:tc>
      </w:tr>
      <w:tr w:rsidR="007F0EF3" w14:paraId="7D4781E5" w14:textId="77777777" w:rsidTr="00055526">
        <w:trPr>
          <w:cantSplit/>
        </w:trPr>
        <w:tc>
          <w:tcPr>
            <w:tcW w:w="567" w:type="dxa"/>
          </w:tcPr>
          <w:p w14:paraId="7D4781E2" w14:textId="77777777" w:rsidR="001D7AF0" w:rsidRDefault="004E31B9" w:rsidP="00C84F80">
            <w:pPr>
              <w:keepNext/>
            </w:pPr>
          </w:p>
        </w:tc>
        <w:tc>
          <w:tcPr>
            <w:tcW w:w="6663" w:type="dxa"/>
          </w:tcPr>
          <w:p w14:paraId="7D4781E3" w14:textId="77777777" w:rsidR="006E04A4" w:rsidRDefault="004E31B9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D4781E4" w14:textId="77777777" w:rsidR="006E04A4" w:rsidRDefault="004E31B9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7F0EF3" w14:paraId="7D4781E9" w14:textId="77777777" w:rsidTr="00055526">
        <w:trPr>
          <w:cantSplit/>
        </w:trPr>
        <w:tc>
          <w:tcPr>
            <w:tcW w:w="567" w:type="dxa"/>
          </w:tcPr>
          <w:p w14:paraId="7D4781E6" w14:textId="77777777" w:rsidR="001D7AF0" w:rsidRDefault="004E31B9" w:rsidP="00C84F80">
            <w:pPr>
              <w:keepNext/>
            </w:pPr>
          </w:p>
        </w:tc>
        <w:tc>
          <w:tcPr>
            <w:tcW w:w="6663" w:type="dxa"/>
          </w:tcPr>
          <w:p w14:paraId="7D4781E7" w14:textId="77777777" w:rsidR="006E04A4" w:rsidRDefault="004E31B9" w:rsidP="000326E3">
            <w:pPr>
              <w:pStyle w:val="renderubrik"/>
            </w:pPr>
            <w:r>
              <w:t>Sammansatta utrikes- och försvarsutskottets betänkande</w:t>
            </w:r>
          </w:p>
        </w:tc>
        <w:tc>
          <w:tcPr>
            <w:tcW w:w="2055" w:type="dxa"/>
          </w:tcPr>
          <w:p w14:paraId="7D4781E8" w14:textId="77777777" w:rsidR="006E04A4" w:rsidRDefault="004E31B9" w:rsidP="00C84F80">
            <w:pPr>
              <w:keepNext/>
            </w:pPr>
          </w:p>
        </w:tc>
      </w:tr>
      <w:tr w:rsidR="007F0EF3" w14:paraId="7D4781ED" w14:textId="77777777" w:rsidTr="00055526">
        <w:trPr>
          <w:cantSplit/>
        </w:trPr>
        <w:tc>
          <w:tcPr>
            <w:tcW w:w="567" w:type="dxa"/>
          </w:tcPr>
          <w:p w14:paraId="7D4781EA" w14:textId="77777777" w:rsidR="001D7AF0" w:rsidRDefault="004E31B9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D4781EB" w14:textId="77777777" w:rsidR="006E04A4" w:rsidRDefault="004E31B9" w:rsidP="000326E3">
            <w:r>
              <w:t xml:space="preserve">Bet. </w:t>
            </w:r>
            <w:r>
              <w:t>2024/25:UFöU1 Säkerhetspolitisk inriktning – Totalförsvaret 2025–2030</w:t>
            </w:r>
          </w:p>
        </w:tc>
        <w:tc>
          <w:tcPr>
            <w:tcW w:w="2055" w:type="dxa"/>
          </w:tcPr>
          <w:p w14:paraId="7D4781EC" w14:textId="77777777" w:rsidR="006E04A4" w:rsidRDefault="004E31B9" w:rsidP="00C84F80">
            <w:r>
              <w:t>21 res. (S, SD, V, C, MP)</w:t>
            </w:r>
          </w:p>
        </w:tc>
      </w:tr>
      <w:tr w:rsidR="007F0EF3" w14:paraId="7D4781F1" w14:textId="77777777" w:rsidTr="00055526">
        <w:trPr>
          <w:cantSplit/>
        </w:trPr>
        <w:tc>
          <w:tcPr>
            <w:tcW w:w="567" w:type="dxa"/>
          </w:tcPr>
          <w:p w14:paraId="7D4781EE" w14:textId="77777777" w:rsidR="001D7AF0" w:rsidRDefault="004E31B9" w:rsidP="00C84F80">
            <w:pPr>
              <w:keepNext/>
            </w:pPr>
          </w:p>
        </w:tc>
        <w:tc>
          <w:tcPr>
            <w:tcW w:w="6663" w:type="dxa"/>
          </w:tcPr>
          <w:p w14:paraId="7D4781EF" w14:textId="77777777" w:rsidR="006E04A4" w:rsidRDefault="004E31B9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7D4781F0" w14:textId="77777777" w:rsidR="006E04A4" w:rsidRDefault="004E31B9" w:rsidP="00C84F80">
            <w:pPr>
              <w:keepNext/>
            </w:pPr>
          </w:p>
        </w:tc>
      </w:tr>
      <w:tr w:rsidR="007F0EF3" w14:paraId="7D4781F5" w14:textId="77777777" w:rsidTr="00055526">
        <w:trPr>
          <w:cantSplit/>
        </w:trPr>
        <w:tc>
          <w:tcPr>
            <w:tcW w:w="567" w:type="dxa"/>
          </w:tcPr>
          <w:p w14:paraId="7D4781F2" w14:textId="77777777" w:rsidR="001D7AF0" w:rsidRDefault="004E31B9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D4781F3" w14:textId="77777777" w:rsidR="006E04A4" w:rsidRDefault="004E31B9" w:rsidP="000326E3">
            <w:r>
              <w:t>Bet. 2024/25:SkU8 Suspension av skatteavtalet med Ryssland</w:t>
            </w:r>
          </w:p>
        </w:tc>
        <w:tc>
          <w:tcPr>
            <w:tcW w:w="2055" w:type="dxa"/>
          </w:tcPr>
          <w:p w14:paraId="7D4781F4" w14:textId="77777777" w:rsidR="006E04A4" w:rsidRDefault="004E31B9" w:rsidP="00C84F80"/>
        </w:tc>
      </w:tr>
      <w:tr w:rsidR="007F0EF3" w14:paraId="7D4781F9" w14:textId="77777777" w:rsidTr="00055526">
        <w:trPr>
          <w:cantSplit/>
        </w:trPr>
        <w:tc>
          <w:tcPr>
            <w:tcW w:w="567" w:type="dxa"/>
          </w:tcPr>
          <w:p w14:paraId="7D4781F6" w14:textId="77777777" w:rsidR="001D7AF0" w:rsidRDefault="004E31B9" w:rsidP="00C84F80">
            <w:pPr>
              <w:keepNext/>
            </w:pPr>
          </w:p>
        </w:tc>
        <w:tc>
          <w:tcPr>
            <w:tcW w:w="6663" w:type="dxa"/>
          </w:tcPr>
          <w:p w14:paraId="7D4781F7" w14:textId="77777777" w:rsidR="006E04A4" w:rsidRDefault="004E31B9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7D4781F8" w14:textId="77777777" w:rsidR="006E04A4" w:rsidRDefault="004E31B9" w:rsidP="00C84F80">
            <w:pPr>
              <w:keepNext/>
            </w:pPr>
          </w:p>
        </w:tc>
      </w:tr>
      <w:tr w:rsidR="007F0EF3" w14:paraId="7D4781FE" w14:textId="77777777" w:rsidTr="00055526">
        <w:trPr>
          <w:cantSplit/>
        </w:trPr>
        <w:tc>
          <w:tcPr>
            <w:tcW w:w="567" w:type="dxa"/>
          </w:tcPr>
          <w:p w14:paraId="7D4781FA" w14:textId="77777777" w:rsidR="001D7AF0" w:rsidRDefault="004E31B9" w:rsidP="00C84F80"/>
        </w:tc>
        <w:tc>
          <w:tcPr>
            <w:tcW w:w="6663" w:type="dxa"/>
          </w:tcPr>
          <w:p w14:paraId="7D4781FB" w14:textId="77777777" w:rsidR="006E04A4" w:rsidRDefault="004E31B9" w:rsidP="000326E3">
            <w:pPr>
              <w:pStyle w:val="Underrubrik"/>
            </w:pPr>
            <w:r>
              <w:t xml:space="preserve"> </w:t>
            </w:r>
          </w:p>
          <w:p w14:paraId="7D4781FC" w14:textId="77777777" w:rsidR="006E04A4" w:rsidRDefault="004E31B9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7D4781FD" w14:textId="77777777" w:rsidR="006E04A4" w:rsidRDefault="004E31B9" w:rsidP="00C84F80"/>
        </w:tc>
      </w:tr>
      <w:tr w:rsidR="007F0EF3" w14:paraId="7D478202" w14:textId="77777777" w:rsidTr="00055526">
        <w:trPr>
          <w:cantSplit/>
        </w:trPr>
        <w:tc>
          <w:tcPr>
            <w:tcW w:w="567" w:type="dxa"/>
          </w:tcPr>
          <w:p w14:paraId="7D4781FF" w14:textId="77777777" w:rsidR="001D7AF0" w:rsidRDefault="004E31B9" w:rsidP="00C84F80">
            <w:pPr>
              <w:keepNext/>
            </w:pPr>
          </w:p>
        </w:tc>
        <w:tc>
          <w:tcPr>
            <w:tcW w:w="6663" w:type="dxa"/>
          </w:tcPr>
          <w:p w14:paraId="7D478200" w14:textId="77777777" w:rsidR="006E04A4" w:rsidRDefault="004E31B9" w:rsidP="000326E3">
            <w:pPr>
              <w:pStyle w:val="renderubrik"/>
            </w:pPr>
            <w:r>
              <w:t>Utbildningsminister Johan Pehrson (L)</w:t>
            </w:r>
          </w:p>
        </w:tc>
        <w:tc>
          <w:tcPr>
            <w:tcW w:w="2055" w:type="dxa"/>
          </w:tcPr>
          <w:p w14:paraId="7D478201" w14:textId="77777777" w:rsidR="006E04A4" w:rsidRDefault="004E31B9" w:rsidP="00C84F80">
            <w:pPr>
              <w:keepNext/>
            </w:pPr>
          </w:p>
        </w:tc>
      </w:tr>
      <w:tr w:rsidR="007F0EF3" w14:paraId="7D478206" w14:textId="77777777" w:rsidTr="00055526">
        <w:trPr>
          <w:cantSplit/>
        </w:trPr>
        <w:tc>
          <w:tcPr>
            <w:tcW w:w="567" w:type="dxa"/>
          </w:tcPr>
          <w:p w14:paraId="7D478203" w14:textId="77777777" w:rsidR="001D7AF0" w:rsidRDefault="004E31B9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D478204" w14:textId="77777777" w:rsidR="006E04A4" w:rsidRDefault="004E31B9" w:rsidP="000326E3">
            <w:r>
              <w:t>2024/25:158 av Linus Sköld (S)</w:t>
            </w:r>
            <w:r>
              <w:br/>
              <w:t>Direktupphandlingar vid Universitetskanslersämbetet</w:t>
            </w:r>
          </w:p>
        </w:tc>
        <w:tc>
          <w:tcPr>
            <w:tcW w:w="2055" w:type="dxa"/>
          </w:tcPr>
          <w:p w14:paraId="7D478205" w14:textId="77777777" w:rsidR="006E04A4" w:rsidRDefault="004E31B9" w:rsidP="00C84F80"/>
        </w:tc>
      </w:tr>
      <w:tr w:rsidR="007F0EF3" w14:paraId="7D47820A" w14:textId="77777777" w:rsidTr="00055526">
        <w:trPr>
          <w:cantSplit/>
        </w:trPr>
        <w:tc>
          <w:tcPr>
            <w:tcW w:w="567" w:type="dxa"/>
          </w:tcPr>
          <w:p w14:paraId="7D478207" w14:textId="77777777" w:rsidR="001D7AF0" w:rsidRDefault="004E31B9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D478208" w14:textId="77777777" w:rsidR="006E04A4" w:rsidRDefault="004E31B9" w:rsidP="000326E3">
            <w:r>
              <w:t>2024/25:180 av Nadja Awad (V)</w:t>
            </w:r>
            <w:r>
              <w:br/>
              <w:t xml:space="preserve">Regeringens arbete </w:t>
            </w:r>
            <w:r>
              <w:t>för att stärka studenters ekonomi och motverka skuldökningen</w:t>
            </w:r>
          </w:p>
        </w:tc>
        <w:tc>
          <w:tcPr>
            <w:tcW w:w="2055" w:type="dxa"/>
          </w:tcPr>
          <w:p w14:paraId="7D478209" w14:textId="77777777" w:rsidR="006E04A4" w:rsidRDefault="004E31B9" w:rsidP="00C84F80"/>
        </w:tc>
      </w:tr>
      <w:tr w:rsidR="007F0EF3" w14:paraId="7D47820E" w14:textId="77777777" w:rsidTr="00055526">
        <w:trPr>
          <w:cantSplit/>
        </w:trPr>
        <w:tc>
          <w:tcPr>
            <w:tcW w:w="567" w:type="dxa"/>
          </w:tcPr>
          <w:p w14:paraId="7D47820B" w14:textId="77777777" w:rsidR="001D7AF0" w:rsidRDefault="004E31B9" w:rsidP="00C84F80">
            <w:pPr>
              <w:keepNext/>
            </w:pPr>
          </w:p>
        </w:tc>
        <w:tc>
          <w:tcPr>
            <w:tcW w:w="6663" w:type="dxa"/>
          </w:tcPr>
          <w:p w14:paraId="7D47820C" w14:textId="77777777" w:rsidR="006E04A4" w:rsidRDefault="004E31B9" w:rsidP="000326E3">
            <w:pPr>
              <w:pStyle w:val="renderubrik"/>
            </w:pPr>
            <w:r>
              <w:t>Statsrådet Lotta Edholm (L)</w:t>
            </w:r>
          </w:p>
        </w:tc>
        <w:tc>
          <w:tcPr>
            <w:tcW w:w="2055" w:type="dxa"/>
          </w:tcPr>
          <w:p w14:paraId="7D47820D" w14:textId="77777777" w:rsidR="006E04A4" w:rsidRDefault="004E31B9" w:rsidP="00C84F80">
            <w:pPr>
              <w:keepNext/>
            </w:pPr>
          </w:p>
        </w:tc>
      </w:tr>
      <w:tr w:rsidR="007F0EF3" w14:paraId="7D478212" w14:textId="77777777" w:rsidTr="00055526">
        <w:trPr>
          <w:cantSplit/>
        </w:trPr>
        <w:tc>
          <w:tcPr>
            <w:tcW w:w="567" w:type="dxa"/>
          </w:tcPr>
          <w:p w14:paraId="7D47820F" w14:textId="77777777" w:rsidR="001D7AF0" w:rsidRDefault="004E31B9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D478210" w14:textId="77777777" w:rsidR="006E04A4" w:rsidRDefault="004E31B9" w:rsidP="000326E3">
            <w:r>
              <w:t>2024/25:228 av Nadja Awad (V)</w:t>
            </w:r>
            <w:r>
              <w:br/>
              <w:t>Diskriminering av elever med funktionsnedsättningar i skolan</w:t>
            </w:r>
            <w:r>
              <w:br/>
              <w:t>2024/25:229 av Daniel Riazat (V)</w:t>
            </w:r>
            <w:r>
              <w:br/>
              <w:t>Diskriminering av afrosvenska elever</w:t>
            </w:r>
            <w:r>
              <w:t xml:space="preserve"> i skolan</w:t>
            </w:r>
          </w:p>
        </w:tc>
        <w:tc>
          <w:tcPr>
            <w:tcW w:w="2055" w:type="dxa"/>
          </w:tcPr>
          <w:p w14:paraId="7D478211" w14:textId="77777777" w:rsidR="006E04A4" w:rsidRDefault="004E31B9" w:rsidP="00C84F80"/>
        </w:tc>
      </w:tr>
      <w:tr w:rsidR="007F0EF3" w14:paraId="7D478216" w14:textId="77777777" w:rsidTr="00055526">
        <w:trPr>
          <w:cantSplit/>
        </w:trPr>
        <w:tc>
          <w:tcPr>
            <w:tcW w:w="567" w:type="dxa"/>
          </w:tcPr>
          <w:p w14:paraId="7D478213" w14:textId="77777777" w:rsidR="001D7AF0" w:rsidRDefault="004E31B9" w:rsidP="00C84F80">
            <w:pPr>
              <w:keepNext/>
            </w:pPr>
          </w:p>
        </w:tc>
        <w:tc>
          <w:tcPr>
            <w:tcW w:w="6663" w:type="dxa"/>
          </w:tcPr>
          <w:p w14:paraId="7D478214" w14:textId="77777777" w:rsidR="006E04A4" w:rsidRDefault="004E31B9" w:rsidP="000326E3">
            <w:pPr>
              <w:pStyle w:val="renderubrik"/>
            </w:pPr>
            <w:r>
              <w:t>Utrikesminister Maria Malmer Stenergard (M)</w:t>
            </w:r>
          </w:p>
        </w:tc>
        <w:tc>
          <w:tcPr>
            <w:tcW w:w="2055" w:type="dxa"/>
          </w:tcPr>
          <w:p w14:paraId="7D478215" w14:textId="77777777" w:rsidR="006E04A4" w:rsidRDefault="004E31B9" w:rsidP="00C84F80">
            <w:pPr>
              <w:keepNext/>
            </w:pPr>
          </w:p>
        </w:tc>
      </w:tr>
      <w:tr w:rsidR="007F0EF3" w14:paraId="7D47821A" w14:textId="77777777" w:rsidTr="00055526">
        <w:trPr>
          <w:cantSplit/>
        </w:trPr>
        <w:tc>
          <w:tcPr>
            <w:tcW w:w="567" w:type="dxa"/>
          </w:tcPr>
          <w:p w14:paraId="7D478217" w14:textId="77777777" w:rsidR="001D7AF0" w:rsidRDefault="004E31B9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D478218" w14:textId="77777777" w:rsidR="006E04A4" w:rsidRDefault="004E31B9" w:rsidP="000326E3">
            <w:r>
              <w:t>2024/25:192 av Aida Birinxhiku (S)</w:t>
            </w:r>
            <w:r>
              <w:br/>
              <w:t>Kringgåenden av sanktionerna mot Ryssland</w:t>
            </w:r>
          </w:p>
        </w:tc>
        <w:tc>
          <w:tcPr>
            <w:tcW w:w="2055" w:type="dxa"/>
          </w:tcPr>
          <w:p w14:paraId="7D478219" w14:textId="77777777" w:rsidR="006E04A4" w:rsidRDefault="004E31B9" w:rsidP="00C84F80"/>
        </w:tc>
      </w:tr>
      <w:tr w:rsidR="007F0EF3" w14:paraId="7D47821E" w14:textId="77777777" w:rsidTr="00055526">
        <w:trPr>
          <w:cantSplit/>
        </w:trPr>
        <w:tc>
          <w:tcPr>
            <w:tcW w:w="567" w:type="dxa"/>
          </w:tcPr>
          <w:p w14:paraId="7D47821B" w14:textId="77777777" w:rsidR="001D7AF0" w:rsidRDefault="004E31B9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D47821C" w14:textId="77777777" w:rsidR="006E04A4" w:rsidRDefault="004E31B9" w:rsidP="000326E3">
            <w:r>
              <w:t>2024/25:210 av Azra Muranovic (S)</w:t>
            </w:r>
            <w:r>
              <w:br/>
              <w:t>Brott mot barnkonventionen i Palestinakonflikten</w:t>
            </w:r>
          </w:p>
        </w:tc>
        <w:tc>
          <w:tcPr>
            <w:tcW w:w="2055" w:type="dxa"/>
          </w:tcPr>
          <w:p w14:paraId="7D47821D" w14:textId="77777777" w:rsidR="006E04A4" w:rsidRDefault="004E31B9" w:rsidP="00C84F80"/>
        </w:tc>
      </w:tr>
      <w:tr w:rsidR="007F0EF3" w14:paraId="7D478222" w14:textId="77777777" w:rsidTr="00055526">
        <w:trPr>
          <w:cantSplit/>
        </w:trPr>
        <w:tc>
          <w:tcPr>
            <w:tcW w:w="567" w:type="dxa"/>
          </w:tcPr>
          <w:p w14:paraId="7D47821F" w14:textId="77777777" w:rsidR="001D7AF0" w:rsidRDefault="004E31B9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D478220" w14:textId="77777777" w:rsidR="006E04A4" w:rsidRDefault="004E31B9" w:rsidP="000326E3">
            <w:r>
              <w:t xml:space="preserve">2024/25:224 av </w:t>
            </w:r>
            <w:r>
              <w:t>Lotta Johnsson Fornarve (V)</w:t>
            </w:r>
            <w:r>
              <w:br/>
              <w:t>Den demokratiska utvecklingen i Bangladesh</w:t>
            </w:r>
          </w:p>
        </w:tc>
        <w:tc>
          <w:tcPr>
            <w:tcW w:w="2055" w:type="dxa"/>
          </w:tcPr>
          <w:p w14:paraId="7D478221" w14:textId="77777777" w:rsidR="006E04A4" w:rsidRDefault="004E31B9" w:rsidP="00C84F80"/>
        </w:tc>
      </w:tr>
      <w:tr w:rsidR="007F0EF3" w14:paraId="7D478226" w14:textId="77777777" w:rsidTr="00055526">
        <w:trPr>
          <w:cantSplit/>
        </w:trPr>
        <w:tc>
          <w:tcPr>
            <w:tcW w:w="567" w:type="dxa"/>
          </w:tcPr>
          <w:p w14:paraId="7D478223" w14:textId="77777777" w:rsidR="001D7AF0" w:rsidRDefault="004E31B9" w:rsidP="00C84F80">
            <w:pPr>
              <w:keepNext/>
            </w:pPr>
          </w:p>
        </w:tc>
        <w:tc>
          <w:tcPr>
            <w:tcW w:w="6663" w:type="dxa"/>
          </w:tcPr>
          <w:p w14:paraId="7D478224" w14:textId="77777777" w:rsidR="006E04A4" w:rsidRDefault="004E31B9" w:rsidP="000326E3">
            <w:pPr>
              <w:pStyle w:val="renderubrik"/>
            </w:pPr>
            <w:r>
              <w:t>Statsrådet Andreas Carlson (KD)</w:t>
            </w:r>
          </w:p>
        </w:tc>
        <w:tc>
          <w:tcPr>
            <w:tcW w:w="2055" w:type="dxa"/>
          </w:tcPr>
          <w:p w14:paraId="7D478225" w14:textId="77777777" w:rsidR="006E04A4" w:rsidRDefault="004E31B9" w:rsidP="00C84F80">
            <w:pPr>
              <w:keepNext/>
            </w:pPr>
          </w:p>
        </w:tc>
      </w:tr>
      <w:tr w:rsidR="007F0EF3" w14:paraId="7D47822A" w14:textId="77777777" w:rsidTr="00055526">
        <w:trPr>
          <w:cantSplit/>
        </w:trPr>
        <w:tc>
          <w:tcPr>
            <w:tcW w:w="567" w:type="dxa"/>
          </w:tcPr>
          <w:p w14:paraId="7D478227" w14:textId="77777777" w:rsidR="001D7AF0" w:rsidRDefault="004E31B9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D478228" w14:textId="77777777" w:rsidR="006E04A4" w:rsidRDefault="004E31B9" w:rsidP="000326E3">
            <w:r>
              <w:t>2024/25:186 av Hanna Westerén (S)</w:t>
            </w:r>
            <w:r>
              <w:br/>
              <w:t>Dagligt behov av certifierad flygtrafik till och från Gotland</w:t>
            </w:r>
          </w:p>
        </w:tc>
        <w:tc>
          <w:tcPr>
            <w:tcW w:w="2055" w:type="dxa"/>
          </w:tcPr>
          <w:p w14:paraId="7D478229" w14:textId="77777777" w:rsidR="006E04A4" w:rsidRDefault="004E31B9" w:rsidP="00C84F80"/>
        </w:tc>
      </w:tr>
      <w:tr w:rsidR="007F0EF3" w14:paraId="7D47822E" w14:textId="77777777" w:rsidTr="00055526">
        <w:trPr>
          <w:cantSplit/>
        </w:trPr>
        <w:tc>
          <w:tcPr>
            <w:tcW w:w="567" w:type="dxa"/>
          </w:tcPr>
          <w:p w14:paraId="7D47822B" w14:textId="77777777" w:rsidR="001D7AF0" w:rsidRDefault="004E31B9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D47822C" w14:textId="77777777" w:rsidR="006E04A4" w:rsidRDefault="004E31B9" w:rsidP="000326E3">
            <w:r>
              <w:t>2024/25:196 av Adrian Magnusson (S)</w:t>
            </w:r>
            <w:r>
              <w:br/>
            </w:r>
            <w:r>
              <w:t>Järnvägsförbindelsen i Ystads hamn</w:t>
            </w:r>
          </w:p>
        </w:tc>
        <w:tc>
          <w:tcPr>
            <w:tcW w:w="2055" w:type="dxa"/>
          </w:tcPr>
          <w:p w14:paraId="7D47822D" w14:textId="77777777" w:rsidR="006E04A4" w:rsidRDefault="004E31B9" w:rsidP="00C84F80"/>
        </w:tc>
      </w:tr>
      <w:tr w:rsidR="007F0EF3" w14:paraId="7D478232" w14:textId="77777777" w:rsidTr="00055526">
        <w:trPr>
          <w:cantSplit/>
        </w:trPr>
        <w:tc>
          <w:tcPr>
            <w:tcW w:w="567" w:type="dxa"/>
          </w:tcPr>
          <w:p w14:paraId="7D47822F" w14:textId="77777777" w:rsidR="001D7AF0" w:rsidRDefault="004E31B9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D478230" w14:textId="77777777" w:rsidR="006E04A4" w:rsidRDefault="004E31B9" w:rsidP="000326E3">
            <w:r>
              <w:t>2024/25:214 av Ola Möller (S)</w:t>
            </w:r>
            <w:r>
              <w:br/>
              <w:t>Uteblivna satsningar på järnvägen i Skåne</w:t>
            </w:r>
          </w:p>
        </w:tc>
        <w:tc>
          <w:tcPr>
            <w:tcW w:w="2055" w:type="dxa"/>
          </w:tcPr>
          <w:p w14:paraId="7D478231" w14:textId="77777777" w:rsidR="006E04A4" w:rsidRDefault="004E31B9" w:rsidP="00C84F80"/>
        </w:tc>
      </w:tr>
      <w:tr w:rsidR="007F0EF3" w14:paraId="7D478236" w14:textId="77777777" w:rsidTr="00055526">
        <w:trPr>
          <w:cantSplit/>
        </w:trPr>
        <w:tc>
          <w:tcPr>
            <w:tcW w:w="567" w:type="dxa"/>
          </w:tcPr>
          <w:p w14:paraId="7D478233" w14:textId="77777777" w:rsidR="001D7AF0" w:rsidRDefault="004E31B9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D478234" w14:textId="77777777" w:rsidR="006E04A4" w:rsidRDefault="004E31B9" w:rsidP="000326E3">
            <w:r>
              <w:t>2024/25:215 av Hanna Westerén (S)</w:t>
            </w:r>
            <w:r>
              <w:br/>
              <w:t>Funktionella svenska flygplatser till gagn för hela landet</w:t>
            </w:r>
          </w:p>
        </w:tc>
        <w:tc>
          <w:tcPr>
            <w:tcW w:w="2055" w:type="dxa"/>
          </w:tcPr>
          <w:p w14:paraId="7D478235" w14:textId="77777777" w:rsidR="006E04A4" w:rsidRDefault="004E31B9" w:rsidP="00C84F80"/>
        </w:tc>
      </w:tr>
      <w:tr w:rsidR="007F0EF3" w14:paraId="7D47823A" w14:textId="77777777" w:rsidTr="00055526">
        <w:trPr>
          <w:cantSplit/>
        </w:trPr>
        <w:tc>
          <w:tcPr>
            <w:tcW w:w="567" w:type="dxa"/>
          </w:tcPr>
          <w:p w14:paraId="7D478237" w14:textId="77777777" w:rsidR="001D7AF0" w:rsidRDefault="004E31B9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D478238" w14:textId="77777777" w:rsidR="006E04A4" w:rsidRDefault="004E31B9" w:rsidP="000326E3">
            <w:r>
              <w:t>2024/25:218 av Eva Lindh (S)</w:t>
            </w:r>
            <w:r>
              <w:br/>
            </w:r>
            <w:r>
              <w:t>Ostlänken</w:t>
            </w:r>
          </w:p>
        </w:tc>
        <w:tc>
          <w:tcPr>
            <w:tcW w:w="2055" w:type="dxa"/>
          </w:tcPr>
          <w:p w14:paraId="7D478239" w14:textId="77777777" w:rsidR="006E04A4" w:rsidRDefault="004E31B9" w:rsidP="00C84F80"/>
        </w:tc>
      </w:tr>
      <w:tr w:rsidR="007F0EF3" w14:paraId="7D47823E" w14:textId="77777777" w:rsidTr="00055526">
        <w:trPr>
          <w:cantSplit/>
        </w:trPr>
        <w:tc>
          <w:tcPr>
            <w:tcW w:w="567" w:type="dxa"/>
          </w:tcPr>
          <w:p w14:paraId="7D47823B" w14:textId="77777777" w:rsidR="001D7AF0" w:rsidRDefault="004E31B9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D47823C" w14:textId="77777777" w:rsidR="006E04A4" w:rsidRDefault="004E31B9" w:rsidP="000326E3">
            <w:r>
              <w:t>2024/25:231 av Malin Östh (V)</w:t>
            </w:r>
            <w:r>
              <w:br/>
              <w:t>Kostnadseffektivt järnvägsunderhåll</w:t>
            </w:r>
          </w:p>
        </w:tc>
        <w:tc>
          <w:tcPr>
            <w:tcW w:w="2055" w:type="dxa"/>
          </w:tcPr>
          <w:p w14:paraId="7D47823D" w14:textId="77777777" w:rsidR="006E04A4" w:rsidRDefault="004E31B9" w:rsidP="00C84F80"/>
        </w:tc>
      </w:tr>
      <w:tr w:rsidR="007F0EF3" w14:paraId="7D478242" w14:textId="77777777" w:rsidTr="00055526">
        <w:trPr>
          <w:cantSplit/>
        </w:trPr>
        <w:tc>
          <w:tcPr>
            <w:tcW w:w="567" w:type="dxa"/>
          </w:tcPr>
          <w:p w14:paraId="7D47823F" w14:textId="77777777" w:rsidR="001D7AF0" w:rsidRDefault="004E31B9" w:rsidP="00C84F80">
            <w:pPr>
              <w:keepNext/>
            </w:pPr>
          </w:p>
        </w:tc>
        <w:tc>
          <w:tcPr>
            <w:tcW w:w="6663" w:type="dxa"/>
          </w:tcPr>
          <w:p w14:paraId="7D478240" w14:textId="77777777" w:rsidR="006E04A4" w:rsidRDefault="004E31B9" w:rsidP="000326E3">
            <w:pPr>
              <w:pStyle w:val="renderubrik"/>
            </w:pPr>
            <w:r>
              <w:t>Statsrådet Romina Pourmokhtari (L)</w:t>
            </w:r>
          </w:p>
        </w:tc>
        <w:tc>
          <w:tcPr>
            <w:tcW w:w="2055" w:type="dxa"/>
          </w:tcPr>
          <w:p w14:paraId="7D478241" w14:textId="77777777" w:rsidR="006E04A4" w:rsidRDefault="004E31B9" w:rsidP="00C84F80">
            <w:pPr>
              <w:keepNext/>
            </w:pPr>
          </w:p>
        </w:tc>
      </w:tr>
      <w:tr w:rsidR="007F0EF3" w14:paraId="7D478246" w14:textId="77777777" w:rsidTr="00055526">
        <w:trPr>
          <w:cantSplit/>
        </w:trPr>
        <w:tc>
          <w:tcPr>
            <w:tcW w:w="567" w:type="dxa"/>
          </w:tcPr>
          <w:p w14:paraId="7D478243" w14:textId="77777777" w:rsidR="001D7AF0" w:rsidRDefault="004E31B9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D478244" w14:textId="77777777" w:rsidR="006E04A4" w:rsidRDefault="004E31B9" w:rsidP="000326E3">
            <w:r>
              <w:t>2024/25:175 av Helena Lindahl (C)</w:t>
            </w:r>
            <w:r>
              <w:br/>
              <w:t>Artskyddsutredningen och EU:s fågeldirektiv</w:t>
            </w:r>
          </w:p>
        </w:tc>
        <w:tc>
          <w:tcPr>
            <w:tcW w:w="2055" w:type="dxa"/>
          </w:tcPr>
          <w:p w14:paraId="7D478245" w14:textId="77777777" w:rsidR="006E04A4" w:rsidRDefault="004E31B9" w:rsidP="00C84F80"/>
        </w:tc>
      </w:tr>
      <w:tr w:rsidR="007F0EF3" w14:paraId="7D47824A" w14:textId="77777777" w:rsidTr="00055526">
        <w:trPr>
          <w:cantSplit/>
        </w:trPr>
        <w:tc>
          <w:tcPr>
            <w:tcW w:w="567" w:type="dxa"/>
          </w:tcPr>
          <w:p w14:paraId="7D478247" w14:textId="77777777" w:rsidR="001D7AF0" w:rsidRDefault="004E31B9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D478248" w14:textId="77777777" w:rsidR="006E04A4" w:rsidRDefault="004E31B9" w:rsidP="000326E3">
            <w:r>
              <w:t>2024/25:177 av Kajsa Fredholm (V)</w:t>
            </w:r>
            <w:r>
              <w:br/>
            </w:r>
            <w:r>
              <w:t>Klimatmålen till 2030</w:t>
            </w:r>
          </w:p>
        </w:tc>
        <w:tc>
          <w:tcPr>
            <w:tcW w:w="2055" w:type="dxa"/>
          </w:tcPr>
          <w:p w14:paraId="7D478249" w14:textId="77777777" w:rsidR="006E04A4" w:rsidRDefault="004E31B9" w:rsidP="00C84F80"/>
        </w:tc>
      </w:tr>
      <w:tr w:rsidR="007F0EF3" w14:paraId="7D47824E" w14:textId="77777777" w:rsidTr="00055526">
        <w:trPr>
          <w:cantSplit/>
        </w:trPr>
        <w:tc>
          <w:tcPr>
            <w:tcW w:w="567" w:type="dxa"/>
          </w:tcPr>
          <w:p w14:paraId="7D47824B" w14:textId="77777777" w:rsidR="001D7AF0" w:rsidRDefault="004E31B9" w:rsidP="00C84F80">
            <w:pPr>
              <w:pStyle w:val="FlistaNrText"/>
            </w:pPr>
            <w:r>
              <w:lastRenderedPageBreak/>
              <w:t>21</w:t>
            </w:r>
          </w:p>
        </w:tc>
        <w:tc>
          <w:tcPr>
            <w:tcW w:w="6663" w:type="dxa"/>
          </w:tcPr>
          <w:p w14:paraId="7D47824C" w14:textId="77777777" w:rsidR="006E04A4" w:rsidRDefault="004E31B9" w:rsidP="000326E3">
            <w:r>
              <w:t>2024/25:221 av Aida Birinxhiku (S)</w:t>
            </w:r>
            <w:r>
              <w:br/>
              <w:t>Ökning av Sveriges utsläpp</w:t>
            </w:r>
            <w:r>
              <w:br/>
              <w:t>2024/25:223 av Adrian Magnusson (S)</w:t>
            </w:r>
            <w:r>
              <w:br/>
              <w:t>Ökning av Sveriges utsläpp</w:t>
            </w:r>
            <w:r>
              <w:br/>
              <w:t>2024/25:225 av Daniel Vencu Velasquez Castro (S)</w:t>
            </w:r>
            <w:r>
              <w:br/>
              <w:t>Sveriges trovärdighet som klimatnation</w:t>
            </w:r>
          </w:p>
        </w:tc>
        <w:tc>
          <w:tcPr>
            <w:tcW w:w="2055" w:type="dxa"/>
          </w:tcPr>
          <w:p w14:paraId="7D47824D" w14:textId="77777777" w:rsidR="006E04A4" w:rsidRDefault="004E31B9" w:rsidP="00C84F80"/>
        </w:tc>
      </w:tr>
    </w:tbl>
    <w:p w14:paraId="7D47824F" w14:textId="77777777" w:rsidR="00517888" w:rsidRPr="00F221DA" w:rsidRDefault="004E31B9" w:rsidP="00137840">
      <w:pPr>
        <w:pStyle w:val="Blankrad"/>
      </w:pPr>
      <w:r>
        <w:t xml:space="preserve">     </w:t>
      </w:r>
    </w:p>
    <w:p w14:paraId="7D478250" w14:textId="77777777" w:rsidR="00121B42" w:rsidRDefault="004E31B9" w:rsidP="00121B42">
      <w:pPr>
        <w:pStyle w:val="Blankrad"/>
      </w:pPr>
      <w:r>
        <w:t xml:space="preserve">     </w:t>
      </w:r>
    </w:p>
    <w:p w14:paraId="7D478251" w14:textId="77777777" w:rsidR="006E04A4" w:rsidRPr="00F221DA" w:rsidRDefault="004E31B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F0EF3" w14:paraId="7D478254" w14:textId="77777777" w:rsidTr="00D774A8">
        <w:tc>
          <w:tcPr>
            <w:tcW w:w="567" w:type="dxa"/>
          </w:tcPr>
          <w:p w14:paraId="7D478252" w14:textId="77777777" w:rsidR="00D774A8" w:rsidRDefault="004E31B9">
            <w:pPr>
              <w:pStyle w:val="IngenText"/>
            </w:pPr>
          </w:p>
        </w:tc>
        <w:tc>
          <w:tcPr>
            <w:tcW w:w="8718" w:type="dxa"/>
          </w:tcPr>
          <w:p w14:paraId="7D478253" w14:textId="77777777" w:rsidR="00D774A8" w:rsidRDefault="004E31B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D478255" w14:textId="77777777" w:rsidR="006E04A4" w:rsidRPr="00852BA1" w:rsidRDefault="004E31B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267" w14:textId="77777777" w:rsidR="00000000" w:rsidRDefault="004E31B9">
      <w:pPr>
        <w:spacing w:line="240" w:lineRule="auto"/>
      </w:pPr>
      <w:r>
        <w:separator/>
      </w:r>
    </w:p>
  </w:endnote>
  <w:endnote w:type="continuationSeparator" w:id="0">
    <w:p w14:paraId="7D478269" w14:textId="77777777" w:rsidR="00000000" w:rsidRDefault="004E3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825B" w14:textId="77777777" w:rsidR="00BE217A" w:rsidRDefault="004E31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825C" w14:textId="77777777" w:rsidR="00D73249" w:rsidRDefault="004E31B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D47825D" w14:textId="77777777" w:rsidR="00D73249" w:rsidRDefault="004E31B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8261" w14:textId="77777777" w:rsidR="00D73249" w:rsidRDefault="004E31B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D478262" w14:textId="77777777" w:rsidR="00D73249" w:rsidRDefault="004E31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78263" w14:textId="77777777" w:rsidR="00000000" w:rsidRDefault="004E31B9">
      <w:pPr>
        <w:spacing w:line="240" w:lineRule="auto"/>
      </w:pPr>
      <w:r>
        <w:separator/>
      </w:r>
    </w:p>
  </w:footnote>
  <w:footnote w:type="continuationSeparator" w:id="0">
    <w:p w14:paraId="7D478265" w14:textId="77777777" w:rsidR="00000000" w:rsidRDefault="004E31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8256" w14:textId="77777777" w:rsidR="00BE217A" w:rsidRDefault="004E31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8257" w14:textId="77777777" w:rsidR="00D73249" w:rsidRDefault="004E31B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6 december 2024</w:t>
    </w:r>
    <w:r>
      <w:fldChar w:fldCharType="end"/>
    </w:r>
  </w:p>
  <w:p w14:paraId="7D478258" w14:textId="77777777" w:rsidR="00D73249" w:rsidRDefault="004E31B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D478259" w14:textId="77777777" w:rsidR="00D73249" w:rsidRDefault="004E31B9"/>
  <w:p w14:paraId="7D47825A" w14:textId="77777777" w:rsidR="00D73249" w:rsidRDefault="004E31B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825E" w14:textId="77777777" w:rsidR="00D73249" w:rsidRDefault="004E31B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D478263" wp14:editId="7D47826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47825F" w14:textId="77777777" w:rsidR="00D73249" w:rsidRDefault="004E31B9" w:rsidP="00BE217A">
    <w:pPr>
      <w:pStyle w:val="Dokumentrubrik"/>
      <w:spacing w:after="360"/>
    </w:pPr>
    <w:r>
      <w:t>Föredragningslista</w:t>
    </w:r>
  </w:p>
  <w:p w14:paraId="7D478260" w14:textId="77777777" w:rsidR="00D73249" w:rsidRDefault="004E31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52AD9D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6FAE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4E2C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A5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E7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46A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64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62E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3477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F0EF3"/>
    <w:rsid w:val="004E31B9"/>
    <w:rsid w:val="007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81B8"/>
  <w15:docId w15:val="{3382B319-425D-459A-B4D8-5EE4F502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2024-12-06</SAFIR_Sammantradesdatum_Doc>
    <SAFIR_SammantradeID xmlns="C07A1A6C-0B19-41D9-BDF8-F523BA3921EB">8462c3ba-eb85-4d35-bd5e-bb660ef0bb89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3F84B360-3D5B-44F6-A6B9-DEC23608E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363</Words>
  <Characters>2354</Characters>
  <Application>Microsoft Office Word</Application>
  <DocSecurity>0</DocSecurity>
  <Lines>156</Lines>
  <Paragraphs>77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2024-12-05T13:43:00Z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6 december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