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837" w:rsidRPr="004F0454" w:rsidRDefault="002F6837" w:rsidP="008567E7">
      <w:pPr>
        <w:pStyle w:val="Hemstlrubrik"/>
      </w:pPr>
      <w:r w:rsidRPr="004F0454">
        <w:t>Förslag till riksdagsbeslut</w:t>
      </w:r>
    </w:p>
    <w:p w:rsidR="00BE389E" w:rsidRPr="004F0454" w:rsidRDefault="002F6837" w:rsidP="00BD6935">
      <w:pPr>
        <w:pStyle w:val="Hemstlatt"/>
      </w:pPr>
      <w:r w:rsidRPr="004F0454">
        <w:t xml:space="preserve">Riksdagen tillkännager för regeringen som sin mening </w:t>
      </w:r>
      <w:r w:rsidR="00753C30" w:rsidRPr="004F0454">
        <w:t xml:space="preserve">vad i motionen anförs om </w:t>
      </w:r>
      <w:r w:rsidRPr="004F0454">
        <w:t xml:space="preserve">att </w:t>
      </w:r>
      <w:r w:rsidR="00A631B3" w:rsidRPr="004F0454">
        <w:t xml:space="preserve">Ekobrottsmyndigheten </w:t>
      </w:r>
      <w:r w:rsidR="00E610A0" w:rsidRPr="004F0454">
        <w:t>ska</w:t>
      </w:r>
      <w:r w:rsidR="003F14D0" w:rsidRPr="004F0454">
        <w:t>ll</w:t>
      </w:r>
      <w:r w:rsidR="002F2406" w:rsidRPr="004F0454">
        <w:t xml:space="preserve"> </w:t>
      </w:r>
      <w:r w:rsidR="00A631B3" w:rsidRPr="004F0454">
        <w:t xml:space="preserve">få </w:t>
      </w:r>
      <w:r w:rsidR="008D1A48" w:rsidRPr="004F0454">
        <w:t>ställning som nationellt u</w:t>
      </w:r>
      <w:r w:rsidR="008D1A48" w:rsidRPr="004F0454">
        <w:t>t</w:t>
      </w:r>
      <w:r w:rsidR="008D1A48" w:rsidRPr="004F0454">
        <w:t xml:space="preserve">vecklingscentrum för bekämpning av ekonomisk brottslighet. </w:t>
      </w:r>
    </w:p>
    <w:p w:rsidR="00E47FFC" w:rsidRPr="004F0454" w:rsidRDefault="00E47FFC" w:rsidP="00BD6935">
      <w:pPr>
        <w:pStyle w:val="Hemstlatt"/>
      </w:pPr>
      <w:r w:rsidRPr="004F0454">
        <w:t xml:space="preserve">Riksdagen begär </w:t>
      </w:r>
      <w:r w:rsidR="00560387" w:rsidRPr="004F0454">
        <w:t xml:space="preserve">att </w:t>
      </w:r>
      <w:r w:rsidRPr="004F0454">
        <w:t>regeringen återkommer med lagförslag med u</w:t>
      </w:r>
      <w:r w:rsidRPr="004F0454">
        <w:t>t</w:t>
      </w:r>
      <w:r w:rsidRPr="004F0454">
        <w:t>gångspunkt i utredningen ”Krav på kassaregister – Effektivare utredning av ekobrott”.</w:t>
      </w:r>
      <w:r w:rsidR="003F14D0" w:rsidRPr="004F0454">
        <w:rPr>
          <w:szCs w:val="24"/>
        </w:rPr>
        <w:t>1</w:t>
      </w:r>
    </w:p>
    <w:p w:rsidR="00003D12" w:rsidRPr="004F0454" w:rsidRDefault="00003D12" w:rsidP="00BD6935">
      <w:pPr>
        <w:pStyle w:val="Hemstlatt"/>
      </w:pPr>
      <w:r w:rsidRPr="004F0454">
        <w:t>Riksdagen tillkännager för reger</w:t>
      </w:r>
      <w:r w:rsidR="0034684A" w:rsidRPr="004F0454">
        <w:t xml:space="preserve">ingen som sin mening </w:t>
      </w:r>
      <w:r w:rsidR="00753C30" w:rsidRPr="004F0454">
        <w:t xml:space="preserve">vad i motionen anförs om </w:t>
      </w:r>
      <w:r w:rsidR="0034684A" w:rsidRPr="004F0454">
        <w:t xml:space="preserve">att det </w:t>
      </w:r>
      <w:r w:rsidR="00E610A0" w:rsidRPr="004F0454">
        <w:t>ska</w:t>
      </w:r>
      <w:r w:rsidR="003F14D0" w:rsidRPr="004F0454">
        <w:t>ll</w:t>
      </w:r>
      <w:r w:rsidRPr="004F0454">
        <w:t xml:space="preserve"> utredas ifall en oaktsamhetsbestämmelse kan inf</w:t>
      </w:r>
      <w:r w:rsidRPr="004F0454">
        <w:t>ö</w:t>
      </w:r>
      <w:r w:rsidRPr="004F0454">
        <w:t>ras vid brottet trolöshet mot huvudman</w:t>
      </w:r>
      <w:r w:rsidR="00753C30" w:rsidRPr="004F0454">
        <w:t>.</w:t>
      </w:r>
    </w:p>
    <w:p w:rsidR="0034684A" w:rsidRPr="004F0454" w:rsidRDefault="0034684A" w:rsidP="00BD6935">
      <w:pPr>
        <w:pStyle w:val="Hemstlatt"/>
      </w:pPr>
      <w:r w:rsidRPr="004F0454">
        <w:t xml:space="preserve">Riksdagen tillkännager för regeringen som sin mening </w:t>
      </w:r>
      <w:r w:rsidR="00753C30" w:rsidRPr="004F0454">
        <w:t xml:space="preserve">vad i motionen anförs om </w:t>
      </w:r>
      <w:r w:rsidRPr="004F0454">
        <w:t xml:space="preserve">att det </w:t>
      </w:r>
      <w:r w:rsidR="00E610A0" w:rsidRPr="004F0454">
        <w:t>ska</w:t>
      </w:r>
      <w:r w:rsidR="003F14D0" w:rsidRPr="004F0454">
        <w:t>ll</w:t>
      </w:r>
      <w:r w:rsidRPr="004F0454">
        <w:t xml:space="preserve"> utredas ifall åtalsplikten vid ekonomisk brottsli</w:t>
      </w:r>
      <w:r w:rsidRPr="004F0454">
        <w:t>g</w:t>
      </w:r>
      <w:r w:rsidRPr="004F0454">
        <w:t>het kan förändras.</w:t>
      </w:r>
    </w:p>
    <w:p w:rsidR="000F2432" w:rsidRPr="004F0454" w:rsidRDefault="000F2432" w:rsidP="00BD6935">
      <w:pPr>
        <w:pStyle w:val="Hemstlatt"/>
      </w:pPr>
      <w:r w:rsidRPr="004F0454">
        <w:t xml:space="preserve">Riksdagen tillkännager för regeringen som sin mening </w:t>
      </w:r>
      <w:r w:rsidR="00753C30" w:rsidRPr="004F0454">
        <w:t xml:space="preserve">vad i motionen anförs om </w:t>
      </w:r>
      <w:r w:rsidRPr="004F0454">
        <w:t xml:space="preserve">att möjlighet till legitimationskontroller vid revisioner i bygg- och restaurangbranscherna </w:t>
      </w:r>
      <w:r w:rsidR="00E610A0" w:rsidRPr="004F0454">
        <w:t>ska</w:t>
      </w:r>
      <w:r w:rsidR="003F14D0" w:rsidRPr="004F0454">
        <w:t>ll</w:t>
      </w:r>
      <w:r w:rsidRPr="004F0454">
        <w:t xml:space="preserve"> införas, </w:t>
      </w:r>
      <w:r w:rsidR="00417C18" w:rsidRPr="004F0454">
        <w:t>samt när det gäller restauran</w:t>
      </w:r>
      <w:r w:rsidR="00417C18" w:rsidRPr="004F0454">
        <w:t>g</w:t>
      </w:r>
      <w:r w:rsidR="00417C18" w:rsidRPr="004F0454">
        <w:t xml:space="preserve">branschen </w:t>
      </w:r>
      <w:r w:rsidRPr="004F0454">
        <w:t>en sanktionsmöjlighet via indraget utskänknings</w:t>
      </w:r>
      <w:r w:rsidR="00417C18" w:rsidRPr="004F0454">
        <w:t>tillstånd</w:t>
      </w:r>
      <w:r w:rsidRPr="004F0454">
        <w:t>.</w:t>
      </w:r>
      <w:r w:rsidR="003F14D0" w:rsidRPr="004F0454">
        <w:rPr>
          <w:szCs w:val="24"/>
        </w:rPr>
        <w:t>1</w:t>
      </w:r>
    </w:p>
    <w:p w:rsidR="00390F0C" w:rsidRPr="004F0454" w:rsidRDefault="00390F0C" w:rsidP="00BD6935">
      <w:pPr>
        <w:pStyle w:val="Hemstlatt"/>
      </w:pPr>
      <w:r w:rsidRPr="004F0454">
        <w:t>Riksdagen tillkännager för regeringen som sin mening</w:t>
      </w:r>
      <w:r w:rsidR="003F14D0" w:rsidRPr="004F0454">
        <w:t xml:space="preserve"> vad i motionen anförs om</w:t>
      </w:r>
      <w:r w:rsidRPr="004F0454">
        <w:t xml:space="preserve"> a</w:t>
      </w:r>
      <w:r w:rsidR="00755A8C" w:rsidRPr="004F0454">
        <w:t xml:space="preserve">tt </w:t>
      </w:r>
      <w:r w:rsidR="00E610A0" w:rsidRPr="004F0454">
        <w:t>R</w:t>
      </w:r>
      <w:r w:rsidR="00755A8C" w:rsidRPr="004F0454">
        <w:t xml:space="preserve">ikspolisstyrelsen </w:t>
      </w:r>
      <w:r w:rsidR="00E610A0" w:rsidRPr="004F0454">
        <w:t>ska</w:t>
      </w:r>
      <w:r w:rsidR="003F14D0" w:rsidRPr="004F0454">
        <w:t>ll</w:t>
      </w:r>
      <w:r w:rsidRPr="004F0454">
        <w:t xml:space="preserve"> få i uppdrag att utreda hur alla p</w:t>
      </w:r>
      <w:r w:rsidRPr="004F0454">
        <w:t>o</w:t>
      </w:r>
      <w:r w:rsidRPr="004F0454">
        <w:t xml:space="preserve">lismyndigheter </w:t>
      </w:r>
      <w:r w:rsidR="00E610A0" w:rsidRPr="004F0454">
        <w:t>ska</w:t>
      </w:r>
      <w:r w:rsidRPr="004F0454">
        <w:t xml:space="preserve"> kunna inrätta och arbeta med särskilda resurser för u</w:t>
      </w:r>
      <w:r w:rsidRPr="004F0454">
        <w:t>t</w:t>
      </w:r>
      <w:r w:rsidRPr="004F0454">
        <w:t xml:space="preserve">redning av miljöbrott. </w:t>
      </w:r>
    </w:p>
    <w:p w:rsidR="003F14D0" w:rsidRPr="004F0454" w:rsidRDefault="00EF1455" w:rsidP="00BD6935">
      <w:pPr>
        <w:pStyle w:val="Hemstlatt"/>
      </w:pPr>
      <w:r w:rsidRPr="004F0454">
        <w:t>Riksdagen tillkännager för regeringen som sin me</w:t>
      </w:r>
      <w:r w:rsidR="00755A8C" w:rsidRPr="004F0454">
        <w:t xml:space="preserve">ning </w:t>
      </w:r>
      <w:r w:rsidR="00753C30" w:rsidRPr="004F0454">
        <w:t xml:space="preserve">vad i motionen anförs om </w:t>
      </w:r>
      <w:r w:rsidR="00755A8C" w:rsidRPr="004F0454">
        <w:t xml:space="preserve">att miljöorganisationer </w:t>
      </w:r>
      <w:r w:rsidR="00E610A0" w:rsidRPr="004F0454">
        <w:t>ska</w:t>
      </w:r>
      <w:r w:rsidR="003F14D0" w:rsidRPr="004F0454">
        <w:t>ll</w:t>
      </w:r>
      <w:r w:rsidRPr="004F0454">
        <w:t xml:space="preserve"> ges utvidgade möjligheter att överklaga </w:t>
      </w:r>
      <w:r w:rsidR="003F1F12" w:rsidRPr="004F0454">
        <w:t xml:space="preserve">i </w:t>
      </w:r>
      <w:r w:rsidRPr="004F0454">
        <w:t>miljö</w:t>
      </w:r>
      <w:r w:rsidR="003F1F12" w:rsidRPr="004F0454">
        <w:t>processer</w:t>
      </w:r>
      <w:r w:rsidR="003F14D0" w:rsidRPr="004F0454">
        <w:t>.</w:t>
      </w:r>
      <w:r w:rsidR="003F14D0" w:rsidRPr="004F0454">
        <w:rPr>
          <w:szCs w:val="24"/>
        </w:rPr>
        <w:t>2</w:t>
      </w:r>
    </w:p>
    <w:p w:rsidR="008567E7" w:rsidRPr="004F0454" w:rsidRDefault="008567E7" w:rsidP="00BD6935"/>
    <w:p w:rsidR="008567E7" w:rsidRPr="004F0454" w:rsidRDefault="008567E7" w:rsidP="00BD6935"/>
    <w:p w:rsidR="008567E7" w:rsidRPr="004F0454" w:rsidRDefault="008567E7" w:rsidP="00BD6935"/>
    <w:p w:rsidR="008567E7" w:rsidRPr="004F0454" w:rsidRDefault="008567E7" w:rsidP="008567E7">
      <w:pPr>
        <w:pStyle w:val="Normaltindrag"/>
      </w:pPr>
    </w:p>
    <w:p w:rsidR="008567E7" w:rsidRPr="004F0454" w:rsidRDefault="008567E7" w:rsidP="00BD6935">
      <w:pPr>
        <w:pStyle w:val="Normaltindrag"/>
        <w:ind w:firstLine="0"/>
      </w:pPr>
    </w:p>
    <w:p w:rsidR="003F14D0" w:rsidRPr="004F0454" w:rsidRDefault="003F14D0" w:rsidP="00BD6935">
      <w:pPr>
        <w:rPr>
          <w:sz w:val="16"/>
          <w:szCs w:val="16"/>
        </w:rPr>
      </w:pPr>
      <w:r w:rsidRPr="004F0454">
        <w:rPr>
          <w:szCs w:val="24"/>
          <w:vertAlign w:val="superscript"/>
        </w:rPr>
        <w:t xml:space="preserve">1 </w:t>
      </w:r>
      <w:r w:rsidRPr="004F0454">
        <w:rPr>
          <w:sz w:val="16"/>
          <w:szCs w:val="16"/>
        </w:rPr>
        <w:t>Yrkandena 2 och 5 hänvisade till SkU.</w:t>
      </w:r>
    </w:p>
    <w:p w:rsidR="003F14D0" w:rsidRPr="004F0454" w:rsidRDefault="003F14D0" w:rsidP="008567E7">
      <w:pPr>
        <w:spacing w:before="0" w:line="240" w:lineRule="auto"/>
        <w:rPr>
          <w:sz w:val="16"/>
          <w:szCs w:val="16"/>
        </w:rPr>
      </w:pPr>
      <w:r w:rsidRPr="004F0454">
        <w:rPr>
          <w:szCs w:val="24"/>
          <w:vertAlign w:val="superscript"/>
        </w:rPr>
        <w:t xml:space="preserve">2 </w:t>
      </w:r>
      <w:r w:rsidRPr="004F0454">
        <w:rPr>
          <w:sz w:val="16"/>
          <w:szCs w:val="16"/>
        </w:rPr>
        <w:t>Yrkande 7 hänvisat till MJU.</w:t>
      </w:r>
    </w:p>
    <w:p w:rsidR="0089665B" w:rsidRPr="004F0454" w:rsidRDefault="0089665B" w:rsidP="00560387">
      <w:pPr>
        <w:pStyle w:val="Rubrik1"/>
        <w:pageBreakBefore/>
        <w:spacing w:before="0"/>
      </w:pPr>
      <w:r w:rsidRPr="004F0454">
        <w:lastRenderedPageBreak/>
        <w:t>Ekonomisk brottslighet</w:t>
      </w:r>
    </w:p>
    <w:p w:rsidR="00477C4E" w:rsidRPr="004F0454" w:rsidRDefault="00477C4E" w:rsidP="004805D6">
      <w:r w:rsidRPr="004F0454">
        <w:t>Den ekonomi</w:t>
      </w:r>
      <w:r w:rsidR="00E610A0" w:rsidRPr="004F0454">
        <w:t>ska</w:t>
      </w:r>
      <w:r w:rsidRPr="004F0454">
        <w:t xml:space="preserve"> brottsligheten är ett stort samhällsproblem. Värdet av den rent ekonomi</w:t>
      </w:r>
      <w:r w:rsidR="00E610A0" w:rsidRPr="004F0454">
        <w:t>ska</w:t>
      </w:r>
      <w:r w:rsidRPr="004F0454">
        <w:t xml:space="preserve"> brottsligheten i Sverige beräknas uppgå till </w:t>
      </w:r>
      <w:r w:rsidR="00FC7868" w:rsidRPr="004F0454">
        <w:rPr>
          <w:highlight w:val="yellow"/>
        </w:rPr>
        <w:t>ca</w:t>
      </w:r>
      <w:r w:rsidR="004B2012" w:rsidRPr="004F0454">
        <w:rPr>
          <w:highlight w:val="yellow"/>
        </w:rPr>
        <w:t xml:space="preserve"> </w:t>
      </w:r>
      <w:r w:rsidRPr="004F0454">
        <w:rPr>
          <w:highlight w:val="yellow"/>
        </w:rPr>
        <w:t>150</w:t>
      </w:r>
      <w:r w:rsidR="00FC7868" w:rsidRPr="004F0454">
        <w:rPr>
          <w:highlight w:val="yellow"/>
        </w:rPr>
        <w:t> </w:t>
      </w:r>
      <w:r w:rsidRPr="004F0454">
        <w:rPr>
          <w:highlight w:val="yellow"/>
        </w:rPr>
        <w:t>miljarder kronor</w:t>
      </w:r>
      <w:r w:rsidRPr="004F0454">
        <w:t xml:space="preserve"> om året. Av detta beräknas </w:t>
      </w:r>
      <w:r w:rsidR="008567E7" w:rsidRPr="004F0454">
        <w:t>c</w:t>
      </w:r>
      <w:r w:rsidR="00FC7868" w:rsidRPr="004F0454">
        <w:t>a 100 </w:t>
      </w:r>
      <w:r w:rsidR="004B2012" w:rsidRPr="004F0454">
        <w:t xml:space="preserve">miljarder </w:t>
      </w:r>
      <w:r w:rsidRPr="004F0454">
        <w:t xml:space="preserve">vara </w:t>
      </w:r>
      <w:r w:rsidR="00E610A0" w:rsidRPr="004F0454">
        <w:t>ska</w:t>
      </w:r>
      <w:r w:rsidRPr="004F0454">
        <w:t xml:space="preserve">tter och andra avgifter som undanhålls staten och det allmänna. </w:t>
      </w:r>
    </w:p>
    <w:p w:rsidR="00477C4E" w:rsidRPr="004F0454" w:rsidRDefault="00477C4E" w:rsidP="00477C4E">
      <w:pPr>
        <w:pStyle w:val="Normaltindrag"/>
      </w:pPr>
      <w:r w:rsidRPr="004F0454">
        <w:t>Men det är inte bara de synbara ekonomi</w:t>
      </w:r>
      <w:r w:rsidR="00E610A0" w:rsidRPr="004F0454">
        <w:t>ska</w:t>
      </w:r>
      <w:r w:rsidRPr="004F0454">
        <w:t xml:space="preserve"> effekterna som är </w:t>
      </w:r>
      <w:r w:rsidR="00E610A0" w:rsidRPr="004F0454">
        <w:t>ska</w:t>
      </w:r>
      <w:r w:rsidRPr="004F0454">
        <w:t xml:space="preserve">dliga för samhället. En </w:t>
      </w:r>
      <w:r w:rsidR="00DF27C9" w:rsidRPr="004F0454">
        <w:t>annan</w:t>
      </w:r>
      <w:r w:rsidRPr="004F0454">
        <w:t xml:space="preserve"> allvarlig konsekvens är den snedvridning av konkurre</w:t>
      </w:r>
      <w:r w:rsidRPr="004F0454">
        <w:t>n</w:t>
      </w:r>
      <w:r w:rsidRPr="004F0454">
        <w:t>sen som den ekonomi</w:t>
      </w:r>
      <w:r w:rsidR="00E610A0" w:rsidRPr="004F0454">
        <w:t>ska</w:t>
      </w:r>
      <w:r w:rsidRPr="004F0454">
        <w:t xml:space="preserve"> brottsligheten medför. Seriösa näringsidkare dra</w:t>
      </w:r>
      <w:r w:rsidRPr="004F0454">
        <w:t>b</w:t>
      </w:r>
      <w:r w:rsidRPr="004F0454">
        <w:t xml:space="preserve">bas och kan tvingas i konkurs </w:t>
      </w:r>
      <w:r w:rsidR="00FC7868" w:rsidRPr="004F0454">
        <w:t>p</w:t>
      </w:r>
      <w:r w:rsidR="008567E7" w:rsidRPr="004F0454">
        <w:t>å grund av</w:t>
      </w:r>
      <w:r w:rsidRPr="004F0454">
        <w:t xml:space="preserve"> den illojala konkurrens som den ekonomi</w:t>
      </w:r>
      <w:r w:rsidR="00E610A0" w:rsidRPr="004F0454">
        <w:t>ska</w:t>
      </w:r>
      <w:r w:rsidRPr="004F0454">
        <w:t xml:space="preserve"> brottsligheten leder till.</w:t>
      </w:r>
    </w:p>
    <w:p w:rsidR="00C945E9" w:rsidRPr="004F0454" w:rsidRDefault="00477C4E" w:rsidP="00477C4E">
      <w:pPr>
        <w:pStyle w:val="Normaltindrag"/>
      </w:pPr>
      <w:r w:rsidRPr="004F0454">
        <w:t xml:space="preserve">Anmälningarna om ekonomisk brottslighet kommer främst från </w:t>
      </w:r>
      <w:r w:rsidR="00E610A0" w:rsidRPr="004F0454">
        <w:t>ska</w:t>
      </w:r>
      <w:r w:rsidRPr="004F0454">
        <w:t>ttefö</w:t>
      </w:r>
      <w:r w:rsidRPr="004F0454">
        <w:t>r</w:t>
      </w:r>
      <w:r w:rsidRPr="004F0454">
        <w:t xml:space="preserve">valtningen och konkursförvaltare. Dessa anmälningar avser med få undantag brott mot borgenärer och </w:t>
      </w:r>
      <w:r w:rsidR="00E610A0" w:rsidRPr="004F0454">
        <w:t>ska</w:t>
      </w:r>
      <w:r w:rsidRPr="004F0454">
        <w:t>ttebrott. Anmälningar från andra, t.ex. privatpe</w:t>
      </w:r>
      <w:r w:rsidRPr="004F0454">
        <w:t>r</w:t>
      </w:r>
      <w:r w:rsidRPr="004F0454">
        <w:t xml:space="preserve">soner, eller anmälningar om andra brott utgör en liten del. Det kan i och för sig diskuteras om antalet anmälningar ensamt </w:t>
      </w:r>
      <w:r w:rsidR="00E610A0" w:rsidRPr="004F0454">
        <w:t>ska</w:t>
      </w:r>
      <w:r w:rsidRPr="004F0454">
        <w:t xml:space="preserve"> utgöra bedömningsgrund för utvecklingen av den ekonomi</w:t>
      </w:r>
      <w:r w:rsidR="00E610A0" w:rsidRPr="004F0454">
        <w:t>ska</w:t>
      </w:r>
      <w:r w:rsidRPr="004F0454">
        <w:t xml:space="preserve"> brottsligheten. </w:t>
      </w:r>
    </w:p>
    <w:p w:rsidR="002917AE" w:rsidRPr="004F0454" w:rsidRDefault="002917AE" w:rsidP="00477C4E">
      <w:pPr>
        <w:pStyle w:val="Normaltindrag"/>
        <w:rPr>
          <w:sz w:val="22"/>
        </w:rPr>
      </w:pPr>
      <w:r w:rsidRPr="004F0454">
        <w:t>Det förebyggande arbetet är, som när det gäller all annan brottslighet, vi</w:t>
      </w:r>
      <w:r w:rsidRPr="004F0454">
        <w:t>k</w:t>
      </w:r>
      <w:r w:rsidRPr="004F0454">
        <w:t>tigt. Det är naturligt att detta arbete är svårredovisat. Många hävdar därför att det förebyggande arbetet på området är eftersatt eftersom det blir svårare för myndigheternas ledning</w:t>
      </w:r>
      <w:r w:rsidR="008567E7" w:rsidRPr="004F0454">
        <w:t>ar</w:t>
      </w:r>
      <w:r w:rsidRPr="004F0454">
        <w:t xml:space="preserve"> att visa på resultat av verksamheten. Vissa har hävdat att den bästa lösningen vore att öronmärka resurser för det brottsför</w:t>
      </w:r>
      <w:r w:rsidRPr="004F0454">
        <w:t>e</w:t>
      </w:r>
      <w:r w:rsidRPr="004F0454">
        <w:t xml:space="preserve">byggande arbetet. Vänsterpartiet tycker inte att detta steg är självklart, men vill poängtera vikten av att metodik och redovisningsmodeller kring det brottsförebyggande arbetet </w:t>
      </w:r>
      <w:r w:rsidR="00C444C2" w:rsidRPr="004F0454">
        <w:t>utvecklas</w:t>
      </w:r>
      <w:r w:rsidRPr="004F0454">
        <w:t xml:space="preserve">. </w:t>
      </w:r>
    </w:p>
    <w:p w:rsidR="00AF7B97" w:rsidRPr="004F0454" w:rsidRDefault="00146582" w:rsidP="006B618B">
      <w:pPr>
        <w:pStyle w:val="Rubrik2"/>
      </w:pPr>
      <w:r w:rsidRPr="004F0454">
        <w:t>Ekobrottslighetens</w:t>
      </w:r>
      <w:r w:rsidR="00E253FD" w:rsidRPr="004F0454">
        <w:t xml:space="preserve"> utveckling</w:t>
      </w:r>
    </w:p>
    <w:p w:rsidR="006B618B" w:rsidRPr="004F0454" w:rsidRDefault="00477C4E" w:rsidP="000378F9">
      <w:r w:rsidRPr="004F0454">
        <w:t>Ekobrottsligheten har under de senast</w:t>
      </w:r>
      <w:r w:rsidR="00FC7868" w:rsidRPr="004F0454">
        <w:t>e</w:t>
      </w:r>
      <w:r w:rsidRPr="004F0454">
        <w:t xml:space="preserve"> 30 åren utvecklats mot olika former av svårutredd och farlig kriminalitet rikta</w:t>
      </w:r>
      <w:r w:rsidR="00C945E9" w:rsidRPr="004F0454">
        <w:t>d</w:t>
      </w:r>
      <w:r w:rsidRPr="004F0454">
        <w:t xml:space="preserve"> såväl mot staten som mot enskilda. Det brottsutredande arb</w:t>
      </w:r>
      <w:r w:rsidR="006B618B" w:rsidRPr="004F0454">
        <w:t>etet har successivt blivit allt</w:t>
      </w:r>
      <w:r w:rsidRPr="004F0454">
        <w:t xml:space="preserve">mer komplext. </w:t>
      </w:r>
    </w:p>
    <w:p w:rsidR="00F65396" w:rsidRPr="004F0454" w:rsidRDefault="00477C4E" w:rsidP="006B618B">
      <w:pPr>
        <w:pStyle w:val="Normaltindrag"/>
      </w:pPr>
      <w:r w:rsidRPr="004F0454">
        <w:t>Utvecklingen kan sammanfattningsvis beskrivas på följande sätt</w:t>
      </w:r>
      <w:r w:rsidR="007E33AA" w:rsidRPr="004F0454">
        <w:t>:</w:t>
      </w:r>
      <w:r w:rsidRPr="004F0454">
        <w:t xml:space="preserve"> Under 1970-talet begicks det typi</w:t>
      </w:r>
      <w:r w:rsidR="00E610A0" w:rsidRPr="004F0454">
        <w:t>ska</w:t>
      </w:r>
      <w:r w:rsidRPr="004F0454">
        <w:t xml:space="preserve"> ekobrottet i näringsverksamhet av en person som i grunden var verksam i en mer eller mindre seriös näringsverksamhet. Under 1980-talet tillkom ytterligare en grupp, nämligen personer som egen</w:t>
      </w:r>
      <w:r w:rsidRPr="004F0454">
        <w:t>t</w:t>
      </w:r>
      <w:r w:rsidRPr="004F0454">
        <w:t>ligen inte var företagare men som hade lärt sig inom vilka områden såväl stat som enskild kunde bedras med stora ekonomi</w:t>
      </w:r>
      <w:r w:rsidR="00E610A0" w:rsidRPr="004F0454">
        <w:t>ska</w:t>
      </w:r>
      <w:r w:rsidRPr="004F0454">
        <w:t xml:space="preserve"> fördelar/</w:t>
      </w:r>
      <w:r w:rsidR="00E610A0" w:rsidRPr="004F0454">
        <w:t>ska</w:t>
      </w:r>
      <w:r w:rsidRPr="004F0454">
        <w:t xml:space="preserve">deverkningar som följd. Typexempel på sådan verksamhet är uppköp av </w:t>
      </w:r>
      <w:r w:rsidR="00E610A0" w:rsidRPr="004F0454">
        <w:t>ska</w:t>
      </w:r>
      <w:r w:rsidRPr="004F0454">
        <w:t xml:space="preserve">lbolag och momsbedrägerier. </w:t>
      </w:r>
    </w:p>
    <w:p w:rsidR="00477C4E" w:rsidRPr="004F0454" w:rsidRDefault="00477C4E" w:rsidP="00F65396">
      <w:pPr>
        <w:pStyle w:val="Normaltindrag"/>
      </w:pPr>
      <w:r w:rsidRPr="004F0454">
        <w:t xml:space="preserve">Under 1990-talet </w:t>
      </w:r>
      <w:r w:rsidR="007E33AA" w:rsidRPr="004F0454">
        <w:t>tillkom</w:t>
      </w:r>
      <w:r w:rsidRPr="004F0454">
        <w:t xml:space="preserve"> ytterligare en persongrupp, nämligen en grupp med bakgrund i den organiserade brottsligheten. Denna grupp tillsammans med en grupp som tidigare endast sysslat med ekonomisk brottslighet av traditionellt slag utgör vad som kan kallas den organiserade ekonomi</w:t>
      </w:r>
      <w:r w:rsidR="00E610A0" w:rsidRPr="004F0454">
        <w:t>ska</w:t>
      </w:r>
      <w:r w:rsidRPr="004F0454">
        <w:t xml:space="preserve"> brottsligheten.</w:t>
      </w:r>
      <w:r w:rsidR="00F65396" w:rsidRPr="004F0454">
        <w:t xml:space="preserve"> Kopplingarna mellan ekonomisk och annan organiserad brott</w:t>
      </w:r>
      <w:r w:rsidR="00F65396" w:rsidRPr="004F0454">
        <w:t>s</w:t>
      </w:r>
      <w:r w:rsidR="00F65396" w:rsidRPr="004F0454">
        <w:t xml:space="preserve">lighet blir allt starkare. Genom att </w:t>
      </w:r>
      <w:r w:rsidR="003F13E8" w:rsidRPr="004F0454">
        <w:t>uppdaga d</w:t>
      </w:r>
      <w:r w:rsidR="004F49A2" w:rsidRPr="004F0454">
        <w:t>essa personers ekonomi</w:t>
      </w:r>
      <w:r w:rsidR="00E610A0" w:rsidRPr="004F0454">
        <w:t>ska</w:t>
      </w:r>
      <w:r w:rsidR="004F49A2" w:rsidRPr="004F0454">
        <w:t xml:space="preserve"> brott, </w:t>
      </w:r>
      <w:r w:rsidR="00233332" w:rsidRPr="004F0454">
        <w:t xml:space="preserve">lagföra dem </w:t>
      </w:r>
      <w:r w:rsidR="004F49A2" w:rsidRPr="004F0454">
        <w:t xml:space="preserve">och </w:t>
      </w:r>
      <w:r w:rsidR="00912AB0" w:rsidRPr="004F0454">
        <w:t>förhindra</w:t>
      </w:r>
      <w:r w:rsidR="004F49A2" w:rsidRPr="004F0454">
        <w:t xml:space="preserve"> finansiering av övrig brottslighet </w:t>
      </w:r>
      <w:r w:rsidR="003F13E8" w:rsidRPr="004F0454">
        <w:t>uppnår man sål</w:t>
      </w:r>
      <w:r w:rsidR="003F13E8" w:rsidRPr="004F0454">
        <w:t>e</w:t>
      </w:r>
      <w:r w:rsidR="003F13E8" w:rsidRPr="004F0454">
        <w:t>de</w:t>
      </w:r>
      <w:r w:rsidR="009F120C" w:rsidRPr="004F0454">
        <w:t>s också en förebyggande effekt när det gäller den organiserade brottsligh</w:t>
      </w:r>
      <w:r w:rsidR="009F120C" w:rsidRPr="004F0454">
        <w:t>e</w:t>
      </w:r>
      <w:r w:rsidR="009F120C" w:rsidRPr="004F0454">
        <w:t xml:space="preserve">ten i stort. </w:t>
      </w:r>
    </w:p>
    <w:p w:rsidR="00477C4E" w:rsidRPr="004F0454" w:rsidRDefault="00477C4E" w:rsidP="00477C4E">
      <w:pPr>
        <w:pStyle w:val="Normaltindrag"/>
      </w:pPr>
      <w:r w:rsidRPr="004F0454">
        <w:t>Genom vårt medlem</w:t>
      </w:r>
      <w:r w:rsidR="00E610A0" w:rsidRPr="004F0454">
        <w:t>ska</w:t>
      </w:r>
      <w:r w:rsidRPr="004F0454">
        <w:t xml:space="preserve">p i EU har kapitalflödet och kapitalets rörlighet ökat. Detta </w:t>
      </w:r>
      <w:r w:rsidR="00E610A0" w:rsidRPr="004F0454">
        <w:t>ska</w:t>
      </w:r>
      <w:r w:rsidRPr="004F0454">
        <w:t>par även ökade möjligheter till ekobrott. Antalet utredningar med internationell anknytning ökar väsentligt. Som exempel kan nämnas de EU-relaterade moms</w:t>
      </w:r>
      <w:r w:rsidR="008567E7" w:rsidRPr="004F0454">
        <w:t>bedrägerierna</w:t>
      </w:r>
      <w:r w:rsidRPr="004F0454">
        <w:t xml:space="preserve"> med utnyttjande av mellanbolag vilka enbart utgör kulisser för den brottsliga verksamheten. Dessa ställer krav på </w:t>
      </w:r>
      <w:r w:rsidR="00E610A0" w:rsidRPr="004F0454">
        <w:t>ska</w:t>
      </w:r>
      <w:r w:rsidRPr="004F0454">
        <w:t>ttemässig genomsyn och en omfattande och konsekvent genomförd utre</w:t>
      </w:r>
      <w:r w:rsidRPr="004F0454">
        <w:t>d</w:t>
      </w:r>
      <w:r w:rsidRPr="004F0454">
        <w:t>ningsmetodik.</w:t>
      </w:r>
    </w:p>
    <w:p w:rsidR="00477C4E" w:rsidRPr="004F0454" w:rsidRDefault="00477C4E" w:rsidP="00477C4E">
      <w:pPr>
        <w:pStyle w:val="Normaltindrag"/>
      </w:pPr>
      <w:r w:rsidRPr="004F0454">
        <w:t>Även utredningar avseende s.k. svart arbetskraft har försvårats. Numera betalas ofta pengar ut avseende påstådda arbetsprestationer av underentrepr</w:t>
      </w:r>
      <w:r w:rsidRPr="004F0454">
        <w:t>e</w:t>
      </w:r>
      <w:r w:rsidRPr="004F0454">
        <w:t>nörer (vars bolag egentligen utgör skenbolag). Detta sker via post- eller ban</w:t>
      </w:r>
      <w:r w:rsidRPr="004F0454">
        <w:t>k</w:t>
      </w:r>
      <w:r w:rsidRPr="004F0454">
        <w:t>giro så att bevis erhålls om utbetalningen. Genom spaning måste därför num</w:t>
      </w:r>
      <w:r w:rsidRPr="004F0454">
        <w:t>e</w:t>
      </w:r>
      <w:r w:rsidRPr="004F0454">
        <w:t xml:space="preserve">ra visas att pengarna återgår till uppdragsgivarna (de egentliga arbetsgivarna), där de används för utbetalning av de svarta lönerna, varvid </w:t>
      </w:r>
      <w:r w:rsidR="00E610A0" w:rsidRPr="004F0454">
        <w:t>ska</w:t>
      </w:r>
      <w:r w:rsidRPr="004F0454">
        <w:t>tter och arbet</w:t>
      </w:r>
      <w:r w:rsidRPr="004F0454">
        <w:t>s</w:t>
      </w:r>
      <w:r w:rsidRPr="004F0454">
        <w:t>givaravgifter självklart inte betalas. Numera ställs därför krav på att utre</w:t>
      </w:r>
      <w:r w:rsidRPr="004F0454">
        <w:t>d</w:t>
      </w:r>
      <w:r w:rsidRPr="004F0454">
        <w:t>ningen inleds när verksamheten fortfarande pågår.</w:t>
      </w:r>
    </w:p>
    <w:p w:rsidR="00477C4E" w:rsidRPr="004F0454" w:rsidRDefault="00477C4E" w:rsidP="00477C4E">
      <w:pPr>
        <w:pStyle w:val="Normaltindrag"/>
      </w:pPr>
      <w:r w:rsidRPr="004F0454">
        <w:t>Utredningen i ovan beskrivna typer av utredningar kräver betydande ku</w:t>
      </w:r>
      <w:r w:rsidRPr="004F0454">
        <w:t>n</w:t>
      </w:r>
      <w:r w:rsidR="00E610A0" w:rsidRPr="004F0454">
        <w:t>ska</w:t>
      </w:r>
      <w:r w:rsidRPr="004F0454">
        <w:t xml:space="preserve">per inte bara i svensk </w:t>
      </w:r>
      <w:r w:rsidR="00E610A0" w:rsidRPr="004F0454">
        <w:t>ska</w:t>
      </w:r>
      <w:r w:rsidRPr="004F0454">
        <w:t>tterätt och ekonomi utan också kun</w:t>
      </w:r>
      <w:r w:rsidR="00E610A0" w:rsidRPr="004F0454">
        <w:t>ska</w:t>
      </w:r>
      <w:r w:rsidRPr="004F0454">
        <w:t>per om internationella förhållanden. De internationella kontakterna har ökat i omfat</w:t>
      </w:r>
      <w:r w:rsidRPr="004F0454">
        <w:t>t</w:t>
      </w:r>
      <w:r w:rsidRPr="004F0454">
        <w:t>ning. Bristen på möjlighet att inom rimlig tid erhålla information i internati</w:t>
      </w:r>
      <w:r w:rsidRPr="004F0454">
        <w:t>o</w:t>
      </w:r>
      <w:r w:rsidRPr="004F0454">
        <w:t>nella ärenden försvårar ofta och förhindrar ibland utredningsarbetet.</w:t>
      </w:r>
    </w:p>
    <w:p w:rsidR="00477C4E" w:rsidRPr="004F0454" w:rsidRDefault="00477C4E" w:rsidP="00A705E0">
      <w:pPr>
        <w:pStyle w:val="Rubrik2"/>
      </w:pPr>
      <w:r w:rsidRPr="004F0454">
        <w:t>Myndigheter som samarbetar mot den ekonomi</w:t>
      </w:r>
      <w:r w:rsidR="00E610A0" w:rsidRPr="004F0454">
        <w:t>ska</w:t>
      </w:r>
      <w:r w:rsidRPr="004F0454">
        <w:t xml:space="preserve"> brottsligheten</w:t>
      </w:r>
    </w:p>
    <w:p w:rsidR="00477C4E" w:rsidRPr="004F0454" w:rsidRDefault="00477C4E" w:rsidP="009722A4">
      <w:r w:rsidRPr="004F0454">
        <w:t>En mängd myndigheter deltar i bekämpningen av den ekonomi</w:t>
      </w:r>
      <w:r w:rsidR="00E610A0" w:rsidRPr="004F0454">
        <w:t>ska</w:t>
      </w:r>
      <w:r w:rsidRPr="004F0454">
        <w:t xml:space="preserve"> brottsli</w:t>
      </w:r>
      <w:r w:rsidRPr="004F0454">
        <w:t>g</w:t>
      </w:r>
      <w:r w:rsidRPr="004F0454">
        <w:t>heten. Centrala myndigheter som har uppdrag inom området är Riksåklag</w:t>
      </w:r>
      <w:r w:rsidRPr="004F0454">
        <w:t>a</w:t>
      </w:r>
      <w:r w:rsidRPr="004F0454">
        <w:t>ren, Ekobrottsmyndigheten, Rikspolisstyrelsen, Brottsförebyggande rådet, Tullverket, Finansinspektionen, Riks</w:t>
      </w:r>
      <w:r w:rsidR="00E610A0" w:rsidRPr="004F0454">
        <w:t>ska</w:t>
      </w:r>
      <w:r w:rsidRPr="004F0454">
        <w:t>tteverket, Statens jordbruksverk, Verket för näringslivsutveckling, Patent- och registreringsverket och Statens naturvård</w:t>
      </w:r>
      <w:r w:rsidR="008567E7" w:rsidRPr="004F0454">
        <w:t>s</w:t>
      </w:r>
      <w:r w:rsidRPr="004F0454">
        <w:t xml:space="preserve">verk. De regionala myndigheterna </w:t>
      </w:r>
      <w:r w:rsidR="00832070" w:rsidRPr="004F0454">
        <w:t>är framför </w:t>
      </w:r>
      <w:r w:rsidRPr="004F0454">
        <w:t>allt åklagarmyndig</w:t>
      </w:r>
      <w:r w:rsidR="008567E7" w:rsidRPr="004F0454">
        <w:t>h</w:t>
      </w:r>
      <w:r w:rsidR="008567E7" w:rsidRPr="004F0454">
        <w:t>e</w:t>
      </w:r>
      <w:r w:rsidR="008567E7" w:rsidRPr="004F0454">
        <w:t>terna, polismyndigheterna,</w:t>
      </w:r>
      <w:r w:rsidRPr="004F0454">
        <w:t xml:space="preserve"> </w:t>
      </w:r>
      <w:r w:rsidR="008567E7" w:rsidRPr="004F0454">
        <w:t>T</w:t>
      </w:r>
      <w:r w:rsidRPr="004F0454">
        <w:t xml:space="preserve">ullverkets regionmyndigheter, </w:t>
      </w:r>
      <w:r w:rsidR="00E610A0" w:rsidRPr="004F0454">
        <w:t>ska</w:t>
      </w:r>
      <w:r w:rsidRPr="004F0454">
        <w:t>ttemyndigh</w:t>
      </w:r>
      <w:r w:rsidRPr="004F0454">
        <w:t>e</w:t>
      </w:r>
      <w:r w:rsidRPr="004F0454">
        <w:t>terna, kronofogdemyndigheterna och länsstyrelserna.</w:t>
      </w:r>
    </w:p>
    <w:p w:rsidR="005165B1" w:rsidRPr="004F0454" w:rsidRDefault="005165B1" w:rsidP="00E47A02">
      <w:pPr>
        <w:pStyle w:val="Rubrik3"/>
      </w:pPr>
      <w:r w:rsidRPr="004F0454">
        <w:t>Ekobrottsmyndigheten</w:t>
      </w:r>
    </w:p>
    <w:p w:rsidR="00863B5B" w:rsidRPr="004F0454" w:rsidRDefault="00863B5B" w:rsidP="005165B1">
      <w:r w:rsidRPr="004F0454">
        <w:t>Den nyaste av dessa myndigheter är Ekobrottsmyndigheten</w:t>
      </w:r>
      <w:r w:rsidR="00027028" w:rsidRPr="004F0454">
        <w:t xml:space="preserve">, som </w:t>
      </w:r>
      <w:r w:rsidR="00E610A0" w:rsidRPr="004F0454">
        <w:t>ska</w:t>
      </w:r>
      <w:r w:rsidR="00027028" w:rsidRPr="004F0454">
        <w:t>pades för att intensifiera arbetet mot ekobrott. Inom myndigheten arbetar åklagare och poliser under samma tak. Myndigheten har en roll som drivande och samor</w:t>
      </w:r>
      <w:r w:rsidR="00027028" w:rsidRPr="004F0454">
        <w:t>d</w:t>
      </w:r>
      <w:r w:rsidR="00027028" w:rsidRPr="004F0454">
        <w:t>nande kraft bakom allt ekobrottsutredande arbete i Sverige och har ansvar för utredandet av allvarliga fall eller särskilda typer av ekonomisk brottslighet. Den har dessutom tagit över de lokala åklagarmyndigheternas ekobrottsutr</w:t>
      </w:r>
      <w:r w:rsidR="00027028" w:rsidRPr="004F0454">
        <w:t>e</w:t>
      </w:r>
      <w:r w:rsidR="00027028" w:rsidRPr="004F0454">
        <w:t xml:space="preserve">dande roll </w:t>
      </w:r>
      <w:r w:rsidR="00085322" w:rsidRPr="004F0454">
        <w:t xml:space="preserve">i </w:t>
      </w:r>
      <w:r w:rsidR="00D17401" w:rsidRPr="004F0454">
        <w:t xml:space="preserve">Stockholms, Västra Götalands, Skåne, Hallands, Blekinge och Gotlands län. </w:t>
      </w:r>
    </w:p>
    <w:p w:rsidR="00F239BF" w:rsidRPr="004F0454" w:rsidRDefault="00AC2607" w:rsidP="00863B5B">
      <w:pPr>
        <w:pStyle w:val="Normaltindrag"/>
      </w:pPr>
      <w:r w:rsidRPr="004F0454">
        <w:t xml:space="preserve">Ekobrottsmyndigheten </w:t>
      </w:r>
      <w:r w:rsidR="00E610A0" w:rsidRPr="004F0454">
        <w:t>ska</w:t>
      </w:r>
      <w:r w:rsidRPr="004F0454">
        <w:t xml:space="preserve"> just till att utredas och utvärderas. </w:t>
      </w:r>
      <w:r w:rsidR="00E9406D" w:rsidRPr="004F0454">
        <w:t>Vänsterpart</w:t>
      </w:r>
      <w:r w:rsidR="00E9406D" w:rsidRPr="004F0454">
        <w:t>i</w:t>
      </w:r>
      <w:r w:rsidR="00E9406D" w:rsidRPr="004F0454">
        <w:t xml:space="preserve">et kan </w:t>
      </w:r>
      <w:r w:rsidRPr="004F0454">
        <w:t xml:space="preserve">dock redan nu </w:t>
      </w:r>
      <w:r w:rsidR="00E9406D" w:rsidRPr="004F0454">
        <w:t xml:space="preserve">konstatera att initiativet att bilda </w:t>
      </w:r>
      <w:r w:rsidRPr="004F0454">
        <w:t xml:space="preserve">myndigheten </w:t>
      </w:r>
      <w:r w:rsidR="00A966D6" w:rsidRPr="004F0454">
        <w:t>har gett</w:t>
      </w:r>
      <w:r w:rsidR="00E9406D" w:rsidRPr="004F0454">
        <w:t xml:space="preserve"> </w:t>
      </w:r>
      <w:r w:rsidRPr="004F0454">
        <w:t xml:space="preserve">goda </w:t>
      </w:r>
      <w:r w:rsidR="00E9406D" w:rsidRPr="004F0454">
        <w:t xml:space="preserve">resultat. Det </w:t>
      </w:r>
      <w:r w:rsidR="00E95F1F" w:rsidRPr="004F0454">
        <w:t xml:space="preserve">skulle kunna bli aktuellt att låta </w:t>
      </w:r>
      <w:r w:rsidR="00E9406D" w:rsidRPr="004F0454">
        <w:t xml:space="preserve">myndigheten ta över de lokala åklagarmyndigheternas ekobrottsutredande roll i övriga län, på samma sätt som har skett i storstadslänen. </w:t>
      </w:r>
      <w:r w:rsidR="00E95F1F" w:rsidRPr="004F0454">
        <w:t>Men ännu viktigare är att Ekobrottsmy</w:t>
      </w:r>
      <w:r w:rsidR="00E95F1F" w:rsidRPr="004F0454">
        <w:t>n</w:t>
      </w:r>
      <w:r w:rsidR="00E95F1F" w:rsidRPr="004F0454">
        <w:t>digheten får ett tydligare samordnande ansvar vad gäller kun</w:t>
      </w:r>
      <w:r w:rsidR="00E610A0" w:rsidRPr="004F0454">
        <w:t>ska</w:t>
      </w:r>
      <w:r w:rsidR="00E95F1F" w:rsidRPr="004F0454">
        <w:t>p och meto</w:t>
      </w:r>
      <w:r w:rsidR="00E95F1F" w:rsidRPr="004F0454">
        <w:t>d</w:t>
      </w:r>
      <w:r w:rsidR="00E95F1F" w:rsidRPr="004F0454">
        <w:t xml:space="preserve">utveckling i hela landet. </w:t>
      </w:r>
      <w:r w:rsidR="00B57E64" w:rsidRPr="004F0454">
        <w:t>I praktiken sker detta i hög grad redan i</w:t>
      </w:r>
      <w:r w:rsidR="00832070" w:rsidRPr="004F0454">
        <w:t> </w:t>
      </w:r>
      <w:r w:rsidR="00B57E64" w:rsidRPr="004F0454">
        <w:t xml:space="preserve">dag, men ansvaret behöver tydliggöras. </w:t>
      </w:r>
      <w:r w:rsidR="007F1A15" w:rsidRPr="004F0454">
        <w:t xml:space="preserve">Myndigheten bör </w:t>
      </w:r>
      <w:r w:rsidR="00DD57FA" w:rsidRPr="004F0454">
        <w:t xml:space="preserve">få ställning som </w:t>
      </w:r>
      <w:r w:rsidR="007F1A15" w:rsidRPr="004F0454">
        <w:t>nationellt utvecklingscent</w:t>
      </w:r>
      <w:r w:rsidR="00971597" w:rsidRPr="004F0454">
        <w:t xml:space="preserve">rum för bekämpning av ekobrott. </w:t>
      </w:r>
      <w:r w:rsidR="00F239BF" w:rsidRPr="004F0454">
        <w:t xml:space="preserve">Detta bör riksdagen som sin mening ge regeringen till känna. </w:t>
      </w:r>
    </w:p>
    <w:p w:rsidR="00975BBA" w:rsidRPr="004F0454" w:rsidRDefault="00975BBA" w:rsidP="00863B5B">
      <w:pPr>
        <w:pStyle w:val="Normaltindrag"/>
      </w:pPr>
      <w:r w:rsidRPr="004F0454">
        <w:t xml:space="preserve">En annan viktig fråga som utredningen har att ta ställning till är den roll som de poliser som är verksamma vid myndigheten har. Poliserna är anställda vid </w:t>
      </w:r>
      <w:r w:rsidR="00832070" w:rsidRPr="004F0454">
        <w:t>P</w:t>
      </w:r>
      <w:r w:rsidRPr="004F0454">
        <w:t>olismyndigheten i Stockholm</w:t>
      </w:r>
      <w:r w:rsidR="003B4BC7" w:rsidRPr="004F0454">
        <w:t>s län</w:t>
      </w:r>
      <w:r w:rsidRPr="004F0454">
        <w:t xml:space="preserve"> men leds av Ekobrottsmyndigheten, vilket har ställt till problem. </w:t>
      </w:r>
      <w:r w:rsidR="00A62A3B" w:rsidRPr="004F0454">
        <w:t>Ytterligare en fråga är en utbyggna</w:t>
      </w:r>
      <w:r w:rsidR="008567E7" w:rsidRPr="004F0454">
        <w:t>d av myndi</w:t>
      </w:r>
      <w:r w:rsidR="008567E7" w:rsidRPr="004F0454">
        <w:t>g</w:t>
      </w:r>
      <w:r w:rsidR="008567E7" w:rsidRPr="004F0454">
        <w:t>hetens underrättelse</w:t>
      </w:r>
      <w:r w:rsidR="00A62A3B" w:rsidRPr="004F0454">
        <w:t xml:space="preserve">verksamhet. </w:t>
      </w:r>
    </w:p>
    <w:p w:rsidR="007358EC" w:rsidRPr="004F0454" w:rsidRDefault="007358EC" w:rsidP="007358EC">
      <w:pPr>
        <w:pStyle w:val="Rubrik2"/>
      </w:pPr>
      <w:r w:rsidRPr="004F0454">
        <w:t>Förändringar i processrätten</w:t>
      </w:r>
    </w:p>
    <w:p w:rsidR="00AD6CC2" w:rsidRPr="004F0454" w:rsidRDefault="00C043EF" w:rsidP="00832070">
      <w:r w:rsidRPr="004F0454">
        <w:t>Lagförändringar so</w:t>
      </w:r>
      <w:r w:rsidR="00AD6CC2" w:rsidRPr="004F0454">
        <w:t xml:space="preserve">m gjordes i och med propositionen </w:t>
      </w:r>
      <w:r w:rsidR="00832070" w:rsidRPr="004F0454">
        <w:t>(prop. 2004/05:131) ”</w:t>
      </w:r>
      <w:r w:rsidR="00AD6CC2" w:rsidRPr="004F0454">
        <w:t>En modernare rä</w:t>
      </w:r>
      <w:r w:rsidR="008567E7" w:rsidRPr="004F0454">
        <w:t xml:space="preserve">ttegång – </w:t>
      </w:r>
      <w:r w:rsidR="00AD6CC2" w:rsidRPr="004F0454">
        <w:t xml:space="preserve">reformering </w:t>
      </w:r>
      <w:r w:rsidR="00832070" w:rsidRPr="004F0454">
        <w:t xml:space="preserve">av processen i allmän domstol” </w:t>
      </w:r>
      <w:r w:rsidR="006A11DB" w:rsidRPr="004F0454">
        <w:t xml:space="preserve">har förändrat förutsättningarna för åklagare att driva ärenden </w:t>
      </w:r>
      <w:r w:rsidR="00832070" w:rsidRPr="004F0454">
        <w:t>bl.a.</w:t>
      </w:r>
      <w:r w:rsidR="006A11DB" w:rsidRPr="004F0454">
        <w:t xml:space="preserve"> på ekobrottss</w:t>
      </w:r>
      <w:r w:rsidR="006A11DB" w:rsidRPr="004F0454">
        <w:t>i</w:t>
      </w:r>
      <w:r w:rsidR="006A11DB" w:rsidRPr="004F0454">
        <w:t xml:space="preserve">dan. </w:t>
      </w:r>
      <w:r w:rsidR="00B52FC4" w:rsidRPr="004F0454">
        <w:t>Komplicerade ärenden med stora mängder skriftlig bevisning har belastat dom</w:t>
      </w:r>
      <w:r w:rsidR="003F15AA" w:rsidRPr="004F0454">
        <w:t xml:space="preserve">stolarnas ekonomi och resurser </w:t>
      </w:r>
      <w:r w:rsidR="00832070" w:rsidRPr="004F0454">
        <w:t>p</w:t>
      </w:r>
      <w:r w:rsidR="008567E7" w:rsidRPr="004F0454">
        <w:t>å grund av</w:t>
      </w:r>
      <w:r w:rsidR="003F15AA" w:rsidRPr="004F0454">
        <w:t xml:space="preserve"> de krav på muntlighet i do</w:t>
      </w:r>
      <w:r w:rsidR="003F15AA" w:rsidRPr="004F0454">
        <w:t>m</w:t>
      </w:r>
      <w:r w:rsidR="003F15AA" w:rsidRPr="004F0454">
        <w:t xml:space="preserve">stolsförhandlingar som finns. </w:t>
      </w:r>
      <w:r w:rsidR="0009277F" w:rsidRPr="004F0454">
        <w:t xml:space="preserve">Detta har inneburit att bevisningen har måst </w:t>
      </w:r>
      <w:r w:rsidR="00011520" w:rsidRPr="004F0454">
        <w:t>läggas fram muntligt</w:t>
      </w:r>
      <w:r w:rsidR="0009277F" w:rsidRPr="004F0454">
        <w:t xml:space="preserve"> i domstolarna i</w:t>
      </w:r>
      <w:r w:rsidR="00832070" w:rsidRPr="004F0454">
        <w:t> </w:t>
      </w:r>
      <w:r w:rsidR="0009277F" w:rsidRPr="004F0454">
        <w:t xml:space="preserve">stället för att domstolens företrädare har kunnat gå igenom bevisningen genom att läsa den. </w:t>
      </w:r>
      <w:r w:rsidR="001D43A3" w:rsidRPr="004F0454">
        <w:t xml:space="preserve">Principen om muntlighet är viktig för en rättssäker domstolsprocess, men i vissa fall </w:t>
      </w:r>
      <w:r w:rsidR="00AD6CC2" w:rsidRPr="004F0454">
        <w:t xml:space="preserve">har nu </w:t>
      </w:r>
      <w:r w:rsidR="001D43A3" w:rsidRPr="004F0454">
        <w:t xml:space="preserve">principen mjukats upp. </w:t>
      </w:r>
      <w:r w:rsidR="00AD6CC2" w:rsidRPr="004F0454">
        <w:t xml:space="preserve">Denna förändring kommer att underlätta det ekobrottsutredande arbetet i vissa fall. Vänsterpartiet ställde sig </w:t>
      </w:r>
      <w:r w:rsidR="007B0E4C" w:rsidRPr="004F0454">
        <w:t xml:space="preserve">aktivt </w:t>
      </w:r>
      <w:r w:rsidR="00AD6CC2" w:rsidRPr="004F0454">
        <w:t>bakom förändring</w:t>
      </w:r>
      <w:r w:rsidR="00285C8A" w:rsidRPr="004F0454">
        <w:t>en</w:t>
      </w:r>
      <w:r w:rsidR="00AD6CC2" w:rsidRPr="004F0454">
        <w:t xml:space="preserve">. </w:t>
      </w:r>
    </w:p>
    <w:p w:rsidR="001D4A3B" w:rsidRPr="004F0454" w:rsidRDefault="007C2C16" w:rsidP="0081194C">
      <w:pPr>
        <w:pStyle w:val="Rubrik2"/>
      </w:pPr>
      <w:r w:rsidRPr="004F0454">
        <w:t>”Krav på kassaregister – Effektivare utredning av ekobrott”</w:t>
      </w:r>
    </w:p>
    <w:p w:rsidR="0045048E" w:rsidRPr="004F0454" w:rsidRDefault="00854047" w:rsidP="0045048E">
      <w:pPr>
        <w:rPr>
          <w:highlight w:val="yellow"/>
        </w:rPr>
      </w:pPr>
      <w:r w:rsidRPr="004F0454">
        <w:rPr>
          <w:highlight w:val="yellow"/>
        </w:rPr>
        <w:t>Utre</w:t>
      </w:r>
      <w:r w:rsidR="008567E7" w:rsidRPr="004F0454">
        <w:rPr>
          <w:highlight w:val="yellow"/>
        </w:rPr>
        <w:t xml:space="preserve">dningen ”Krav på kassaregister </w:t>
      </w:r>
      <w:r w:rsidRPr="004F0454">
        <w:rPr>
          <w:highlight w:val="yellow"/>
        </w:rPr>
        <w:t>– Effektivare utredning av ekobrott” (SOU</w:t>
      </w:r>
      <w:r w:rsidR="00832070" w:rsidRPr="004F0454">
        <w:rPr>
          <w:highlight w:val="yellow"/>
        </w:rPr>
        <w:t> </w:t>
      </w:r>
      <w:r w:rsidRPr="004F0454">
        <w:rPr>
          <w:highlight w:val="yellow"/>
        </w:rPr>
        <w:t xml:space="preserve">2005:35), som </w:t>
      </w:r>
      <w:r w:rsidR="0045048E" w:rsidRPr="004F0454">
        <w:rPr>
          <w:highlight w:val="yellow"/>
        </w:rPr>
        <w:t xml:space="preserve">slutfördes </w:t>
      </w:r>
      <w:r w:rsidRPr="004F0454">
        <w:rPr>
          <w:highlight w:val="yellow"/>
        </w:rPr>
        <w:t>i maj i år, tar upp vissa frågor som avser att underlätta arbetet mot ekonomisk brottslighet. Vänsterpartiet ställer sig pos</w:t>
      </w:r>
      <w:r w:rsidRPr="004F0454">
        <w:rPr>
          <w:highlight w:val="yellow"/>
        </w:rPr>
        <w:t>i</w:t>
      </w:r>
      <w:r w:rsidRPr="004F0454">
        <w:rPr>
          <w:highlight w:val="yellow"/>
        </w:rPr>
        <w:t>tivt till utredningens resultat.</w:t>
      </w:r>
      <w:r w:rsidR="0045048E" w:rsidRPr="004F0454">
        <w:rPr>
          <w:highlight w:val="yellow"/>
        </w:rPr>
        <w:t xml:space="preserve"> Att döma av utredningen är de effektivisering</w:t>
      </w:r>
      <w:r w:rsidR="0045048E" w:rsidRPr="004F0454">
        <w:rPr>
          <w:highlight w:val="yellow"/>
        </w:rPr>
        <w:t>s</w:t>
      </w:r>
      <w:r w:rsidR="0045048E" w:rsidRPr="004F0454">
        <w:rPr>
          <w:highlight w:val="yellow"/>
        </w:rPr>
        <w:t xml:space="preserve">vinster som kan uppnås genom sådana bestämmelser till sådan fördel för den ekobrottsbekämpande verksamheten att de överväger de motargument som baseras på värnandet av den personliga integriteten. </w:t>
      </w:r>
    </w:p>
    <w:p w:rsidR="00854047" w:rsidRPr="004F0454" w:rsidRDefault="00E610A0" w:rsidP="00FB4945">
      <w:pPr>
        <w:pStyle w:val="Rubrik3"/>
        <w:rPr>
          <w:highlight w:val="yellow"/>
        </w:rPr>
      </w:pPr>
      <w:r w:rsidRPr="004F0454">
        <w:rPr>
          <w:highlight w:val="yellow"/>
        </w:rPr>
        <w:t>Ska</w:t>
      </w:r>
      <w:r w:rsidR="00854047" w:rsidRPr="004F0454">
        <w:rPr>
          <w:highlight w:val="yellow"/>
        </w:rPr>
        <w:t>ttebrottsenheternas tillgång till be</w:t>
      </w:r>
      <w:r w:rsidRPr="004F0454">
        <w:rPr>
          <w:highlight w:val="yellow"/>
        </w:rPr>
        <w:t>ska</w:t>
      </w:r>
      <w:r w:rsidR="00854047" w:rsidRPr="004F0454">
        <w:rPr>
          <w:highlight w:val="yellow"/>
        </w:rPr>
        <w:t>ttningsdatabasen</w:t>
      </w:r>
    </w:p>
    <w:p w:rsidR="00FA6620" w:rsidRPr="004F0454" w:rsidRDefault="00CC5A98" w:rsidP="00A93069">
      <w:pPr>
        <w:rPr>
          <w:highlight w:val="yellow"/>
        </w:rPr>
      </w:pPr>
      <w:r w:rsidRPr="004F0454">
        <w:t xml:space="preserve">Ett faktum som </w:t>
      </w:r>
      <w:r w:rsidR="00E610A0" w:rsidRPr="004F0454">
        <w:t>ska</w:t>
      </w:r>
      <w:r w:rsidRPr="004F0454">
        <w:t>ttebrottsenheterna menar lägger hinder för deras verksa</w:t>
      </w:r>
      <w:r w:rsidRPr="004F0454">
        <w:t>m</w:t>
      </w:r>
      <w:r w:rsidRPr="004F0454">
        <w:t>het är att de inte har tillgång till de</w:t>
      </w:r>
      <w:r w:rsidR="00BE45EF" w:rsidRPr="004F0454">
        <w:t>n</w:t>
      </w:r>
      <w:r w:rsidRPr="004F0454">
        <w:t xml:space="preserve"> centrala </w:t>
      </w:r>
      <w:r w:rsidR="00BE45EF" w:rsidRPr="004F0454">
        <w:t>be</w:t>
      </w:r>
      <w:r w:rsidR="00E610A0" w:rsidRPr="004F0454">
        <w:t>ska</w:t>
      </w:r>
      <w:r w:rsidR="00BE45EF" w:rsidRPr="004F0454">
        <w:t>ttningsdatabasen</w:t>
      </w:r>
      <w:r w:rsidRPr="004F0454">
        <w:t xml:space="preserve">. </w:t>
      </w:r>
      <w:r w:rsidR="00BE45EF" w:rsidRPr="004F0454">
        <w:t>De</w:t>
      </w:r>
      <w:r w:rsidRPr="004F0454">
        <w:t xml:space="preserve"> vill genom att ha direkt tillgång till registret själva kunna ta fram uppgifter om den eller de personer som ingår i en förundersökning. </w:t>
      </w:r>
      <w:r w:rsidR="007015D0" w:rsidRPr="004F0454">
        <w:t xml:space="preserve">Dessa uppgifter kan </w:t>
      </w:r>
      <w:r w:rsidR="00F109AB" w:rsidRPr="004F0454">
        <w:t xml:space="preserve">erhållas av </w:t>
      </w:r>
      <w:r w:rsidR="00E610A0" w:rsidRPr="004F0454">
        <w:t>ska</w:t>
      </w:r>
      <w:r w:rsidR="00F109AB" w:rsidRPr="004F0454">
        <w:t xml:space="preserve">ttebrottsenheterna </w:t>
      </w:r>
      <w:r w:rsidR="007015D0" w:rsidRPr="004F0454">
        <w:t>redan i</w:t>
      </w:r>
      <w:r w:rsidR="00832070" w:rsidRPr="004F0454">
        <w:t> </w:t>
      </w:r>
      <w:r w:rsidR="007015D0" w:rsidRPr="004F0454">
        <w:t>dag, men först efter en sekretes</w:t>
      </w:r>
      <w:r w:rsidR="007015D0" w:rsidRPr="004F0454">
        <w:t>s</w:t>
      </w:r>
      <w:r w:rsidR="007015D0" w:rsidRPr="004F0454">
        <w:t xml:space="preserve">prövning. </w:t>
      </w:r>
      <w:r w:rsidR="00832070" w:rsidRPr="004F0454">
        <w:rPr>
          <w:highlight w:val="yellow"/>
        </w:rPr>
        <w:t xml:space="preserve">Utredningen har </w:t>
      </w:r>
      <w:r w:rsidR="00FA6620" w:rsidRPr="004F0454">
        <w:rPr>
          <w:highlight w:val="yellow"/>
        </w:rPr>
        <w:t>utformat två olika förslagsalternativ</w:t>
      </w:r>
      <w:r w:rsidR="00F10792" w:rsidRPr="004F0454">
        <w:rPr>
          <w:highlight w:val="yellow"/>
        </w:rPr>
        <w:t xml:space="preserve"> </w:t>
      </w:r>
      <w:r w:rsidR="003E1E61" w:rsidRPr="004F0454">
        <w:rPr>
          <w:highlight w:val="yellow"/>
        </w:rPr>
        <w:t xml:space="preserve">när det gäller </w:t>
      </w:r>
      <w:r w:rsidR="00F10792" w:rsidRPr="004F0454">
        <w:rPr>
          <w:highlight w:val="yellow"/>
        </w:rPr>
        <w:t xml:space="preserve">hur </w:t>
      </w:r>
      <w:r w:rsidR="00E610A0" w:rsidRPr="004F0454">
        <w:rPr>
          <w:highlight w:val="yellow"/>
        </w:rPr>
        <w:t>ska</w:t>
      </w:r>
      <w:r w:rsidR="00F10792" w:rsidRPr="004F0454">
        <w:rPr>
          <w:highlight w:val="yellow"/>
        </w:rPr>
        <w:t xml:space="preserve">tteenheternas tillgång </w:t>
      </w:r>
      <w:r w:rsidR="0045262E" w:rsidRPr="004F0454">
        <w:rPr>
          <w:highlight w:val="yellow"/>
        </w:rPr>
        <w:t xml:space="preserve">till databasen </w:t>
      </w:r>
      <w:r w:rsidR="00E610A0" w:rsidRPr="004F0454">
        <w:rPr>
          <w:highlight w:val="yellow"/>
        </w:rPr>
        <w:t>ska</w:t>
      </w:r>
      <w:r w:rsidR="00F10792" w:rsidRPr="004F0454">
        <w:rPr>
          <w:highlight w:val="yellow"/>
        </w:rPr>
        <w:t xml:space="preserve"> utvidgas</w:t>
      </w:r>
      <w:r w:rsidR="00FA6620" w:rsidRPr="004F0454">
        <w:rPr>
          <w:highlight w:val="yellow"/>
        </w:rPr>
        <w:t xml:space="preserve">. </w:t>
      </w:r>
    </w:p>
    <w:p w:rsidR="00DA3097" w:rsidRPr="004F0454" w:rsidRDefault="00DA3097" w:rsidP="00DA3097">
      <w:pPr>
        <w:pStyle w:val="Normaltindrag"/>
        <w:rPr>
          <w:highlight w:val="yellow"/>
        </w:rPr>
      </w:pPr>
      <w:r w:rsidRPr="004F0454">
        <w:rPr>
          <w:highlight w:val="yellow"/>
        </w:rPr>
        <w:t xml:space="preserve">Det förslag som kallas Alternativ A ger </w:t>
      </w:r>
      <w:r w:rsidR="00E610A0" w:rsidRPr="004F0454">
        <w:rPr>
          <w:highlight w:val="yellow"/>
        </w:rPr>
        <w:t>ska</w:t>
      </w:r>
      <w:r w:rsidRPr="004F0454">
        <w:rPr>
          <w:highlight w:val="yellow"/>
        </w:rPr>
        <w:t>ttebrottsenheterna direktå</w:t>
      </w:r>
      <w:r w:rsidRPr="004F0454">
        <w:rPr>
          <w:highlight w:val="yellow"/>
        </w:rPr>
        <w:t>t</w:t>
      </w:r>
      <w:r w:rsidRPr="004F0454">
        <w:rPr>
          <w:highlight w:val="yellow"/>
        </w:rPr>
        <w:t>komst till uppgifter i databasen som an</w:t>
      </w:r>
      <w:r w:rsidR="00A368F5" w:rsidRPr="004F0454">
        <w:rPr>
          <w:highlight w:val="yellow"/>
        </w:rPr>
        <w:t>ses mindre integritetskänsliga, n</w:t>
      </w:r>
      <w:r w:rsidR="00832070" w:rsidRPr="004F0454">
        <w:rPr>
          <w:highlight w:val="yellow"/>
        </w:rPr>
        <w:t>ärmare bestämt de som avses i 2 </w:t>
      </w:r>
      <w:r w:rsidR="00A368F5" w:rsidRPr="004F0454">
        <w:rPr>
          <w:highlight w:val="yellow"/>
        </w:rPr>
        <w:t>kap. 3</w:t>
      </w:r>
      <w:r w:rsidR="00832070" w:rsidRPr="004F0454">
        <w:rPr>
          <w:highlight w:val="yellow"/>
        </w:rPr>
        <w:t> </w:t>
      </w:r>
      <w:r w:rsidR="00A368F5" w:rsidRPr="004F0454">
        <w:rPr>
          <w:highlight w:val="yellow"/>
        </w:rPr>
        <w:t>§ 1</w:t>
      </w:r>
      <w:r w:rsidR="008567E7" w:rsidRPr="004F0454">
        <w:rPr>
          <w:highlight w:val="yellow"/>
        </w:rPr>
        <w:t>–</w:t>
      </w:r>
      <w:r w:rsidR="00A368F5" w:rsidRPr="004F0454">
        <w:rPr>
          <w:highlight w:val="yellow"/>
        </w:rPr>
        <w:t xml:space="preserve">5, 7, 9 och 10 i </w:t>
      </w:r>
      <w:r w:rsidR="00E610A0" w:rsidRPr="004F0454">
        <w:rPr>
          <w:highlight w:val="yellow"/>
        </w:rPr>
        <w:t>ska</w:t>
      </w:r>
      <w:r w:rsidR="00A368F5" w:rsidRPr="004F0454">
        <w:rPr>
          <w:highlight w:val="yellow"/>
        </w:rPr>
        <w:t xml:space="preserve">ttedatabaslagen. </w:t>
      </w:r>
    </w:p>
    <w:p w:rsidR="00F2765A" w:rsidRPr="004F0454" w:rsidRDefault="00F2765A" w:rsidP="00DA3097">
      <w:pPr>
        <w:pStyle w:val="Normaltindrag"/>
        <w:rPr>
          <w:highlight w:val="yellow"/>
        </w:rPr>
      </w:pPr>
      <w:r w:rsidRPr="004F0454">
        <w:rPr>
          <w:highlight w:val="yellow"/>
        </w:rPr>
        <w:t xml:space="preserve">Alternativ B ger </w:t>
      </w:r>
      <w:r w:rsidR="00E610A0" w:rsidRPr="004F0454">
        <w:rPr>
          <w:highlight w:val="yellow"/>
        </w:rPr>
        <w:t>ska</w:t>
      </w:r>
      <w:r w:rsidRPr="004F0454">
        <w:rPr>
          <w:highlight w:val="yellow"/>
        </w:rPr>
        <w:t>ttebrottsenheterna direktåtkomst till de uppgifter som enskilda i</w:t>
      </w:r>
      <w:r w:rsidR="00832070" w:rsidRPr="004F0454">
        <w:rPr>
          <w:highlight w:val="yellow"/>
        </w:rPr>
        <w:t> </w:t>
      </w:r>
      <w:r w:rsidRPr="004F0454">
        <w:rPr>
          <w:highlight w:val="yellow"/>
        </w:rPr>
        <w:t>dag få</w:t>
      </w:r>
      <w:r w:rsidR="00832070" w:rsidRPr="004F0454">
        <w:rPr>
          <w:highlight w:val="yellow"/>
        </w:rPr>
        <w:t>r</w:t>
      </w:r>
      <w:r w:rsidRPr="004F0454">
        <w:rPr>
          <w:highlight w:val="yellow"/>
        </w:rPr>
        <w:t xml:space="preserve"> ta del av samt de uppgifter som är offentliga. Dessa uppgi</w:t>
      </w:r>
      <w:r w:rsidRPr="004F0454">
        <w:rPr>
          <w:highlight w:val="yellow"/>
        </w:rPr>
        <w:t>f</w:t>
      </w:r>
      <w:r w:rsidRPr="004F0454">
        <w:rPr>
          <w:highlight w:val="yellow"/>
        </w:rPr>
        <w:t xml:space="preserve">ter har alltså tidigare endast varit tillgängliga efter en sekretessprövning, trots den tillgänglighet för allmänheten som har funnits. </w:t>
      </w:r>
    </w:p>
    <w:p w:rsidR="00602CBC" w:rsidRPr="004F0454" w:rsidRDefault="00CC5A98" w:rsidP="00FA6620">
      <w:pPr>
        <w:pStyle w:val="Normaltindrag"/>
      </w:pPr>
      <w:r w:rsidRPr="004F0454">
        <w:t xml:space="preserve">Det finns dock viktiga invändningar mot önskemålet att </w:t>
      </w:r>
      <w:r w:rsidR="00F6113B" w:rsidRPr="004F0454">
        <w:t>ha tillgång till b</w:t>
      </w:r>
      <w:r w:rsidR="00F6113B" w:rsidRPr="004F0454">
        <w:t>e</w:t>
      </w:r>
      <w:r w:rsidR="00E610A0" w:rsidRPr="004F0454">
        <w:t>ska</w:t>
      </w:r>
      <w:r w:rsidR="008567E7" w:rsidRPr="004F0454">
        <w:t>ttnings</w:t>
      </w:r>
      <w:r w:rsidR="00F6113B" w:rsidRPr="004F0454">
        <w:t>databasen</w:t>
      </w:r>
      <w:r w:rsidRPr="004F0454">
        <w:t xml:space="preserve">. Med hänvisning till artikel 6 i den </w:t>
      </w:r>
      <w:r w:rsidR="008567E7" w:rsidRPr="004F0454">
        <w:t>e</w:t>
      </w:r>
      <w:r w:rsidRPr="004F0454">
        <w:t>uropei</w:t>
      </w:r>
      <w:r w:rsidR="00E610A0" w:rsidRPr="004F0454">
        <w:t>ska</w:t>
      </w:r>
      <w:r w:rsidRPr="004F0454">
        <w:t xml:space="preserve"> konve</w:t>
      </w:r>
      <w:r w:rsidRPr="004F0454">
        <w:t>n</w:t>
      </w:r>
      <w:r w:rsidRPr="004F0454">
        <w:t xml:space="preserve">tionen angående skydd för de mänskliga rättigheterna </w:t>
      </w:r>
      <w:r w:rsidR="008567E7" w:rsidRPr="004F0454">
        <w:t>och de grundläggande friheterna</w:t>
      </w:r>
      <w:r w:rsidRPr="004F0454">
        <w:t xml:space="preserve"> har riksdagen vid två tillfällen av</w:t>
      </w:r>
      <w:r w:rsidR="00D82FFD" w:rsidRPr="004F0454">
        <w:t>visat detta förslag</w:t>
      </w:r>
      <w:r w:rsidRPr="004F0454">
        <w:t>.</w:t>
      </w:r>
      <w:r w:rsidR="00D64C67" w:rsidRPr="004F0454">
        <w:t xml:space="preserve"> Det är också en viktig invändning för </w:t>
      </w:r>
      <w:r w:rsidR="00832070" w:rsidRPr="004F0454">
        <w:t>V</w:t>
      </w:r>
      <w:r w:rsidR="00D64C67" w:rsidRPr="004F0454">
        <w:t>änste</w:t>
      </w:r>
      <w:r w:rsidR="00035905" w:rsidRPr="004F0454">
        <w:t>rpartiet att förhålla sig till.</w:t>
      </w:r>
    </w:p>
    <w:p w:rsidR="00832070" w:rsidRPr="004F0454" w:rsidRDefault="008E7598" w:rsidP="00832070">
      <w:pPr>
        <w:pStyle w:val="Normaltindrag"/>
      </w:pPr>
      <w:r w:rsidRPr="004F0454">
        <w:t xml:space="preserve">Det är emellertid oerhört viktigt att </w:t>
      </w:r>
      <w:r w:rsidR="00E610A0" w:rsidRPr="004F0454">
        <w:t>ska</w:t>
      </w:r>
      <w:r w:rsidRPr="004F0454">
        <w:t xml:space="preserve">ttesystemet uppfattas som legitimt. Om </w:t>
      </w:r>
      <w:r w:rsidR="000700BF" w:rsidRPr="004F0454">
        <w:t xml:space="preserve">enskilda och företagare </w:t>
      </w:r>
      <w:r w:rsidRPr="004F0454">
        <w:t xml:space="preserve">uppfattar det som att </w:t>
      </w:r>
      <w:r w:rsidR="000700BF" w:rsidRPr="004F0454">
        <w:t>myndigheterna har otillräc</w:t>
      </w:r>
      <w:r w:rsidR="000700BF" w:rsidRPr="004F0454">
        <w:t>k</w:t>
      </w:r>
      <w:r w:rsidR="000700BF" w:rsidRPr="004F0454">
        <w:t xml:space="preserve">liga medel för att utreda </w:t>
      </w:r>
      <w:r w:rsidR="00E610A0" w:rsidRPr="004F0454">
        <w:t>ska</w:t>
      </w:r>
      <w:r w:rsidR="000700BF" w:rsidRPr="004F0454">
        <w:t xml:space="preserve">ttebrott </w:t>
      </w:r>
      <w:r w:rsidRPr="004F0454">
        <w:t xml:space="preserve">ökar risken för att ännu större </w:t>
      </w:r>
      <w:r w:rsidR="00E610A0" w:rsidRPr="004F0454">
        <w:t>ska</w:t>
      </w:r>
      <w:r w:rsidRPr="004F0454">
        <w:t>tteb</w:t>
      </w:r>
      <w:r w:rsidRPr="004F0454">
        <w:t>e</w:t>
      </w:r>
      <w:r w:rsidRPr="004F0454">
        <w:t xml:space="preserve">lopp undanhålls det allmänna. Det medför också känslor av orättvisa hos dem som ändå av laglydighet eller solidaritet betalar </w:t>
      </w:r>
      <w:r w:rsidR="00E610A0" w:rsidRPr="004F0454">
        <w:t>ska</w:t>
      </w:r>
      <w:r w:rsidRPr="004F0454">
        <w:t xml:space="preserve">tt. </w:t>
      </w:r>
      <w:r w:rsidR="00583B0C" w:rsidRPr="004F0454">
        <w:t>Förbättrade förutsät</w:t>
      </w:r>
      <w:r w:rsidR="00583B0C" w:rsidRPr="004F0454">
        <w:t>t</w:t>
      </w:r>
      <w:r w:rsidR="00583B0C" w:rsidRPr="004F0454">
        <w:t xml:space="preserve">ningar för </w:t>
      </w:r>
      <w:r w:rsidR="00E610A0" w:rsidRPr="004F0454">
        <w:t>ska</w:t>
      </w:r>
      <w:r w:rsidR="00583B0C" w:rsidRPr="004F0454">
        <w:t xml:space="preserve">ttebrottsenheterna </w:t>
      </w:r>
      <w:r w:rsidR="00A93069" w:rsidRPr="004F0454">
        <w:t>skulle göra att utredningar kunde ske snabb</w:t>
      </w:r>
      <w:r w:rsidR="00A93069" w:rsidRPr="004F0454">
        <w:t>a</w:t>
      </w:r>
      <w:r w:rsidR="00A93069" w:rsidRPr="004F0454">
        <w:t>re, med mindre risk för att b</w:t>
      </w:r>
      <w:r w:rsidR="008567E7" w:rsidRPr="004F0454">
        <w:t>evisning hinner försvinna.</w:t>
      </w:r>
    </w:p>
    <w:p w:rsidR="00B73819" w:rsidRPr="004F0454" w:rsidRDefault="00A93069" w:rsidP="00832070">
      <w:pPr>
        <w:pStyle w:val="Normaltindrag"/>
      </w:pPr>
      <w:r w:rsidRPr="004F0454">
        <w:t>Det skulle sannolikt medföra fler åtal, samtidigt som man genom denna e</w:t>
      </w:r>
      <w:r w:rsidRPr="004F0454">
        <w:t>f</w:t>
      </w:r>
      <w:r w:rsidRPr="004F0454">
        <w:t xml:space="preserve">fektivisering uppnår en allmänpreventiv effekt när det gäller </w:t>
      </w:r>
      <w:r w:rsidR="00E610A0" w:rsidRPr="004F0454">
        <w:t>ska</w:t>
      </w:r>
      <w:r w:rsidRPr="004F0454">
        <w:t xml:space="preserve">ttebrott. </w:t>
      </w:r>
      <w:r w:rsidR="00B1126C" w:rsidRPr="004F0454">
        <w:t>De</w:t>
      </w:r>
      <w:r w:rsidR="00B1126C" w:rsidRPr="004F0454">
        <w:t>n</w:t>
      </w:r>
      <w:r w:rsidR="00B1126C" w:rsidRPr="004F0454">
        <w:t xml:space="preserve">na positiva </w:t>
      </w:r>
      <w:r w:rsidR="005E6BCD" w:rsidRPr="004F0454">
        <w:t xml:space="preserve">effekt </w:t>
      </w:r>
      <w:r w:rsidR="006C30DD" w:rsidRPr="004F0454">
        <w:t xml:space="preserve">förefaller vara så pass stor att den </w:t>
      </w:r>
      <w:r w:rsidR="00B1126C" w:rsidRPr="004F0454">
        <w:t xml:space="preserve">överväger det mindre integritetsintrång som sker. </w:t>
      </w:r>
      <w:r w:rsidR="00E855CC" w:rsidRPr="004F0454">
        <w:t xml:space="preserve">De nya bestämmelserna </w:t>
      </w:r>
      <w:r w:rsidR="001A77AC" w:rsidRPr="004F0454">
        <w:t xml:space="preserve">medför </w:t>
      </w:r>
      <w:r w:rsidR="008E7FC7" w:rsidRPr="004F0454">
        <w:t xml:space="preserve">visserligen risker, men relativt små, när det gäller </w:t>
      </w:r>
      <w:r w:rsidR="001A77AC" w:rsidRPr="004F0454">
        <w:t>vidar</w:t>
      </w:r>
      <w:r w:rsidR="009A60D1" w:rsidRPr="004F0454">
        <w:t>e uppmjukningar av sekretessbestämme</w:t>
      </w:r>
      <w:r w:rsidR="009A60D1" w:rsidRPr="004F0454">
        <w:t>l</w:t>
      </w:r>
      <w:r w:rsidR="009A60D1" w:rsidRPr="004F0454">
        <w:t xml:space="preserve">ser på andra håll. </w:t>
      </w:r>
      <w:r w:rsidR="00B81449" w:rsidRPr="004F0454">
        <w:t xml:space="preserve">Riskerna ser vi som små eftersom det i detta fall finns en närmare koppling mellan den brottsutredande verksamheten och den övriga kontrollen av </w:t>
      </w:r>
      <w:r w:rsidR="00E610A0" w:rsidRPr="004F0454">
        <w:t>ska</w:t>
      </w:r>
      <w:r w:rsidR="008567E7" w:rsidRPr="004F0454">
        <w:t>ttesystemet</w:t>
      </w:r>
      <w:r w:rsidR="00B81449" w:rsidRPr="004F0454">
        <w:t xml:space="preserve"> än vad som är fallet mellan övrig brottsutredande verksamhet och andra skyddade uppgifter om enskilda. </w:t>
      </w:r>
    </w:p>
    <w:p w:rsidR="00FA6620" w:rsidRPr="004F0454" w:rsidRDefault="005E5EF4" w:rsidP="00FA6620">
      <w:pPr>
        <w:pStyle w:val="Normaltindrag"/>
      </w:pPr>
      <w:r w:rsidRPr="004F0454">
        <w:t>Alternativ A förefaller därför rimligt.</w:t>
      </w:r>
      <w:r w:rsidR="00AC70BC" w:rsidRPr="004F0454">
        <w:t xml:space="preserve"> I arbetet med att ta fram den slutliga lagstiftningen bör dock tas fortsatt stor hänsyn till den personliga integriteten för enskilda. </w:t>
      </w:r>
    </w:p>
    <w:p w:rsidR="00CC5A98" w:rsidRPr="004F0454" w:rsidRDefault="00E610A0" w:rsidP="00FB4945">
      <w:pPr>
        <w:pStyle w:val="Rubrik3"/>
        <w:rPr>
          <w:highlight w:val="yellow"/>
        </w:rPr>
      </w:pPr>
      <w:r w:rsidRPr="004F0454">
        <w:rPr>
          <w:highlight w:val="yellow"/>
        </w:rPr>
        <w:t>Ska</w:t>
      </w:r>
      <w:r w:rsidR="00CC5A98" w:rsidRPr="004F0454">
        <w:rPr>
          <w:highlight w:val="yellow"/>
        </w:rPr>
        <w:t>ttebrottsenheternas möjlighet</w:t>
      </w:r>
      <w:r w:rsidR="000B287F" w:rsidRPr="004F0454">
        <w:rPr>
          <w:highlight w:val="yellow"/>
        </w:rPr>
        <w:t>er</w:t>
      </w:r>
      <w:r w:rsidR="00CC5A98" w:rsidRPr="004F0454">
        <w:rPr>
          <w:highlight w:val="yellow"/>
        </w:rPr>
        <w:t xml:space="preserve"> att använda tvångsmedel</w:t>
      </w:r>
    </w:p>
    <w:p w:rsidR="005D4354" w:rsidRPr="004F0454" w:rsidRDefault="00477C4E" w:rsidP="00FB15D8">
      <w:pPr>
        <w:rPr>
          <w:highlight w:val="yellow"/>
        </w:rPr>
      </w:pPr>
      <w:r w:rsidRPr="004F0454">
        <w:rPr>
          <w:highlight w:val="yellow"/>
        </w:rPr>
        <w:t xml:space="preserve">När det gäller handläggningen av </w:t>
      </w:r>
      <w:r w:rsidR="00E610A0" w:rsidRPr="004F0454">
        <w:rPr>
          <w:highlight w:val="yellow"/>
        </w:rPr>
        <w:t>ska</w:t>
      </w:r>
      <w:r w:rsidRPr="004F0454">
        <w:rPr>
          <w:highlight w:val="yellow"/>
        </w:rPr>
        <w:t xml:space="preserve">ttebrott föreligger en viktig skillnad mellan </w:t>
      </w:r>
      <w:r w:rsidR="00E610A0" w:rsidRPr="004F0454">
        <w:rPr>
          <w:highlight w:val="yellow"/>
        </w:rPr>
        <w:t>ska</w:t>
      </w:r>
      <w:r w:rsidRPr="004F0454">
        <w:rPr>
          <w:highlight w:val="yellow"/>
        </w:rPr>
        <w:t>ttebrottsenheterna och polisen vad gäller användningen av tvång</w:t>
      </w:r>
      <w:r w:rsidRPr="004F0454">
        <w:rPr>
          <w:highlight w:val="yellow"/>
        </w:rPr>
        <w:t>s</w:t>
      </w:r>
      <w:r w:rsidRPr="004F0454">
        <w:rPr>
          <w:highlight w:val="yellow"/>
        </w:rPr>
        <w:t xml:space="preserve">medel. </w:t>
      </w:r>
      <w:r w:rsidR="00A25224" w:rsidRPr="004F0454">
        <w:rPr>
          <w:highlight w:val="yellow"/>
        </w:rPr>
        <w:t xml:space="preserve">Utökade möjligheter att använda sig av tvångsmedel har efterfrågats av </w:t>
      </w:r>
      <w:r w:rsidR="00E610A0" w:rsidRPr="004F0454">
        <w:rPr>
          <w:highlight w:val="yellow"/>
        </w:rPr>
        <w:t>ska</w:t>
      </w:r>
      <w:r w:rsidR="00A25224" w:rsidRPr="004F0454">
        <w:rPr>
          <w:highlight w:val="yellow"/>
        </w:rPr>
        <w:t xml:space="preserve">ttebrottsenheterna. Man har </w:t>
      </w:r>
      <w:r w:rsidR="00832070" w:rsidRPr="004F0454">
        <w:rPr>
          <w:highlight w:val="yellow"/>
        </w:rPr>
        <w:t>bl.a.</w:t>
      </w:r>
      <w:r w:rsidR="00A25224" w:rsidRPr="004F0454">
        <w:rPr>
          <w:highlight w:val="yellow"/>
        </w:rPr>
        <w:t xml:space="preserve"> pekat på att </w:t>
      </w:r>
      <w:r w:rsidR="00E610A0" w:rsidRPr="004F0454">
        <w:rPr>
          <w:highlight w:val="yellow"/>
        </w:rPr>
        <w:t>Ska</w:t>
      </w:r>
      <w:r w:rsidR="00A25224" w:rsidRPr="004F0454">
        <w:rPr>
          <w:highlight w:val="yellow"/>
        </w:rPr>
        <w:t xml:space="preserve">tteverket har större möjligheter till detta vid revisioner än vid brottsutredningar. </w:t>
      </w:r>
      <w:r w:rsidR="008431D3" w:rsidRPr="004F0454">
        <w:rPr>
          <w:highlight w:val="yellow"/>
        </w:rPr>
        <w:t xml:space="preserve">Bland annat har man inte kunnat </w:t>
      </w:r>
      <w:r w:rsidRPr="004F0454">
        <w:rPr>
          <w:highlight w:val="yellow"/>
        </w:rPr>
        <w:t>ta emot en handling från en misstänkt under ett förhör. När det gäller övriga tvångsmedel, t.ex. husrannsakan, måste utredarna begära bistånd av en annan myndighet</w:t>
      </w:r>
      <w:r w:rsidR="007B4A74" w:rsidRPr="004F0454">
        <w:rPr>
          <w:highlight w:val="yellow"/>
        </w:rPr>
        <w:t xml:space="preserve">, </w:t>
      </w:r>
      <w:r w:rsidR="00832070" w:rsidRPr="004F0454">
        <w:rPr>
          <w:highlight w:val="yellow"/>
        </w:rPr>
        <w:t>P</w:t>
      </w:r>
      <w:r w:rsidRPr="004F0454">
        <w:rPr>
          <w:highlight w:val="yellow"/>
        </w:rPr>
        <w:t>olismyndigheten</w:t>
      </w:r>
      <w:r w:rsidR="007B4A74" w:rsidRPr="004F0454">
        <w:rPr>
          <w:highlight w:val="yellow"/>
        </w:rPr>
        <w:t>,</w:t>
      </w:r>
      <w:r w:rsidRPr="004F0454">
        <w:rPr>
          <w:highlight w:val="yellow"/>
        </w:rPr>
        <w:t xml:space="preserve"> för att få en sådan utförd. </w:t>
      </w:r>
      <w:r w:rsidR="0004511F" w:rsidRPr="004F0454">
        <w:rPr>
          <w:highlight w:val="yellow"/>
        </w:rPr>
        <w:t>Detta menar man har lagt allvarliga hinder när det gäller utredningarnas e</w:t>
      </w:r>
      <w:r w:rsidR="0004511F" w:rsidRPr="004F0454">
        <w:rPr>
          <w:highlight w:val="yellow"/>
        </w:rPr>
        <w:t>f</w:t>
      </w:r>
      <w:r w:rsidR="0004511F" w:rsidRPr="004F0454">
        <w:rPr>
          <w:highlight w:val="yellow"/>
        </w:rPr>
        <w:t>fektivitet.</w:t>
      </w:r>
    </w:p>
    <w:p w:rsidR="0004511F" w:rsidRPr="004F0454" w:rsidRDefault="0004511F" w:rsidP="0004511F">
      <w:pPr>
        <w:pStyle w:val="Normaltindrag"/>
        <w:rPr>
          <w:highlight w:val="yellow"/>
        </w:rPr>
      </w:pPr>
      <w:r w:rsidRPr="004F0454">
        <w:rPr>
          <w:highlight w:val="yellow"/>
        </w:rPr>
        <w:t xml:space="preserve">Redan nämnda offentliga utredning har tagit ställning för vissa utökade möjligheter för </w:t>
      </w:r>
      <w:r w:rsidR="00E610A0" w:rsidRPr="004F0454">
        <w:rPr>
          <w:highlight w:val="yellow"/>
        </w:rPr>
        <w:t>ska</w:t>
      </w:r>
      <w:r w:rsidRPr="004F0454">
        <w:rPr>
          <w:highlight w:val="yellow"/>
        </w:rPr>
        <w:t>ttebrottsenheterna att använda tvångsmedel. Detta gäller verkställande av husrannsakan på egen hand, dock enbart i de fall där risken för våld är i det närmaste obefintlig. Man skriver att det framför</w:t>
      </w:r>
      <w:r w:rsidR="00106BC3" w:rsidRPr="004F0454">
        <w:rPr>
          <w:highlight w:val="yellow"/>
        </w:rPr>
        <w:t> </w:t>
      </w:r>
      <w:r w:rsidRPr="004F0454">
        <w:rPr>
          <w:highlight w:val="yellow"/>
        </w:rPr>
        <w:t>allt kan bli aktuellt vid husrannsakan i bankfack och</w:t>
      </w:r>
      <w:r w:rsidR="00106BC3" w:rsidRPr="004F0454">
        <w:rPr>
          <w:highlight w:val="yellow"/>
        </w:rPr>
        <w:t xml:space="preserve"> hos revisionsbyråer. Vidare </w:t>
      </w:r>
      <w:r w:rsidRPr="004F0454">
        <w:rPr>
          <w:highlight w:val="yellow"/>
        </w:rPr>
        <w:t xml:space="preserve">föreslår man att enheterna </w:t>
      </w:r>
      <w:r w:rsidR="00E610A0" w:rsidRPr="004F0454">
        <w:rPr>
          <w:highlight w:val="yellow"/>
        </w:rPr>
        <w:t>ska</w:t>
      </w:r>
      <w:r w:rsidRPr="004F0454">
        <w:rPr>
          <w:highlight w:val="yellow"/>
        </w:rPr>
        <w:t xml:space="preserve"> få möjlighet att medverka vid husrannsakan som genomförs av polis. Det skulle innebära att husrannsakan genomfördes med större sakkun</w:t>
      </w:r>
      <w:r w:rsidR="00E610A0" w:rsidRPr="004F0454">
        <w:rPr>
          <w:highlight w:val="yellow"/>
        </w:rPr>
        <w:t>ska</w:t>
      </w:r>
      <w:r w:rsidRPr="004F0454">
        <w:rPr>
          <w:highlight w:val="yellow"/>
        </w:rPr>
        <w:t xml:space="preserve">per om vad som eftersöks. Till sist föreslår man även att enheterna </w:t>
      </w:r>
      <w:r w:rsidR="00E610A0" w:rsidRPr="004F0454">
        <w:rPr>
          <w:highlight w:val="yellow"/>
        </w:rPr>
        <w:t>ska</w:t>
      </w:r>
      <w:r w:rsidRPr="004F0454">
        <w:rPr>
          <w:highlight w:val="yellow"/>
        </w:rPr>
        <w:t xml:space="preserve"> få genomföra beslag i de fall då våld mot person inte behöver användas. Ett typiskt exempel är när en person frivilligt vill överlämna han</w:t>
      </w:r>
      <w:r w:rsidRPr="004F0454">
        <w:rPr>
          <w:highlight w:val="yellow"/>
        </w:rPr>
        <w:t>d</w:t>
      </w:r>
      <w:r w:rsidRPr="004F0454">
        <w:rPr>
          <w:highlight w:val="yellow"/>
        </w:rPr>
        <w:t>lingar. Vänsterpartiet instämmer i att dessa förslag skulle un</w:t>
      </w:r>
      <w:r w:rsidR="008567E7" w:rsidRPr="004F0454">
        <w:rPr>
          <w:highlight w:val="yellow"/>
        </w:rPr>
        <w:t>derlätta det utr</w:t>
      </w:r>
      <w:r w:rsidR="008567E7" w:rsidRPr="004F0454">
        <w:rPr>
          <w:highlight w:val="yellow"/>
        </w:rPr>
        <w:t>e</w:t>
      </w:r>
      <w:r w:rsidR="008567E7" w:rsidRPr="004F0454">
        <w:rPr>
          <w:highlight w:val="yellow"/>
        </w:rPr>
        <w:t>dande arbetet.</w:t>
      </w:r>
    </w:p>
    <w:p w:rsidR="00A136D8" w:rsidRPr="004F0454" w:rsidRDefault="00A136D8" w:rsidP="00FB4945">
      <w:pPr>
        <w:pStyle w:val="Rubrik3"/>
        <w:rPr>
          <w:highlight w:val="yellow"/>
        </w:rPr>
      </w:pPr>
      <w:r w:rsidRPr="004F0454">
        <w:rPr>
          <w:highlight w:val="yellow"/>
        </w:rPr>
        <w:t>Krav på kassaregister</w:t>
      </w:r>
    </w:p>
    <w:p w:rsidR="00106BC3" w:rsidRPr="004F0454" w:rsidRDefault="00C9009C" w:rsidP="00A136D8">
      <w:pPr>
        <w:rPr>
          <w:highlight w:val="yellow"/>
        </w:rPr>
      </w:pPr>
      <w:r w:rsidRPr="004F0454">
        <w:rPr>
          <w:highlight w:val="yellow"/>
        </w:rPr>
        <w:t xml:space="preserve">Utredningen </w:t>
      </w:r>
      <w:r w:rsidR="005762D5" w:rsidRPr="004F0454">
        <w:rPr>
          <w:highlight w:val="yellow"/>
        </w:rPr>
        <w:t xml:space="preserve">föreslår även krav på att näringsidkare som säljer varor och tjänster mot kontant betalning </w:t>
      </w:r>
      <w:r w:rsidR="00E610A0" w:rsidRPr="004F0454">
        <w:rPr>
          <w:highlight w:val="yellow"/>
        </w:rPr>
        <w:t>ska</w:t>
      </w:r>
      <w:r w:rsidR="005762D5" w:rsidRPr="004F0454">
        <w:rPr>
          <w:highlight w:val="yellow"/>
        </w:rPr>
        <w:t xml:space="preserve"> använda sig av ett tekniskt system som möjliggör en tillförlitlig efterhandskontroll av omsättningen. </w:t>
      </w:r>
      <w:r w:rsidR="00B3377A" w:rsidRPr="004F0454">
        <w:rPr>
          <w:highlight w:val="yellow"/>
        </w:rPr>
        <w:t xml:space="preserve">Problemen med undanhållande av inkomster och därigenom </w:t>
      </w:r>
      <w:r w:rsidR="00E610A0" w:rsidRPr="004F0454">
        <w:rPr>
          <w:highlight w:val="yellow"/>
        </w:rPr>
        <w:t>ska</w:t>
      </w:r>
      <w:r w:rsidR="00B3377A" w:rsidRPr="004F0454">
        <w:rPr>
          <w:highlight w:val="yellow"/>
        </w:rPr>
        <w:t xml:space="preserve">ttepengar, även resulterande i en snedvridning av konkurrensen, är omfattande. </w:t>
      </w:r>
      <w:r w:rsidR="00593F50" w:rsidRPr="004F0454">
        <w:rPr>
          <w:highlight w:val="yellow"/>
        </w:rPr>
        <w:t>Därför föreslår utredningen ett system med särskilda krav på kassaregist</w:t>
      </w:r>
      <w:r w:rsidR="008567E7" w:rsidRPr="004F0454">
        <w:rPr>
          <w:highlight w:val="yellow"/>
        </w:rPr>
        <w:t>er</w:t>
      </w:r>
      <w:r w:rsidR="00E260B0" w:rsidRPr="004F0454">
        <w:rPr>
          <w:highlight w:val="yellow"/>
        </w:rPr>
        <w:t xml:space="preserve"> samt tekni</w:t>
      </w:r>
      <w:r w:rsidR="00E610A0" w:rsidRPr="004F0454">
        <w:rPr>
          <w:highlight w:val="yellow"/>
        </w:rPr>
        <w:t>ska</w:t>
      </w:r>
      <w:r w:rsidR="00E260B0" w:rsidRPr="004F0454">
        <w:rPr>
          <w:highlight w:val="yellow"/>
        </w:rPr>
        <w:t xml:space="preserve"> </w:t>
      </w:r>
      <w:r w:rsidR="00593F50" w:rsidRPr="004F0454">
        <w:rPr>
          <w:highlight w:val="yellow"/>
        </w:rPr>
        <w:t xml:space="preserve">lösningar </w:t>
      </w:r>
      <w:r w:rsidR="00DB2E70" w:rsidRPr="004F0454">
        <w:rPr>
          <w:highlight w:val="yellow"/>
        </w:rPr>
        <w:t xml:space="preserve">och </w:t>
      </w:r>
      <w:r w:rsidR="00E260B0" w:rsidRPr="004F0454">
        <w:rPr>
          <w:highlight w:val="yellow"/>
        </w:rPr>
        <w:t>tillsynsm</w:t>
      </w:r>
      <w:r w:rsidR="00DB2E70" w:rsidRPr="004F0454">
        <w:rPr>
          <w:highlight w:val="yellow"/>
        </w:rPr>
        <w:t>etoder</w:t>
      </w:r>
      <w:r w:rsidR="00E260B0" w:rsidRPr="004F0454">
        <w:rPr>
          <w:highlight w:val="yellow"/>
        </w:rPr>
        <w:t xml:space="preserve"> </w:t>
      </w:r>
      <w:r w:rsidR="00593F50" w:rsidRPr="004F0454">
        <w:rPr>
          <w:highlight w:val="yellow"/>
        </w:rPr>
        <w:t>som försvårar manipulering av registren</w:t>
      </w:r>
      <w:r w:rsidR="001F7FF2" w:rsidRPr="004F0454">
        <w:rPr>
          <w:highlight w:val="yellow"/>
        </w:rPr>
        <w:t xml:space="preserve"> jämfört med i</w:t>
      </w:r>
      <w:r w:rsidR="00106BC3" w:rsidRPr="004F0454">
        <w:rPr>
          <w:highlight w:val="yellow"/>
        </w:rPr>
        <w:t> </w:t>
      </w:r>
      <w:r w:rsidR="001F7FF2" w:rsidRPr="004F0454">
        <w:rPr>
          <w:highlight w:val="yellow"/>
        </w:rPr>
        <w:t>dag</w:t>
      </w:r>
      <w:r w:rsidR="00593F50" w:rsidRPr="004F0454">
        <w:rPr>
          <w:highlight w:val="yellow"/>
        </w:rPr>
        <w:t xml:space="preserve">. Försäljning inom ramen för hobbyverksamhet samt tillfällig försäljning i mindre omfattning omfattas inte av förslagen. </w:t>
      </w:r>
    </w:p>
    <w:p w:rsidR="005D4354" w:rsidRPr="004F0454" w:rsidRDefault="003B7607" w:rsidP="00106BC3">
      <w:pPr>
        <w:pStyle w:val="Normaltindrag"/>
        <w:rPr>
          <w:highlight w:val="yellow"/>
        </w:rPr>
      </w:pPr>
      <w:r w:rsidRPr="004F0454">
        <w:rPr>
          <w:highlight w:val="yellow"/>
        </w:rPr>
        <w:t xml:space="preserve">Vänsterpartiet är positivt till utredningens förslag. </w:t>
      </w:r>
      <w:r w:rsidR="00106BC3" w:rsidRPr="004F0454">
        <w:rPr>
          <w:highlight w:val="yellow"/>
        </w:rPr>
        <w:t xml:space="preserve">Regeringen bör därför återkomma med </w:t>
      </w:r>
      <w:r w:rsidR="007C2C16" w:rsidRPr="004F0454">
        <w:rPr>
          <w:highlight w:val="yellow"/>
        </w:rPr>
        <w:t>lagförslag med utgångspunkt i utredningen ”Krav på kass</w:t>
      </w:r>
      <w:r w:rsidR="007C2C16" w:rsidRPr="004F0454">
        <w:rPr>
          <w:highlight w:val="yellow"/>
        </w:rPr>
        <w:t>a</w:t>
      </w:r>
      <w:r w:rsidR="007C2C16" w:rsidRPr="004F0454">
        <w:rPr>
          <w:highlight w:val="yellow"/>
        </w:rPr>
        <w:t>register – Effektivare utredning av ekobrott”</w:t>
      </w:r>
      <w:r w:rsidR="00F061B4" w:rsidRPr="004F0454">
        <w:rPr>
          <w:highlight w:val="yellow"/>
        </w:rPr>
        <w:t>.</w:t>
      </w:r>
    </w:p>
    <w:p w:rsidR="00145F37" w:rsidRPr="004F0454" w:rsidRDefault="0077544B" w:rsidP="00FB4945">
      <w:pPr>
        <w:pStyle w:val="Rubrik2"/>
      </w:pPr>
      <w:r w:rsidRPr="004F0454">
        <w:t>O</w:t>
      </w:r>
      <w:r w:rsidR="00145F37" w:rsidRPr="004F0454">
        <w:t>aktsamhetsbrott vid trolöshet mot huvudman</w:t>
      </w:r>
    </w:p>
    <w:p w:rsidR="00B80807" w:rsidRPr="004F0454" w:rsidRDefault="00145F37" w:rsidP="00DA2D70">
      <w:r w:rsidRPr="004F0454">
        <w:t xml:space="preserve">I bolagsstyrelser och liknande uppstår ibland problem </w:t>
      </w:r>
      <w:r w:rsidR="00106BC3" w:rsidRPr="004F0454">
        <w:t>p</w:t>
      </w:r>
      <w:r w:rsidR="008567E7" w:rsidRPr="004F0454">
        <w:t>å grund av</w:t>
      </w:r>
      <w:r w:rsidRPr="004F0454">
        <w:t xml:space="preserve"> att en eller flera ledamöter missbrukar sin ställning och därigenom </w:t>
      </w:r>
      <w:r w:rsidR="00E610A0" w:rsidRPr="004F0454">
        <w:t>ska</w:t>
      </w:r>
      <w:r w:rsidRPr="004F0454">
        <w:t xml:space="preserve">dar huvudmannen. Det uppstår dock ibland problem med att utreda dessa brott </w:t>
      </w:r>
      <w:r w:rsidR="00106BC3" w:rsidRPr="004F0454">
        <w:t>p</w:t>
      </w:r>
      <w:r w:rsidR="008567E7" w:rsidRPr="004F0454">
        <w:t>å grund av</w:t>
      </w:r>
      <w:r w:rsidRPr="004F0454">
        <w:t xml:space="preserve"> att myndigheterna inte har tillräcklig insyn i styrelserummen för att uppnå de höga beviskraven. Situationer där man efter oegentligheter skyller på va</w:t>
      </w:r>
      <w:r w:rsidRPr="004F0454">
        <w:t>r</w:t>
      </w:r>
      <w:r w:rsidRPr="004F0454">
        <w:t xml:space="preserve">andra eller kommer med bortförklaringar kan uppstå. Utredande myndigheter har gett uttryck för att detta kan ske alltför lättvindigt. </w:t>
      </w:r>
    </w:p>
    <w:p w:rsidR="00DA2D70" w:rsidRPr="004F0454" w:rsidRDefault="00145F37" w:rsidP="00B80807">
      <w:pPr>
        <w:pStyle w:val="Normaltindrag"/>
      </w:pPr>
      <w:r w:rsidRPr="004F0454">
        <w:t>Vänsterpartiet menar att som förtroendevald har man ett stort a</w:t>
      </w:r>
      <w:r w:rsidR="00096F72" w:rsidRPr="004F0454">
        <w:t>nsvar att ta och att de uppgifter</w:t>
      </w:r>
      <w:r w:rsidRPr="004F0454">
        <w:t xml:space="preserve"> som utredande myndigheter </w:t>
      </w:r>
      <w:r w:rsidR="009820EF" w:rsidRPr="004F0454">
        <w:t xml:space="preserve">lämnat </w:t>
      </w:r>
      <w:r w:rsidRPr="004F0454">
        <w:t>är vär</w:t>
      </w:r>
      <w:r w:rsidR="009820EF" w:rsidRPr="004F0454">
        <w:t>da</w:t>
      </w:r>
      <w:r w:rsidRPr="004F0454">
        <w:t xml:space="preserve"> att ta på allvar. Man bör därför undersöka ifall beviskraven kan sänkas. </w:t>
      </w:r>
      <w:r w:rsidR="00DA2D70" w:rsidRPr="004F0454">
        <w:t>R</w:t>
      </w:r>
      <w:r w:rsidRPr="004F0454">
        <w:t xml:space="preserve">egeringen </w:t>
      </w:r>
      <w:r w:rsidR="00DA2D70" w:rsidRPr="004F0454">
        <w:t xml:space="preserve">bör alltså låta utreda </w:t>
      </w:r>
      <w:r w:rsidRPr="004F0454">
        <w:t>ifall en oaktsamhetsbestämmelse kan införas vid brottet trolöshet mot huvudman.</w:t>
      </w:r>
    </w:p>
    <w:p w:rsidR="00145F37" w:rsidRPr="004F0454" w:rsidRDefault="00DA2D70" w:rsidP="00DA2D70">
      <w:pPr>
        <w:pStyle w:val="Normaltindrag"/>
      </w:pPr>
      <w:r w:rsidRPr="004F0454">
        <w:t xml:space="preserve">Detta bör riksdagen som sin mening ge regeringen till känna. </w:t>
      </w:r>
    </w:p>
    <w:p w:rsidR="000F7900" w:rsidRPr="004F0454" w:rsidRDefault="000F7900" w:rsidP="00D30A44">
      <w:pPr>
        <w:pStyle w:val="Rubrik2"/>
      </w:pPr>
      <w:r w:rsidRPr="004F0454">
        <w:t>Uppmjukningar av åtalsplikten</w:t>
      </w:r>
    </w:p>
    <w:p w:rsidR="009A4D74" w:rsidRPr="004F0454" w:rsidRDefault="000F7900" w:rsidP="00B16C4F">
      <w:r w:rsidRPr="004F0454">
        <w:t>Utredare av ekonomisk brottslighet hörs ibland framföra åsikter om att re</w:t>
      </w:r>
      <w:r w:rsidRPr="004F0454">
        <w:t>g</w:t>
      </w:r>
      <w:r w:rsidRPr="004F0454">
        <w:t xml:space="preserve">lerna vad gäller åtal gör arbetet mindre effektivt. </w:t>
      </w:r>
      <w:r w:rsidR="002D3826" w:rsidRPr="004F0454">
        <w:t>Man efterlyser dels möjli</w:t>
      </w:r>
      <w:r w:rsidR="002D3826" w:rsidRPr="004F0454">
        <w:t>g</w:t>
      </w:r>
      <w:r w:rsidR="002D3826" w:rsidRPr="004F0454">
        <w:t xml:space="preserve">heten att prioritera allvarligare </w:t>
      </w:r>
      <w:r w:rsidR="00A576D3" w:rsidRPr="004F0454">
        <w:t xml:space="preserve">fall framför mindre allvarliga, dels att i vissa fall välja bort delar av åtal för att koncentrera sig på vissa åtalspunkter. </w:t>
      </w:r>
      <w:r w:rsidR="00A9306F" w:rsidRPr="004F0454">
        <w:t>Mot</w:t>
      </w:r>
      <w:r w:rsidR="00A9306F" w:rsidRPr="004F0454">
        <w:t>i</w:t>
      </w:r>
      <w:r w:rsidR="00A9306F" w:rsidRPr="004F0454">
        <w:t>veringen är att man vill min</w:t>
      </w:r>
      <w:r w:rsidR="00E610A0" w:rsidRPr="004F0454">
        <w:t>ska</w:t>
      </w:r>
      <w:r w:rsidR="00A9306F" w:rsidRPr="004F0454">
        <w:t xml:space="preserve"> belastningen på de sven</w:t>
      </w:r>
      <w:r w:rsidR="00E610A0" w:rsidRPr="004F0454">
        <w:t>ska</w:t>
      </w:r>
      <w:r w:rsidR="00A9306F" w:rsidRPr="004F0454">
        <w:t xml:space="preserve"> domstolarna sa</w:t>
      </w:r>
      <w:r w:rsidR="00A9306F" w:rsidRPr="004F0454">
        <w:t>m</w:t>
      </w:r>
      <w:r w:rsidR="00A9306F" w:rsidRPr="004F0454">
        <w:t>tid</w:t>
      </w:r>
      <w:r w:rsidR="007157AD" w:rsidRPr="004F0454">
        <w:t>igt som arbetet effektiviseras och man genom att man koncentrerar sig även uppnår rättssä</w:t>
      </w:r>
      <w:r w:rsidR="00A61A26" w:rsidRPr="004F0454">
        <w:t xml:space="preserve">kerhetsvinster för den åtalade. </w:t>
      </w:r>
    </w:p>
    <w:p w:rsidR="00B16C4F" w:rsidRPr="004F0454" w:rsidRDefault="009A4D74" w:rsidP="00B16C4F">
      <w:pPr>
        <w:pStyle w:val="Normaltindrag"/>
      </w:pPr>
      <w:r w:rsidRPr="004F0454">
        <w:t xml:space="preserve">Vänsterpartiet anser att det är viktigt att </w:t>
      </w:r>
      <w:r w:rsidR="007A61AC" w:rsidRPr="004F0454">
        <w:t>arbetet mot ekobrott genomförs e</w:t>
      </w:r>
      <w:r w:rsidR="007A61AC" w:rsidRPr="004F0454">
        <w:t>f</w:t>
      </w:r>
      <w:r w:rsidR="007A61AC" w:rsidRPr="004F0454">
        <w:t xml:space="preserve">fektivt och med förtroende hos allmänheten. </w:t>
      </w:r>
      <w:r w:rsidR="00D127AA" w:rsidRPr="004F0454">
        <w:t>Samtidigt bör man lägga stor vikt vid den generella sven</w:t>
      </w:r>
      <w:r w:rsidR="00E610A0" w:rsidRPr="004F0454">
        <w:t>ska</w:t>
      </w:r>
      <w:r w:rsidR="00D127AA" w:rsidRPr="004F0454">
        <w:t xml:space="preserve"> principen om absolut åtalsplikt. </w:t>
      </w:r>
      <w:r w:rsidR="00B16C4F" w:rsidRPr="004F0454">
        <w:t>Det bör utr</w:t>
      </w:r>
      <w:r w:rsidR="00B16C4F" w:rsidRPr="004F0454">
        <w:t>e</w:t>
      </w:r>
      <w:r w:rsidR="00B16C4F" w:rsidRPr="004F0454">
        <w:t>das ifall åtalsplikten vid ekonomisk brottslighet kan förändras.</w:t>
      </w:r>
      <w:r w:rsidR="00106BC3" w:rsidRPr="004F0454">
        <w:t xml:space="preserve"> </w:t>
      </w:r>
      <w:r w:rsidR="00B16C4F" w:rsidRPr="004F0454">
        <w:t xml:space="preserve">Detta bör riksdagen som sin mening ge regeringen till känna. </w:t>
      </w:r>
    </w:p>
    <w:p w:rsidR="00EE2D9D" w:rsidRPr="004F0454" w:rsidRDefault="00EE2D9D" w:rsidP="00D30A44">
      <w:pPr>
        <w:pStyle w:val="Rubrik2"/>
      </w:pPr>
      <w:r w:rsidRPr="004F0454">
        <w:t>Schablonbe</w:t>
      </w:r>
      <w:r w:rsidR="00E610A0" w:rsidRPr="004F0454">
        <w:t>ska</w:t>
      </w:r>
      <w:r w:rsidRPr="004F0454">
        <w:t>ttning</w:t>
      </w:r>
    </w:p>
    <w:p w:rsidR="00EE2D9D" w:rsidRPr="004F0454" w:rsidRDefault="00EE2D9D" w:rsidP="00EE2D9D">
      <w:r w:rsidRPr="004F0454">
        <w:rPr>
          <w:highlight w:val="yellow"/>
        </w:rPr>
        <w:t xml:space="preserve">En åtgärd </w:t>
      </w:r>
      <w:r w:rsidR="008759D2" w:rsidRPr="004F0454">
        <w:rPr>
          <w:highlight w:val="yellow"/>
        </w:rPr>
        <w:t xml:space="preserve">för att komma till rätta med de vanligaste formerna av </w:t>
      </w:r>
      <w:r w:rsidR="00E610A0" w:rsidRPr="004F0454">
        <w:rPr>
          <w:highlight w:val="yellow"/>
        </w:rPr>
        <w:t>ska</w:t>
      </w:r>
      <w:r w:rsidR="008759D2" w:rsidRPr="004F0454">
        <w:rPr>
          <w:highlight w:val="yellow"/>
        </w:rPr>
        <w:t>tteunda</w:t>
      </w:r>
      <w:r w:rsidR="008759D2" w:rsidRPr="004F0454">
        <w:rPr>
          <w:highlight w:val="yellow"/>
        </w:rPr>
        <w:t>n</w:t>
      </w:r>
      <w:r w:rsidR="008759D2" w:rsidRPr="004F0454">
        <w:rPr>
          <w:highlight w:val="yellow"/>
        </w:rPr>
        <w:t>dragande och ekonomisk brottslighet, såsom svar</w:t>
      </w:r>
      <w:r w:rsidR="00106BC3" w:rsidRPr="004F0454">
        <w:rPr>
          <w:highlight w:val="yellow"/>
        </w:rPr>
        <w:t>t</w:t>
      </w:r>
      <w:r w:rsidR="008759D2" w:rsidRPr="004F0454">
        <w:rPr>
          <w:highlight w:val="yellow"/>
        </w:rPr>
        <w:t xml:space="preserve">arbete, bokföringsbrott och andra </w:t>
      </w:r>
      <w:r w:rsidR="00E610A0" w:rsidRPr="004F0454">
        <w:rPr>
          <w:highlight w:val="yellow"/>
        </w:rPr>
        <w:t>ska</w:t>
      </w:r>
      <w:r w:rsidR="008759D2" w:rsidRPr="004F0454">
        <w:rPr>
          <w:highlight w:val="yellow"/>
        </w:rPr>
        <w:t xml:space="preserve">ttebrott, </w:t>
      </w:r>
      <w:r w:rsidRPr="004F0454">
        <w:rPr>
          <w:highlight w:val="yellow"/>
        </w:rPr>
        <w:t>kan vara att införa en schablon</w:t>
      </w:r>
      <w:r w:rsidR="00E610A0" w:rsidRPr="004F0454">
        <w:rPr>
          <w:highlight w:val="yellow"/>
        </w:rPr>
        <w:t>ska</w:t>
      </w:r>
      <w:r w:rsidRPr="004F0454">
        <w:rPr>
          <w:highlight w:val="yellow"/>
        </w:rPr>
        <w:t>ttemodell som gör bokf</w:t>
      </w:r>
      <w:r w:rsidRPr="004F0454">
        <w:rPr>
          <w:highlight w:val="yellow"/>
        </w:rPr>
        <w:t>ö</w:t>
      </w:r>
      <w:r w:rsidRPr="004F0454">
        <w:rPr>
          <w:highlight w:val="yellow"/>
        </w:rPr>
        <w:t xml:space="preserve">ring och </w:t>
      </w:r>
      <w:r w:rsidR="00E610A0" w:rsidRPr="004F0454">
        <w:rPr>
          <w:highlight w:val="yellow"/>
        </w:rPr>
        <w:t>ska</w:t>
      </w:r>
      <w:r w:rsidRPr="004F0454">
        <w:rPr>
          <w:highlight w:val="yellow"/>
        </w:rPr>
        <w:t xml:space="preserve">tteregler onödiga då det inte </w:t>
      </w:r>
      <w:r w:rsidR="00106BC3" w:rsidRPr="004F0454">
        <w:rPr>
          <w:highlight w:val="yellow"/>
        </w:rPr>
        <w:t>finns</w:t>
      </w:r>
      <w:r w:rsidRPr="004F0454">
        <w:rPr>
          <w:highlight w:val="yellow"/>
        </w:rPr>
        <w:t xml:space="preserve"> lagar att bryta mot. Schablo</w:t>
      </w:r>
      <w:r w:rsidRPr="004F0454">
        <w:rPr>
          <w:highlight w:val="yellow"/>
        </w:rPr>
        <w:t>n</w:t>
      </w:r>
      <w:r w:rsidR="00E610A0" w:rsidRPr="004F0454">
        <w:rPr>
          <w:highlight w:val="yellow"/>
        </w:rPr>
        <w:t>ska</w:t>
      </w:r>
      <w:r w:rsidRPr="004F0454">
        <w:rPr>
          <w:highlight w:val="yellow"/>
        </w:rPr>
        <w:t>ttemodeller har med framgång införts i andra länder</w:t>
      </w:r>
      <w:r w:rsidRPr="004F0454">
        <w:t>.</w:t>
      </w:r>
    </w:p>
    <w:p w:rsidR="00E24657" w:rsidRPr="004F0454" w:rsidRDefault="00811C18" w:rsidP="00A850A8">
      <w:pPr>
        <w:pStyle w:val="Normaltindrag"/>
      </w:pPr>
      <w:r w:rsidRPr="004F0454">
        <w:t xml:space="preserve">Finansdepartementet </w:t>
      </w:r>
      <w:r w:rsidR="00E10E4B" w:rsidRPr="004F0454">
        <w:t>l</w:t>
      </w:r>
      <w:r w:rsidR="00D3012E" w:rsidRPr="004F0454">
        <w:t xml:space="preserve">ade i våras fram </w:t>
      </w:r>
      <w:r w:rsidR="00106BC3" w:rsidRPr="004F0454">
        <w:t>departementsskrivelsen (Ds </w:t>
      </w:r>
      <w:r w:rsidRPr="004F0454">
        <w:t>2005:28</w:t>
      </w:r>
      <w:r w:rsidR="00106BC3" w:rsidRPr="004F0454">
        <w:t>)</w:t>
      </w:r>
      <w:r w:rsidRPr="004F0454">
        <w:t xml:space="preserve"> ”</w:t>
      </w:r>
      <w:r w:rsidR="00E610A0" w:rsidRPr="004F0454">
        <w:t>Ska</w:t>
      </w:r>
      <w:r w:rsidRPr="004F0454">
        <w:t xml:space="preserve">ttefusk, effektivitet och rättvisa – utökad </w:t>
      </w:r>
      <w:r w:rsidR="00E610A0" w:rsidRPr="004F0454">
        <w:t>ska</w:t>
      </w:r>
      <w:r w:rsidRPr="004F0454">
        <w:t xml:space="preserve">ttekontroll i vissa branscher och diskussioner </w:t>
      </w:r>
      <w:r w:rsidR="008567E7" w:rsidRPr="004F0454">
        <w:t>kring</w:t>
      </w:r>
      <w:r w:rsidRPr="004F0454">
        <w:t xml:space="preserve"> schabloniserade inslag i be</w:t>
      </w:r>
      <w:r w:rsidR="00E610A0" w:rsidRPr="004F0454">
        <w:t>ska</w:t>
      </w:r>
      <w:r w:rsidRPr="004F0454">
        <w:t>ttnin</w:t>
      </w:r>
      <w:r w:rsidRPr="004F0454">
        <w:t>g</w:t>
      </w:r>
      <w:r w:rsidRPr="004F0454">
        <w:t xml:space="preserve">en”. Avsikten </w:t>
      </w:r>
      <w:r w:rsidR="003E70DE" w:rsidRPr="004F0454">
        <w:t xml:space="preserve">går delvis i linje med vad Vänsterpartiet tidigare föreslagit. </w:t>
      </w:r>
      <w:r w:rsidR="00E610A0" w:rsidRPr="004F0454">
        <w:t>Ska</w:t>
      </w:r>
      <w:r w:rsidRPr="004F0454">
        <w:t xml:space="preserve">tteverket </w:t>
      </w:r>
      <w:r w:rsidR="00E610A0" w:rsidRPr="004F0454">
        <w:t>ska</w:t>
      </w:r>
      <w:r w:rsidRPr="004F0454">
        <w:t xml:space="preserve"> få en bättre grund för att bedöma</w:t>
      </w:r>
      <w:r w:rsidR="00D41F56" w:rsidRPr="004F0454">
        <w:t xml:space="preserve"> rimligheten av uppgifterna i </w:t>
      </w:r>
      <w:r w:rsidRPr="004F0454">
        <w:t>självdeklaratione</w:t>
      </w:r>
      <w:r w:rsidR="00880D4D" w:rsidRPr="004F0454">
        <w:t>r</w:t>
      </w:r>
      <w:r w:rsidRPr="004F0454">
        <w:t xml:space="preserve"> och på så sätt få ett mer omfattande underla</w:t>
      </w:r>
      <w:r w:rsidR="00D41F56" w:rsidRPr="004F0454">
        <w:t>g för event</w:t>
      </w:r>
      <w:r w:rsidR="00D41F56" w:rsidRPr="004F0454">
        <w:t>u</w:t>
      </w:r>
      <w:r w:rsidR="00D41F56" w:rsidRPr="004F0454">
        <w:t>ellt beslut om sköns</w:t>
      </w:r>
      <w:r w:rsidRPr="004F0454">
        <w:t>be</w:t>
      </w:r>
      <w:r w:rsidR="00E610A0" w:rsidRPr="004F0454">
        <w:t>ska</w:t>
      </w:r>
      <w:r w:rsidRPr="004F0454">
        <w:t xml:space="preserve">ttning, skönstaxering eller taxeringsrevision. </w:t>
      </w:r>
    </w:p>
    <w:p w:rsidR="0039321B" w:rsidRPr="004F0454" w:rsidRDefault="00811C18" w:rsidP="00E24657">
      <w:pPr>
        <w:pStyle w:val="Normaltindrag"/>
      </w:pPr>
      <w:r w:rsidRPr="004F0454">
        <w:t>Systemet föreslås inledningsvis omfatta de tre branscherna</w:t>
      </w:r>
      <w:r w:rsidR="0018241E" w:rsidRPr="004F0454">
        <w:t xml:space="preserve">: </w:t>
      </w:r>
      <w:r w:rsidRPr="004F0454">
        <w:t xml:space="preserve">taxi, frisör och restaurang. </w:t>
      </w:r>
      <w:r w:rsidR="0039321B" w:rsidRPr="004F0454">
        <w:t>Även en annan bransch där stora problem finns, byggbranschen, behandlades i utredningen, men denna bransch omfattas inte av förslaget. Vänsterpartiet återkommer när det gäller problematiken i denna bransch, men kan redan nu konstatera att många problem kan lösas genom att huvudentr</w:t>
      </w:r>
      <w:r w:rsidR="0039321B" w:rsidRPr="004F0454">
        <w:t>e</w:t>
      </w:r>
      <w:r w:rsidR="0039321B" w:rsidRPr="004F0454">
        <w:t>pen</w:t>
      </w:r>
      <w:r w:rsidR="008567E7" w:rsidRPr="004F0454">
        <w:t>örerna blir ansvariga för under</w:t>
      </w:r>
      <w:r w:rsidR="0039321B" w:rsidRPr="004F0454">
        <w:t xml:space="preserve">leverantörernas </w:t>
      </w:r>
      <w:r w:rsidR="00E610A0" w:rsidRPr="004F0454">
        <w:t>ska</w:t>
      </w:r>
      <w:r w:rsidR="0039321B" w:rsidRPr="004F0454">
        <w:t xml:space="preserve">tter och avgifter. </w:t>
      </w:r>
    </w:p>
    <w:p w:rsidR="00811C18" w:rsidRPr="004F0454" w:rsidRDefault="00811C18" w:rsidP="00E24657">
      <w:pPr>
        <w:pStyle w:val="Normaltindrag"/>
      </w:pPr>
      <w:r w:rsidRPr="004F0454">
        <w:t xml:space="preserve">De verksamheter som omfattas </w:t>
      </w:r>
      <w:r w:rsidR="0039321B" w:rsidRPr="004F0454">
        <w:t xml:space="preserve">av utredningens förslag </w:t>
      </w:r>
      <w:r w:rsidR="00E610A0" w:rsidRPr="004F0454">
        <w:t>ska</w:t>
      </w:r>
      <w:r w:rsidRPr="004F0454">
        <w:t xml:space="preserve"> ha en nettoo</w:t>
      </w:r>
      <w:r w:rsidRPr="004F0454">
        <w:t>m</w:t>
      </w:r>
      <w:r w:rsidRPr="004F0454">
        <w:t>sättning om normalt högst tre miljoner kr</w:t>
      </w:r>
      <w:r w:rsidR="00287EFD" w:rsidRPr="004F0454">
        <w:t>onor</w:t>
      </w:r>
      <w:r w:rsidRPr="004F0454">
        <w:t xml:space="preserve"> per be</w:t>
      </w:r>
      <w:r w:rsidR="00E610A0" w:rsidRPr="004F0454">
        <w:t>ska</w:t>
      </w:r>
      <w:r w:rsidRPr="004F0454">
        <w:t>ttningsår. Näringsi</w:t>
      </w:r>
      <w:r w:rsidRPr="004F0454">
        <w:t>d</w:t>
      </w:r>
      <w:r w:rsidRPr="004F0454">
        <w:t xml:space="preserve">kare inom de tre aktuella branscherna </w:t>
      </w:r>
      <w:r w:rsidR="00E610A0" w:rsidRPr="004F0454">
        <w:t>ska</w:t>
      </w:r>
      <w:r w:rsidRPr="004F0454">
        <w:t xml:space="preserve"> föra personalliggare. I de</w:t>
      </w:r>
      <w:r w:rsidR="00287EFD" w:rsidRPr="004F0454">
        <w:t>ss</w:t>
      </w:r>
      <w:r w:rsidRPr="004F0454">
        <w:t xml:space="preserve">a </w:t>
      </w:r>
      <w:r w:rsidR="00E610A0" w:rsidRPr="004F0454">
        <w:t>ska</w:t>
      </w:r>
      <w:r w:rsidRPr="004F0454">
        <w:t xml:space="preserve"> för varje verksamhetsdag antecknas de personer som är verksamma i rörelsen under dagen samt tidpunkten för arbetspassens påbörjande och avslutande. Skyldigheten att löpande föra anteckningar i en personalliggare föreslås ko</w:t>
      </w:r>
      <w:r w:rsidRPr="004F0454">
        <w:t>m</w:t>
      </w:r>
      <w:r w:rsidRPr="004F0454">
        <w:t xml:space="preserve">bineras med en befogenhet för </w:t>
      </w:r>
      <w:r w:rsidR="00E610A0" w:rsidRPr="004F0454">
        <w:t>Ska</w:t>
      </w:r>
      <w:r w:rsidRPr="004F0454">
        <w:t>tteverket att företa oannonserade kontrol</w:t>
      </w:r>
      <w:r w:rsidRPr="004F0454">
        <w:t>l</w:t>
      </w:r>
      <w:r w:rsidRPr="004F0454">
        <w:t>besök samt besluta om oannonserad begränsad revision. I samband med ko</w:t>
      </w:r>
      <w:r w:rsidRPr="004F0454">
        <w:t>n</w:t>
      </w:r>
      <w:r w:rsidRPr="004F0454">
        <w:t xml:space="preserve">trollbesöken föreslås </w:t>
      </w:r>
      <w:r w:rsidR="00E610A0" w:rsidRPr="004F0454">
        <w:t>Ska</w:t>
      </w:r>
      <w:r w:rsidRPr="004F0454">
        <w:t>tteverket få rätt att be de personer som påträffas i verksamhetslokalen och som förefaller vara sysselsatta i verksamheten att identifiera sig. Några sanktioner föreslås dock inte för det fall en sådan beg</w:t>
      </w:r>
      <w:r w:rsidRPr="004F0454">
        <w:t>ä</w:t>
      </w:r>
      <w:r w:rsidRPr="004F0454">
        <w:t>ran inte efterkoms. Om en näringsidkare brister i sin skyldighet att föra l</w:t>
      </w:r>
      <w:r w:rsidRPr="004F0454">
        <w:t>ö</w:t>
      </w:r>
      <w:r w:rsidRPr="004F0454">
        <w:t>pande uppgifter i en personalliggare föreslås att en administrativ sanktionsa</w:t>
      </w:r>
      <w:r w:rsidRPr="004F0454">
        <w:t>v</w:t>
      </w:r>
      <w:r w:rsidRPr="004F0454">
        <w:t xml:space="preserve">gift, </w:t>
      </w:r>
      <w:r w:rsidR="009F3437" w:rsidRPr="004F0454">
        <w:t>en</w:t>
      </w:r>
      <w:r w:rsidR="00DA099A" w:rsidRPr="004F0454">
        <w:t xml:space="preserve"> </w:t>
      </w:r>
      <w:r w:rsidRPr="004F0454">
        <w:t xml:space="preserve">kontrollavgift, </w:t>
      </w:r>
      <w:r w:rsidR="00E610A0" w:rsidRPr="004F0454">
        <w:t>ska</w:t>
      </w:r>
      <w:r w:rsidRPr="004F0454">
        <w:t xml:space="preserve"> kunna påföras. </w:t>
      </w:r>
    </w:p>
    <w:p w:rsidR="00661F4E" w:rsidRPr="004F0454" w:rsidRDefault="00237506" w:rsidP="00811C18">
      <w:pPr>
        <w:pStyle w:val="Normaltindrag"/>
      </w:pPr>
      <w:r w:rsidRPr="004F0454">
        <w:t xml:space="preserve">Vänsterpartiet har </w:t>
      </w:r>
      <w:r w:rsidR="003B773E" w:rsidRPr="004F0454">
        <w:t xml:space="preserve">länge drivit </w:t>
      </w:r>
      <w:r w:rsidR="00127EDD" w:rsidRPr="004F0454">
        <w:t>frågan om legitimationskontroller i samband med revisioner. Möjlighet till l</w:t>
      </w:r>
      <w:r w:rsidR="003B773E" w:rsidRPr="004F0454">
        <w:t>egitimationskontroller vid revisioner</w:t>
      </w:r>
      <w:r w:rsidR="008B6BDF" w:rsidRPr="004F0454">
        <w:t xml:space="preserve"> i bygg- och restaurangbranscherna</w:t>
      </w:r>
      <w:r w:rsidR="007116FA" w:rsidRPr="004F0454">
        <w:t xml:space="preserve"> bör införas, samt när det gäller restaurangbra</w:t>
      </w:r>
      <w:r w:rsidR="007116FA" w:rsidRPr="004F0454">
        <w:t>n</w:t>
      </w:r>
      <w:r w:rsidR="007116FA" w:rsidRPr="004F0454">
        <w:t>schen en sanktionsmöjlighet via indraget utskänkningstillstånd.</w:t>
      </w:r>
      <w:r w:rsidR="00DE6E27" w:rsidRPr="004F0454">
        <w:t xml:space="preserve"> </w:t>
      </w:r>
      <w:r w:rsidR="00661F4E" w:rsidRPr="004F0454">
        <w:t>Detta bör riksdagen som sin mening ge regeringen till känna.</w:t>
      </w:r>
    </w:p>
    <w:p w:rsidR="00811C18" w:rsidRPr="004F0454" w:rsidRDefault="009F3437" w:rsidP="00811C18">
      <w:pPr>
        <w:pStyle w:val="Normaltindrag"/>
      </w:pPr>
      <w:r w:rsidRPr="004F0454">
        <w:t xml:space="preserve">I </w:t>
      </w:r>
      <w:r w:rsidR="00B159B3" w:rsidRPr="004F0454">
        <w:t>nämnda departementsskrivelse</w:t>
      </w:r>
      <w:r w:rsidR="00811C18" w:rsidRPr="004F0454">
        <w:t xml:space="preserve"> diskuteras att de schabloniserade inslagen vid be</w:t>
      </w:r>
      <w:r w:rsidR="00E610A0" w:rsidRPr="004F0454">
        <w:t>ska</w:t>
      </w:r>
      <w:r w:rsidR="00811C18" w:rsidRPr="004F0454">
        <w:t>ttningen kan bygga på en</w:t>
      </w:r>
      <w:r w:rsidRPr="004F0454">
        <w:t xml:space="preserve"> </w:t>
      </w:r>
      <w:r w:rsidR="00811C18" w:rsidRPr="004F0454">
        <w:t xml:space="preserve">variabel, nämligen arbetskraften. </w:t>
      </w:r>
      <w:r w:rsidR="00E610A0" w:rsidRPr="004F0454">
        <w:t>Ska</w:t>
      </w:r>
      <w:r w:rsidR="00811C18" w:rsidRPr="004F0454">
        <w:t>tt</w:t>
      </w:r>
      <w:r w:rsidR="00811C18" w:rsidRPr="004F0454">
        <w:t>e</w:t>
      </w:r>
      <w:r w:rsidR="00811C18" w:rsidRPr="004F0454">
        <w:t>verket får kännedom om variabeln genom den personaldeklaration som nä</w:t>
      </w:r>
      <w:r w:rsidR="00811C18" w:rsidRPr="004F0454">
        <w:t>r</w:t>
      </w:r>
      <w:r w:rsidR="00811C18" w:rsidRPr="004F0454">
        <w:t xml:space="preserve">ingsidkarna </w:t>
      </w:r>
      <w:r w:rsidR="00E610A0" w:rsidRPr="004F0454">
        <w:t>ska</w:t>
      </w:r>
      <w:r w:rsidR="00811C18" w:rsidRPr="004F0454">
        <w:t xml:space="preserve"> vara skyldiga att skicka in i samband med att systemet blir tillämpligt första gången och därefter vid förändringar. I personaldeklarati</w:t>
      </w:r>
      <w:r w:rsidR="00811C18" w:rsidRPr="004F0454">
        <w:t>o</w:t>
      </w:r>
      <w:r w:rsidR="00811C18" w:rsidRPr="004F0454">
        <w:t xml:space="preserve">nen </w:t>
      </w:r>
      <w:r w:rsidR="00E610A0" w:rsidRPr="004F0454">
        <w:t>ska</w:t>
      </w:r>
      <w:r w:rsidR="00811C18" w:rsidRPr="004F0454">
        <w:t xml:space="preserve"> det beräknade årsarbetskraftsbehovet uppges. Sedan </w:t>
      </w:r>
      <w:r w:rsidR="00E610A0" w:rsidRPr="004F0454">
        <w:t>Ska</w:t>
      </w:r>
      <w:r w:rsidR="00811C18" w:rsidRPr="004F0454">
        <w:t>tteverket på grundval av uppgifterna i personaldeklarationen beräknat variabeln, årsa</w:t>
      </w:r>
      <w:r w:rsidR="00811C18" w:rsidRPr="004F0454">
        <w:t>r</w:t>
      </w:r>
      <w:r w:rsidR="00811C18" w:rsidRPr="004F0454">
        <w:t xml:space="preserve">betskraften, för den aktuella näringsverksamheten, </w:t>
      </w:r>
      <w:r w:rsidR="00E610A0" w:rsidRPr="004F0454">
        <w:t>ska</w:t>
      </w:r>
      <w:r w:rsidR="00811C18" w:rsidRPr="004F0454">
        <w:t xml:space="preserve"> variabeln åsättas ett värde. Detta värde </w:t>
      </w:r>
      <w:r w:rsidR="00E610A0" w:rsidRPr="004F0454">
        <w:t>ska</w:t>
      </w:r>
      <w:r w:rsidR="00811C18" w:rsidRPr="004F0454">
        <w:t xml:space="preserve"> motsvaras av den genomsnittliga normallönen för branschen ifråga. Det belopp som den på detta sätt beräknade och värdesatta variabeln leder fram till kallas för schablonunderlaget. Schablonunderlaget kan uttryckas som det lägst godtagbara underlaget för uttag av </w:t>
      </w:r>
      <w:r w:rsidR="00E610A0" w:rsidRPr="004F0454">
        <w:t>ska</w:t>
      </w:r>
      <w:r w:rsidR="00811C18" w:rsidRPr="004F0454">
        <w:t xml:space="preserve">tter och avgifter i en verksamhet. Schablonunderlaget </w:t>
      </w:r>
      <w:r w:rsidR="00E610A0" w:rsidRPr="004F0454">
        <w:t>ska</w:t>
      </w:r>
      <w:r w:rsidR="00811C18" w:rsidRPr="004F0454">
        <w:t xml:space="preserve"> jämföras med de fakti</w:t>
      </w:r>
      <w:r w:rsidR="00E610A0" w:rsidRPr="004F0454">
        <w:t>ska</w:t>
      </w:r>
      <w:r w:rsidR="00811C18" w:rsidRPr="004F0454">
        <w:t xml:space="preserve"> förhållandena i en verksamhet för att avgöra om de schabloniserade </w:t>
      </w:r>
      <w:r w:rsidR="00B9567E" w:rsidRPr="004F0454">
        <w:t>inslagen vid be</w:t>
      </w:r>
      <w:r w:rsidR="00E610A0" w:rsidRPr="004F0454">
        <w:t>ska</w:t>
      </w:r>
      <w:r w:rsidR="00B9567E" w:rsidRPr="004F0454">
        <w:t xml:space="preserve">ttningen </w:t>
      </w:r>
      <w:r w:rsidR="00E610A0" w:rsidRPr="004F0454">
        <w:t>ska</w:t>
      </w:r>
      <w:r w:rsidR="00B9567E" w:rsidRPr="004F0454">
        <w:t xml:space="preserve"> </w:t>
      </w:r>
      <w:r w:rsidR="00811C18" w:rsidRPr="004F0454">
        <w:t xml:space="preserve">aktualiseras eller ej. Det underlag som jämförelsen </w:t>
      </w:r>
      <w:r w:rsidR="00E610A0" w:rsidRPr="004F0454">
        <w:t>ska</w:t>
      </w:r>
      <w:r w:rsidR="00811C18" w:rsidRPr="004F0454">
        <w:t xml:space="preserve"> göras med kallas jämförelseunderlaget. Jämförelseunderlaget kan, enkelt uttryckt, beskrivas som det underlag för uttag av </w:t>
      </w:r>
      <w:r w:rsidR="00E610A0" w:rsidRPr="004F0454">
        <w:t>ska</w:t>
      </w:r>
      <w:r w:rsidR="00811C18" w:rsidRPr="004F0454">
        <w:t>tter och avgifter som faktiskt redovisas i en verksamhet.</w:t>
      </w:r>
    </w:p>
    <w:p w:rsidR="00811C18" w:rsidRPr="004F0454" w:rsidRDefault="00811C18" w:rsidP="00811C18">
      <w:pPr>
        <w:pStyle w:val="Normaltindrag"/>
      </w:pPr>
      <w:r w:rsidRPr="004F0454">
        <w:t xml:space="preserve">De förslag som </w:t>
      </w:r>
      <w:r w:rsidR="0018241E" w:rsidRPr="004F0454">
        <w:t>presenteras och diskuteras i Ds </w:t>
      </w:r>
      <w:r w:rsidRPr="004F0454">
        <w:t xml:space="preserve">2005:28 </w:t>
      </w:r>
      <w:r w:rsidR="00E610A0" w:rsidRPr="004F0454">
        <w:t>ska</w:t>
      </w:r>
      <w:r w:rsidRPr="004F0454">
        <w:t xml:space="preserve"> tillsammans med remissyttrande resultera i en proposition.</w:t>
      </w:r>
      <w:r w:rsidR="00DA099A" w:rsidRPr="004F0454">
        <w:t xml:space="preserve"> Vänsterpartiet ser positivt på detta, eftersom vi drivit fråg</w:t>
      </w:r>
      <w:r w:rsidR="00E73555" w:rsidRPr="004F0454">
        <w:t>or</w:t>
      </w:r>
      <w:r w:rsidR="00DA099A" w:rsidRPr="004F0454">
        <w:t>n</w:t>
      </w:r>
      <w:r w:rsidR="00E73555" w:rsidRPr="004F0454">
        <w:t>a</w:t>
      </w:r>
      <w:r w:rsidR="00DA099A" w:rsidRPr="004F0454">
        <w:t xml:space="preserve"> om schablon</w:t>
      </w:r>
      <w:r w:rsidR="00E610A0" w:rsidRPr="004F0454">
        <w:t>ska</w:t>
      </w:r>
      <w:r w:rsidR="00DA099A" w:rsidRPr="004F0454">
        <w:t>ttesystem för vissa bransc</w:t>
      </w:r>
      <w:r w:rsidR="00EF123E" w:rsidRPr="004F0454">
        <w:t>h</w:t>
      </w:r>
      <w:r w:rsidR="00DA099A" w:rsidRPr="004F0454">
        <w:t>er</w:t>
      </w:r>
      <w:r w:rsidR="0043705D" w:rsidRPr="004F0454">
        <w:t xml:space="preserve"> </w:t>
      </w:r>
      <w:r w:rsidR="00E73555" w:rsidRPr="004F0454">
        <w:t>och identite</w:t>
      </w:r>
      <w:r w:rsidR="00C03883" w:rsidRPr="004F0454">
        <w:t>t</w:t>
      </w:r>
      <w:r w:rsidR="00E73555" w:rsidRPr="004F0454">
        <w:t xml:space="preserve">skontroller vid revisioner </w:t>
      </w:r>
      <w:r w:rsidR="0043705D" w:rsidRPr="004F0454">
        <w:t>under ett antal år</w:t>
      </w:r>
      <w:r w:rsidR="00E73555" w:rsidRPr="004F0454">
        <w:t xml:space="preserve">. </w:t>
      </w:r>
    </w:p>
    <w:p w:rsidR="00477C4E" w:rsidRPr="004F0454" w:rsidRDefault="008567E7" w:rsidP="00FE7DC5">
      <w:pPr>
        <w:pStyle w:val="Rubrik1"/>
      </w:pPr>
      <w:r w:rsidRPr="004F0454">
        <w:t>Miljöbrott</w:t>
      </w:r>
    </w:p>
    <w:p w:rsidR="008E0C88" w:rsidRPr="004F0454" w:rsidRDefault="008E0C88" w:rsidP="00870FA6">
      <w:r w:rsidRPr="004F0454">
        <w:t>De senaste åren har antalet anmälda miljöbrott legat mellan 3</w:t>
      </w:r>
      <w:r w:rsidR="0018241E" w:rsidRPr="004F0454">
        <w:t> </w:t>
      </w:r>
      <w:r w:rsidRPr="004F0454">
        <w:t>500 och 4</w:t>
      </w:r>
      <w:r w:rsidR="0018241E" w:rsidRPr="004F0454">
        <w:t> </w:t>
      </w:r>
      <w:r w:rsidRPr="004F0454">
        <w:t xml:space="preserve">000 per år. </w:t>
      </w:r>
      <w:r w:rsidR="00BE6798" w:rsidRPr="004F0454">
        <w:t>De allra flesta av dessa anmälningar kommer in efter tillsyn från my</w:t>
      </w:r>
      <w:r w:rsidR="00BE6798" w:rsidRPr="004F0454">
        <w:t>n</w:t>
      </w:r>
      <w:r w:rsidR="00BE6798" w:rsidRPr="004F0454">
        <w:t xml:space="preserve">digheternas sida. Men </w:t>
      </w:r>
      <w:r w:rsidR="003C3B21" w:rsidRPr="004F0454">
        <w:t xml:space="preserve">mycket </w:t>
      </w:r>
      <w:r w:rsidR="00BE6798" w:rsidRPr="004F0454">
        <w:t xml:space="preserve">talar för att mörkertalet </w:t>
      </w:r>
      <w:r w:rsidR="003C3B21" w:rsidRPr="004F0454">
        <w:t xml:space="preserve">när det gäller miljöbrott </w:t>
      </w:r>
      <w:r w:rsidR="00BE6798" w:rsidRPr="004F0454">
        <w:t xml:space="preserve">är mycket stort. </w:t>
      </w:r>
    </w:p>
    <w:p w:rsidR="0018241E" w:rsidRPr="004F0454" w:rsidRDefault="007B2D90" w:rsidP="00E65E00">
      <w:pPr>
        <w:pStyle w:val="Normaltindrag"/>
      </w:pPr>
      <w:r w:rsidRPr="004F0454">
        <w:t xml:space="preserve">Genom att fusk med regler och lagar kan gynna förövaren ekonomiskt och konkurrensmässigt finns stora likheter mellan ekonomisk brottslighet och miljöbrott. Men miljöbrott kan få ännu allvarligare konsekvenser. </w:t>
      </w:r>
      <w:r w:rsidR="00734AF1" w:rsidRPr="004F0454">
        <w:t>Dessa typer av b</w:t>
      </w:r>
      <w:r w:rsidR="00E65E00" w:rsidRPr="004F0454">
        <w:t xml:space="preserve">rott får mer eller mindre förödande konsekvenser för </w:t>
      </w:r>
      <w:r w:rsidR="00734AF1" w:rsidRPr="004F0454">
        <w:t>miljön</w:t>
      </w:r>
      <w:r w:rsidR="00E65E00" w:rsidRPr="004F0454">
        <w:t xml:space="preserve">. </w:t>
      </w:r>
      <w:r w:rsidR="00FB626D" w:rsidRPr="004F0454">
        <w:t>K</w:t>
      </w:r>
      <w:r w:rsidR="00E65E00" w:rsidRPr="004F0454">
        <w:t>onsekve</w:t>
      </w:r>
      <w:r w:rsidR="00E65E00" w:rsidRPr="004F0454">
        <w:t>n</w:t>
      </w:r>
      <w:r w:rsidR="00E65E00" w:rsidRPr="004F0454">
        <w:t>ser</w:t>
      </w:r>
      <w:r w:rsidR="001D44B0" w:rsidRPr="004F0454">
        <w:t>na</w:t>
      </w:r>
      <w:r w:rsidR="00E65E00" w:rsidRPr="004F0454">
        <w:t xml:space="preserve"> behöver inte alltid märkas på en gång, men kan påverka växtliv, djur och människor desto längre tid. </w:t>
      </w:r>
      <w:r w:rsidR="0079528A" w:rsidRPr="004F0454">
        <w:t xml:space="preserve">Detta är givetvis oacceptabelt. </w:t>
      </w:r>
    </w:p>
    <w:p w:rsidR="00E65E00" w:rsidRPr="004F0454" w:rsidRDefault="00E65E00" w:rsidP="00E65E00">
      <w:pPr>
        <w:pStyle w:val="Normaltindrag"/>
      </w:pPr>
      <w:r w:rsidRPr="004F0454">
        <w:t>Miljöbrotten resulterar också i en snedvridning av konkurrensen på mar</w:t>
      </w:r>
      <w:r w:rsidRPr="004F0454">
        <w:t>k</w:t>
      </w:r>
      <w:r w:rsidRPr="004F0454">
        <w:t xml:space="preserve">naden så att </w:t>
      </w:r>
      <w:r w:rsidR="00E322F9" w:rsidRPr="004F0454">
        <w:t xml:space="preserve">både de </w:t>
      </w:r>
      <w:r w:rsidRPr="004F0454">
        <w:t xml:space="preserve">företag som </w:t>
      </w:r>
      <w:r w:rsidR="00E322F9" w:rsidRPr="004F0454">
        <w:t xml:space="preserve">följer lagen och de som </w:t>
      </w:r>
      <w:r w:rsidR="002404AE" w:rsidRPr="004F0454">
        <w:t xml:space="preserve">har </w:t>
      </w:r>
      <w:r w:rsidR="00E322F9" w:rsidRPr="004F0454">
        <w:t xml:space="preserve">ännu högre </w:t>
      </w:r>
      <w:r w:rsidRPr="004F0454">
        <w:t>a</w:t>
      </w:r>
      <w:r w:rsidRPr="004F0454">
        <w:t>m</w:t>
      </w:r>
      <w:r w:rsidRPr="004F0454">
        <w:t xml:space="preserve">bitioner på miljöområdet </w:t>
      </w:r>
      <w:r w:rsidR="00ED619B" w:rsidRPr="004F0454">
        <w:t xml:space="preserve">än så, som </w:t>
      </w:r>
      <w:r w:rsidRPr="004F0454">
        <w:t>aktivt bidrar till att förverkliga en hållbar ekologisk utveckling, får tydliga konkurrensnackdelar i förhållande till min</w:t>
      </w:r>
      <w:r w:rsidRPr="004F0454">
        <w:t>d</w:t>
      </w:r>
      <w:r w:rsidRPr="004F0454">
        <w:t>re nogräknade konkurrenter.</w:t>
      </w:r>
    </w:p>
    <w:p w:rsidR="00EB616E" w:rsidRPr="004F0454" w:rsidRDefault="001710FD" w:rsidP="00EB616E">
      <w:pPr>
        <w:pStyle w:val="Normaltindrag"/>
      </w:pPr>
      <w:r w:rsidRPr="004F0454">
        <w:t>S</w:t>
      </w:r>
      <w:r w:rsidR="00EB616E" w:rsidRPr="004F0454">
        <w:t>om ett självklart led i en framåtsyftande miljöpolitik</w:t>
      </w:r>
      <w:r w:rsidRPr="004F0454">
        <w:t xml:space="preserve"> har ambitionerna s</w:t>
      </w:r>
      <w:r w:rsidRPr="004F0454">
        <w:t>e</w:t>
      </w:r>
      <w:r w:rsidRPr="004F0454">
        <w:t>dan ett antal år tillbaka gradvis höjts i Sverige när det gäller att bekämpa och beivra miljöbrott</w:t>
      </w:r>
      <w:r w:rsidR="00EB616E" w:rsidRPr="004F0454">
        <w:t xml:space="preserve">. Det är mycket viktigt att rättsvårdande instanser och andra berörda myndigheter känner till och drar åt samma håll när det gäller praxis, sanktioner och regler inom miljöbrottsområdet. </w:t>
      </w:r>
    </w:p>
    <w:p w:rsidR="00E65E00" w:rsidRPr="004F0454" w:rsidRDefault="00EB616E" w:rsidP="00EB616E">
      <w:pPr>
        <w:pStyle w:val="Normaltindrag"/>
      </w:pPr>
      <w:r w:rsidRPr="004F0454">
        <w:t>Miljöbrotten är inte lätta att avgränsa och definiera. Det finns alla typer av mer eller mindre allvarliga miljöbrott, allt från olaglig trädfällning på allmän mark till omfattande grova miljöbrott i stor</w:t>
      </w:r>
      <w:r w:rsidR="00E610A0" w:rsidRPr="004F0454">
        <w:t>ska</w:t>
      </w:r>
      <w:r w:rsidRPr="004F0454">
        <w:t>lig industriell verksamhet, t.ex. mångåriga utsläpp av föroreningar till luft</w:t>
      </w:r>
      <w:r w:rsidR="00AD2F27" w:rsidRPr="004F0454">
        <w:t xml:space="preserve">, mark och vatten. </w:t>
      </w:r>
    </w:p>
    <w:p w:rsidR="00EB616E" w:rsidRPr="004F0454" w:rsidRDefault="00EB616E" w:rsidP="00EB616E">
      <w:pPr>
        <w:pStyle w:val="Normaltindrag"/>
        <w:rPr>
          <w:b/>
        </w:rPr>
      </w:pPr>
      <w:r w:rsidRPr="004F0454">
        <w:t>Ytterligare ett problem i sammanhanget är att endast fysi</w:t>
      </w:r>
      <w:r w:rsidR="00E610A0" w:rsidRPr="004F0454">
        <w:t>ska</w:t>
      </w:r>
      <w:r w:rsidRPr="004F0454">
        <w:t xml:space="preserve"> personer kan begå brott och straffas. På miljörättens område är problemen mycket stora att finna den som </w:t>
      </w:r>
      <w:r w:rsidR="00E610A0" w:rsidRPr="004F0454">
        <w:t>ska</w:t>
      </w:r>
      <w:r w:rsidRPr="004F0454">
        <w:t xml:space="preserve"> bära det straffrättsliga ansvaret vid överträdelse som b</w:t>
      </w:r>
      <w:r w:rsidRPr="004F0454">
        <w:t>e</w:t>
      </w:r>
      <w:r w:rsidRPr="004F0454">
        <w:t>gått</w:t>
      </w:r>
      <w:r w:rsidR="007917F0" w:rsidRPr="004F0454">
        <w:t>s</w:t>
      </w:r>
      <w:r w:rsidRPr="004F0454">
        <w:t xml:space="preserve"> inom ramen för en juridisk persons verksamhet. Detta är ett förhållande som leder till att utredningar försvåras och att åtal inte väcks. </w:t>
      </w:r>
      <w:r w:rsidR="00333374" w:rsidRPr="004F0454">
        <w:t xml:space="preserve">På </w:t>
      </w:r>
      <w:r w:rsidR="008567E7" w:rsidRPr="004F0454">
        <w:t>J</w:t>
      </w:r>
      <w:r w:rsidR="00333374" w:rsidRPr="004F0454">
        <w:t>ustitied</w:t>
      </w:r>
      <w:r w:rsidR="00333374" w:rsidRPr="004F0454">
        <w:t>e</w:t>
      </w:r>
      <w:r w:rsidR="00333374" w:rsidRPr="004F0454">
        <w:t>partementet bereds i skrivande stund en lagrådsremiss när det gäller att effe</w:t>
      </w:r>
      <w:r w:rsidR="00333374" w:rsidRPr="004F0454">
        <w:t>k</w:t>
      </w:r>
      <w:r w:rsidR="00333374" w:rsidRPr="004F0454">
        <w:t>tivisera systemet med företagsbot och öka den prakti</w:t>
      </w:r>
      <w:r w:rsidR="00E610A0" w:rsidRPr="004F0454">
        <w:t>ska</w:t>
      </w:r>
      <w:r w:rsidR="00333374" w:rsidRPr="004F0454">
        <w:t xml:space="preserve"> användbarheten. Det är vår </w:t>
      </w:r>
      <w:r w:rsidR="002C302D" w:rsidRPr="004F0454">
        <w:t xml:space="preserve">tro och </w:t>
      </w:r>
      <w:r w:rsidR="00333374" w:rsidRPr="004F0454">
        <w:t xml:space="preserve">förhoppning att </w:t>
      </w:r>
      <w:r w:rsidR="003837C8" w:rsidRPr="004F0454">
        <w:t xml:space="preserve">dessa förslag på generella förändringar när det gäller straffansvaret för företag </w:t>
      </w:r>
      <w:r w:rsidR="00E610A0" w:rsidRPr="004F0454">
        <w:t>ska</w:t>
      </w:r>
      <w:r w:rsidR="00333374" w:rsidRPr="004F0454">
        <w:t xml:space="preserve"> effektivisera arbetet även mot miljöbrott. </w:t>
      </w:r>
    </w:p>
    <w:p w:rsidR="00EB616E" w:rsidRPr="004F0454" w:rsidRDefault="00EB616E" w:rsidP="00EB616E">
      <w:pPr>
        <w:pStyle w:val="Normaltindrag"/>
      </w:pPr>
      <w:r w:rsidRPr="004F0454">
        <w:t>Det har som framhållits skett en tydlig ambitionshöjning i brottsbekäm</w:t>
      </w:r>
      <w:r w:rsidRPr="004F0454">
        <w:t>p</w:t>
      </w:r>
      <w:r w:rsidRPr="004F0454">
        <w:t>ningen på miljösidan. Tillkomsten av miljöbalken är ett steg i denna utvec</w:t>
      </w:r>
      <w:r w:rsidRPr="004F0454">
        <w:t>k</w:t>
      </w:r>
      <w:r w:rsidRPr="004F0454">
        <w:t>ling, liksom till</w:t>
      </w:r>
      <w:r w:rsidR="00E610A0" w:rsidRPr="004F0454">
        <w:t>ska</w:t>
      </w:r>
      <w:r w:rsidRPr="004F0454">
        <w:t>pandet av Ekobrottsmyndigheten. Sedan år 2000 finns på åklagarsidan uppbyggd specialistkompetens över hela landet</w:t>
      </w:r>
      <w:r w:rsidR="008567E7" w:rsidRPr="004F0454">
        <w:t>,</w:t>
      </w:r>
      <w:r w:rsidRPr="004F0454">
        <w:t xml:space="preserve"> och samordning av verksamheten sker genom en överåklagare hos Riksåklagaren. Men om man ser till hela kedjan av insatser mot miljöbrotten finns det fortfarande alltför svaga länkar. </w:t>
      </w:r>
    </w:p>
    <w:p w:rsidR="00F355A3" w:rsidRPr="004F0454" w:rsidRDefault="00EB616E" w:rsidP="00F355A3">
      <w:pPr>
        <w:pStyle w:val="Normaltindrag"/>
      </w:pPr>
      <w:r w:rsidRPr="004F0454">
        <w:t xml:space="preserve">Landets miljöinspektörer och andra som utövar tillsyn på området vittnar ofta om att det på alltför många håll i landet brister tydligt i kompetens och avdelade resurser på utredningssidan hos polisen. Det är ett förhållande som enligt </w:t>
      </w:r>
      <w:r w:rsidR="0018241E" w:rsidRPr="004F0454">
        <w:t>V</w:t>
      </w:r>
      <w:r w:rsidRPr="004F0454">
        <w:t xml:space="preserve">änsterpartiets förmenande tydligt riskerar att påverka motivationen att anmäla misstänkta miljöbrott. På många håll talas det </w:t>
      </w:r>
      <w:r w:rsidR="0018241E" w:rsidRPr="004F0454">
        <w:t xml:space="preserve">om </w:t>
      </w:r>
      <w:r w:rsidRPr="004F0454">
        <w:t>dels</w:t>
      </w:r>
      <w:r w:rsidR="0018241E" w:rsidRPr="004F0454">
        <w:t xml:space="preserve"> låg prioritering av miljöbrott, dels om </w:t>
      </w:r>
      <w:r w:rsidRPr="004F0454">
        <w:t xml:space="preserve">bristande kompetens. Dessa brott är ofta komplicerade, tar mycket tid att utreda och blir lågprioriterade om de bara </w:t>
      </w:r>
      <w:r w:rsidR="00563396" w:rsidRPr="004F0454">
        <w:t>utgör</w:t>
      </w:r>
      <w:r w:rsidRPr="004F0454">
        <w:t xml:space="preserve"> en del av den dagliga polisutredningsverksamheten. </w:t>
      </w:r>
      <w:r w:rsidR="002F54BF" w:rsidRPr="004F0454">
        <w:t>Omkring 12</w:t>
      </w:r>
      <w:r w:rsidR="0018241E" w:rsidRPr="004F0454">
        <w:t> %</w:t>
      </w:r>
      <w:r w:rsidR="002F54BF" w:rsidRPr="004F0454">
        <w:t xml:space="preserve"> av miljöbrotten personuppklaras. Vänsterpartiet anser att det bör finnas möjlighet att höja denna siffra. </w:t>
      </w:r>
    </w:p>
    <w:p w:rsidR="00477C4E" w:rsidRPr="004F0454" w:rsidRDefault="00EB616E" w:rsidP="00EB616E">
      <w:pPr>
        <w:pStyle w:val="Normaltindrag"/>
      </w:pPr>
      <w:r w:rsidRPr="004F0454">
        <w:t xml:space="preserve">Det är enligt Vänsterpartiets mening alltså nödvändigt att se över och vidta åtgärder när det gäller polisens utredningsarbete kring miljöbrotten. Det finns </w:t>
      </w:r>
      <w:r w:rsidR="000F3EC1" w:rsidRPr="004F0454">
        <w:t xml:space="preserve">några </w:t>
      </w:r>
      <w:r w:rsidRPr="004F0454">
        <w:t>goda exempel i landet på polismyndigheter, t.ex. miljöbrottsenheten i Uppsala, som redan i dag arbetar med särskilda enheter på miljöområdet. Alla polismyndigheter bör inrätta och arbeta med särskilda resurser för utredning av miljöbrott. Rikspolisstyrelsen bör av regeringen ges i uppdrag att utreda och belysa hur detta lämpligen kan ske. Detta bör riksdagen som sin mening ge regeringen till känna.</w:t>
      </w:r>
    </w:p>
    <w:p w:rsidR="005A3CF0" w:rsidRPr="004F0454" w:rsidRDefault="00BF1693" w:rsidP="00FE7DC5">
      <w:pPr>
        <w:pStyle w:val="Rubrik2"/>
      </w:pPr>
      <w:r w:rsidRPr="004F0454">
        <w:t>Överklag</w:t>
      </w:r>
      <w:r w:rsidR="003F1F12" w:rsidRPr="004F0454">
        <w:t>an</w:t>
      </w:r>
      <w:r w:rsidRPr="004F0454">
        <w:t>srätten för miljöorganisationer</w:t>
      </w:r>
    </w:p>
    <w:p w:rsidR="0024062C" w:rsidRPr="004F0454" w:rsidRDefault="0018241E" w:rsidP="005A3CF0">
      <w:r w:rsidRPr="004F0454">
        <w:t xml:space="preserve">Enligt </w:t>
      </w:r>
      <w:r w:rsidR="008567E7" w:rsidRPr="004F0454">
        <w:t>m</w:t>
      </w:r>
      <w:r w:rsidR="0066206E" w:rsidRPr="004F0454">
        <w:t xml:space="preserve">iljöbalken finns möjligheter </w:t>
      </w:r>
      <w:r w:rsidR="005C77BC" w:rsidRPr="004F0454">
        <w:t>för vissa miljöorganisationer att överkl</w:t>
      </w:r>
      <w:r w:rsidR="005C77BC" w:rsidRPr="004F0454">
        <w:t>a</w:t>
      </w:r>
      <w:r w:rsidR="005C77BC" w:rsidRPr="004F0454">
        <w:t xml:space="preserve">ga beslut om tillstånd, godkännande eller dispens. </w:t>
      </w:r>
    </w:p>
    <w:p w:rsidR="005A3CF0" w:rsidRPr="004F0454" w:rsidRDefault="005A3CF0" w:rsidP="005A3CF0">
      <w:pPr>
        <w:pStyle w:val="Normaltindrag"/>
      </w:pPr>
      <w:r w:rsidRPr="004F0454">
        <w:t>Miljöbalkskommittén ha</w:t>
      </w:r>
      <w:r w:rsidR="00A26D06" w:rsidRPr="004F0454">
        <w:t>de</w:t>
      </w:r>
      <w:r w:rsidRPr="004F0454">
        <w:t xml:space="preserve"> i uppdrag att utvärdera miljöorganisationernas deltagande i miljöprocesser. Många </w:t>
      </w:r>
      <w:r w:rsidR="00DC0524" w:rsidRPr="004F0454">
        <w:t xml:space="preserve">hade </w:t>
      </w:r>
      <w:r w:rsidR="00DA5D7E" w:rsidRPr="004F0454">
        <w:t>vid de nya bestämmelsernas inf</w:t>
      </w:r>
      <w:r w:rsidR="00DA5D7E" w:rsidRPr="004F0454">
        <w:t>ö</w:t>
      </w:r>
      <w:r w:rsidR="00DA5D7E" w:rsidRPr="004F0454">
        <w:t xml:space="preserve">rande </w:t>
      </w:r>
      <w:r w:rsidRPr="004F0454">
        <w:t>varna</w:t>
      </w:r>
      <w:r w:rsidR="00DC0524" w:rsidRPr="004F0454">
        <w:t>t</w:t>
      </w:r>
      <w:r w:rsidRPr="004F0454">
        <w:t xml:space="preserve"> för att det skulle bli en kraftig ökning av antalet överklaganden och förlängda handläggningstider. Kommitténs utvärdering visade att så inte blivit fallet. Antalet överklagande</w:t>
      </w:r>
      <w:r w:rsidR="00DA5D7E" w:rsidRPr="004F0454">
        <w:t>n</w:t>
      </w:r>
      <w:r w:rsidRPr="004F0454">
        <w:t xml:space="preserve"> har varit få. Sjutton ärenden överklagades under åren 2002 och 2003 av miljöorganisationer. Detta </w:t>
      </w:r>
      <w:r w:rsidR="00E610A0" w:rsidRPr="004F0454">
        <w:t>ska</w:t>
      </w:r>
      <w:r w:rsidRPr="004F0454">
        <w:t xml:space="preserve"> ställas mot att de fem miljödomstola</w:t>
      </w:r>
      <w:r w:rsidR="0018241E" w:rsidRPr="004F0454">
        <w:t>rna avgjorde sammanlagt cirka 1 </w:t>
      </w:r>
      <w:r w:rsidRPr="004F0454">
        <w:t>100 överklagade mål under enbart 2003.</w:t>
      </w:r>
      <w:r w:rsidR="0018241E" w:rsidRPr="004F0454">
        <w:t xml:space="preserve"> </w:t>
      </w:r>
      <w:r w:rsidRPr="004F0454">
        <w:t>Utvärderingen visar också att alla inblandade parter till mycket stor del upplever miljöorganisationernas deltagande som positiv – speciellt om de kommer in tidigt i processen.</w:t>
      </w:r>
    </w:p>
    <w:p w:rsidR="005A3CF0" w:rsidRPr="004F0454" w:rsidRDefault="0070232C" w:rsidP="005A3CF0">
      <w:pPr>
        <w:pStyle w:val="Normaltindrag"/>
      </w:pPr>
      <w:r w:rsidRPr="004F0454">
        <w:t xml:space="preserve">Vänsterpartiet </w:t>
      </w:r>
      <w:r w:rsidR="006E7CE8" w:rsidRPr="004F0454">
        <w:t xml:space="preserve">är positivt till </w:t>
      </w:r>
      <w:r w:rsidR="005A3CF0" w:rsidRPr="004F0454">
        <w:t>miljöorganisationernas deltagande i proce</w:t>
      </w:r>
      <w:r w:rsidR="005A3CF0" w:rsidRPr="004F0454">
        <w:t>s</w:t>
      </w:r>
      <w:r w:rsidR="005A3CF0" w:rsidRPr="004F0454">
        <w:t>sen. Ökade möjligheter för miljöorganisationerna att överklaga är positivt för såväl miljön som den demokrati</w:t>
      </w:r>
      <w:r w:rsidR="00E610A0" w:rsidRPr="004F0454">
        <w:t>ska</w:t>
      </w:r>
      <w:r w:rsidR="005A3CF0" w:rsidRPr="004F0454">
        <w:t xml:space="preserve"> processen. Det skulle också öka incit</w:t>
      </w:r>
      <w:r w:rsidR="005A3CF0" w:rsidRPr="004F0454">
        <w:t>a</w:t>
      </w:r>
      <w:r w:rsidR="005A3CF0" w:rsidRPr="004F0454">
        <w:t>menten för verksamhetsutövare att få in miljöorganisationerna tidigt i proce</w:t>
      </w:r>
      <w:r w:rsidR="005A3CF0" w:rsidRPr="004F0454">
        <w:t>s</w:t>
      </w:r>
      <w:r w:rsidR="005A3CF0" w:rsidRPr="004F0454">
        <w:t>sen för att undvika ett senare överklagande från sakägare. Utvärderingen visar också att besluten blir bättre när miljöorganisationerna deltar i processen.</w:t>
      </w:r>
      <w:r w:rsidR="006E7CE8" w:rsidRPr="004F0454">
        <w:t xml:space="preserve"> Miljöbalkskommittén valde dock att inte lägga </w:t>
      </w:r>
      <w:r w:rsidR="008567E7" w:rsidRPr="004F0454">
        <w:t xml:space="preserve">fram </w:t>
      </w:r>
      <w:r w:rsidR="006E7CE8" w:rsidRPr="004F0454">
        <w:t>några förslag i den rik</w:t>
      </w:r>
      <w:r w:rsidR="006E7CE8" w:rsidRPr="004F0454">
        <w:t>t</w:t>
      </w:r>
      <w:r w:rsidR="006E7CE8" w:rsidRPr="004F0454">
        <w:t>ningen.</w:t>
      </w:r>
    </w:p>
    <w:p w:rsidR="005A3CF0" w:rsidRPr="004F0454" w:rsidRDefault="00FA3D4A" w:rsidP="005A3CF0">
      <w:pPr>
        <w:pStyle w:val="Normaltindrag"/>
      </w:pPr>
      <w:r w:rsidRPr="004F0454">
        <w:t>M</w:t>
      </w:r>
      <w:r w:rsidR="005A3CF0" w:rsidRPr="004F0454">
        <w:t>iljöorganisationers rätt att överklaga beslut om tillstånd som prövas av regeringen samt hur finansieringsaspekten avgör olika organisationers mö</w:t>
      </w:r>
      <w:r w:rsidR="005A3CF0" w:rsidRPr="004F0454">
        <w:t>j</w:t>
      </w:r>
      <w:r w:rsidR="005A3CF0" w:rsidRPr="004F0454">
        <w:t>lighet att använda sig av de rättsliga verktyg som lagen tillhandahåller</w:t>
      </w:r>
      <w:r w:rsidRPr="004F0454">
        <w:t xml:space="preserve"> beh</w:t>
      </w:r>
      <w:r w:rsidRPr="004F0454">
        <w:t>ö</w:t>
      </w:r>
      <w:r w:rsidRPr="004F0454">
        <w:t>ver diskuteras</w:t>
      </w:r>
      <w:r w:rsidR="005A3CF0" w:rsidRPr="004F0454">
        <w:t>. Det framkommer i den utvärdering som gjorts att finansierin</w:t>
      </w:r>
      <w:r w:rsidR="005A3CF0" w:rsidRPr="004F0454">
        <w:t>g</w:t>
      </w:r>
      <w:r w:rsidR="005A3CF0" w:rsidRPr="004F0454">
        <w:t>en är ett hinder och möjligheten att söka finansiellt stöd för miljöjuridiskt arbete bör utökas.</w:t>
      </w:r>
    </w:p>
    <w:p w:rsidR="0018241E" w:rsidRPr="004F0454" w:rsidRDefault="005A3CF0" w:rsidP="0018241E">
      <w:pPr>
        <w:pStyle w:val="Normaltindrag"/>
      </w:pPr>
      <w:r w:rsidRPr="004F0454">
        <w:t xml:space="preserve">Vi skulle helst se att miljöorganisationerna fick en utökad rätt att överklaga ärenden som behandlas enligt miljöbalken. Vi anser också att kriteriet </w:t>
      </w:r>
      <w:r w:rsidR="0018241E" w:rsidRPr="004F0454">
        <w:t>2 000</w:t>
      </w:r>
      <w:r w:rsidRPr="004F0454">
        <w:t xml:space="preserve"> medlemmar är för högt satt. Det medför att ett stort engagemang i ett milj</w:t>
      </w:r>
      <w:r w:rsidRPr="004F0454">
        <w:t>ö</w:t>
      </w:r>
      <w:r w:rsidRPr="004F0454">
        <w:t>ärende i en liten ort inte ges möjligheten att överklaga.</w:t>
      </w:r>
      <w:r w:rsidR="0018241E" w:rsidRPr="004F0454">
        <w:t xml:space="preserve"> </w:t>
      </w:r>
    </w:p>
    <w:p w:rsidR="00C6697E" w:rsidRPr="004F0454" w:rsidRDefault="005A3CF0" w:rsidP="0018241E">
      <w:pPr>
        <w:pStyle w:val="Normaltindrag"/>
      </w:pPr>
      <w:r w:rsidRPr="004F0454">
        <w:t xml:space="preserve">Termen ”miljöorganisationer” </w:t>
      </w:r>
      <w:r w:rsidR="002904F6" w:rsidRPr="004F0454">
        <w:t xml:space="preserve">är </w:t>
      </w:r>
      <w:r w:rsidRPr="004F0454">
        <w:t>en alltför snäv avgränsning. Vi anser att fler organisationer bör ges möjlighet att utnyttja talerätten, t.ex. friluftsorgan</w:t>
      </w:r>
      <w:r w:rsidRPr="004F0454">
        <w:t>i</w:t>
      </w:r>
      <w:r w:rsidRPr="004F0454">
        <w:t>sationer. Deras ändamål och intressen sammanfaller ofta med miljöorganis</w:t>
      </w:r>
      <w:r w:rsidRPr="004F0454">
        <w:t>a</w:t>
      </w:r>
      <w:r w:rsidRPr="004F0454">
        <w:t xml:space="preserve">tionernas, men från en annan infallsvinkel. </w:t>
      </w:r>
    </w:p>
    <w:p w:rsidR="00BD0FD8" w:rsidRPr="004F0454" w:rsidRDefault="009579E0" w:rsidP="00BD0FD8">
      <w:pPr>
        <w:pStyle w:val="Normaltindrag"/>
      </w:pPr>
      <w:r w:rsidRPr="004F0454">
        <w:t xml:space="preserve">Miljöorganisationer bör </w:t>
      </w:r>
      <w:r w:rsidR="00506776" w:rsidRPr="004F0454">
        <w:t xml:space="preserve">alltså </w:t>
      </w:r>
      <w:r w:rsidR="006A2593" w:rsidRPr="004F0454">
        <w:t>ges</w:t>
      </w:r>
      <w:r w:rsidRPr="004F0454">
        <w:t xml:space="preserve"> utvidgade möjligheter att överklaga b</w:t>
      </w:r>
      <w:r w:rsidRPr="004F0454">
        <w:t>e</w:t>
      </w:r>
      <w:r w:rsidRPr="004F0454">
        <w:t xml:space="preserve">slut i </w:t>
      </w:r>
      <w:r w:rsidR="006A2593" w:rsidRPr="004F0454">
        <w:t>miljöprocesser</w:t>
      </w:r>
      <w:r w:rsidR="00C22B1A" w:rsidRPr="004F0454">
        <w:t xml:space="preserve"> enligt det ovan anförda</w:t>
      </w:r>
      <w:r w:rsidRPr="004F0454">
        <w:t xml:space="preserve">. Detta </w:t>
      </w:r>
      <w:r w:rsidR="00910BBF" w:rsidRPr="004F0454">
        <w:t xml:space="preserve">bör </w:t>
      </w:r>
      <w:r w:rsidRPr="004F0454">
        <w:t xml:space="preserve">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567E7" w:rsidRPr="004F0454">
        <w:tblPrEx>
          <w:tblCellMar>
            <w:top w:w="0" w:type="dxa"/>
            <w:bottom w:w="0" w:type="dxa"/>
          </w:tblCellMar>
        </w:tblPrEx>
        <w:trPr>
          <w:cantSplit/>
        </w:trPr>
        <w:tc>
          <w:tcPr>
            <w:tcW w:w="3046" w:type="dxa"/>
          </w:tcPr>
          <w:p w:rsidR="008567E7" w:rsidRPr="004F0454" w:rsidRDefault="008567E7" w:rsidP="008567E7">
            <w:pPr>
              <w:pStyle w:val="UnderskriftDatum"/>
              <w:spacing w:before="0"/>
            </w:pPr>
            <w:r w:rsidRPr="004F0454">
              <w:t>Stockholm den 28 september 2005</w:t>
            </w:r>
          </w:p>
        </w:tc>
        <w:tc>
          <w:tcPr>
            <w:tcW w:w="3047" w:type="dxa"/>
          </w:tcPr>
          <w:p w:rsidR="008567E7" w:rsidRPr="004F0454" w:rsidRDefault="008567E7" w:rsidP="008567E7">
            <w:pPr>
              <w:pStyle w:val="Underskrifter"/>
            </w:pPr>
          </w:p>
        </w:tc>
      </w:tr>
      <w:tr w:rsidR="008567E7" w:rsidRPr="004F0454">
        <w:tblPrEx>
          <w:tblCellMar>
            <w:top w:w="0" w:type="dxa"/>
            <w:bottom w:w="0" w:type="dxa"/>
          </w:tblCellMar>
        </w:tblPrEx>
        <w:trPr>
          <w:cantSplit/>
        </w:trPr>
        <w:tc>
          <w:tcPr>
            <w:tcW w:w="3046" w:type="dxa"/>
          </w:tcPr>
          <w:p w:rsidR="008567E7" w:rsidRPr="004F0454" w:rsidRDefault="008567E7" w:rsidP="008567E7">
            <w:pPr>
              <w:pStyle w:val="Underskrifter"/>
            </w:pPr>
            <w:r w:rsidRPr="004F0454">
              <w:t>Lars Ohly (v)</w:t>
            </w:r>
          </w:p>
        </w:tc>
        <w:tc>
          <w:tcPr>
            <w:tcW w:w="3047" w:type="dxa"/>
          </w:tcPr>
          <w:p w:rsidR="008567E7" w:rsidRPr="004F0454" w:rsidRDefault="008567E7" w:rsidP="008567E7">
            <w:pPr>
              <w:pStyle w:val="Underskrifter"/>
            </w:pPr>
          </w:p>
        </w:tc>
      </w:tr>
      <w:tr w:rsidR="008567E7" w:rsidRPr="004F0454">
        <w:tblPrEx>
          <w:tblCellMar>
            <w:top w:w="0" w:type="dxa"/>
            <w:bottom w:w="0" w:type="dxa"/>
          </w:tblCellMar>
        </w:tblPrEx>
        <w:trPr>
          <w:cantSplit/>
        </w:trPr>
        <w:tc>
          <w:tcPr>
            <w:tcW w:w="3046" w:type="dxa"/>
          </w:tcPr>
          <w:p w:rsidR="008567E7" w:rsidRPr="004F0454" w:rsidRDefault="008567E7" w:rsidP="008567E7">
            <w:pPr>
              <w:pStyle w:val="Underskrifter"/>
            </w:pPr>
            <w:r w:rsidRPr="004F0454">
              <w:t>Lars Bäckström (v)</w:t>
            </w:r>
          </w:p>
        </w:tc>
        <w:tc>
          <w:tcPr>
            <w:tcW w:w="3047" w:type="dxa"/>
          </w:tcPr>
          <w:p w:rsidR="008567E7" w:rsidRPr="004F0454" w:rsidRDefault="008567E7" w:rsidP="008567E7">
            <w:pPr>
              <w:pStyle w:val="Underskrifter"/>
            </w:pPr>
            <w:r w:rsidRPr="004F0454">
              <w:t>Lennart Gustavsson (v)</w:t>
            </w:r>
          </w:p>
        </w:tc>
      </w:tr>
      <w:tr w:rsidR="008567E7" w:rsidRPr="004F0454">
        <w:tblPrEx>
          <w:tblCellMar>
            <w:top w:w="0" w:type="dxa"/>
            <w:bottom w:w="0" w:type="dxa"/>
          </w:tblCellMar>
        </w:tblPrEx>
        <w:trPr>
          <w:cantSplit/>
        </w:trPr>
        <w:tc>
          <w:tcPr>
            <w:tcW w:w="3046" w:type="dxa"/>
          </w:tcPr>
          <w:p w:rsidR="008567E7" w:rsidRPr="004F0454" w:rsidRDefault="008567E7" w:rsidP="008567E7">
            <w:pPr>
              <w:pStyle w:val="Underskrifter"/>
            </w:pPr>
            <w:r w:rsidRPr="004F0454">
              <w:t>Berit Jóhannesson (v)</w:t>
            </w:r>
          </w:p>
        </w:tc>
        <w:tc>
          <w:tcPr>
            <w:tcW w:w="3047" w:type="dxa"/>
          </w:tcPr>
          <w:p w:rsidR="008567E7" w:rsidRPr="004F0454" w:rsidRDefault="008567E7" w:rsidP="008567E7">
            <w:pPr>
              <w:pStyle w:val="Underskrifter"/>
            </w:pPr>
            <w:r w:rsidRPr="004F0454">
              <w:t>Alice Åström (v)</w:t>
            </w:r>
          </w:p>
        </w:tc>
      </w:tr>
      <w:tr w:rsidR="008567E7" w:rsidRPr="004F0454">
        <w:tblPrEx>
          <w:tblCellMar>
            <w:top w:w="0" w:type="dxa"/>
            <w:bottom w:w="0" w:type="dxa"/>
          </w:tblCellMar>
        </w:tblPrEx>
        <w:trPr>
          <w:cantSplit/>
        </w:trPr>
        <w:tc>
          <w:tcPr>
            <w:tcW w:w="3046" w:type="dxa"/>
          </w:tcPr>
          <w:p w:rsidR="008567E7" w:rsidRPr="004F0454" w:rsidRDefault="008567E7" w:rsidP="008567E7">
            <w:pPr>
              <w:pStyle w:val="Underskrifter"/>
            </w:pPr>
            <w:r w:rsidRPr="004F0454">
              <w:t>Sermin Özürküt (v)</w:t>
            </w:r>
          </w:p>
        </w:tc>
        <w:tc>
          <w:tcPr>
            <w:tcW w:w="3047" w:type="dxa"/>
          </w:tcPr>
          <w:p w:rsidR="008567E7" w:rsidRPr="004F0454" w:rsidRDefault="008567E7" w:rsidP="008567E7">
            <w:pPr>
              <w:pStyle w:val="Underskrifter"/>
            </w:pPr>
            <w:r w:rsidRPr="004F0454">
              <w:t>Rolf Olsson (v)</w:t>
            </w:r>
          </w:p>
        </w:tc>
      </w:tr>
    </w:tbl>
    <w:p w:rsidR="00331A09" w:rsidRPr="004F0454" w:rsidRDefault="00331A09" w:rsidP="008567E7">
      <w:pPr>
        <w:pStyle w:val="Normaltindrag"/>
      </w:pPr>
    </w:p>
    <w:sectPr w:rsidR="00331A09" w:rsidRPr="004F0454" w:rsidSect="008567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42D" w:rsidRPr="004F0454" w:rsidRDefault="00DE542D">
      <w:r w:rsidRPr="004F0454">
        <w:separator/>
      </w:r>
    </w:p>
  </w:endnote>
  <w:endnote w:type="continuationSeparator" w:id="0">
    <w:p w:rsidR="00DE542D" w:rsidRPr="004F0454" w:rsidRDefault="00DE542D">
      <w:r w:rsidRPr="004F04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4D0" w:rsidRPr="004F0454" w:rsidRDefault="004F0454" w:rsidP="008567E7">
    <w:pPr>
      <w:pStyle w:val="Sidfot"/>
    </w:pPr>
    <w:r w:rsidRPr="004F04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2191551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7E7" w:rsidRDefault="008567E7">
                          <w:pPr>
                            <w:pStyle w:val="NormalS5sidnrV"/>
                          </w:pPr>
                          <w:r>
                            <w:fldChar w:fldCharType="begin"/>
                          </w:r>
                          <w:r>
                            <w:instrText xml:space="preserve"> PAGE *\charformat</w:instrText>
                          </w:r>
                          <w:r>
                            <w:fldChar w:fldCharType="separate"/>
                          </w:r>
                          <w:r w:rsidR="006B0591">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67E7" w:rsidRDefault="008567E7">
                    <w:pPr>
                      <w:pStyle w:val="NormalS5sidnrV"/>
                    </w:pPr>
                    <w:r>
                      <w:fldChar w:fldCharType="begin"/>
                    </w:r>
                    <w:r>
                      <w:instrText xml:space="preserve"> PAGE *\charformat</w:instrText>
                    </w:r>
                    <w:r>
                      <w:fldChar w:fldCharType="separate"/>
                    </w:r>
                    <w:r w:rsidR="006B0591">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2AE" w:rsidRPr="004F0454" w:rsidRDefault="004F0454" w:rsidP="008567E7">
    <w:pPr>
      <w:pStyle w:val="Sidfot"/>
    </w:pPr>
    <w:r w:rsidRPr="004F04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98699398"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7E7" w:rsidRDefault="008567E7">
                          <w:pPr>
                            <w:pStyle w:val="NormalS5sidnrH"/>
                            <w:ind w:right="0"/>
                          </w:pPr>
                          <w:r>
                            <w:fldChar w:fldCharType="begin"/>
                          </w:r>
                          <w:r>
                            <w:instrText xml:space="preserve"> PAGE *\charformat</w:instrText>
                          </w:r>
                          <w:r>
                            <w:fldChar w:fldCharType="separate"/>
                          </w:r>
                          <w:r w:rsidR="006B0591">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67E7" w:rsidRDefault="008567E7">
                    <w:pPr>
                      <w:pStyle w:val="NormalS5sidnrH"/>
                      <w:ind w:right="0"/>
                    </w:pPr>
                    <w:r>
                      <w:fldChar w:fldCharType="begin"/>
                    </w:r>
                    <w:r>
                      <w:instrText xml:space="preserve"> PAGE *\charformat</w:instrText>
                    </w:r>
                    <w:r>
                      <w:fldChar w:fldCharType="separate"/>
                    </w:r>
                    <w:r w:rsidR="006B0591">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4D0" w:rsidRPr="004F0454" w:rsidRDefault="004F0454" w:rsidP="008567E7">
    <w:pPr>
      <w:pStyle w:val="Sidfot"/>
    </w:pPr>
    <w:r w:rsidRPr="004F04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43419794"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7E7" w:rsidRDefault="008567E7">
                          <w:pPr>
                            <w:pStyle w:val="NormalS5sidnrH"/>
                            <w:ind w:right="0"/>
                          </w:pPr>
                          <w:r>
                            <w:fldChar w:fldCharType="begin"/>
                          </w:r>
                          <w:r>
                            <w:instrText xml:space="preserve"> PAGE *\charformat</w:instrText>
                          </w:r>
                          <w:r>
                            <w:fldChar w:fldCharType="separate"/>
                          </w:r>
                          <w:r w:rsidR="006B059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67E7" w:rsidRDefault="008567E7">
                    <w:pPr>
                      <w:pStyle w:val="NormalS5sidnrH"/>
                      <w:ind w:right="0"/>
                    </w:pPr>
                    <w:r>
                      <w:fldChar w:fldCharType="begin"/>
                    </w:r>
                    <w:r>
                      <w:instrText xml:space="preserve"> PAGE *\charformat</w:instrText>
                    </w:r>
                    <w:r>
                      <w:fldChar w:fldCharType="separate"/>
                    </w:r>
                    <w:r w:rsidR="006B059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42D" w:rsidRPr="004F0454" w:rsidRDefault="00DE542D">
      <w:r w:rsidRPr="004F0454">
        <w:separator/>
      </w:r>
    </w:p>
  </w:footnote>
  <w:footnote w:type="continuationSeparator" w:id="0">
    <w:p w:rsidR="00DE542D" w:rsidRPr="004F0454" w:rsidRDefault="00DE542D">
      <w:r w:rsidRPr="004F04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4D0" w:rsidRPr="004F0454" w:rsidRDefault="004F0454" w:rsidP="008567E7">
    <w:pPr>
      <w:pStyle w:val="Sidhuvud"/>
    </w:pPr>
    <w:r w:rsidRPr="004F04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15483685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7E7" w:rsidRDefault="008567E7">
                          <w:pPr>
                            <w:pStyle w:val="KantRubrikS5V"/>
                          </w:pPr>
                          <w:r>
                            <w:fldChar w:fldCharType="begin"/>
                          </w:r>
                          <w:r>
                            <w:instrText xml:space="preserve"> DOCPROPERTY "YearUser" *\charformat </w:instrText>
                          </w:r>
                          <w:r>
                            <w:fldChar w:fldCharType="separate"/>
                          </w:r>
                          <w:r w:rsidR="006B0591">
                            <w:t>2005/06</w:t>
                          </w:r>
                          <w:r>
                            <w:fldChar w:fldCharType="end"/>
                          </w:r>
                          <w:r>
                            <w:t>:</w:t>
                          </w:r>
                          <w:r>
                            <w:fldChar w:fldCharType="begin"/>
                          </w:r>
                          <w:r>
                            <w:instrText xml:space="preserve"> DOCPROPERTY "Motionsnummer" *\charformat </w:instrText>
                          </w:r>
                          <w:r>
                            <w:fldChar w:fldCharType="separate"/>
                          </w:r>
                          <w:r w:rsidR="006B0591">
                            <w:t>Ju420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67E7" w:rsidRDefault="008567E7">
                    <w:pPr>
                      <w:pStyle w:val="KantRubrikS5V"/>
                    </w:pPr>
                    <w:r>
                      <w:fldChar w:fldCharType="begin"/>
                    </w:r>
                    <w:r>
                      <w:instrText xml:space="preserve"> DOCPROPERTY "YearUser" *\charformat </w:instrText>
                    </w:r>
                    <w:r>
                      <w:fldChar w:fldCharType="separate"/>
                    </w:r>
                    <w:r w:rsidR="006B0591">
                      <w:t>2005/06</w:t>
                    </w:r>
                    <w:r>
                      <w:fldChar w:fldCharType="end"/>
                    </w:r>
                    <w:r>
                      <w:t>:</w:t>
                    </w:r>
                    <w:r>
                      <w:fldChar w:fldCharType="begin"/>
                    </w:r>
                    <w:r>
                      <w:instrText xml:space="preserve"> DOCPROPERTY "Motionsnummer" *\charformat </w:instrText>
                    </w:r>
                    <w:r>
                      <w:fldChar w:fldCharType="separate"/>
                    </w:r>
                    <w:r w:rsidR="006B0591">
                      <w:t>Ju420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22AE" w:rsidRPr="004F0454" w:rsidRDefault="004F0454" w:rsidP="008567E7">
    <w:pPr>
      <w:pStyle w:val="Sidhuvud"/>
    </w:pPr>
    <w:r w:rsidRPr="004F04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82503009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7E7" w:rsidRDefault="008567E7">
                          <w:pPr>
                            <w:pStyle w:val="KantRubrikS5H"/>
                            <w:ind w:right="0"/>
                          </w:pPr>
                          <w:r>
                            <w:fldChar w:fldCharType="begin"/>
                          </w:r>
                          <w:r>
                            <w:instrText xml:space="preserve"> DOCPROPERTY "YearUser" *\charformat </w:instrText>
                          </w:r>
                          <w:r>
                            <w:fldChar w:fldCharType="separate"/>
                          </w:r>
                          <w:r w:rsidR="006B0591">
                            <w:t>2005/06</w:t>
                          </w:r>
                          <w:r>
                            <w:fldChar w:fldCharType="end"/>
                          </w:r>
                          <w:r>
                            <w:t>:</w:t>
                          </w:r>
                          <w:r>
                            <w:fldChar w:fldCharType="begin"/>
                          </w:r>
                          <w:r>
                            <w:instrText xml:space="preserve"> DOCPROPERTY "Motionsnummer" *\charformat </w:instrText>
                          </w:r>
                          <w:r>
                            <w:fldChar w:fldCharType="separate"/>
                          </w:r>
                          <w:r w:rsidR="006B0591">
                            <w:t>Ju420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67E7" w:rsidRDefault="008567E7">
                    <w:pPr>
                      <w:pStyle w:val="KantRubrikS5H"/>
                      <w:ind w:right="0"/>
                    </w:pPr>
                    <w:r>
                      <w:fldChar w:fldCharType="begin"/>
                    </w:r>
                    <w:r>
                      <w:instrText xml:space="preserve"> DOCPROPERTY "YearUser" *\charformat </w:instrText>
                    </w:r>
                    <w:r>
                      <w:fldChar w:fldCharType="separate"/>
                    </w:r>
                    <w:r w:rsidR="006B0591">
                      <w:t>2005/06</w:t>
                    </w:r>
                    <w:r>
                      <w:fldChar w:fldCharType="end"/>
                    </w:r>
                    <w:r>
                      <w:t>:</w:t>
                    </w:r>
                    <w:r>
                      <w:fldChar w:fldCharType="begin"/>
                    </w:r>
                    <w:r>
                      <w:instrText xml:space="preserve"> DOCPROPERTY "Motionsnummer" *\charformat </w:instrText>
                    </w:r>
                    <w:r>
                      <w:fldChar w:fldCharType="separate"/>
                    </w:r>
                    <w:r w:rsidR="006B0591">
                      <w:t>Ju420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67E7" w:rsidRPr="004F0454" w:rsidRDefault="008567E7">
    <w:pPr>
      <w:pStyle w:val="FSHNormal"/>
      <w:tabs>
        <w:tab w:val="right" w:pos="5840"/>
      </w:tabs>
    </w:pPr>
    <w:r w:rsidRPr="004F0454">
      <w:br/>
    </w:r>
    <w:r w:rsidRPr="004F0454">
      <w:fldChar w:fldCharType="begin" w:fldLock="1"/>
    </w:r>
    <w:r w:rsidRPr="004F0454">
      <w:instrText xml:space="preserve"> DOCPROPERTY</w:instrText>
    </w:r>
    <w:r w:rsidRPr="004F0454">
      <w:rPr>
        <w:sz w:val="18"/>
      </w:rPr>
      <w:instrText xml:space="preserve"> "YearUser" *\charformat </w:instrText>
    </w:r>
    <w:r w:rsidRPr="004F0454">
      <w:fldChar w:fldCharType="separate"/>
    </w:r>
    <w:r w:rsidR="006B0591" w:rsidRPr="004F0454">
      <w:t>2005/06</w:t>
    </w:r>
    <w:r w:rsidRPr="004F0454">
      <w:fldChar w:fldCharType="end"/>
    </w:r>
    <w:r w:rsidRPr="004F0454">
      <w:t xml:space="preserve"> </w:t>
    </w:r>
    <w:r w:rsidRPr="004F0454">
      <w:tab/>
      <w:t xml:space="preserve">mnr: </w:t>
    </w:r>
    <w:r w:rsidRPr="004F0454">
      <w:fldChar w:fldCharType="begin" w:fldLock="1"/>
    </w:r>
    <w:r w:rsidRPr="004F0454">
      <w:instrText xml:space="preserve"> DOCPROPERTY</w:instrText>
    </w:r>
    <w:r w:rsidRPr="004F0454">
      <w:rPr>
        <w:sz w:val="18"/>
      </w:rPr>
      <w:instrText xml:space="preserve"> "Motionsnummer" *\charformat </w:instrText>
    </w:r>
    <w:r w:rsidRPr="004F0454">
      <w:fldChar w:fldCharType="separate"/>
    </w:r>
    <w:r w:rsidR="006B0591" w:rsidRPr="004F0454">
      <w:t>Ju420</w:t>
    </w:r>
    <w:r w:rsidRPr="004F0454">
      <w:fldChar w:fldCharType="end"/>
    </w:r>
    <w:r w:rsidRPr="004F0454">
      <w:br/>
    </w:r>
    <w:r w:rsidRPr="004F0454">
      <w:fldChar w:fldCharType="begin" w:fldLock="1"/>
    </w:r>
    <w:r w:rsidRPr="004F0454">
      <w:instrText xml:space="preserve"> DOCPROPERTY</w:instrText>
    </w:r>
    <w:r w:rsidRPr="004F0454">
      <w:rPr>
        <w:sz w:val="18"/>
      </w:rPr>
      <w:instrText xml:space="preserve"> "Samling" *\charformat </w:instrText>
    </w:r>
    <w:r w:rsidRPr="004F0454">
      <w:fldChar w:fldCharType="end"/>
    </w:r>
    <w:r w:rsidRPr="004F0454">
      <w:tab/>
      <w:t xml:space="preserve">pnr: </w:t>
    </w:r>
    <w:r w:rsidRPr="004F0454">
      <w:fldChar w:fldCharType="begin" w:fldLock="1"/>
    </w:r>
    <w:r w:rsidRPr="004F0454">
      <w:instrText xml:space="preserve"> DOCPROPERTY</w:instrText>
    </w:r>
    <w:r w:rsidRPr="004F0454">
      <w:rPr>
        <w:sz w:val="18"/>
      </w:rPr>
      <w:instrText xml:space="preserve"> "Partinummer" *\charformat </w:instrText>
    </w:r>
    <w:r w:rsidRPr="004F0454">
      <w:fldChar w:fldCharType="separate"/>
    </w:r>
    <w:r w:rsidR="006B0591" w:rsidRPr="004F0454">
      <w:t>v983</w:t>
    </w:r>
    <w:r w:rsidRPr="004F0454">
      <w:fldChar w:fldCharType="end"/>
    </w:r>
  </w:p>
  <w:p w:rsidR="008567E7" w:rsidRPr="004F0454" w:rsidRDefault="008567E7">
    <w:pPr>
      <w:pStyle w:val="FSHRub1"/>
    </w:pPr>
    <w:r w:rsidRPr="004F0454">
      <w:t>Motion till riksdagen</w:t>
    </w:r>
    <w:r w:rsidRPr="004F0454">
      <w:br/>
    </w:r>
    <w:r w:rsidRPr="004F0454">
      <w:fldChar w:fldCharType="begin" w:fldLock="1"/>
    </w:r>
    <w:r w:rsidRPr="004F0454">
      <w:instrText xml:space="preserve"> DOCPROPERTY "YearUser" *\charformat </w:instrText>
    </w:r>
    <w:r w:rsidRPr="004F0454">
      <w:fldChar w:fldCharType="separate"/>
    </w:r>
    <w:r w:rsidR="006B0591" w:rsidRPr="004F0454">
      <w:t>2005/06</w:t>
    </w:r>
    <w:r w:rsidRPr="004F0454">
      <w:fldChar w:fldCharType="end"/>
    </w:r>
    <w:r w:rsidRPr="004F0454">
      <w:t>:</w:t>
    </w:r>
    <w:r w:rsidRPr="004F0454">
      <w:fldChar w:fldCharType="begin" w:fldLock="1"/>
    </w:r>
    <w:r w:rsidRPr="004F0454">
      <w:instrText xml:space="preserve"> DOCPROPERTY "Motionsnummer" *\charformat </w:instrText>
    </w:r>
    <w:r w:rsidRPr="004F0454">
      <w:fldChar w:fldCharType="separate"/>
    </w:r>
    <w:r w:rsidR="006B0591" w:rsidRPr="004F0454">
      <w:t>Ju420</w:t>
    </w:r>
    <w:r w:rsidRPr="004F0454">
      <w:fldChar w:fldCharType="end"/>
    </w:r>
  </w:p>
  <w:p w:rsidR="008567E7" w:rsidRPr="004F0454" w:rsidRDefault="008567E7">
    <w:pPr>
      <w:pStyle w:val="FSHNormalS5"/>
    </w:pPr>
    <w:r w:rsidRPr="004F0454">
      <w:fldChar w:fldCharType="begin" w:fldLock="1"/>
    </w:r>
    <w:r w:rsidRPr="004F0454">
      <w:instrText xml:space="preserve"> DOCPROPERTY "MotionarText" *\charformat </w:instrText>
    </w:r>
    <w:r w:rsidRPr="004F0454">
      <w:fldChar w:fldCharType="separate"/>
    </w:r>
    <w:r w:rsidR="006B0591" w:rsidRPr="004F0454">
      <w:t>av Lars Ohly m.fl. (v)</w:t>
    </w:r>
    <w:r w:rsidRPr="004F0454">
      <w:fldChar w:fldCharType="end"/>
    </w:r>
    <w:r w:rsidRPr="004F0454">
      <w:br/>
    </w:r>
    <w:r w:rsidRPr="004F0454">
      <w:fldChar w:fldCharType="begin" w:fldLock="1"/>
    </w:r>
    <w:r w:rsidRPr="004F0454">
      <w:instrText xml:space="preserve"> DOCPROPERTY "SvarFrasKort" *\charformat </w:instrText>
    </w:r>
    <w:r w:rsidRPr="004F0454">
      <w:fldChar w:fldCharType="end"/>
    </w:r>
  </w:p>
  <w:p w:rsidR="008567E7" w:rsidRPr="004F0454" w:rsidRDefault="008567E7">
    <w:pPr>
      <w:pStyle w:val="FSHTitel"/>
    </w:pPr>
    <w:r w:rsidRPr="004F0454">
      <w:fldChar w:fldCharType="begin" w:fldLock="1"/>
    </w:r>
    <w:r w:rsidRPr="004F0454">
      <w:instrText xml:space="preserve"> DOCPROPERTY</w:instrText>
    </w:r>
    <w:r w:rsidRPr="004F0454">
      <w:rPr>
        <w:sz w:val="18"/>
      </w:rPr>
      <w:instrText xml:space="preserve"> "RubrikSvar" *\charformat </w:instrText>
    </w:r>
    <w:r w:rsidRPr="004F0454">
      <w:fldChar w:fldCharType="separate"/>
    </w:r>
    <w:r w:rsidR="006B0591" w:rsidRPr="004F0454">
      <w:t>Ekobrott och miljöbrott</w:t>
    </w:r>
    <w:r w:rsidRPr="004F0454">
      <w:fldChar w:fldCharType="end"/>
    </w:r>
  </w:p>
  <w:p w:rsidR="008567E7" w:rsidRPr="004F0454" w:rsidRDefault="008567E7" w:rsidP="008567E7">
    <w:pPr>
      <w:pStyle w:val="Normal00"/>
      <w:rPr>
        <w:i/>
      </w:rPr>
    </w:pPr>
    <w:r w:rsidRPr="004F0454">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3E2DE8"/>
    <w:multiLevelType w:val="multilevel"/>
    <w:tmpl w:val="D31ED29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A510728"/>
    <w:multiLevelType w:val="multilevel"/>
    <w:tmpl w:val="78FA82C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87830BC"/>
    <w:multiLevelType w:val="hybridMultilevel"/>
    <w:tmpl w:val="08644568"/>
    <w:lvl w:ilvl="0" w:tplc="A6E8A12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3848344">
    <w:abstractNumId w:val="15"/>
  </w:num>
  <w:num w:numId="2" w16cid:durableId="1386686248">
    <w:abstractNumId w:val="14"/>
  </w:num>
  <w:num w:numId="3" w16cid:durableId="1842428726">
    <w:abstractNumId w:val="17"/>
  </w:num>
  <w:num w:numId="4" w16cid:durableId="1279947424">
    <w:abstractNumId w:val="18"/>
  </w:num>
  <w:num w:numId="5" w16cid:durableId="1033267937">
    <w:abstractNumId w:val="8"/>
  </w:num>
  <w:num w:numId="6" w16cid:durableId="9457621">
    <w:abstractNumId w:val="3"/>
  </w:num>
  <w:num w:numId="7" w16cid:durableId="1943878217">
    <w:abstractNumId w:val="2"/>
  </w:num>
  <w:num w:numId="8" w16cid:durableId="825247770">
    <w:abstractNumId w:val="1"/>
  </w:num>
  <w:num w:numId="9" w16cid:durableId="1366104780">
    <w:abstractNumId w:val="0"/>
  </w:num>
  <w:num w:numId="10" w16cid:durableId="1251769471">
    <w:abstractNumId w:val="9"/>
  </w:num>
  <w:num w:numId="11" w16cid:durableId="1423839198">
    <w:abstractNumId w:val="7"/>
  </w:num>
  <w:num w:numId="12" w16cid:durableId="1661037129">
    <w:abstractNumId w:val="6"/>
  </w:num>
  <w:num w:numId="13" w16cid:durableId="832337690">
    <w:abstractNumId w:val="5"/>
  </w:num>
  <w:num w:numId="14" w16cid:durableId="1717855801">
    <w:abstractNumId w:val="4"/>
  </w:num>
  <w:num w:numId="15" w16cid:durableId="1457718339">
    <w:abstractNumId w:val="10"/>
  </w:num>
  <w:num w:numId="16" w16cid:durableId="502430602">
    <w:abstractNumId w:val="12"/>
  </w:num>
  <w:num w:numId="17" w16cid:durableId="574554882">
    <w:abstractNumId w:val="16"/>
  </w:num>
  <w:num w:numId="18" w16cid:durableId="245265222">
    <w:abstractNumId w:val="13"/>
  </w:num>
  <w:num w:numId="19" w16cid:durableId="67063967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477C4E"/>
    <w:rsid w:val="00001A79"/>
    <w:rsid w:val="00003D12"/>
    <w:rsid w:val="00011416"/>
    <w:rsid w:val="00011520"/>
    <w:rsid w:val="0002115C"/>
    <w:rsid w:val="00027028"/>
    <w:rsid w:val="00027ABA"/>
    <w:rsid w:val="0003038D"/>
    <w:rsid w:val="0003549C"/>
    <w:rsid w:val="00035905"/>
    <w:rsid w:val="000378F9"/>
    <w:rsid w:val="00037C9C"/>
    <w:rsid w:val="000408AE"/>
    <w:rsid w:val="0004511F"/>
    <w:rsid w:val="000700BF"/>
    <w:rsid w:val="000700C4"/>
    <w:rsid w:val="000801A3"/>
    <w:rsid w:val="00081B69"/>
    <w:rsid w:val="00081CB8"/>
    <w:rsid w:val="00085322"/>
    <w:rsid w:val="000859E0"/>
    <w:rsid w:val="0009277F"/>
    <w:rsid w:val="00092DF5"/>
    <w:rsid w:val="00096F72"/>
    <w:rsid w:val="000A1F8E"/>
    <w:rsid w:val="000A5DC0"/>
    <w:rsid w:val="000A7280"/>
    <w:rsid w:val="000B287F"/>
    <w:rsid w:val="000B34E0"/>
    <w:rsid w:val="000B6E26"/>
    <w:rsid w:val="000D4448"/>
    <w:rsid w:val="000E20D2"/>
    <w:rsid w:val="000E214F"/>
    <w:rsid w:val="000F0C3C"/>
    <w:rsid w:val="000F2432"/>
    <w:rsid w:val="000F2DF2"/>
    <w:rsid w:val="000F3EC1"/>
    <w:rsid w:val="000F7900"/>
    <w:rsid w:val="00105D81"/>
    <w:rsid w:val="00106BC3"/>
    <w:rsid w:val="00113D4D"/>
    <w:rsid w:val="001150FB"/>
    <w:rsid w:val="0012179D"/>
    <w:rsid w:val="00123F38"/>
    <w:rsid w:val="00127EDD"/>
    <w:rsid w:val="00132CB0"/>
    <w:rsid w:val="00137E33"/>
    <w:rsid w:val="00143B39"/>
    <w:rsid w:val="00145F37"/>
    <w:rsid w:val="00146582"/>
    <w:rsid w:val="00150ABA"/>
    <w:rsid w:val="00152632"/>
    <w:rsid w:val="00152B6B"/>
    <w:rsid w:val="001710FD"/>
    <w:rsid w:val="0018241E"/>
    <w:rsid w:val="001830F0"/>
    <w:rsid w:val="00187855"/>
    <w:rsid w:val="00190F0E"/>
    <w:rsid w:val="001A4FB9"/>
    <w:rsid w:val="001A77AC"/>
    <w:rsid w:val="001B35D2"/>
    <w:rsid w:val="001B60EA"/>
    <w:rsid w:val="001B76DB"/>
    <w:rsid w:val="001C3820"/>
    <w:rsid w:val="001C7602"/>
    <w:rsid w:val="001D43A3"/>
    <w:rsid w:val="001D44B0"/>
    <w:rsid w:val="001D4A3B"/>
    <w:rsid w:val="001E07DB"/>
    <w:rsid w:val="001E6DA0"/>
    <w:rsid w:val="001F7FF2"/>
    <w:rsid w:val="002052C1"/>
    <w:rsid w:val="00207235"/>
    <w:rsid w:val="0021114A"/>
    <w:rsid w:val="00222C15"/>
    <w:rsid w:val="002279FC"/>
    <w:rsid w:val="00233332"/>
    <w:rsid w:val="00237506"/>
    <w:rsid w:val="002404AE"/>
    <w:rsid w:val="0024062C"/>
    <w:rsid w:val="00246378"/>
    <w:rsid w:val="00256CDB"/>
    <w:rsid w:val="00256F62"/>
    <w:rsid w:val="002615A0"/>
    <w:rsid w:val="00261CE9"/>
    <w:rsid w:val="00263B20"/>
    <w:rsid w:val="0026517A"/>
    <w:rsid w:val="002714F8"/>
    <w:rsid w:val="00285ACE"/>
    <w:rsid w:val="00285C8A"/>
    <w:rsid w:val="002879DA"/>
    <w:rsid w:val="00287EFD"/>
    <w:rsid w:val="002904F6"/>
    <w:rsid w:val="002917AE"/>
    <w:rsid w:val="0029642C"/>
    <w:rsid w:val="00297D6A"/>
    <w:rsid w:val="002A11B1"/>
    <w:rsid w:val="002B7470"/>
    <w:rsid w:val="002C0E72"/>
    <w:rsid w:val="002C302D"/>
    <w:rsid w:val="002D3826"/>
    <w:rsid w:val="002F04BF"/>
    <w:rsid w:val="002F18CD"/>
    <w:rsid w:val="002F2406"/>
    <w:rsid w:val="002F54BF"/>
    <w:rsid w:val="002F5D80"/>
    <w:rsid w:val="002F6837"/>
    <w:rsid w:val="002F6CA1"/>
    <w:rsid w:val="00303E32"/>
    <w:rsid w:val="00314AD4"/>
    <w:rsid w:val="00315F3F"/>
    <w:rsid w:val="003173AC"/>
    <w:rsid w:val="00330471"/>
    <w:rsid w:val="003319B3"/>
    <w:rsid w:val="00331A09"/>
    <w:rsid w:val="00333374"/>
    <w:rsid w:val="00342237"/>
    <w:rsid w:val="0034378D"/>
    <w:rsid w:val="0034566F"/>
    <w:rsid w:val="0034684A"/>
    <w:rsid w:val="00346D22"/>
    <w:rsid w:val="0036122A"/>
    <w:rsid w:val="00361FA4"/>
    <w:rsid w:val="00363770"/>
    <w:rsid w:val="00363EEA"/>
    <w:rsid w:val="0036721E"/>
    <w:rsid w:val="00367F48"/>
    <w:rsid w:val="00370511"/>
    <w:rsid w:val="00371C17"/>
    <w:rsid w:val="00381B1F"/>
    <w:rsid w:val="00383345"/>
    <w:rsid w:val="003837C8"/>
    <w:rsid w:val="003874B3"/>
    <w:rsid w:val="00390B0D"/>
    <w:rsid w:val="00390D81"/>
    <w:rsid w:val="00390F0C"/>
    <w:rsid w:val="0039321B"/>
    <w:rsid w:val="003949B4"/>
    <w:rsid w:val="003A1E7C"/>
    <w:rsid w:val="003A2830"/>
    <w:rsid w:val="003A75FF"/>
    <w:rsid w:val="003B4BC7"/>
    <w:rsid w:val="003B72C1"/>
    <w:rsid w:val="003B7607"/>
    <w:rsid w:val="003B773E"/>
    <w:rsid w:val="003C1653"/>
    <w:rsid w:val="003C3B21"/>
    <w:rsid w:val="003C4933"/>
    <w:rsid w:val="003D10C1"/>
    <w:rsid w:val="003D1E20"/>
    <w:rsid w:val="003D700C"/>
    <w:rsid w:val="003E0DDF"/>
    <w:rsid w:val="003E1E61"/>
    <w:rsid w:val="003E70DE"/>
    <w:rsid w:val="003F13E8"/>
    <w:rsid w:val="003F14D0"/>
    <w:rsid w:val="003F15AA"/>
    <w:rsid w:val="003F1F12"/>
    <w:rsid w:val="003F531C"/>
    <w:rsid w:val="003F6718"/>
    <w:rsid w:val="003F7C18"/>
    <w:rsid w:val="00405267"/>
    <w:rsid w:val="00412ADF"/>
    <w:rsid w:val="0041650B"/>
    <w:rsid w:val="00417479"/>
    <w:rsid w:val="00417C18"/>
    <w:rsid w:val="00422641"/>
    <w:rsid w:val="00426F3A"/>
    <w:rsid w:val="00431ED1"/>
    <w:rsid w:val="00433A35"/>
    <w:rsid w:val="0043705D"/>
    <w:rsid w:val="00442F8D"/>
    <w:rsid w:val="0045048E"/>
    <w:rsid w:val="0045262E"/>
    <w:rsid w:val="00452DF1"/>
    <w:rsid w:val="004577B6"/>
    <w:rsid w:val="00461A5D"/>
    <w:rsid w:val="004621B3"/>
    <w:rsid w:val="00471924"/>
    <w:rsid w:val="00475D07"/>
    <w:rsid w:val="00476B5C"/>
    <w:rsid w:val="00477C4E"/>
    <w:rsid w:val="004805D6"/>
    <w:rsid w:val="00484A1D"/>
    <w:rsid w:val="004B0AE8"/>
    <w:rsid w:val="004B2012"/>
    <w:rsid w:val="004C069A"/>
    <w:rsid w:val="004D71E8"/>
    <w:rsid w:val="004E1D93"/>
    <w:rsid w:val="004E7395"/>
    <w:rsid w:val="004F0454"/>
    <w:rsid w:val="004F425A"/>
    <w:rsid w:val="004F49A2"/>
    <w:rsid w:val="00503519"/>
    <w:rsid w:val="00506776"/>
    <w:rsid w:val="00507E9E"/>
    <w:rsid w:val="005165B1"/>
    <w:rsid w:val="0052435C"/>
    <w:rsid w:val="00542598"/>
    <w:rsid w:val="00547818"/>
    <w:rsid w:val="00560387"/>
    <w:rsid w:val="0056038E"/>
    <w:rsid w:val="00562C9F"/>
    <w:rsid w:val="00563396"/>
    <w:rsid w:val="005659F8"/>
    <w:rsid w:val="00570F2B"/>
    <w:rsid w:val="005762D5"/>
    <w:rsid w:val="00580949"/>
    <w:rsid w:val="00581086"/>
    <w:rsid w:val="00581BBB"/>
    <w:rsid w:val="00583B0C"/>
    <w:rsid w:val="00593F50"/>
    <w:rsid w:val="005A3CF0"/>
    <w:rsid w:val="005A5BC1"/>
    <w:rsid w:val="005A5DF6"/>
    <w:rsid w:val="005B0901"/>
    <w:rsid w:val="005C5A18"/>
    <w:rsid w:val="005C77BC"/>
    <w:rsid w:val="005D4354"/>
    <w:rsid w:val="005E5EF4"/>
    <w:rsid w:val="005E6BCD"/>
    <w:rsid w:val="005F4C51"/>
    <w:rsid w:val="005F6C36"/>
    <w:rsid w:val="005F73B0"/>
    <w:rsid w:val="00602CBC"/>
    <w:rsid w:val="00614E46"/>
    <w:rsid w:val="006301CE"/>
    <w:rsid w:val="00631173"/>
    <w:rsid w:val="0064177E"/>
    <w:rsid w:val="006548AD"/>
    <w:rsid w:val="00661F4E"/>
    <w:rsid w:val="0066206E"/>
    <w:rsid w:val="006641D0"/>
    <w:rsid w:val="0067044A"/>
    <w:rsid w:val="00677CE5"/>
    <w:rsid w:val="00694810"/>
    <w:rsid w:val="006A11DB"/>
    <w:rsid w:val="006A2593"/>
    <w:rsid w:val="006B0591"/>
    <w:rsid w:val="006B4645"/>
    <w:rsid w:val="006B5374"/>
    <w:rsid w:val="006B618B"/>
    <w:rsid w:val="006B6487"/>
    <w:rsid w:val="006B7735"/>
    <w:rsid w:val="006C1A86"/>
    <w:rsid w:val="006C30DD"/>
    <w:rsid w:val="006C593A"/>
    <w:rsid w:val="006D2771"/>
    <w:rsid w:val="006D78C1"/>
    <w:rsid w:val="006E2C6A"/>
    <w:rsid w:val="006E7CE8"/>
    <w:rsid w:val="006F3CEF"/>
    <w:rsid w:val="006F43D8"/>
    <w:rsid w:val="007002B8"/>
    <w:rsid w:val="007015D0"/>
    <w:rsid w:val="0070232C"/>
    <w:rsid w:val="007116FA"/>
    <w:rsid w:val="007157AD"/>
    <w:rsid w:val="00726F85"/>
    <w:rsid w:val="0073015C"/>
    <w:rsid w:val="007309DD"/>
    <w:rsid w:val="00734AF1"/>
    <w:rsid w:val="007358EC"/>
    <w:rsid w:val="007434D5"/>
    <w:rsid w:val="00743E2C"/>
    <w:rsid w:val="00753C30"/>
    <w:rsid w:val="00755A8C"/>
    <w:rsid w:val="0076048E"/>
    <w:rsid w:val="007724F1"/>
    <w:rsid w:val="00774C61"/>
    <w:rsid w:val="0077544B"/>
    <w:rsid w:val="00776E0E"/>
    <w:rsid w:val="00782D82"/>
    <w:rsid w:val="00785F6D"/>
    <w:rsid w:val="007917F0"/>
    <w:rsid w:val="00792A44"/>
    <w:rsid w:val="0079528A"/>
    <w:rsid w:val="00795A39"/>
    <w:rsid w:val="00796661"/>
    <w:rsid w:val="007A4757"/>
    <w:rsid w:val="007A6006"/>
    <w:rsid w:val="007A61AC"/>
    <w:rsid w:val="007B0E4C"/>
    <w:rsid w:val="007B2D90"/>
    <w:rsid w:val="007B4A74"/>
    <w:rsid w:val="007B5839"/>
    <w:rsid w:val="007C0D37"/>
    <w:rsid w:val="007C2C16"/>
    <w:rsid w:val="007C2E24"/>
    <w:rsid w:val="007D7663"/>
    <w:rsid w:val="007E33AA"/>
    <w:rsid w:val="007F1508"/>
    <w:rsid w:val="007F1A15"/>
    <w:rsid w:val="00802B24"/>
    <w:rsid w:val="0081194C"/>
    <w:rsid w:val="00811C18"/>
    <w:rsid w:val="00811D50"/>
    <w:rsid w:val="008219F1"/>
    <w:rsid w:val="008248B5"/>
    <w:rsid w:val="00831959"/>
    <w:rsid w:val="00832070"/>
    <w:rsid w:val="00842C08"/>
    <w:rsid w:val="008431D3"/>
    <w:rsid w:val="008437F6"/>
    <w:rsid w:val="00854047"/>
    <w:rsid w:val="008567E7"/>
    <w:rsid w:val="00863B5B"/>
    <w:rsid w:val="00867175"/>
    <w:rsid w:val="00870FA6"/>
    <w:rsid w:val="00871A39"/>
    <w:rsid w:val="008759D2"/>
    <w:rsid w:val="00880226"/>
    <w:rsid w:val="00880D4D"/>
    <w:rsid w:val="008900A4"/>
    <w:rsid w:val="008957C3"/>
    <w:rsid w:val="0089665B"/>
    <w:rsid w:val="008979B3"/>
    <w:rsid w:val="008B018B"/>
    <w:rsid w:val="008B6BDF"/>
    <w:rsid w:val="008C4B97"/>
    <w:rsid w:val="008C7C79"/>
    <w:rsid w:val="008D0B91"/>
    <w:rsid w:val="008D1A48"/>
    <w:rsid w:val="008D3AEC"/>
    <w:rsid w:val="008E0C88"/>
    <w:rsid w:val="008E7598"/>
    <w:rsid w:val="008E7FC7"/>
    <w:rsid w:val="008F637D"/>
    <w:rsid w:val="00910BBF"/>
    <w:rsid w:val="00912AB0"/>
    <w:rsid w:val="009343FB"/>
    <w:rsid w:val="00934930"/>
    <w:rsid w:val="00947DBB"/>
    <w:rsid w:val="0095499C"/>
    <w:rsid w:val="0095555F"/>
    <w:rsid w:val="0095739F"/>
    <w:rsid w:val="009579E0"/>
    <w:rsid w:val="00971597"/>
    <w:rsid w:val="009722A4"/>
    <w:rsid w:val="00972DDF"/>
    <w:rsid w:val="00973806"/>
    <w:rsid w:val="00973A12"/>
    <w:rsid w:val="00975BBA"/>
    <w:rsid w:val="009820EF"/>
    <w:rsid w:val="00985DD2"/>
    <w:rsid w:val="00995BF1"/>
    <w:rsid w:val="00996C1A"/>
    <w:rsid w:val="009A4548"/>
    <w:rsid w:val="009A4D74"/>
    <w:rsid w:val="009A60D1"/>
    <w:rsid w:val="009A7082"/>
    <w:rsid w:val="009A7FFD"/>
    <w:rsid w:val="009B68CA"/>
    <w:rsid w:val="009C6146"/>
    <w:rsid w:val="009C61AF"/>
    <w:rsid w:val="009C77F2"/>
    <w:rsid w:val="009D3D86"/>
    <w:rsid w:val="009F120C"/>
    <w:rsid w:val="009F3437"/>
    <w:rsid w:val="009F3561"/>
    <w:rsid w:val="009F3DC6"/>
    <w:rsid w:val="009F4FE3"/>
    <w:rsid w:val="009F598E"/>
    <w:rsid w:val="009F5CCA"/>
    <w:rsid w:val="009F7276"/>
    <w:rsid w:val="00A068A0"/>
    <w:rsid w:val="00A11F17"/>
    <w:rsid w:val="00A136D8"/>
    <w:rsid w:val="00A13FF8"/>
    <w:rsid w:val="00A25224"/>
    <w:rsid w:val="00A2522C"/>
    <w:rsid w:val="00A26D06"/>
    <w:rsid w:val="00A314BD"/>
    <w:rsid w:val="00A33EBB"/>
    <w:rsid w:val="00A368F5"/>
    <w:rsid w:val="00A41A52"/>
    <w:rsid w:val="00A45162"/>
    <w:rsid w:val="00A527C1"/>
    <w:rsid w:val="00A56469"/>
    <w:rsid w:val="00A576D3"/>
    <w:rsid w:val="00A6056B"/>
    <w:rsid w:val="00A61A26"/>
    <w:rsid w:val="00A62A3B"/>
    <w:rsid w:val="00A631B3"/>
    <w:rsid w:val="00A64626"/>
    <w:rsid w:val="00A661C8"/>
    <w:rsid w:val="00A705E0"/>
    <w:rsid w:val="00A80A45"/>
    <w:rsid w:val="00A80FC1"/>
    <w:rsid w:val="00A81254"/>
    <w:rsid w:val="00A84505"/>
    <w:rsid w:val="00A84724"/>
    <w:rsid w:val="00A850A8"/>
    <w:rsid w:val="00A85F8A"/>
    <w:rsid w:val="00A87051"/>
    <w:rsid w:val="00A93069"/>
    <w:rsid w:val="00A9306F"/>
    <w:rsid w:val="00A966D6"/>
    <w:rsid w:val="00AA3E6F"/>
    <w:rsid w:val="00AA7E74"/>
    <w:rsid w:val="00AB1EA7"/>
    <w:rsid w:val="00AC0077"/>
    <w:rsid w:val="00AC0823"/>
    <w:rsid w:val="00AC1822"/>
    <w:rsid w:val="00AC2607"/>
    <w:rsid w:val="00AC3790"/>
    <w:rsid w:val="00AC3EC7"/>
    <w:rsid w:val="00AC6343"/>
    <w:rsid w:val="00AC6380"/>
    <w:rsid w:val="00AC70BC"/>
    <w:rsid w:val="00AD2F27"/>
    <w:rsid w:val="00AD41FD"/>
    <w:rsid w:val="00AD6CC2"/>
    <w:rsid w:val="00AE15BB"/>
    <w:rsid w:val="00AE7228"/>
    <w:rsid w:val="00AE7522"/>
    <w:rsid w:val="00AF73B1"/>
    <w:rsid w:val="00AF7B97"/>
    <w:rsid w:val="00B07286"/>
    <w:rsid w:val="00B10A74"/>
    <w:rsid w:val="00B1126C"/>
    <w:rsid w:val="00B159B3"/>
    <w:rsid w:val="00B16C4F"/>
    <w:rsid w:val="00B3377A"/>
    <w:rsid w:val="00B376D7"/>
    <w:rsid w:val="00B52FC4"/>
    <w:rsid w:val="00B53244"/>
    <w:rsid w:val="00B57E64"/>
    <w:rsid w:val="00B73819"/>
    <w:rsid w:val="00B80807"/>
    <w:rsid w:val="00B81449"/>
    <w:rsid w:val="00B842AD"/>
    <w:rsid w:val="00B86C0D"/>
    <w:rsid w:val="00B9567E"/>
    <w:rsid w:val="00B96359"/>
    <w:rsid w:val="00BA0652"/>
    <w:rsid w:val="00BB1960"/>
    <w:rsid w:val="00BC30AB"/>
    <w:rsid w:val="00BC34F6"/>
    <w:rsid w:val="00BD0FD8"/>
    <w:rsid w:val="00BD6935"/>
    <w:rsid w:val="00BE389E"/>
    <w:rsid w:val="00BE45EF"/>
    <w:rsid w:val="00BE5ED7"/>
    <w:rsid w:val="00BE6798"/>
    <w:rsid w:val="00BF0561"/>
    <w:rsid w:val="00BF1693"/>
    <w:rsid w:val="00BF66E8"/>
    <w:rsid w:val="00C03883"/>
    <w:rsid w:val="00C043EF"/>
    <w:rsid w:val="00C222A9"/>
    <w:rsid w:val="00C22B1A"/>
    <w:rsid w:val="00C27F2F"/>
    <w:rsid w:val="00C34879"/>
    <w:rsid w:val="00C444C2"/>
    <w:rsid w:val="00C4721F"/>
    <w:rsid w:val="00C573B6"/>
    <w:rsid w:val="00C62CC7"/>
    <w:rsid w:val="00C63302"/>
    <w:rsid w:val="00C6697E"/>
    <w:rsid w:val="00C722AE"/>
    <w:rsid w:val="00C75DA3"/>
    <w:rsid w:val="00C82955"/>
    <w:rsid w:val="00C9009C"/>
    <w:rsid w:val="00C93A39"/>
    <w:rsid w:val="00C94213"/>
    <w:rsid w:val="00C945E9"/>
    <w:rsid w:val="00CA05B8"/>
    <w:rsid w:val="00CA0C32"/>
    <w:rsid w:val="00CA20D9"/>
    <w:rsid w:val="00CA3848"/>
    <w:rsid w:val="00CB07F5"/>
    <w:rsid w:val="00CB2093"/>
    <w:rsid w:val="00CB33FE"/>
    <w:rsid w:val="00CC5A98"/>
    <w:rsid w:val="00CC64D9"/>
    <w:rsid w:val="00CE25DA"/>
    <w:rsid w:val="00CE4827"/>
    <w:rsid w:val="00D127AA"/>
    <w:rsid w:val="00D17401"/>
    <w:rsid w:val="00D3012E"/>
    <w:rsid w:val="00D30A44"/>
    <w:rsid w:val="00D338A6"/>
    <w:rsid w:val="00D41F56"/>
    <w:rsid w:val="00D4275C"/>
    <w:rsid w:val="00D452E3"/>
    <w:rsid w:val="00D50901"/>
    <w:rsid w:val="00D64C67"/>
    <w:rsid w:val="00D82080"/>
    <w:rsid w:val="00D82FFD"/>
    <w:rsid w:val="00D83137"/>
    <w:rsid w:val="00D87274"/>
    <w:rsid w:val="00D876A8"/>
    <w:rsid w:val="00D907A0"/>
    <w:rsid w:val="00D950CC"/>
    <w:rsid w:val="00DA099A"/>
    <w:rsid w:val="00DA1014"/>
    <w:rsid w:val="00DA2D70"/>
    <w:rsid w:val="00DA3097"/>
    <w:rsid w:val="00DA5D7E"/>
    <w:rsid w:val="00DB167B"/>
    <w:rsid w:val="00DB197C"/>
    <w:rsid w:val="00DB268A"/>
    <w:rsid w:val="00DB2E70"/>
    <w:rsid w:val="00DC0524"/>
    <w:rsid w:val="00DC2447"/>
    <w:rsid w:val="00DC6A9B"/>
    <w:rsid w:val="00DD57FA"/>
    <w:rsid w:val="00DD5B39"/>
    <w:rsid w:val="00DE50D9"/>
    <w:rsid w:val="00DE542D"/>
    <w:rsid w:val="00DE6E27"/>
    <w:rsid w:val="00DF1CA4"/>
    <w:rsid w:val="00DF1FCE"/>
    <w:rsid w:val="00DF277F"/>
    <w:rsid w:val="00DF27C9"/>
    <w:rsid w:val="00E04AB9"/>
    <w:rsid w:val="00E10E4B"/>
    <w:rsid w:val="00E24657"/>
    <w:rsid w:val="00E25101"/>
    <w:rsid w:val="00E253FD"/>
    <w:rsid w:val="00E260B0"/>
    <w:rsid w:val="00E31E19"/>
    <w:rsid w:val="00E322F9"/>
    <w:rsid w:val="00E326AF"/>
    <w:rsid w:val="00E3375B"/>
    <w:rsid w:val="00E34661"/>
    <w:rsid w:val="00E40CE5"/>
    <w:rsid w:val="00E457A4"/>
    <w:rsid w:val="00E47A02"/>
    <w:rsid w:val="00E47FFC"/>
    <w:rsid w:val="00E5680F"/>
    <w:rsid w:val="00E610A0"/>
    <w:rsid w:val="00E64381"/>
    <w:rsid w:val="00E65E00"/>
    <w:rsid w:val="00E707BE"/>
    <w:rsid w:val="00E72EA2"/>
    <w:rsid w:val="00E73555"/>
    <w:rsid w:val="00E73C48"/>
    <w:rsid w:val="00E73C56"/>
    <w:rsid w:val="00E82458"/>
    <w:rsid w:val="00E855CC"/>
    <w:rsid w:val="00E925D0"/>
    <w:rsid w:val="00E93583"/>
    <w:rsid w:val="00E9406D"/>
    <w:rsid w:val="00E95666"/>
    <w:rsid w:val="00E95F1F"/>
    <w:rsid w:val="00EA0153"/>
    <w:rsid w:val="00EA4F8D"/>
    <w:rsid w:val="00EA57E0"/>
    <w:rsid w:val="00EA7A16"/>
    <w:rsid w:val="00EB1CAB"/>
    <w:rsid w:val="00EB616E"/>
    <w:rsid w:val="00EB70CA"/>
    <w:rsid w:val="00EC0301"/>
    <w:rsid w:val="00EC2717"/>
    <w:rsid w:val="00EC6AA3"/>
    <w:rsid w:val="00EC7ADC"/>
    <w:rsid w:val="00ED4A27"/>
    <w:rsid w:val="00ED619B"/>
    <w:rsid w:val="00EE2D9D"/>
    <w:rsid w:val="00EF123E"/>
    <w:rsid w:val="00EF1455"/>
    <w:rsid w:val="00EF72A2"/>
    <w:rsid w:val="00F01D51"/>
    <w:rsid w:val="00F02DC2"/>
    <w:rsid w:val="00F061B4"/>
    <w:rsid w:val="00F10792"/>
    <w:rsid w:val="00F109AB"/>
    <w:rsid w:val="00F14242"/>
    <w:rsid w:val="00F239BF"/>
    <w:rsid w:val="00F2765A"/>
    <w:rsid w:val="00F27D5E"/>
    <w:rsid w:val="00F31A4C"/>
    <w:rsid w:val="00F34152"/>
    <w:rsid w:val="00F355A3"/>
    <w:rsid w:val="00F366DD"/>
    <w:rsid w:val="00F40026"/>
    <w:rsid w:val="00F421C8"/>
    <w:rsid w:val="00F46B62"/>
    <w:rsid w:val="00F47D6A"/>
    <w:rsid w:val="00F5746C"/>
    <w:rsid w:val="00F6113B"/>
    <w:rsid w:val="00F65396"/>
    <w:rsid w:val="00F6624A"/>
    <w:rsid w:val="00F908A7"/>
    <w:rsid w:val="00F93613"/>
    <w:rsid w:val="00FA3D4A"/>
    <w:rsid w:val="00FA6620"/>
    <w:rsid w:val="00FA7D00"/>
    <w:rsid w:val="00FB15D8"/>
    <w:rsid w:val="00FB216E"/>
    <w:rsid w:val="00FB4945"/>
    <w:rsid w:val="00FB626D"/>
    <w:rsid w:val="00FC00E9"/>
    <w:rsid w:val="00FC7868"/>
    <w:rsid w:val="00FD1F9B"/>
    <w:rsid w:val="00FE566D"/>
    <w:rsid w:val="00FE7DC5"/>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BB9193-6046-4793-BD09-47D16A1F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8567E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567E7"/>
    <w:pPr>
      <w:spacing w:before="500" w:line="250" w:lineRule="exact"/>
      <w:outlineLvl w:val="1"/>
    </w:pPr>
    <w:rPr>
      <w:sz w:val="27"/>
    </w:rPr>
  </w:style>
  <w:style w:type="paragraph" w:styleId="Rubrik3">
    <w:name w:val="heading 3"/>
    <w:aliases w:val="Mellanrubrik"/>
    <w:basedOn w:val="Rubrik2"/>
    <w:next w:val="Normal"/>
    <w:qFormat/>
    <w:rsid w:val="008567E7"/>
    <w:pPr>
      <w:spacing w:before="250" w:after="0"/>
      <w:outlineLvl w:val="2"/>
    </w:pPr>
    <w:rPr>
      <w:b/>
      <w:sz w:val="21"/>
    </w:rPr>
  </w:style>
  <w:style w:type="paragraph" w:styleId="Rubrik4">
    <w:name w:val="heading 4"/>
    <w:aliases w:val="KursivRubrik"/>
    <w:basedOn w:val="Rubrik3"/>
    <w:next w:val="Normal"/>
    <w:qFormat/>
    <w:rsid w:val="008567E7"/>
    <w:pPr>
      <w:outlineLvl w:val="3"/>
    </w:pPr>
    <w:rPr>
      <w:b w:val="0"/>
      <w:i/>
    </w:rPr>
  </w:style>
  <w:style w:type="paragraph" w:styleId="Rubrik5">
    <w:name w:val="heading 5"/>
    <w:aliases w:val="PackadFetRubrik,PackadKursivRubrik"/>
    <w:basedOn w:val="Rubrik4"/>
    <w:next w:val="Normal"/>
    <w:qFormat/>
    <w:rsid w:val="008567E7"/>
    <w:pPr>
      <w:tabs>
        <w:tab w:val="clear" w:pos="1021"/>
      </w:tabs>
      <w:spacing w:before="125"/>
      <w:outlineLvl w:val="4"/>
    </w:pPr>
    <w:rPr>
      <w:i w:val="0"/>
      <w:sz w:val="19"/>
    </w:rPr>
  </w:style>
  <w:style w:type="paragraph" w:styleId="Rubrik6">
    <w:name w:val="heading 6"/>
    <w:basedOn w:val="Rubrik5"/>
    <w:next w:val="Normal"/>
    <w:qFormat/>
    <w:rsid w:val="008567E7"/>
    <w:pPr>
      <w:spacing w:before="50" w:line="200" w:lineRule="exact"/>
      <w:outlineLvl w:val="5"/>
    </w:pPr>
    <w:rPr>
      <w:caps/>
      <w:sz w:val="14"/>
    </w:rPr>
  </w:style>
  <w:style w:type="paragraph" w:styleId="Rubrik7">
    <w:name w:val="heading 7"/>
    <w:basedOn w:val="Rubrik6"/>
    <w:next w:val="Normal"/>
    <w:qFormat/>
    <w:rsid w:val="008567E7"/>
    <w:pPr>
      <w:spacing w:before="0"/>
      <w:outlineLvl w:val="6"/>
    </w:pPr>
  </w:style>
  <w:style w:type="paragraph" w:styleId="Rubrik8">
    <w:name w:val="heading 8"/>
    <w:basedOn w:val="Rubrik7"/>
    <w:next w:val="Normal"/>
    <w:qFormat/>
    <w:rsid w:val="008567E7"/>
    <w:pPr>
      <w:outlineLvl w:val="7"/>
    </w:pPr>
  </w:style>
  <w:style w:type="paragraph" w:styleId="Rubrik9">
    <w:name w:val="heading 9"/>
    <w:basedOn w:val="Rubrik8"/>
    <w:next w:val="Normal"/>
    <w:qFormat/>
    <w:rsid w:val="008567E7"/>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8567E7"/>
    <w:pPr>
      <w:spacing w:after="250"/>
    </w:pPr>
  </w:style>
  <w:style w:type="paragraph" w:customStyle="1" w:styleId="Hemstlatt">
    <w:name w:val="Hemstl_att"/>
    <w:aliases w:val="HemstPunkt,HemstPunktFlera,HemställansPunkt,Förslagstext"/>
    <w:basedOn w:val="Normal"/>
    <w:next w:val="Normal"/>
    <w:rsid w:val="008567E7"/>
    <w:pPr>
      <w:keepLines/>
      <w:numPr>
        <w:numId w:val="4"/>
      </w:numPr>
      <w:spacing w:before="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92D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3823</Words>
  <Characters>24051</Characters>
  <Application>Microsoft Office Word</Application>
  <DocSecurity>4</DocSecurity>
  <Lines>421</Lines>
  <Paragraphs>100</Paragraphs>
  <ScaleCrop>false</ScaleCrop>
  <HeadingPairs>
    <vt:vector size="2" baseType="variant">
      <vt:variant>
        <vt:lpstr>Rubrik</vt:lpstr>
      </vt:variant>
      <vt:variant>
        <vt:i4>1</vt:i4>
      </vt:variant>
    </vt:vector>
  </HeadingPairs>
  <TitlesOfParts>
    <vt:vector size="1" baseType="lpstr">
      <vt:lpstr>Ju420</vt:lpstr>
    </vt:vector>
  </TitlesOfParts>
  <Company>RD/RFK/IT/DTSL</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Ju420</dc:title>
  <dc:subject>Ju420</dc:subject>
  <dc:creator>Riksdagen</dc:creator>
  <cp:keywords>Riksdagen</cp:keywords>
  <dc:description/>
  <cp:lastModifiedBy>Lars Brink</cp:lastModifiedBy>
  <cp:revision>2</cp:revision>
  <cp:lastPrinted>2006-01-19T08:44:00Z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mot2000_400_2005-08-18</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Ekobrott och miljöbrott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Ekobrott och miljöbrott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v983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(v)\Olsson, Rolf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Rolf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Ju420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20052006000000000118000009830080</vt:lpwstr>
  </property>
  <property fmtid="{D5CDD505-2E9C-101B-9397-08002B2CF9AE}" pid="47" name="datum">
    <vt:lpwstr>050928</vt:lpwstr>
  </property>
  <property fmtid="{D5CDD505-2E9C-101B-9397-08002B2CF9AE}" pid="48" name="avsändar-e-post">
    <vt:lpwstr>dina.fraggidou@riksdagen.se</vt:lpwstr>
  </property>
  <property fmtid="{D5CDD505-2E9C-101B-9397-08002B2CF9AE}" pid="49" name="id">
    <vt:lpwstr>20052006000000000118000009830080</vt:lpwstr>
  </property>
  <property fmtid="{D5CDD505-2E9C-101B-9397-08002B2CF9AE}" pid="50" name="nummer">
    <vt:lpwstr>420</vt:lpwstr>
  </property>
  <property fmtid="{D5CDD505-2E9C-101B-9397-08002B2CF9AE}" pid="51" name="utskottsbeteckning">
    <vt:lpwstr>Ju</vt:lpwstr>
  </property>
</Properties>
</file>