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5AEC632D" w14:textId="3A9FD919" w:rsidR="00E367BE" w:rsidRDefault="00E367BE" w:rsidP="0096348C">
      <w:pPr>
        <w:rPr>
          <w:szCs w:val="24"/>
        </w:rPr>
      </w:pPr>
    </w:p>
    <w:p w14:paraId="62BF21E1" w14:textId="3DAD21DE" w:rsidR="00F54F0E" w:rsidRDefault="00F54F0E" w:rsidP="0096348C">
      <w:pPr>
        <w:rPr>
          <w:szCs w:val="24"/>
        </w:rPr>
      </w:pPr>
    </w:p>
    <w:p w14:paraId="35F9127F" w14:textId="2F476B9A" w:rsidR="009C786E" w:rsidRDefault="009C786E" w:rsidP="0096348C">
      <w:pPr>
        <w:rPr>
          <w:szCs w:val="24"/>
        </w:rPr>
      </w:pPr>
    </w:p>
    <w:p w14:paraId="61F7C823" w14:textId="79C5D4B5" w:rsidR="009C786E" w:rsidRDefault="009C786E" w:rsidP="0096348C">
      <w:pPr>
        <w:rPr>
          <w:szCs w:val="24"/>
        </w:rPr>
      </w:pPr>
    </w:p>
    <w:p w14:paraId="357E1678" w14:textId="4130D708" w:rsidR="009C786E" w:rsidRDefault="009C786E" w:rsidP="0096348C">
      <w:pPr>
        <w:rPr>
          <w:szCs w:val="24"/>
        </w:rPr>
      </w:pPr>
    </w:p>
    <w:p w14:paraId="09B614CB" w14:textId="77777777" w:rsidR="009C786E" w:rsidRPr="0024734C" w:rsidRDefault="009C786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0311EAF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330CC9">
              <w:rPr>
                <w:b/>
                <w:szCs w:val="24"/>
              </w:rPr>
              <w:t>5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F8FE36D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737F4C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330CC9">
              <w:rPr>
                <w:szCs w:val="24"/>
              </w:rPr>
              <w:t>24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168E2B1" w:rsidR="00553765" w:rsidRPr="002343FF" w:rsidRDefault="00A36F5C" w:rsidP="00EE1733">
            <w:pPr>
              <w:rPr>
                <w:szCs w:val="24"/>
              </w:rPr>
            </w:pPr>
            <w:r w:rsidRPr="002343FF">
              <w:rPr>
                <w:szCs w:val="24"/>
              </w:rPr>
              <w:t>1</w:t>
            </w:r>
            <w:r w:rsidR="00330CC9" w:rsidRPr="002343FF">
              <w:rPr>
                <w:szCs w:val="24"/>
              </w:rPr>
              <w:t>1</w:t>
            </w:r>
            <w:r w:rsidR="0024734C" w:rsidRPr="002343FF">
              <w:rPr>
                <w:szCs w:val="24"/>
              </w:rPr>
              <w:t>.</w:t>
            </w:r>
            <w:r w:rsidR="00685034" w:rsidRPr="002343FF">
              <w:rPr>
                <w:szCs w:val="24"/>
              </w:rPr>
              <w:t>0</w:t>
            </w:r>
            <w:r w:rsidR="000705B3" w:rsidRPr="002343FF">
              <w:rPr>
                <w:szCs w:val="24"/>
              </w:rPr>
              <w:t>0</w:t>
            </w:r>
            <w:r w:rsidR="00953995" w:rsidRPr="002343FF">
              <w:rPr>
                <w:szCs w:val="24"/>
              </w:rPr>
              <w:t>–</w:t>
            </w:r>
            <w:r w:rsidR="002343FF" w:rsidRPr="002343FF">
              <w:rPr>
                <w:szCs w:val="24"/>
              </w:rPr>
              <w:t>12</w:t>
            </w:r>
            <w:r w:rsidR="00330CC9" w:rsidRPr="002343FF">
              <w:rPr>
                <w:szCs w:val="24"/>
              </w:rPr>
              <w:t>.</w:t>
            </w:r>
            <w:r w:rsidR="002343FF" w:rsidRPr="002343FF">
              <w:rPr>
                <w:szCs w:val="24"/>
              </w:rPr>
              <w:t>15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455D663" w14:textId="77777777" w:rsidR="00F16BA0" w:rsidRPr="0024734C" w:rsidRDefault="00F16BA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6EC2AE7F" w:rsidR="007B78E7" w:rsidRPr="009C786E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>Utskottet medgav deltagande på distans för följande ordinarie ledamöter och suppleanter</w:t>
            </w:r>
            <w:r w:rsidRPr="009C786E">
              <w:rPr>
                <w:szCs w:val="24"/>
              </w:rPr>
              <w:t xml:space="preserve">: Kristina Nilsson (S), Camilla Waltersson Grönvall (M), Ann-Christin Ahlberg (S), Johan Hultberg (M), </w:t>
            </w:r>
            <w:r w:rsidR="00D66CD9" w:rsidRPr="009C786E">
              <w:rPr>
                <w:szCs w:val="24"/>
              </w:rPr>
              <w:t xml:space="preserve">Per Ramhorn (SD), Mikael Dahlqvist (S), </w:t>
            </w:r>
            <w:r w:rsidRPr="009C786E">
              <w:rPr>
                <w:szCs w:val="24"/>
              </w:rPr>
              <w:t>Sofia Nilsson (C), Karin Rågsjö (V), Carina Ståhl Herrstedt (SD), Dag Larsson (S), Lina Nordquist (L), Christina Östberg (SD), Pernilla Stålhammar (MP), Michael Anefur (KD),</w:t>
            </w:r>
            <w:r w:rsidR="005C4E6E" w:rsidRPr="009C786E">
              <w:rPr>
                <w:szCs w:val="24"/>
              </w:rPr>
              <w:t xml:space="preserve"> </w:t>
            </w:r>
            <w:r w:rsidRPr="009C786E">
              <w:rPr>
                <w:szCs w:val="24"/>
              </w:rPr>
              <w:t xml:space="preserve">Mats Wiking (S), Ulrika Jörgensen (M), </w:t>
            </w:r>
            <w:r w:rsidR="00DB64D7" w:rsidRPr="009C786E">
              <w:rPr>
                <w:szCs w:val="24"/>
              </w:rPr>
              <w:t xml:space="preserve">Clara Aranda (SD), </w:t>
            </w:r>
            <w:r w:rsidRPr="009C786E">
              <w:rPr>
                <w:szCs w:val="24"/>
              </w:rPr>
              <w:t xml:space="preserve">Anders W Jonsson (C), Maj Karlsson (V), Ann-Christine From Utterstedt (SD), </w:t>
            </w:r>
            <w:r w:rsidR="00553765" w:rsidRPr="009C786E">
              <w:rPr>
                <w:szCs w:val="24"/>
              </w:rPr>
              <w:t xml:space="preserve">Pia Steensland (KD), </w:t>
            </w:r>
            <w:r w:rsidRPr="009C786E">
              <w:rPr>
                <w:szCs w:val="24"/>
              </w:rPr>
              <w:t>Barbro Westerholm (L),</w:t>
            </w:r>
            <w:r w:rsidR="00553765" w:rsidRPr="009C786E">
              <w:rPr>
                <w:szCs w:val="24"/>
              </w:rPr>
              <w:t xml:space="preserve"> </w:t>
            </w:r>
            <w:r w:rsidR="009C786E" w:rsidRPr="009C786E">
              <w:rPr>
                <w:szCs w:val="24"/>
              </w:rPr>
              <w:t>Marie-Louise Hänel Sandström</w:t>
            </w:r>
            <w:r w:rsidR="00553765" w:rsidRPr="009C786E">
              <w:rPr>
                <w:szCs w:val="24"/>
              </w:rPr>
              <w:t xml:space="preserve"> (</w:t>
            </w:r>
            <w:r w:rsidR="009C786E" w:rsidRPr="009C786E">
              <w:rPr>
                <w:szCs w:val="24"/>
              </w:rPr>
              <w:t>M</w:t>
            </w:r>
            <w:r w:rsidR="00553765" w:rsidRPr="009C786E">
              <w:rPr>
                <w:szCs w:val="24"/>
              </w:rPr>
              <w:t xml:space="preserve">), </w:t>
            </w:r>
            <w:r w:rsidR="009C786E" w:rsidRPr="009C786E">
              <w:rPr>
                <w:szCs w:val="24"/>
              </w:rPr>
              <w:t xml:space="preserve">Martina Johansson (C), </w:t>
            </w:r>
            <w:r w:rsidR="00553765" w:rsidRPr="009C786E">
              <w:rPr>
                <w:szCs w:val="24"/>
              </w:rPr>
              <w:t xml:space="preserve">Inge Ståhlgren (S), </w:t>
            </w:r>
            <w:r w:rsidR="00DB64D7" w:rsidRPr="009C786E">
              <w:rPr>
                <w:szCs w:val="24"/>
              </w:rPr>
              <w:t>Mats Sander (M)</w:t>
            </w:r>
            <w:r w:rsidR="00553765" w:rsidRPr="009C786E">
              <w:rPr>
                <w:szCs w:val="24"/>
              </w:rPr>
              <w:t xml:space="preserve"> och </w:t>
            </w:r>
            <w:r w:rsidRPr="009C786E">
              <w:rPr>
                <w:szCs w:val="24"/>
              </w:rPr>
              <w:t>Lena Emilsson (S)</w:t>
            </w:r>
            <w:r w:rsidR="00DB64D7" w:rsidRPr="009C786E">
              <w:rPr>
                <w:szCs w:val="24"/>
              </w:rPr>
              <w:t>.</w:t>
            </w:r>
            <w:r w:rsidRPr="009C786E">
              <w:rPr>
                <w:szCs w:val="24"/>
              </w:rPr>
              <w:t xml:space="preserve"> </w:t>
            </w:r>
          </w:p>
          <w:p w14:paraId="56E77ECA" w14:textId="3B1D2B97" w:rsidR="00737F4C" w:rsidRPr="009C786E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szCs w:val="24"/>
              </w:rPr>
              <w:t>Även</w:t>
            </w:r>
            <w:r w:rsidR="00EE6FD5" w:rsidRPr="009C786E">
              <w:rPr>
                <w:szCs w:val="24"/>
              </w:rPr>
              <w:t xml:space="preserve"> </w:t>
            </w:r>
            <w:r w:rsidR="00EB6E51" w:rsidRPr="009C786E">
              <w:rPr>
                <w:szCs w:val="24"/>
              </w:rPr>
              <w:t>fyra</w:t>
            </w:r>
            <w:r w:rsidRPr="009C786E">
              <w:rPr>
                <w:szCs w:val="24"/>
              </w:rPr>
              <w:t xml:space="preserve"> tjänstem</w:t>
            </w:r>
            <w:r w:rsidR="007E7418" w:rsidRPr="009C786E">
              <w:rPr>
                <w:szCs w:val="24"/>
              </w:rPr>
              <w:t>ä</w:t>
            </w:r>
            <w:r w:rsidRPr="009C786E">
              <w:rPr>
                <w:szCs w:val="24"/>
              </w:rPr>
              <w:t>n från utskottets kansli</w:t>
            </w:r>
            <w:r w:rsidR="00B37BDA" w:rsidRPr="009C786E">
              <w:rPr>
                <w:szCs w:val="24"/>
              </w:rPr>
              <w:t xml:space="preserve"> </w:t>
            </w:r>
            <w:r w:rsidRPr="009C786E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2E0A0B0C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7E7418">
              <w:rPr>
                <w:bCs/>
                <w:szCs w:val="24"/>
              </w:rPr>
              <w:t>1</w:t>
            </w:r>
            <w:r w:rsidR="00330CC9">
              <w:rPr>
                <w:bCs/>
                <w:szCs w:val="24"/>
              </w:rPr>
              <w:t>4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5D44F45" w14:textId="77777777" w:rsidR="00330CC9" w:rsidRPr="00330CC9" w:rsidRDefault="00330CC9" w:rsidP="00330CC9">
            <w:pPr>
              <w:rPr>
                <w:b/>
                <w:bCs/>
                <w:szCs w:val="24"/>
              </w:rPr>
            </w:pPr>
            <w:r w:rsidRPr="00330CC9">
              <w:rPr>
                <w:b/>
                <w:bCs/>
                <w:szCs w:val="24"/>
              </w:rPr>
              <w:t>Information från Socialdepartementet</w:t>
            </w:r>
          </w:p>
          <w:p w14:paraId="5271734A" w14:textId="77777777" w:rsidR="00330CC9" w:rsidRDefault="00330CC9" w:rsidP="00330CC9">
            <w:pPr>
              <w:rPr>
                <w:b/>
                <w:bCs/>
                <w:szCs w:val="24"/>
              </w:rPr>
            </w:pPr>
          </w:p>
          <w:p w14:paraId="09F260B8" w14:textId="75053AB6" w:rsidR="007C1B42" w:rsidRPr="00330CC9" w:rsidRDefault="00330CC9" w:rsidP="00330CC9">
            <w:pPr>
              <w:rPr>
                <w:bCs/>
                <w:szCs w:val="24"/>
              </w:rPr>
            </w:pPr>
            <w:r w:rsidRPr="00CC3AFD">
              <w:rPr>
                <w:bCs/>
                <w:szCs w:val="24"/>
              </w:rPr>
              <w:t xml:space="preserve">Statssekreterare Tobias Lundin Gerdås, Socialdepartementet, med medarbetare </w:t>
            </w:r>
            <w:r w:rsidRPr="00330CC9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 på distans</w:t>
            </w:r>
            <w:r w:rsidRPr="00330CC9">
              <w:rPr>
                <w:bCs/>
                <w:szCs w:val="24"/>
              </w:rPr>
              <w:t xml:space="preserve"> om den kommande ANDTS-strategin.</w:t>
            </w:r>
          </w:p>
          <w:p w14:paraId="7016327D" w14:textId="7A61832D" w:rsidR="00330CC9" w:rsidRPr="005F4AB0" w:rsidRDefault="00330CC9" w:rsidP="00330CC9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4F5E4FDB" w14:textId="3126BB39" w:rsidR="00330CC9" w:rsidRDefault="00330CC9" w:rsidP="00330CC9">
            <w:pPr>
              <w:rPr>
                <w:b/>
                <w:bCs/>
                <w:szCs w:val="24"/>
              </w:rPr>
            </w:pPr>
            <w:r w:rsidRPr="00330CC9">
              <w:rPr>
                <w:b/>
                <w:bCs/>
                <w:szCs w:val="24"/>
              </w:rPr>
              <w:t>Uppföljning av vaccinationer mot covid-19 (SoU4)</w:t>
            </w:r>
          </w:p>
          <w:p w14:paraId="35E945C3" w14:textId="77777777" w:rsidR="00330CC9" w:rsidRDefault="00330CC9" w:rsidP="00330CC9">
            <w:pPr>
              <w:rPr>
                <w:bCs/>
                <w:szCs w:val="24"/>
              </w:rPr>
            </w:pPr>
          </w:p>
          <w:p w14:paraId="702A5122" w14:textId="31B4CA07" w:rsidR="00330CC9" w:rsidRPr="00CC3AFD" w:rsidRDefault="00330CC9" w:rsidP="00330CC9">
            <w:r w:rsidRPr="00CC3AFD">
              <w:rPr>
                <w:bCs/>
                <w:szCs w:val="24"/>
              </w:rPr>
              <w:t xml:space="preserve">Utskottet behandlade </w:t>
            </w:r>
            <w:r w:rsidRPr="00CC3AFD">
              <w:rPr>
                <w:szCs w:val="24"/>
              </w:rPr>
              <w:t>proposition 2020/21:47 och motion.</w:t>
            </w:r>
            <w:r w:rsidRPr="00CC3AFD">
              <w:t xml:space="preserve"> </w:t>
            </w:r>
          </w:p>
          <w:p w14:paraId="2277779F" w14:textId="77777777" w:rsidR="00330CC9" w:rsidRDefault="00330CC9" w:rsidP="00330C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C34C263" w14:textId="77777777" w:rsidR="00330CC9" w:rsidRDefault="00330CC9" w:rsidP="00330CC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1114B7EA" w14:textId="3DEBF4FA" w:rsidR="00DB64D7" w:rsidRPr="00EE6FD5" w:rsidRDefault="00DB64D7" w:rsidP="00FA5899"/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27BDA6FE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30CC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AE0B87" w:rsidRPr="005F4AB0" w14:paraId="1116FC36" w14:textId="77777777" w:rsidTr="006568DC">
        <w:tc>
          <w:tcPr>
            <w:tcW w:w="567" w:type="dxa"/>
          </w:tcPr>
          <w:p w14:paraId="54471B98" w14:textId="19ADE5A5" w:rsidR="00AE0B87" w:rsidRPr="005F4AB0" w:rsidRDefault="00AE0B8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30CC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35F05883" w14:textId="77777777" w:rsidR="00AE0B87" w:rsidRPr="00AE0B87" w:rsidRDefault="00AE0B87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E0B87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6A05FD0E" w14:textId="77777777" w:rsidR="00AE0B87" w:rsidRPr="00AE0B87" w:rsidRDefault="00AE0B87" w:rsidP="00AE0B87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02C9ED63" w14:textId="5875D43D" w:rsidR="00AE0B87" w:rsidRPr="00AE0B87" w:rsidRDefault="00AE0B87" w:rsidP="00AE0B87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46FA72E8" w14:textId="6A340DE5" w:rsidR="00AE0B87" w:rsidRPr="005F4AB0" w:rsidRDefault="00AE0B87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AE0B87" w:rsidRPr="005F4AB0" w14:paraId="06368F74" w14:textId="77777777" w:rsidTr="006568DC">
        <w:tc>
          <w:tcPr>
            <w:tcW w:w="567" w:type="dxa"/>
          </w:tcPr>
          <w:p w14:paraId="431FCBF7" w14:textId="278B4645" w:rsidR="00AE0B87" w:rsidRPr="005F4AB0" w:rsidRDefault="00AE0B8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0CC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718A249" w14:textId="77777777" w:rsidR="00AE0B87" w:rsidRDefault="00AE0B8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E0B87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0BE6A03C" w14:textId="77777777" w:rsidR="003A1736" w:rsidRDefault="003A1736" w:rsidP="00EF435A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34CF86B0" w14:textId="460D6BA0" w:rsidR="00EF435A" w:rsidRPr="002343FF" w:rsidRDefault="00EF435A" w:rsidP="00EF435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343FF">
              <w:rPr>
                <w:bCs/>
                <w:szCs w:val="24"/>
              </w:rPr>
              <w:t>S-ledamöterna</w:t>
            </w:r>
            <w:r w:rsidRPr="002343FF">
              <w:t xml:space="preserve"> </w:t>
            </w:r>
            <w:r w:rsidRPr="002343FF">
              <w:rPr>
                <w:rFonts w:eastAsia="Calibri"/>
                <w:bCs/>
                <w:szCs w:val="24"/>
                <w:lang w:eastAsia="en-US"/>
              </w:rPr>
              <w:t>föreslog ett utskottsinitiativ enligt bilaga 3.</w:t>
            </w:r>
          </w:p>
          <w:p w14:paraId="1A2A34E0" w14:textId="603B2806" w:rsidR="00EF435A" w:rsidRPr="002343FF" w:rsidRDefault="00EF435A" w:rsidP="00587FF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87B664A" w14:textId="49949B17" w:rsidR="00EF435A" w:rsidRPr="002343FF" w:rsidRDefault="00EF435A" w:rsidP="00587FF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343FF">
              <w:rPr>
                <w:rFonts w:eastAsia="Calibri"/>
                <w:bCs/>
                <w:szCs w:val="24"/>
                <w:lang w:eastAsia="en-US"/>
              </w:rPr>
              <w:t>Ärendet bordlades</w:t>
            </w:r>
          </w:p>
          <w:p w14:paraId="35E0A569" w14:textId="6F602B6F" w:rsidR="00AE0B87" w:rsidRPr="005F4AB0" w:rsidRDefault="00AE0B8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4EB10FBF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30CC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5169224A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330CC9">
              <w:rPr>
                <w:szCs w:val="24"/>
              </w:rPr>
              <w:t>or</w:t>
            </w:r>
            <w:r w:rsidRPr="005F4AB0">
              <w:rPr>
                <w:szCs w:val="24"/>
              </w:rPr>
              <w:t xml:space="preserve">sdag den </w:t>
            </w:r>
            <w:r w:rsidR="00F34FAA">
              <w:rPr>
                <w:szCs w:val="24"/>
              </w:rPr>
              <w:t>2</w:t>
            </w:r>
            <w:r w:rsidR="00330CC9">
              <w:rPr>
                <w:szCs w:val="24"/>
              </w:rPr>
              <w:t>6</w:t>
            </w:r>
            <w:r w:rsidRPr="005F4AB0">
              <w:rPr>
                <w:szCs w:val="24"/>
              </w:rPr>
              <w:t xml:space="preserve"> </w:t>
            </w:r>
            <w:r>
              <w:rPr>
                <w:szCs w:val="24"/>
              </w:rPr>
              <w:t>novem</w:t>
            </w:r>
            <w:r w:rsidRPr="005F4AB0">
              <w:rPr>
                <w:szCs w:val="24"/>
              </w:rPr>
              <w:t xml:space="preserve">ber 2020 kl. </w:t>
            </w:r>
            <w:r w:rsidR="00CC3AFD">
              <w:rPr>
                <w:szCs w:val="24"/>
              </w:rPr>
              <w:t>08</w:t>
            </w:r>
            <w:r w:rsidRPr="005F4AB0">
              <w:rPr>
                <w:szCs w:val="24"/>
              </w:rPr>
              <w:t>.</w:t>
            </w:r>
            <w:r w:rsidR="00CC3AFD">
              <w:rPr>
                <w:szCs w:val="24"/>
              </w:rPr>
              <w:t>15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77777777" w:rsidR="00553765" w:rsidRPr="005F4AB0" w:rsidRDefault="0055376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77777777" w:rsidR="00330CC9" w:rsidRPr="005F4AB0" w:rsidRDefault="00330CC9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E063E38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7E7418">
              <w:rPr>
                <w:snapToGrid w:val="0"/>
                <w:szCs w:val="24"/>
              </w:rPr>
              <w:t>2</w:t>
            </w:r>
            <w:r w:rsidR="00330CC9">
              <w:rPr>
                <w:snapToGrid w:val="0"/>
                <w:szCs w:val="24"/>
              </w:rPr>
              <w:t>6</w:t>
            </w:r>
            <w:r w:rsidRPr="005F4AB0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novem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E8D9187" w14:textId="000E5754" w:rsidR="00737F4C" w:rsidRDefault="00737F4C" w:rsidP="00737F4C">
      <w:pPr>
        <w:widowControl/>
        <w:rPr>
          <w:sz w:val="20"/>
        </w:rPr>
      </w:pPr>
    </w:p>
    <w:p w14:paraId="4138F434" w14:textId="77777777" w:rsidR="00553765" w:rsidRDefault="00553765" w:rsidP="00737F4C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0FC28DB6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6869C9B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9C786E">
              <w:rPr>
                <w:sz w:val="20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321A06CC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9C786E">
              <w:rPr>
                <w:sz w:val="20"/>
              </w:rPr>
              <w:t>5-8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7A5750E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2A2C236A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4FD081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53247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42C9B1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982181D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4A407D4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0FBF054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25B16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7BC00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ACFFA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4C36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D40A6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2A7168A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4E826D4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69964E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A17300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54F30F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BC9BC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4BBD64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A2C31E9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33E0FB8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5E76E4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DBFE6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5AD58E4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75ECC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3FADBE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4BC73E9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14146AF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0BB226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376698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25575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56FEFF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12AA2C3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BAF7BAE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6F00CE12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CFE3E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B2E5EF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DC6B5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0112B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405DD8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3F446E5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733E39CC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A0B910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A354E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E2AC78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E0AC4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E1105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5D534AF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EC26EE8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4771C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3DDA22D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06641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352893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DB6A7D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0866623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57FDCE4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C0C10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B85EE1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9DA01D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84D8C8A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465A082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D97D53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F6E82A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CE81B5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073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A1535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08DC229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7702720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01D4E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74F813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2A38C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9A178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856164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A7D7BC6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F3C6ECE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CCA90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C3588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87218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1802A49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5F21353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D4C9085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75295F7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DEF974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0CE1B0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36911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7E8A7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F7FE1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03982FE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F5C765A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01AD85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48FD7F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1B0717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E0E32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D3B11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0B3CD4F3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3370E9A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70957E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630C39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A8889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30BE6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31A0DB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2066C21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A77B781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3C579D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BE6E3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9A28C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6A1D62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5BD2F2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49981E4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67A8EA2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2E5A0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A380A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67913F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74D32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27395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8D237CC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1027B01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D854FA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AFBEB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8D914B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8622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3AAC06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C7C5311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F402828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EC5EE9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086CF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FA1E2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59E29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370B36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1A83FEE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16D62AE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CAE0AB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3A2193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B3BE3E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0B3C2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9C25E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75C60DC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C20B290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1C63ED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66B69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0137B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839E5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50E7F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6CF9E75D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30D26AC3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5F58BA9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7F64F6B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26FE28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7085D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4DDD8A1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683AE855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042CFC1B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1D0422F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75DF928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3D823B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407B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541E58C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F596F73" w:rsidR="00737F4C" w:rsidRPr="006B1362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1432A28" w:rsidR="00737F4C" w:rsidRPr="00402A9F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A1B3CA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FB767F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509B0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52F5C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1BE863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59087E1C" w:rsidR="00737F4C" w:rsidRPr="006B1362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4A0D8523" w:rsidR="00737F4C" w:rsidRPr="00222126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B8EF00E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268DDE1E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375081B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8D6E65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DE22CA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7BC2" w:rsidRPr="00462BA4" w14:paraId="16DB42D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F13" w14:textId="41ECA87B" w:rsidR="008F7BC2" w:rsidRPr="008F7BC2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81B1" w14:textId="77777777" w:rsidR="008F7BC2" w:rsidRPr="004C2CC0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62AD" w14:textId="77777777" w:rsidR="008F7BC2" w:rsidRPr="004C2CC0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7EF6" w14:textId="49CAF708" w:rsidR="008F7BC2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5D5D" w14:textId="77777777" w:rsidR="008F7BC2" w:rsidRPr="00771D47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2E3" w14:textId="55A132D2" w:rsidR="008F7BC2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30F5" w14:textId="77777777" w:rsidR="008F7BC2" w:rsidRPr="00222126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EF77" w14:textId="2EE510A9" w:rsidR="008F7BC2" w:rsidRPr="00437544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E24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B7D5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50DA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9960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472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3399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5889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659A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72A7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553765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7BC2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14E044E" w:rsidR="007E7418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BBA5294" w:rsidR="007E7418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02DEE9C" w:rsidR="007E7418" w:rsidRPr="00437544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A76A9D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B3C1176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1C26F7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8ABCC1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6B8FF334" w:rsidR="00737F4C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5CC77258" w:rsidR="00737F4C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22D6B171" w:rsidR="00737F4C" w:rsidRPr="00437544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6B93366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1483E8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119BCE5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358E2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14546F7" w:rsidR="00FD74CF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47299D97" w:rsidR="00FD74CF" w:rsidRPr="00771D47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590DC8CA" w:rsidR="00FD74CF" w:rsidRPr="00437544" w:rsidRDefault="009C786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42110F8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56D108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5FC26E6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A24EF4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EC6F63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C49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21C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858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C65C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41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C41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C9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519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36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92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D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F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C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4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E8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2D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AB5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sectPr w:rsidR="00737F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11"/>
  </w:num>
  <w:num w:numId="15">
    <w:abstractNumId w:val="2"/>
  </w:num>
  <w:num w:numId="16">
    <w:abstractNumId w:val="14"/>
  </w:num>
  <w:num w:numId="17">
    <w:abstractNumId w:val="13"/>
  </w:num>
  <w:num w:numId="18">
    <w:abstractNumId w:val="4"/>
  </w:num>
  <w:num w:numId="19">
    <w:abstractNumId w:val="13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8E5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635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8612-5555-4C2B-BC70-D2F3589D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515</Words>
  <Characters>3598</Characters>
  <Application>Microsoft Office Word</Application>
  <DocSecurity>4</DocSecurity>
  <Lines>1799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2020-11-24T12:09:00Z</cp:lastPrinted>
  <dcterms:created xsi:type="dcterms:W3CDTF">2020-11-26T15:38:00Z</dcterms:created>
  <dcterms:modified xsi:type="dcterms:W3CDTF">2020-11-26T15:38:00Z</dcterms:modified>
</cp:coreProperties>
</file>