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1F64" w:rsidRPr="00910EB1" w:rsidRDefault="007D1F64" w:rsidP="003F1CB9">
      <w:pPr>
        <w:pStyle w:val="Hemstlrubrik"/>
      </w:pPr>
      <w:r w:rsidRPr="00910EB1">
        <w:t>Förslag till riksdagsbeslut</w:t>
      </w:r>
    </w:p>
    <w:p w:rsidR="007D1F64" w:rsidRPr="00910EB1" w:rsidRDefault="007D1F64" w:rsidP="003407E9">
      <w:pPr>
        <w:pStyle w:val="Hemstlatt"/>
      </w:pPr>
      <w:r w:rsidRPr="00910EB1">
        <w:t xml:space="preserve">Riksdagen tillkännager för regeringen som sin mening vad i motionen </w:t>
      </w:r>
      <w:r w:rsidR="003407E9" w:rsidRPr="00910EB1">
        <w:t>anförs</w:t>
      </w:r>
      <w:r w:rsidRPr="00910EB1">
        <w:t xml:space="preserve"> om att införa tidsbegränsade F-skattsedlar.</w:t>
      </w:r>
    </w:p>
    <w:p w:rsidR="00FD0D50" w:rsidRPr="00910EB1" w:rsidRDefault="00FD0D50" w:rsidP="00FD0D50">
      <w:pPr>
        <w:pStyle w:val="Rubrik1"/>
      </w:pPr>
      <w:r w:rsidRPr="00910EB1">
        <w:t>Motivering</w:t>
      </w:r>
    </w:p>
    <w:p w:rsidR="007D1F64" w:rsidRPr="00910EB1" w:rsidRDefault="007D1F64" w:rsidP="007D1F64">
      <w:r w:rsidRPr="00910EB1">
        <w:t>F-skattsedel ska</w:t>
      </w:r>
      <w:r w:rsidR="00244659" w:rsidRPr="00910EB1">
        <w:t>ll</w:t>
      </w:r>
      <w:r w:rsidRPr="00910EB1">
        <w:t xml:space="preserve"> efter ansökan utfärdas för den som uppger sig bedriva eller har för avsikt att bedriva näringsverksamhet här i landet, under förutsättning att vissa kriterier uppfylls. Förfarandet bygger på en preliminär bedömning eftersom inkomsttaxering görs först efter mer än ett och ett halvt år.</w:t>
      </w:r>
    </w:p>
    <w:p w:rsidR="00822F29" w:rsidRPr="00910EB1" w:rsidRDefault="007D1F64" w:rsidP="003407E9">
      <w:pPr>
        <w:pStyle w:val="Normaltindrag"/>
      </w:pPr>
      <w:r w:rsidRPr="00910EB1">
        <w:t>En F-skattsedel utfärdas utan ansökan för den som vid utgången av nä</w:t>
      </w:r>
      <w:r w:rsidRPr="00910EB1">
        <w:t>r</w:t>
      </w:r>
      <w:r w:rsidRPr="00910EB1">
        <w:t>mast föregående inkomstår hade en sådan skattsedel. Det innebär att den som en gång tilldelats</w:t>
      </w:r>
      <w:r w:rsidR="00822F29" w:rsidRPr="00910EB1">
        <w:t> </w:t>
      </w:r>
      <w:r w:rsidR="003407E9" w:rsidRPr="00910EB1">
        <w:t>.</w:t>
      </w:r>
    </w:p>
    <w:p w:rsidR="00822F29" w:rsidRPr="00910EB1" w:rsidRDefault="007D1F64" w:rsidP="003407E9">
      <w:pPr>
        <w:pStyle w:val="Normaltindrag"/>
      </w:pPr>
      <w:r w:rsidRPr="00910EB1">
        <w:t>F-</w:t>
      </w:r>
      <w:r w:rsidR="00822F29" w:rsidRPr="00910EB1">
        <w:t>s</w:t>
      </w:r>
      <w:r w:rsidRPr="00910EB1">
        <w:t>kattsedel får en ny varje år. I praktiken betyder det att ett beslut att u</w:t>
      </w:r>
      <w:r w:rsidRPr="00910EB1">
        <w:t>t</w:t>
      </w:r>
      <w:r w:rsidRPr="00910EB1">
        <w:t>färda en</w:t>
      </w:r>
      <w:r w:rsidR="003407E9" w:rsidRPr="00910EB1">
        <w:t>.</w:t>
      </w:r>
    </w:p>
    <w:p w:rsidR="007D1F64" w:rsidRPr="00910EB1" w:rsidRDefault="007D1F64" w:rsidP="003407E9">
      <w:pPr>
        <w:pStyle w:val="Normaltindrag"/>
      </w:pPr>
      <w:r w:rsidRPr="00910EB1">
        <w:t>F-skattsedel gäller utan tidsbegränsning. Naturligtvis kan F-skattsedeln återkallas om näringsverksamhet inte längre bedrivs men det kräver en aktiv handling antingen från den skattskyldige eller från Skatteverket.</w:t>
      </w:r>
    </w:p>
    <w:p w:rsidR="007D1F64" w:rsidRPr="00910EB1" w:rsidRDefault="007D1F64" w:rsidP="003407E9">
      <w:pPr>
        <w:pStyle w:val="Normaltindrag"/>
      </w:pPr>
      <w:r w:rsidRPr="00910EB1">
        <w:t>Skatteverket har i en rapport föreslagit att tidsbegränsade F-skattsedlar ska</w:t>
      </w:r>
      <w:r w:rsidR="00244659" w:rsidRPr="00910EB1">
        <w:t>ll</w:t>
      </w:r>
      <w:r w:rsidRPr="00910EB1">
        <w:t xml:space="preserve"> utfärdas om den debiterade skatten enligt ansökan inte överstiger 5</w:t>
      </w:r>
      <w:r w:rsidR="00244659" w:rsidRPr="00910EB1">
        <w:t> </w:t>
      </w:r>
      <w:r w:rsidRPr="00910EB1">
        <w:t>000 kr. Tidsbegränsningen ska</w:t>
      </w:r>
      <w:r w:rsidR="00244659" w:rsidRPr="00910EB1">
        <w:t>ll</w:t>
      </w:r>
      <w:r w:rsidRPr="00910EB1">
        <w:t xml:space="preserve"> avse såväl obegränsat som begränsat skattskyld</w:t>
      </w:r>
      <w:r w:rsidRPr="00910EB1">
        <w:t>i</w:t>
      </w:r>
      <w:r w:rsidRPr="00910EB1">
        <w:t>ga. Vänsterpartiet menar att man skulle kunna utöka kretsen som omfattas av en tidsbegränsning att gälla F-skattsedlar där den debiterade skatten enligt ansökan inte överstiger 10</w:t>
      </w:r>
      <w:r w:rsidR="00244659" w:rsidRPr="00910EB1">
        <w:t> 000 kr</w:t>
      </w:r>
      <w:r w:rsidRPr="00910EB1">
        <w:t>.</w:t>
      </w:r>
    </w:p>
    <w:p w:rsidR="007D1F64" w:rsidRPr="00910EB1" w:rsidRDefault="007D1F64" w:rsidP="003407E9">
      <w:pPr>
        <w:pStyle w:val="Normaltindrag"/>
      </w:pPr>
      <w:r w:rsidRPr="00910EB1">
        <w:t>Årligen utfärdas drygt 650</w:t>
      </w:r>
      <w:r w:rsidR="00244659" w:rsidRPr="00910EB1">
        <w:t> </w:t>
      </w:r>
      <w:r w:rsidRPr="00910EB1">
        <w:t>000 F-skattsedlar. Det totala antalet F-skattsedelsinnehavare med en debiterad preliminär skatt som inte översteg 5</w:t>
      </w:r>
      <w:r w:rsidR="00244659" w:rsidRPr="00910EB1">
        <w:t> </w:t>
      </w:r>
      <w:r w:rsidRPr="00910EB1">
        <w:t>000 kr per år räknat var cirka 125</w:t>
      </w:r>
      <w:r w:rsidR="00244659" w:rsidRPr="00910EB1">
        <w:t> </w:t>
      </w:r>
      <w:r w:rsidRPr="00910EB1">
        <w:t>000. Cirka 1</w:t>
      </w:r>
      <w:r w:rsidR="00244659" w:rsidRPr="00910EB1">
        <w:t> </w:t>
      </w:r>
      <w:r w:rsidRPr="00910EB1">
        <w:t>000 F-skattsedlar har år 2003 utfärdats till fysiska personer som är begränsat skattskyldiga. Antalet nyregistrerade F-skattsedlar var drygt 63</w:t>
      </w:r>
      <w:r w:rsidR="00244659" w:rsidRPr="00910EB1">
        <w:t> </w:t>
      </w:r>
      <w:r w:rsidRPr="00910EB1">
        <w:t>000 år 2003. Av dessa hade 37</w:t>
      </w:r>
      <w:r w:rsidR="00244659" w:rsidRPr="00910EB1">
        <w:t> </w:t>
      </w:r>
      <w:r w:rsidRPr="00910EB1">
        <w:t xml:space="preserve">000 </w:t>
      </w:r>
      <w:r w:rsidRPr="00910EB1">
        <w:lastRenderedPageBreak/>
        <w:t>en debit</w:t>
      </w:r>
      <w:r w:rsidR="00F8540D" w:rsidRPr="00910EB1">
        <w:t>erad preliminärskatt på högst 5</w:t>
      </w:r>
      <w:r w:rsidR="00244659" w:rsidRPr="00910EB1">
        <w:t> </w:t>
      </w:r>
      <w:r w:rsidR="003F1CB9" w:rsidRPr="00910EB1">
        <w:t>000 kr</w:t>
      </w:r>
      <w:r w:rsidRPr="00910EB1">
        <w:t>. I detta antal ingår ca 1</w:t>
      </w:r>
      <w:r w:rsidR="00244659" w:rsidRPr="00910EB1">
        <w:t> </w:t>
      </w:r>
      <w:r w:rsidRPr="00910EB1">
        <w:t>000 F-skattsedlar som utfärdades för fysiska personer som var begränsat skattsky</w:t>
      </w:r>
      <w:r w:rsidRPr="00910EB1">
        <w:t>l</w:t>
      </w:r>
      <w:r w:rsidRPr="00910EB1">
        <w:t>diga.</w:t>
      </w:r>
    </w:p>
    <w:p w:rsidR="007D1F64" w:rsidRPr="00910EB1" w:rsidRDefault="007D1F64" w:rsidP="003F1CB9">
      <w:pPr>
        <w:pStyle w:val="Normaltindrag"/>
      </w:pPr>
      <w:r w:rsidRPr="00910EB1">
        <w:t>Den som anlitar en uppdragstagare med F-skatt behöver inte göra något skatteavdrag eller betala arbetsgivaravgifter på ersättningen. Om en F-skattsedel kommer i händerna på oseriösa uppdragstagare kan den utnyttjas i syfte att försvåra upptäckten av svart arbete. I och med att uppdragstagaren har en F-skattsedel i sin hand är det svårt, näst</w:t>
      </w:r>
      <w:r w:rsidR="00244659" w:rsidRPr="00910EB1">
        <w:t xml:space="preserve"> </w:t>
      </w:r>
      <w:r w:rsidRPr="00910EB1">
        <w:t>intill omöjligt</w:t>
      </w:r>
      <w:r w:rsidR="003F1CB9" w:rsidRPr="00910EB1">
        <w:t>,</w:t>
      </w:r>
      <w:r w:rsidRPr="00910EB1">
        <w:t xml:space="preserve"> för uppdragsg</w:t>
      </w:r>
      <w:r w:rsidRPr="00910EB1">
        <w:t>i</w:t>
      </w:r>
      <w:r w:rsidRPr="00910EB1">
        <w:t>varen att upptäcka fusk. Genom att införa tidsbegränsade F-skattsedlar skulle möjligheten att upptäcka svar</w:t>
      </w:r>
      <w:r w:rsidR="00FD0D50" w:rsidRPr="00910EB1">
        <w:t xml:space="preserve">t </w:t>
      </w:r>
      <w:r w:rsidRPr="00910EB1">
        <w:t>arbete öka.</w:t>
      </w:r>
      <w:r w:rsidR="00244659" w:rsidRPr="00910EB1">
        <w:t xml:space="preserve"> </w:t>
      </w:r>
      <w:r w:rsidRPr="00910EB1">
        <w:t>Vad som anförts om tidsbegränsade F-skattsedlar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F1CB9" w:rsidRPr="00910E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1CB9" w:rsidRPr="00910EB1" w:rsidRDefault="003F1CB9" w:rsidP="003F1CB9">
            <w:pPr>
              <w:pStyle w:val="UnderskriftDatum"/>
              <w:spacing w:before="240"/>
            </w:pPr>
            <w:r w:rsidRPr="00910EB1">
              <w:t>Stockholm den 3 oktober 2005</w:t>
            </w:r>
          </w:p>
        </w:tc>
        <w:tc>
          <w:tcPr>
            <w:tcW w:w="3047" w:type="dxa"/>
          </w:tcPr>
          <w:p w:rsidR="003F1CB9" w:rsidRPr="00910EB1" w:rsidRDefault="003F1CB9" w:rsidP="003F1CB9">
            <w:pPr>
              <w:pStyle w:val="Underskrifter"/>
              <w:spacing w:before="240"/>
            </w:pPr>
          </w:p>
        </w:tc>
      </w:tr>
      <w:tr w:rsidR="003F1CB9" w:rsidRPr="00910E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1CB9" w:rsidRPr="00910EB1" w:rsidRDefault="003F1CB9" w:rsidP="003F1CB9">
            <w:pPr>
              <w:pStyle w:val="Underskrifter"/>
            </w:pPr>
            <w:r w:rsidRPr="00910EB1">
              <w:t>Marie Engström (v)</w:t>
            </w:r>
          </w:p>
        </w:tc>
        <w:tc>
          <w:tcPr>
            <w:tcW w:w="3047" w:type="dxa"/>
          </w:tcPr>
          <w:p w:rsidR="003F1CB9" w:rsidRPr="00910EB1" w:rsidRDefault="003F1CB9" w:rsidP="003F1CB9">
            <w:pPr>
              <w:pStyle w:val="Underskrifter"/>
            </w:pPr>
          </w:p>
        </w:tc>
      </w:tr>
      <w:tr w:rsidR="003F1CB9" w:rsidRPr="00910E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1CB9" w:rsidRPr="00910EB1" w:rsidRDefault="003F1CB9" w:rsidP="003F1CB9">
            <w:pPr>
              <w:pStyle w:val="Underskrifter"/>
            </w:pPr>
            <w:r w:rsidRPr="00910EB1">
              <w:t>Per Rosengren (v)</w:t>
            </w:r>
          </w:p>
        </w:tc>
        <w:tc>
          <w:tcPr>
            <w:tcW w:w="3047" w:type="dxa"/>
          </w:tcPr>
          <w:p w:rsidR="003F1CB9" w:rsidRPr="00910EB1" w:rsidRDefault="003F1CB9" w:rsidP="003F1CB9">
            <w:pPr>
              <w:pStyle w:val="Underskrifter"/>
            </w:pPr>
            <w:r w:rsidRPr="00910EB1">
              <w:t>Siv Holma (v)</w:t>
            </w:r>
          </w:p>
        </w:tc>
      </w:tr>
      <w:tr w:rsidR="003F1CB9" w:rsidRPr="00910E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1CB9" w:rsidRPr="00910EB1" w:rsidRDefault="003F1CB9" w:rsidP="003F1CB9">
            <w:pPr>
              <w:pStyle w:val="Underskrifter"/>
            </w:pPr>
            <w:r w:rsidRPr="00910EB1">
              <w:t>Lars Bäckström (v)</w:t>
            </w:r>
          </w:p>
        </w:tc>
        <w:tc>
          <w:tcPr>
            <w:tcW w:w="3047" w:type="dxa"/>
          </w:tcPr>
          <w:p w:rsidR="003F1CB9" w:rsidRPr="00910EB1" w:rsidRDefault="003F1CB9" w:rsidP="003F1CB9">
            <w:pPr>
              <w:pStyle w:val="Underskrifter"/>
            </w:pPr>
            <w:r w:rsidRPr="00910EB1">
              <w:t>Gunilla Wahlén (v)</w:t>
            </w:r>
          </w:p>
        </w:tc>
      </w:tr>
      <w:tr w:rsidR="003F1CB9" w:rsidRPr="00910E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1CB9" w:rsidRPr="00910EB1" w:rsidRDefault="003F1CB9" w:rsidP="003F1CB9">
            <w:pPr>
              <w:pStyle w:val="Underskrifter"/>
            </w:pPr>
            <w:r w:rsidRPr="00910EB1">
              <w:t>Lennart Beijer (v)</w:t>
            </w:r>
          </w:p>
        </w:tc>
        <w:tc>
          <w:tcPr>
            <w:tcW w:w="3047" w:type="dxa"/>
          </w:tcPr>
          <w:p w:rsidR="003F1CB9" w:rsidRPr="00910EB1" w:rsidRDefault="003F1CB9" w:rsidP="003F1CB9">
            <w:pPr>
              <w:pStyle w:val="Underskrifter"/>
            </w:pPr>
          </w:p>
        </w:tc>
      </w:tr>
    </w:tbl>
    <w:p w:rsidR="00E84F25" w:rsidRPr="00910EB1" w:rsidRDefault="00E84F25" w:rsidP="003F1CB9">
      <w:pPr>
        <w:pStyle w:val="Normaltindrag"/>
      </w:pPr>
    </w:p>
    <w:sectPr w:rsidR="00E84F25" w:rsidRPr="00910EB1" w:rsidSect="003F1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00F9" w:rsidRPr="00910EB1" w:rsidRDefault="007000F9">
      <w:r w:rsidRPr="00910EB1">
        <w:separator/>
      </w:r>
    </w:p>
  </w:endnote>
  <w:endnote w:type="continuationSeparator" w:id="0">
    <w:p w:rsidR="007000F9" w:rsidRPr="00910EB1" w:rsidRDefault="007000F9">
      <w:r w:rsidRPr="00910E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124" w:rsidRPr="00910EB1" w:rsidRDefault="00910EB1" w:rsidP="003F1CB9">
    <w:pPr>
      <w:pStyle w:val="Sidfot"/>
    </w:pPr>
    <w:r w:rsidRPr="00910E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5429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CB9" w:rsidRDefault="003F1C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1CB9" w:rsidRDefault="003F1C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7C2" w:rsidRPr="00910EB1" w:rsidRDefault="00910EB1" w:rsidP="003F1CB9">
    <w:pPr>
      <w:pStyle w:val="Sidfot"/>
    </w:pPr>
    <w:r w:rsidRPr="00910E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31243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CB9" w:rsidRDefault="003F1C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1CB9" w:rsidRDefault="003F1C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7C2" w:rsidRPr="00910EB1" w:rsidRDefault="00910EB1" w:rsidP="003F1CB9">
    <w:pPr>
      <w:pStyle w:val="Sidfot"/>
    </w:pPr>
    <w:r w:rsidRPr="00910E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13492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CB9" w:rsidRDefault="003F1C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1CB9" w:rsidRDefault="003F1C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00F9" w:rsidRPr="00910EB1" w:rsidRDefault="007000F9">
      <w:r w:rsidRPr="00910EB1">
        <w:separator/>
      </w:r>
    </w:p>
  </w:footnote>
  <w:footnote w:type="continuationSeparator" w:id="0">
    <w:p w:rsidR="007000F9" w:rsidRPr="00910EB1" w:rsidRDefault="007000F9">
      <w:r w:rsidRPr="00910E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124" w:rsidRPr="00910EB1" w:rsidRDefault="00910EB1" w:rsidP="003F1CB9">
    <w:pPr>
      <w:pStyle w:val="Sidhuvud"/>
    </w:pPr>
    <w:r w:rsidRPr="00910E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51735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CB9" w:rsidRDefault="003F1C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1CB9" w:rsidRDefault="003F1C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7C2" w:rsidRPr="00910EB1" w:rsidRDefault="00910EB1" w:rsidP="003F1CB9">
    <w:pPr>
      <w:pStyle w:val="Sidhuvud"/>
    </w:pPr>
    <w:r w:rsidRPr="00910E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03385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CB9" w:rsidRDefault="003F1C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1CB9" w:rsidRDefault="003F1C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CB9" w:rsidRPr="00910EB1" w:rsidRDefault="003F1CB9">
    <w:pPr>
      <w:pStyle w:val="FSHNormal"/>
      <w:tabs>
        <w:tab w:val="right" w:pos="5840"/>
      </w:tabs>
    </w:pPr>
    <w:r w:rsidRPr="00910EB1">
      <w:br/>
    </w:r>
    <w:r w:rsidRPr="00910EB1">
      <w:fldChar w:fldCharType="begin" w:fldLock="1"/>
    </w:r>
    <w:r w:rsidRPr="00910EB1">
      <w:instrText xml:space="preserve"> DOCPROPERTY</w:instrText>
    </w:r>
    <w:r w:rsidRPr="00910EB1">
      <w:rPr>
        <w:sz w:val="18"/>
      </w:rPr>
      <w:instrText xml:space="preserve"> "YearUser" *\charformat </w:instrText>
    </w:r>
    <w:r w:rsidRPr="00910EB1">
      <w:fldChar w:fldCharType="separate"/>
    </w:r>
    <w:r w:rsidRPr="00910EB1">
      <w:t>2005/06</w:t>
    </w:r>
    <w:r w:rsidRPr="00910EB1">
      <w:fldChar w:fldCharType="end"/>
    </w:r>
    <w:r w:rsidRPr="00910EB1">
      <w:t xml:space="preserve"> </w:t>
    </w:r>
    <w:r w:rsidRPr="00910EB1">
      <w:tab/>
      <w:t xml:space="preserve">mnr: </w:t>
    </w:r>
    <w:r w:rsidRPr="00910EB1">
      <w:fldChar w:fldCharType="begin" w:fldLock="1"/>
    </w:r>
    <w:r w:rsidRPr="00910EB1">
      <w:instrText xml:space="preserve"> DOCPROPERTY</w:instrText>
    </w:r>
    <w:r w:rsidRPr="00910EB1">
      <w:rPr>
        <w:sz w:val="18"/>
      </w:rPr>
      <w:instrText xml:space="preserve"> "Motionsnummer" *\charformat </w:instrText>
    </w:r>
    <w:r w:rsidRPr="00910EB1">
      <w:fldChar w:fldCharType="separate"/>
    </w:r>
    <w:r w:rsidRPr="00910EB1">
      <w:t>Sk396</w:t>
    </w:r>
    <w:r w:rsidRPr="00910EB1">
      <w:fldChar w:fldCharType="end"/>
    </w:r>
    <w:r w:rsidRPr="00910EB1">
      <w:br/>
    </w:r>
    <w:r w:rsidRPr="00910EB1">
      <w:fldChar w:fldCharType="begin" w:fldLock="1"/>
    </w:r>
    <w:r w:rsidRPr="00910EB1">
      <w:instrText xml:space="preserve"> DOCPROPERTY</w:instrText>
    </w:r>
    <w:r w:rsidRPr="00910EB1">
      <w:rPr>
        <w:sz w:val="18"/>
      </w:rPr>
      <w:instrText xml:space="preserve"> "Samling" *\charformat </w:instrText>
    </w:r>
    <w:r w:rsidRPr="00910EB1">
      <w:fldChar w:fldCharType="end"/>
    </w:r>
    <w:r w:rsidRPr="00910EB1">
      <w:tab/>
      <w:t xml:space="preserve">pnr: </w:t>
    </w:r>
    <w:r w:rsidRPr="00910EB1">
      <w:fldChar w:fldCharType="begin" w:fldLock="1"/>
    </w:r>
    <w:r w:rsidRPr="00910EB1">
      <w:instrText xml:space="preserve"> DOCPROPERTY</w:instrText>
    </w:r>
    <w:r w:rsidRPr="00910EB1">
      <w:rPr>
        <w:sz w:val="18"/>
      </w:rPr>
      <w:instrText xml:space="preserve"> "Partinummer" *\charformat </w:instrText>
    </w:r>
    <w:r w:rsidRPr="00910EB1">
      <w:fldChar w:fldCharType="separate"/>
    </w:r>
    <w:r w:rsidRPr="00910EB1">
      <w:t>v709</w:t>
    </w:r>
    <w:r w:rsidRPr="00910EB1">
      <w:fldChar w:fldCharType="end"/>
    </w:r>
  </w:p>
  <w:p w:rsidR="003F1CB9" w:rsidRPr="00910EB1" w:rsidRDefault="003F1CB9">
    <w:pPr>
      <w:pStyle w:val="FSHRub1"/>
    </w:pPr>
    <w:r w:rsidRPr="00910EB1">
      <w:t>Motion till riksdagen</w:t>
    </w:r>
    <w:r w:rsidRPr="00910EB1">
      <w:br/>
    </w:r>
    <w:r w:rsidRPr="00910EB1">
      <w:fldChar w:fldCharType="begin" w:fldLock="1"/>
    </w:r>
    <w:r w:rsidRPr="00910EB1">
      <w:instrText xml:space="preserve"> DOCPROPERTY "YearUser" *\charformat </w:instrText>
    </w:r>
    <w:r w:rsidRPr="00910EB1">
      <w:fldChar w:fldCharType="separate"/>
    </w:r>
    <w:r w:rsidRPr="00910EB1">
      <w:t>2005/06</w:t>
    </w:r>
    <w:r w:rsidRPr="00910EB1">
      <w:fldChar w:fldCharType="end"/>
    </w:r>
    <w:r w:rsidRPr="00910EB1">
      <w:t>:</w:t>
    </w:r>
    <w:r w:rsidRPr="00910EB1">
      <w:fldChar w:fldCharType="begin" w:fldLock="1"/>
    </w:r>
    <w:r w:rsidRPr="00910EB1">
      <w:instrText xml:space="preserve"> DOCPROPERTY "Motionsnummer" *\charformat </w:instrText>
    </w:r>
    <w:r w:rsidRPr="00910EB1">
      <w:fldChar w:fldCharType="separate"/>
    </w:r>
    <w:r w:rsidRPr="00910EB1">
      <w:t>Sk396</w:t>
    </w:r>
    <w:r w:rsidRPr="00910EB1">
      <w:fldChar w:fldCharType="end"/>
    </w:r>
  </w:p>
  <w:p w:rsidR="003F1CB9" w:rsidRPr="00910EB1" w:rsidRDefault="003F1CB9">
    <w:pPr>
      <w:pStyle w:val="FSHNormalS5"/>
    </w:pPr>
    <w:r w:rsidRPr="00910EB1">
      <w:fldChar w:fldCharType="begin" w:fldLock="1"/>
    </w:r>
    <w:r w:rsidRPr="00910EB1">
      <w:instrText xml:space="preserve"> DOCPROPERTY "MotionarText" *\charformat </w:instrText>
    </w:r>
    <w:r w:rsidRPr="00910EB1">
      <w:fldChar w:fldCharType="separate"/>
    </w:r>
    <w:r w:rsidRPr="00910EB1">
      <w:t>av Marie Engström m.fl. (v)</w:t>
    </w:r>
    <w:r w:rsidRPr="00910EB1">
      <w:fldChar w:fldCharType="end"/>
    </w:r>
    <w:r w:rsidRPr="00910EB1">
      <w:br/>
    </w:r>
    <w:r w:rsidRPr="00910EB1">
      <w:fldChar w:fldCharType="begin" w:fldLock="1"/>
    </w:r>
    <w:r w:rsidRPr="00910EB1">
      <w:instrText xml:space="preserve"> DOCPROPERTY "SvarFrasKort" *\charformat </w:instrText>
    </w:r>
    <w:r w:rsidRPr="00910EB1">
      <w:fldChar w:fldCharType="end"/>
    </w:r>
  </w:p>
  <w:p w:rsidR="003F1CB9" w:rsidRPr="00910EB1" w:rsidRDefault="003F1CB9">
    <w:pPr>
      <w:pStyle w:val="FSHTitel"/>
    </w:pPr>
    <w:r w:rsidRPr="00910EB1">
      <w:fldChar w:fldCharType="begin" w:fldLock="1"/>
    </w:r>
    <w:r w:rsidRPr="00910EB1">
      <w:instrText xml:space="preserve"> DOCPROPERTY</w:instrText>
    </w:r>
    <w:r w:rsidRPr="00910EB1">
      <w:rPr>
        <w:sz w:val="18"/>
      </w:rPr>
      <w:instrText xml:space="preserve"> "RubrikSvar" *\charformat </w:instrText>
    </w:r>
    <w:r w:rsidRPr="00910EB1">
      <w:fldChar w:fldCharType="separate"/>
    </w:r>
    <w:r w:rsidRPr="00910EB1">
      <w:t>Införande av tidsbegränsade F-skattsedlar</w:t>
    </w:r>
    <w:r w:rsidRPr="00910EB1">
      <w:fldChar w:fldCharType="end"/>
    </w:r>
  </w:p>
  <w:p w:rsidR="003F1CB9" w:rsidRPr="00910EB1" w:rsidRDefault="003F1CB9" w:rsidP="003F1CB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B7F44AE"/>
    <w:multiLevelType w:val="multilevel"/>
    <w:tmpl w:val="93CC988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FEA0E03"/>
    <w:multiLevelType w:val="multilevel"/>
    <w:tmpl w:val="B85E979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587830BC"/>
    <w:multiLevelType w:val="hybridMultilevel"/>
    <w:tmpl w:val="033C9244"/>
    <w:lvl w:ilvl="0" w:tplc="5FA0051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8366566">
    <w:abstractNumId w:val="15"/>
  </w:num>
  <w:num w:numId="2" w16cid:durableId="156309765">
    <w:abstractNumId w:val="10"/>
  </w:num>
  <w:num w:numId="3" w16cid:durableId="309866904">
    <w:abstractNumId w:val="11"/>
  </w:num>
  <w:num w:numId="4" w16cid:durableId="1345668119">
    <w:abstractNumId w:val="13"/>
  </w:num>
  <w:num w:numId="5" w16cid:durableId="1647708924">
    <w:abstractNumId w:val="8"/>
  </w:num>
  <w:num w:numId="6" w16cid:durableId="187303246">
    <w:abstractNumId w:val="3"/>
  </w:num>
  <w:num w:numId="7" w16cid:durableId="785805909">
    <w:abstractNumId w:val="2"/>
  </w:num>
  <w:num w:numId="8" w16cid:durableId="1693529098">
    <w:abstractNumId w:val="1"/>
  </w:num>
  <w:num w:numId="9" w16cid:durableId="858278630">
    <w:abstractNumId w:val="0"/>
  </w:num>
  <w:num w:numId="10" w16cid:durableId="799148052">
    <w:abstractNumId w:val="9"/>
  </w:num>
  <w:num w:numId="11" w16cid:durableId="109592090">
    <w:abstractNumId w:val="7"/>
  </w:num>
  <w:num w:numId="12" w16cid:durableId="755783512">
    <w:abstractNumId w:val="6"/>
  </w:num>
  <w:num w:numId="13" w16cid:durableId="277301227">
    <w:abstractNumId w:val="5"/>
  </w:num>
  <w:num w:numId="14" w16cid:durableId="1095321958">
    <w:abstractNumId w:val="4"/>
  </w:num>
  <w:num w:numId="15" w16cid:durableId="32847841">
    <w:abstractNumId w:val="14"/>
  </w:num>
  <w:num w:numId="16" w16cid:durableId="19862772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641670"/>
    <w:rsid w:val="00064BC3"/>
    <w:rsid w:val="00066775"/>
    <w:rsid w:val="00072FB9"/>
    <w:rsid w:val="000C7124"/>
    <w:rsid w:val="00100531"/>
    <w:rsid w:val="00201DFB"/>
    <w:rsid w:val="00204A63"/>
    <w:rsid w:val="00212FF1"/>
    <w:rsid w:val="00230193"/>
    <w:rsid w:val="00244659"/>
    <w:rsid w:val="0025068A"/>
    <w:rsid w:val="002818D3"/>
    <w:rsid w:val="002D11A8"/>
    <w:rsid w:val="003407E9"/>
    <w:rsid w:val="00353147"/>
    <w:rsid w:val="003F1CB9"/>
    <w:rsid w:val="00445271"/>
    <w:rsid w:val="004A0504"/>
    <w:rsid w:val="004B5319"/>
    <w:rsid w:val="004E38D9"/>
    <w:rsid w:val="00593992"/>
    <w:rsid w:val="00641670"/>
    <w:rsid w:val="006667C2"/>
    <w:rsid w:val="006E711C"/>
    <w:rsid w:val="007000F9"/>
    <w:rsid w:val="00740D6D"/>
    <w:rsid w:val="00794149"/>
    <w:rsid w:val="007B67A7"/>
    <w:rsid w:val="007C6092"/>
    <w:rsid w:val="007D1F64"/>
    <w:rsid w:val="007E2E1C"/>
    <w:rsid w:val="00822F29"/>
    <w:rsid w:val="00910EB1"/>
    <w:rsid w:val="00A053C6"/>
    <w:rsid w:val="00A42361"/>
    <w:rsid w:val="00A8014E"/>
    <w:rsid w:val="00B13BF0"/>
    <w:rsid w:val="00B64F99"/>
    <w:rsid w:val="00C1285C"/>
    <w:rsid w:val="00C27B7D"/>
    <w:rsid w:val="00CE36E7"/>
    <w:rsid w:val="00D1174F"/>
    <w:rsid w:val="00DC5421"/>
    <w:rsid w:val="00DC6C70"/>
    <w:rsid w:val="00E22893"/>
    <w:rsid w:val="00E360DE"/>
    <w:rsid w:val="00E75D28"/>
    <w:rsid w:val="00E84F25"/>
    <w:rsid w:val="00F8540D"/>
    <w:rsid w:val="00FD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F44CC0-797C-4EA2-B05B-EC713B06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407E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F1C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F1C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F1C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F1C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F1CB9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F1C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F1C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F1CB9"/>
    <w:pPr>
      <w:outlineLvl w:val="7"/>
    </w:pPr>
  </w:style>
  <w:style w:type="paragraph" w:styleId="Rubrik9">
    <w:name w:val="heading 9"/>
    <w:basedOn w:val="Rubrik8"/>
    <w:next w:val="Normal"/>
    <w:qFormat/>
    <w:rsid w:val="003F1CB9"/>
    <w:pPr>
      <w:outlineLvl w:val="8"/>
    </w:pPr>
  </w:style>
  <w:style w:type="character" w:default="1" w:styleId="Standardstycketeckensnitt">
    <w:name w:val="Default Paragraph Font"/>
    <w:semiHidden/>
    <w:rsid w:val="003407E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407E9"/>
  </w:style>
  <w:style w:type="paragraph" w:styleId="Citat">
    <w:name w:val="Quote"/>
    <w:basedOn w:val="Normal"/>
    <w:next w:val="Normal"/>
    <w:qFormat/>
    <w:rsid w:val="003407E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407E9"/>
    <w:pPr>
      <w:spacing w:before="0"/>
      <w:ind w:firstLine="227"/>
    </w:pPr>
  </w:style>
  <w:style w:type="paragraph" w:customStyle="1" w:styleId="FSHNormal">
    <w:name w:val="FSH_Normal"/>
    <w:semiHidden/>
    <w:rsid w:val="003407E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407E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407E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407E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407E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407E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407E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F1CB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64F99"/>
    <w:pPr>
      <w:keepLines/>
      <w:spacing w:before="0"/>
      <w:ind w:left="340"/>
    </w:pPr>
  </w:style>
  <w:style w:type="paragraph" w:customStyle="1" w:styleId="KantRubrikS5H">
    <w:name w:val="KantRubrikS5H"/>
    <w:semiHidden/>
    <w:rsid w:val="003407E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407E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407E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407E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3407E9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3407E9"/>
    <w:pPr>
      <w:ind w:firstLine="170"/>
    </w:pPr>
  </w:style>
  <w:style w:type="paragraph" w:customStyle="1" w:styleId="Lagtextrubrik">
    <w:name w:val="Lagtext_rubrik"/>
    <w:basedOn w:val="Normal"/>
    <w:next w:val="Normal"/>
    <w:rsid w:val="003407E9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3407E9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3407E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407E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407E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407E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407E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407E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407E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407E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407E9"/>
  </w:style>
  <w:style w:type="paragraph" w:customStyle="1" w:styleId="RubrikInnehllsf">
    <w:name w:val="RubrikInnehållsf"/>
    <w:basedOn w:val="RubrikSammanf"/>
    <w:next w:val="Normal"/>
    <w:rsid w:val="003407E9"/>
  </w:style>
  <w:style w:type="paragraph" w:customStyle="1" w:styleId="Tabellochbildrubrik">
    <w:name w:val="Tabell och bildrubrik"/>
    <w:basedOn w:val="Normal"/>
    <w:next w:val="Normal"/>
    <w:rsid w:val="003407E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407E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407E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407E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407E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407E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407E9"/>
    <w:pPr>
      <w:ind w:left="284"/>
    </w:pPr>
  </w:style>
  <w:style w:type="paragraph" w:styleId="Innehll3">
    <w:name w:val="toc 3"/>
    <w:basedOn w:val="Innehll2"/>
    <w:next w:val="Innehll4"/>
    <w:semiHidden/>
    <w:rsid w:val="003407E9"/>
    <w:pPr>
      <w:ind w:left="567"/>
    </w:pPr>
  </w:style>
  <w:style w:type="paragraph" w:styleId="Innehll4">
    <w:name w:val="toc 4"/>
    <w:basedOn w:val="Normal"/>
    <w:next w:val="Normal"/>
    <w:autoRedefine/>
    <w:semiHidden/>
    <w:rsid w:val="003407E9"/>
    <w:pPr>
      <w:ind w:left="720"/>
    </w:pPr>
  </w:style>
  <w:style w:type="paragraph" w:styleId="Avslutandetext">
    <w:name w:val="Closing"/>
    <w:basedOn w:val="Normal"/>
    <w:semiHidden/>
    <w:rsid w:val="003407E9"/>
    <w:pPr>
      <w:ind w:left="4252"/>
    </w:pPr>
  </w:style>
  <w:style w:type="paragraph" w:styleId="Avsndaradress-brev">
    <w:name w:val="envelope return"/>
    <w:basedOn w:val="Normal"/>
    <w:semiHidden/>
    <w:rsid w:val="003407E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3407E9"/>
    <w:rPr>
      <w:i/>
      <w:iCs/>
    </w:rPr>
  </w:style>
  <w:style w:type="paragraph" w:styleId="Brdtext">
    <w:name w:val="Body Text"/>
    <w:basedOn w:val="Normal"/>
    <w:semiHidden/>
    <w:rsid w:val="003407E9"/>
    <w:pPr>
      <w:spacing w:after="120"/>
    </w:pPr>
  </w:style>
  <w:style w:type="paragraph" w:styleId="Brdtext2">
    <w:name w:val="Body Text 2"/>
    <w:basedOn w:val="Normal"/>
    <w:semiHidden/>
    <w:rsid w:val="003407E9"/>
    <w:pPr>
      <w:spacing w:after="120" w:line="480" w:lineRule="auto"/>
    </w:pPr>
  </w:style>
  <w:style w:type="paragraph" w:styleId="Brdtext3">
    <w:name w:val="Body Text 3"/>
    <w:basedOn w:val="Normal"/>
    <w:semiHidden/>
    <w:rsid w:val="003407E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3407E9"/>
    <w:pPr>
      <w:ind w:firstLine="210"/>
    </w:pPr>
  </w:style>
  <w:style w:type="paragraph" w:styleId="Brdtextmedindrag">
    <w:name w:val="Body Text Indent"/>
    <w:basedOn w:val="Normal"/>
    <w:semiHidden/>
    <w:rsid w:val="003407E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3407E9"/>
    <w:pPr>
      <w:ind w:firstLine="210"/>
    </w:pPr>
  </w:style>
  <w:style w:type="paragraph" w:styleId="Brdtextmedindrag2">
    <w:name w:val="Body Text Indent 2"/>
    <w:basedOn w:val="Normal"/>
    <w:semiHidden/>
    <w:rsid w:val="003407E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3407E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3407E9"/>
  </w:style>
  <w:style w:type="table" w:styleId="Diskrettabell1">
    <w:name w:val="Table Subtle 1"/>
    <w:basedOn w:val="Normaltabell"/>
    <w:semiHidden/>
    <w:rsid w:val="003407E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3407E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3407E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3407E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3407E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3407E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3407E9"/>
  </w:style>
  <w:style w:type="table" w:styleId="Frgadtabell1">
    <w:name w:val="Table Colorful 1"/>
    <w:basedOn w:val="Normaltabell"/>
    <w:semiHidden/>
    <w:rsid w:val="003407E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3407E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3407E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3407E9"/>
    <w:rPr>
      <w:i/>
      <w:iCs/>
    </w:rPr>
  </w:style>
  <w:style w:type="character" w:styleId="HTML-akronym">
    <w:name w:val="HTML Acronym"/>
    <w:basedOn w:val="Standardstycketeckensnitt"/>
    <w:semiHidden/>
    <w:rsid w:val="003407E9"/>
  </w:style>
  <w:style w:type="character" w:styleId="HTML-citat">
    <w:name w:val="HTML Cite"/>
    <w:basedOn w:val="Standardstycketeckensnitt"/>
    <w:semiHidden/>
    <w:rsid w:val="003407E9"/>
    <w:rPr>
      <w:i/>
      <w:iCs/>
    </w:rPr>
  </w:style>
  <w:style w:type="character" w:styleId="HTML-definition">
    <w:name w:val="HTML Definition"/>
    <w:basedOn w:val="Standardstycketeckensnitt"/>
    <w:semiHidden/>
    <w:rsid w:val="003407E9"/>
    <w:rPr>
      <w:i/>
      <w:iCs/>
    </w:rPr>
  </w:style>
  <w:style w:type="character" w:styleId="HTML-exempel">
    <w:name w:val="HTML Sample"/>
    <w:basedOn w:val="Standardstycketeckensnitt"/>
    <w:semiHidden/>
    <w:rsid w:val="003407E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3407E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3407E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3407E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3407E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3407E9"/>
    <w:rPr>
      <w:i/>
      <w:iCs/>
    </w:rPr>
  </w:style>
  <w:style w:type="character" w:styleId="Hyperlnk">
    <w:name w:val="Hyperlink"/>
    <w:basedOn w:val="Standardstycketeckensnitt"/>
    <w:semiHidden/>
    <w:rsid w:val="003407E9"/>
    <w:rPr>
      <w:color w:val="0000FF"/>
      <w:u w:val="single"/>
    </w:rPr>
  </w:style>
  <w:style w:type="paragraph" w:styleId="Indragetstycke">
    <w:name w:val="Block Text"/>
    <w:basedOn w:val="Normal"/>
    <w:semiHidden/>
    <w:rsid w:val="003407E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3407E9"/>
  </w:style>
  <w:style w:type="paragraph" w:styleId="Innehll5">
    <w:name w:val="toc 5"/>
    <w:basedOn w:val="Normal"/>
    <w:next w:val="Normal"/>
    <w:autoRedefine/>
    <w:semiHidden/>
    <w:rsid w:val="003407E9"/>
    <w:pPr>
      <w:ind w:left="960"/>
    </w:pPr>
  </w:style>
  <w:style w:type="paragraph" w:styleId="Lista">
    <w:name w:val="List"/>
    <w:basedOn w:val="Normal"/>
    <w:semiHidden/>
    <w:rsid w:val="003407E9"/>
    <w:pPr>
      <w:ind w:left="283" w:hanging="283"/>
    </w:pPr>
  </w:style>
  <w:style w:type="paragraph" w:styleId="Lista2">
    <w:name w:val="List 2"/>
    <w:basedOn w:val="Normal"/>
    <w:semiHidden/>
    <w:rsid w:val="003407E9"/>
    <w:pPr>
      <w:ind w:left="566" w:hanging="283"/>
    </w:pPr>
  </w:style>
  <w:style w:type="paragraph" w:styleId="Lista3">
    <w:name w:val="List 3"/>
    <w:basedOn w:val="Normal"/>
    <w:semiHidden/>
    <w:rsid w:val="003407E9"/>
    <w:pPr>
      <w:ind w:left="849" w:hanging="283"/>
    </w:pPr>
  </w:style>
  <w:style w:type="paragraph" w:styleId="Lista4">
    <w:name w:val="List 4"/>
    <w:basedOn w:val="Normal"/>
    <w:semiHidden/>
    <w:rsid w:val="003407E9"/>
    <w:pPr>
      <w:ind w:left="1132" w:hanging="283"/>
    </w:pPr>
  </w:style>
  <w:style w:type="paragraph" w:styleId="Lista5">
    <w:name w:val="List 5"/>
    <w:basedOn w:val="Normal"/>
    <w:semiHidden/>
    <w:rsid w:val="003407E9"/>
    <w:pPr>
      <w:ind w:left="1415" w:hanging="283"/>
    </w:pPr>
  </w:style>
  <w:style w:type="paragraph" w:styleId="Listafortstt">
    <w:name w:val="List Continue"/>
    <w:basedOn w:val="Normal"/>
    <w:semiHidden/>
    <w:rsid w:val="003407E9"/>
    <w:pPr>
      <w:spacing w:after="120"/>
      <w:ind w:left="283"/>
    </w:pPr>
  </w:style>
  <w:style w:type="paragraph" w:styleId="Listafortstt2">
    <w:name w:val="List Continue 2"/>
    <w:basedOn w:val="Normal"/>
    <w:semiHidden/>
    <w:rsid w:val="003407E9"/>
    <w:pPr>
      <w:spacing w:after="120"/>
      <w:ind w:left="566"/>
    </w:pPr>
  </w:style>
  <w:style w:type="paragraph" w:styleId="Listafortstt3">
    <w:name w:val="List Continue 3"/>
    <w:basedOn w:val="Normal"/>
    <w:semiHidden/>
    <w:rsid w:val="003407E9"/>
    <w:pPr>
      <w:spacing w:after="120"/>
      <w:ind w:left="849"/>
    </w:pPr>
  </w:style>
  <w:style w:type="paragraph" w:styleId="Listafortstt4">
    <w:name w:val="List Continue 4"/>
    <w:basedOn w:val="Normal"/>
    <w:semiHidden/>
    <w:rsid w:val="003407E9"/>
    <w:pPr>
      <w:spacing w:after="120"/>
      <w:ind w:left="1132"/>
    </w:pPr>
  </w:style>
  <w:style w:type="paragraph" w:styleId="Listafortstt5">
    <w:name w:val="List Continue 5"/>
    <w:basedOn w:val="Normal"/>
    <w:semiHidden/>
    <w:rsid w:val="003407E9"/>
    <w:pPr>
      <w:spacing w:after="120"/>
      <w:ind w:left="1415"/>
    </w:pPr>
  </w:style>
  <w:style w:type="paragraph" w:styleId="Meddelanderubrik">
    <w:name w:val="Message Header"/>
    <w:basedOn w:val="Normal"/>
    <w:semiHidden/>
    <w:rsid w:val="003407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3407E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3407E9"/>
    <w:rPr>
      <w:szCs w:val="24"/>
    </w:rPr>
  </w:style>
  <w:style w:type="paragraph" w:styleId="Numreradlista">
    <w:name w:val="List Number"/>
    <w:basedOn w:val="Normal"/>
    <w:semiHidden/>
    <w:rsid w:val="003407E9"/>
    <w:pPr>
      <w:numPr>
        <w:numId w:val="5"/>
      </w:numPr>
    </w:pPr>
  </w:style>
  <w:style w:type="paragraph" w:styleId="Numreradlista2">
    <w:name w:val="List Number 2"/>
    <w:basedOn w:val="Normal"/>
    <w:semiHidden/>
    <w:rsid w:val="003407E9"/>
    <w:pPr>
      <w:numPr>
        <w:numId w:val="6"/>
      </w:numPr>
    </w:pPr>
  </w:style>
  <w:style w:type="paragraph" w:styleId="Numreradlista3">
    <w:name w:val="List Number 3"/>
    <w:basedOn w:val="Normal"/>
    <w:semiHidden/>
    <w:rsid w:val="003407E9"/>
    <w:pPr>
      <w:numPr>
        <w:numId w:val="7"/>
      </w:numPr>
    </w:pPr>
  </w:style>
  <w:style w:type="paragraph" w:styleId="Numreradlista4">
    <w:name w:val="List Number 4"/>
    <w:basedOn w:val="Normal"/>
    <w:semiHidden/>
    <w:rsid w:val="003407E9"/>
    <w:pPr>
      <w:numPr>
        <w:numId w:val="8"/>
      </w:numPr>
    </w:pPr>
  </w:style>
  <w:style w:type="paragraph" w:styleId="Numreradlista5">
    <w:name w:val="List Number 5"/>
    <w:basedOn w:val="Normal"/>
    <w:semiHidden/>
    <w:rsid w:val="003407E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3407E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3407E9"/>
    <w:pPr>
      <w:numPr>
        <w:numId w:val="10"/>
      </w:numPr>
    </w:pPr>
  </w:style>
  <w:style w:type="paragraph" w:styleId="Punktlista2">
    <w:name w:val="List Bullet 2"/>
    <w:basedOn w:val="Normal"/>
    <w:semiHidden/>
    <w:rsid w:val="003407E9"/>
    <w:pPr>
      <w:numPr>
        <w:numId w:val="11"/>
      </w:numPr>
    </w:pPr>
  </w:style>
  <w:style w:type="paragraph" w:styleId="Punktlista3">
    <w:name w:val="List Bullet 3"/>
    <w:basedOn w:val="Normal"/>
    <w:semiHidden/>
    <w:rsid w:val="003407E9"/>
    <w:pPr>
      <w:numPr>
        <w:numId w:val="12"/>
      </w:numPr>
    </w:pPr>
  </w:style>
  <w:style w:type="paragraph" w:styleId="Punktlista4">
    <w:name w:val="List Bullet 4"/>
    <w:basedOn w:val="Normal"/>
    <w:semiHidden/>
    <w:rsid w:val="003407E9"/>
    <w:pPr>
      <w:numPr>
        <w:numId w:val="13"/>
      </w:numPr>
    </w:pPr>
  </w:style>
  <w:style w:type="paragraph" w:styleId="Punktlista5">
    <w:name w:val="List Bullet 5"/>
    <w:basedOn w:val="Normal"/>
    <w:semiHidden/>
    <w:rsid w:val="003407E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3407E9"/>
  </w:style>
  <w:style w:type="character" w:styleId="Sidnummer">
    <w:name w:val="page number"/>
    <w:basedOn w:val="Standardstycketeckensnitt"/>
    <w:semiHidden/>
    <w:rsid w:val="003407E9"/>
  </w:style>
  <w:style w:type="paragraph" w:styleId="Signatur">
    <w:name w:val="Signature"/>
    <w:basedOn w:val="Normal"/>
    <w:semiHidden/>
    <w:rsid w:val="003407E9"/>
    <w:pPr>
      <w:ind w:left="4252"/>
    </w:pPr>
  </w:style>
  <w:style w:type="table" w:styleId="Standardtabell1">
    <w:name w:val="Table Classic 1"/>
    <w:basedOn w:val="Normaltabell"/>
    <w:semiHidden/>
    <w:rsid w:val="003407E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3407E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3407E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3407E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3407E9"/>
    <w:rPr>
      <w:b/>
      <w:bCs/>
    </w:rPr>
  </w:style>
  <w:style w:type="table" w:styleId="Tabellmed3D-effekter1">
    <w:name w:val="Table 3D effects 1"/>
    <w:basedOn w:val="Normaltabell"/>
    <w:semiHidden/>
    <w:rsid w:val="003407E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3407E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3407E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3407E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3407E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3407E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3407E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3407E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3407E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3407E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3407E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3407E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3407E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3407E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3407E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3407E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3407E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3407E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3407E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3407E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3407E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3407E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3407E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3407E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3407E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3407E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3407E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3407E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3407E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3407E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B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383</Words>
  <Characters>2238</Characters>
  <Application>Microsoft Office Word</Application>
  <DocSecurity>4</DocSecurity>
  <Lines>48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Sk396</vt:lpstr>
    </vt:vector>
  </TitlesOfParts>
  <Company>Riksdagen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Sk396</dc:title>
  <dc:subject>Sk396</dc:subject>
  <dc:creator>Riksdagen</dc:creator>
  <cp:keywords>Riksdagen</cp:keywords>
  <dc:description/>
  <cp:lastModifiedBy>Lars Brink</cp:lastModifiedBy>
  <cp:revision>2</cp:revision>
  <cp:lastPrinted>2005-11-15T13:25:00Z</cp:lastPrinted>
  <dcterms:created xsi:type="dcterms:W3CDTF">2025-12-16T21:02:00Z</dcterms:created>
  <dcterms:modified xsi:type="dcterms:W3CDTF">2025-12-16T21:02:00Z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Införande av tidsbegränsade F-skattsedlar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tidsbegränsade F-skattsedlar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v709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Marie Engström m.fl. (v)</vt:lpwstr>
  </property>
  <property fmtid="{D5CDD505-2E9C-101B-9397-08002B2CF9AE}" pid="26" name="MotionarLista">
    <vt:lpwstr>Engström, Marie (v)\Rosengren, Per (v)\Holma, Siv (v)\Bäckström, Lars (v)\Wahlén, Gunilla (v)\Beijer, Lennart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Engström (v), Per Rosengren (v), Siv Holma (v), Lars Bäckström (v), Gunilla Wahlén (v), Lennart Beijer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inger.diaz@riksdagen.se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20052006000000000118000007090075</vt:lpwstr>
  </property>
  <property fmtid="{D5CDD505-2E9C-101B-9397-08002B2CF9AE}" pid="47" name="datum">
    <vt:lpwstr>051003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20052006000000000118000007090075</vt:lpwstr>
  </property>
  <property fmtid="{D5CDD505-2E9C-101B-9397-08002B2CF9AE}" pid="50" name="nummer">
    <vt:lpwstr>396</vt:lpwstr>
  </property>
  <property fmtid="{D5CDD505-2E9C-101B-9397-08002B2CF9AE}" pid="51" name="utskottsbeteckning">
    <vt:lpwstr>Sk</vt:lpwstr>
  </property>
</Properties>
</file>