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055" w:rsidRDefault="007B3055" w:rsidP="007B305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B3055" w:rsidTr="004852FC">
        <w:tc>
          <w:tcPr>
            <w:tcW w:w="9141" w:type="dxa"/>
          </w:tcPr>
          <w:p w:rsidR="007B3055" w:rsidRDefault="007B3055" w:rsidP="004852FC">
            <w:r>
              <w:t>RIKSDAGEN</w:t>
            </w:r>
          </w:p>
          <w:p w:rsidR="007B3055" w:rsidRDefault="007B3055" w:rsidP="004852FC">
            <w:r>
              <w:t>TRAFIKUTSKOTTET</w:t>
            </w:r>
          </w:p>
        </w:tc>
      </w:tr>
    </w:tbl>
    <w:p w:rsidR="007B3055" w:rsidRDefault="007B3055" w:rsidP="007B3055"/>
    <w:p w:rsidR="007B3055" w:rsidRDefault="007B3055" w:rsidP="007B305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7B3055" w:rsidTr="004852FC">
        <w:trPr>
          <w:cantSplit/>
          <w:trHeight w:val="742"/>
        </w:trPr>
        <w:tc>
          <w:tcPr>
            <w:tcW w:w="1985" w:type="dxa"/>
          </w:tcPr>
          <w:p w:rsidR="007B3055" w:rsidRDefault="007B3055" w:rsidP="004852F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7B3055" w:rsidRDefault="007B3055" w:rsidP="004852FC">
            <w:pPr>
              <w:rPr>
                <w:b/>
              </w:rPr>
            </w:pPr>
            <w:r>
              <w:rPr>
                <w:b/>
              </w:rPr>
              <w:t>UTSKOTTSSAMMANTRÄDE 2019/20:45</w:t>
            </w:r>
          </w:p>
          <w:p w:rsidR="007B3055" w:rsidRDefault="007B3055" w:rsidP="004852FC">
            <w:pPr>
              <w:rPr>
                <w:b/>
              </w:rPr>
            </w:pPr>
          </w:p>
        </w:tc>
      </w:tr>
      <w:tr w:rsidR="007B3055" w:rsidTr="004852FC">
        <w:tc>
          <w:tcPr>
            <w:tcW w:w="1985" w:type="dxa"/>
          </w:tcPr>
          <w:p w:rsidR="007B3055" w:rsidRDefault="007B3055" w:rsidP="004852FC">
            <w:r>
              <w:t>DATUM</w:t>
            </w:r>
          </w:p>
        </w:tc>
        <w:tc>
          <w:tcPr>
            <w:tcW w:w="6463" w:type="dxa"/>
          </w:tcPr>
          <w:p w:rsidR="007B3055" w:rsidRDefault="007B3055" w:rsidP="004852FC">
            <w:r>
              <w:t>2020-06-09</w:t>
            </w:r>
          </w:p>
        </w:tc>
      </w:tr>
      <w:tr w:rsidR="007B3055" w:rsidTr="004852FC">
        <w:tc>
          <w:tcPr>
            <w:tcW w:w="1985" w:type="dxa"/>
          </w:tcPr>
          <w:p w:rsidR="007B3055" w:rsidRDefault="007B3055" w:rsidP="004852FC">
            <w:r>
              <w:t>TID</w:t>
            </w:r>
          </w:p>
        </w:tc>
        <w:tc>
          <w:tcPr>
            <w:tcW w:w="6463" w:type="dxa"/>
          </w:tcPr>
          <w:p w:rsidR="007B3055" w:rsidRDefault="007B3055" w:rsidP="004852FC">
            <w:r>
              <w:t>10.30-10.35</w:t>
            </w:r>
          </w:p>
          <w:p w:rsidR="007B3055" w:rsidRDefault="007B3055" w:rsidP="004852FC"/>
        </w:tc>
      </w:tr>
      <w:tr w:rsidR="007B3055" w:rsidTr="004852FC">
        <w:tc>
          <w:tcPr>
            <w:tcW w:w="1985" w:type="dxa"/>
          </w:tcPr>
          <w:p w:rsidR="007B3055" w:rsidRDefault="007B3055" w:rsidP="004852FC">
            <w:r>
              <w:t>NÄRVARANDE</w:t>
            </w:r>
          </w:p>
        </w:tc>
        <w:tc>
          <w:tcPr>
            <w:tcW w:w="6463" w:type="dxa"/>
          </w:tcPr>
          <w:p w:rsidR="007B3055" w:rsidRDefault="007B3055" w:rsidP="004852FC">
            <w:r>
              <w:t>Se bilaga 1</w:t>
            </w:r>
          </w:p>
        </w:tc>
      </w:tr>
    </w:tbl>
    <w:p w:rsidR="007B3055" w:rsidRDefault="007B3055" w:rsidP="007B3055"/>
    <w:p w:rsidR="007B3055" w:rsidRDefault="007B3055" w:rsidP="007B3055">
      <w:pPr>
        <w:tabs>
          <w:tab w:val="left" w:pos="1701"/>
        </w:tabs>
        <w:rPr>
          <w:snapToGrid w:val="0"/>
          <w:color w:val="000000"/>
        </w:rPr>
      </w:pPr>
    </w:p>
    <w:p w:rsidR="007B3055" w:rsidRDefault="007B3055" w:rsidP="007B3055">
      <w:pPr>
        <w:tabs>
          <w:tab w:val="left" w:pos="1701"/>
        </w:tabs>
        <w:rPr>
          <w:snapToGrid w:val="0"/>
          <w:color w:val="000000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7B3055" w:rsidTr="004852FC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    </w:t>
            </w: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5CE7" w:rsidRDefault="00315CE7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5"/>
          </w:tcPr>
          <w:p w:rsidR="007B3055" w:rsidRDefault="007B3055" w:rsidP="004852F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B5646B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justerade protokoll 2019/20: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44</w:t>
            </w:r>
            <w:r w:rsidR="006D1073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7B3055" w:rsidRDefault="007B3055" w:rsidP="004852F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Järnväg- och kollektivtrafikfrågor (TU15)</w:t>
            </w:r>
          </w:p>
          <w:p w:rsidR="007B3055" w:rsidRDefault="007B3055" w:rsidP="004852F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B3055" w:rsidRPr="001B5A24" w:rsidRDefault="007B3055" w:rsidP="004852F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1B5A24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</w:t>
            </w:r>
            <w:r w:rsidR="00426CA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426CA9">
              <w:rPr>
                <w:rFonts w:eastAsiaTheme="minorHAnsi"/>
                <w:color w:val="000000"/>
                <w:szCs w:val="24"/>
                <w:lang w:eastAsia="en-US"/>
              </w:rPr>
              <w:t>skrivelse 2019/20:133 och motioner</w:t>
            </w:r>
          </w:p>
          <w:p w:rsidR="007B3055" w:rsidRPr="001B5A24" w:rsidRDefault="007B3055" w:rsidP="004852F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2019/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20:TU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 w:rsidR="00315CE7">
              <w:rPr>
                <w:rFonts w:eastAsiaTheme="minorHAnsi"/>
                <w:bCs/>
                <w:color w:val="000000"/>
                <w:szCs w:val="24"/>
                <w:lang w:eastAsia="en-US"/>
              </w:rPr>
              <w:t>5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7B3055" w:rsidRDefault="007B3055" w:rsidP="004852F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M-, </w:t>
            </w:r>
            <w:r w:rsidRPr="00A71095">
              <w:rPr>
                <w:szCs w:val="24"/>
              </w:rPr>
              <w:t>SD-</w:t>
            </w:r>
            <w:r>
              <w:rPr>
                <w:szCs w:val="24"/>
              </w:rPr>
              <w:t>, C-, V-, KD</w:t>
            </w:r>
            <w:r w:rsidRPr="00A71095">
              <w:rPr>
                <w:szCs w:val="24"/>
              </w:rPr>
              <w:t>-</w:t>
            </w:r>
            <w:r w:rsidR="00CC03C7">
              <w:rPr>
                <w:szCs w:val="24"/>
              </w:rPr>
              <w:t xml:space="preserve"> och</w:t>
            </w:r>
            <w:r>
              <w:rPr>
                <w:szCs w:val="24"/>
              </w:rPr>
              <w:t xml:space="preserve"> L-l</w:t>
            </w:r>
            <w:r w:rsidRPr="00A71095">
              <w:rPr>
                <w:szCs w:val="24"/>
              </w:rPr>
              <w:t>edamöterna anmälde reservationer.</w:t>
            </w:r>
          </w:p>
          <w:p w:rsidR="00315CE7" w:rsidRDefault="00315CE7" w:rsidP="004852FC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C- och L-ledamöterna anmälde särskilda yttranden. </w:t>
            </w:r>
          </w:p>
          <w:p w:rsidR="007B3055" w:rsidRDefault="007B3055" w:rsidP="004852F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bookmarkStart w:id="0" w:name="_Hlk35608034"/>
            <w:r w:rsidRPr="009604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7B3055" w:rsidRDefault="007B3055" w:rsidP="004852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B3055" w:rsidRPr="00680FA1" w:rsidRDefault="007B3055" w:rsidP="004852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921D6">
              <w:rPr>
                <w:rFonts w:eastAsiaTheme="minorHAnsi"/>
                <w:bCs/>
                <w:color w:val="000000"/>
                <w:szCs w:val="24"/>
                <w:lang w:eastAsia="en-US"/>
              </w:rPr>
              <w:t>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isdagen den 9 juni kl. 1</w:t>
            </w:r>
            <w:bookmarkEnd w:id="0"/>
            <w:r w:rsidR="00315CE7">
              <w:rPr>
                <w:rFonts w:eastAsiaTheme="minorHAnsi"/>
                <w:bCs/>
                <w:color w:val="000000"/>
                <w:szCs w:val="24"/>
                <w:lang w:eastAsia="en-US"/>
              </w:rPr>
              <w:t>1.00</w:t>
            </w:r>
          </w:p>
          <w:p w:rsidR="007B3055" w:rsidRDefault="007B3055" w:rsidP="004852FC">
            <w:pPr>
              <w:tabs>
                <w:tab w:val="left" w:pos="1701"/>
              </w:tabs>
              <w:rPr>
                <w:lang w:eastAsia="en-US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lang w:eastAsia="en-US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lang w:eastAsia="en-US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>Vid protokollet</w:t>
            </w:r>
          </w:p>
          <w:p w:rsidR="007B3055" w:rsidRDefault="007B3055" w:rsidP="004852FC">
            <w:pPr>
              <w:tabs>
                <w:tab w:val="left" w:pos="1701"/>
              </w:tabs>
              <w:rPr>
                <w:lang w:eastAsia="en-US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lang w:eastAsia="en-US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lang w:eastAsia="en-US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lang w:eastAsia="en-US"/>
              </w:rPr>
            </w:pPr>
            <w:bookmarkStart w:id="1" w:name="_GoBack"/>
            <w:bookmarkEnd w:id="1"/>
          </w:p>
          <w:p w:rsidR="007B3055" w:rsidRDefault="007B3055" w:rsidP="004852FC">
            <w:pPr>
              <w:tabs>
                <w:tab w:val="left" w:pos="1701"/>
              </w:tabs>
              <w:rPr>
                <w:lang w:eastAsia="en-US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lang w:eastAsia="en-US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lang w:eastAsia="en-US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Justeras den </w:t>
            </w:r>
            <w:r w:rsidR="00315CE7">
              <w:rPr>
                <w:lang w:eastAsia="en-US"/>
              </w:rPr>
              <w:t>16</w:t>
            </w:r>
            <w:r>
              <w:rPr>
                <w:lang w:eastAsia="en-US"/>
              </w:rPr>
              <w:t xml:space="preserve"> juni 2020</w:t>
            </w:r>
          </w:p>
          <w:p w:rsidR="007B3055" w:rsidRDefault="007B3055" w:rsidP="004852FC">
            <w:pPr>
              <w:tabs>
                <w:tab w:val="left" w:pos="1701"/>
              </w:tabs>
              <w:rPr>
                <w:lang w:eastAsia="en-US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lang w:eastAsia="en-US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lang w:eastAsia="en-US"/>
              </w:rPr>
            </w:pPr>
          </w:p>
          <w:p w:rsidR="007B3055" w:rsidRDefault="007B3055" w:rsidP="004852FC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Jens Holm </w:t>
            </w:r>
          </w:p>
          <w:p w:rsidR="007B3055" w:rsidRDefault="007B3055" w:rsidP="004852FC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7B3055" w:rsidRDefault="007B3055" w:rsidP="004852FC">
            <w:pPr>
              <w:tabs>
                <w:tab w:val="left" w:pos="1701"/>
              </w:tabs>
              <w:rPr>
                <w:lang w:eastAsia="en-US"/>
              </w:rPr>
            </w:pPr>
          </w:p>
          <w:p w:rsidR="007B3055" w:rsidRPr="00A71095" w:rsidRDefault="007B3055" w:rsidP="004852FC">
            <w:pPr>
              <w:tabs>
                <w:tab w:val="left" w:pos="1701"/>
              </w:tabs>
              <w:rPr>
                <w:lang w:eastAsia="en-US"/>
              </w:rPr>
            </w:pPr>
          </w:p>
        </w:tc>
      </w:tr>
      <w:tr w:rsidR="007B3055" w:rsidTr="004852FC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7B3055" w:rsidRDefault="007B3055" w:rsidP="004852F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5"/>
          </w:tcPr>
          <w:p w:rsidR="007B3055" w:rsidRDefault="007B3055" w:rsidP="004852F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Bilaga</w:t>
            </w:r>
            <w:proofErr w:type="spellEnd"/>
            <w:r>
              <w:rPr>
                <w:b/>
                <w:sz w:val="18"/>
                <w:szCs w:val="18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protokoll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2019/20:4</w:t>
            </w:r>
            <w:r w:rsidR="006D1073">
              <w:rPr>
                <w:b/>
                <w:sz w:val="18"/>
                <w:szCs w:val="18"/>
                <w:lang w:val="en-GB" w:eastAsia="en-US"/>
              </w:rPr>
              <w:t>5</w:t>
            </w: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1-</w:t>
            </w:r>
            <w:r w:rsidR="00315CE7">
              <w:rPr>
                <w:sz w:val="18"/>
                <w:szCs w:val="18"/>
                <w:lang w:val="en-GB" w:eastAsia="en-US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315CE7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Pr="00960452" w:rsidRDefault="007B3055" w:rsidP="004852FC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960452">
              <w:rPr>
                <w:color w:val="000000"/>
                <w:sz w:val="18"/>
                <w:szCs w:val="18"/>
                <w:lang w:eastAsia="en-US"/>
              </w:rPr>
              <w:t xml:space="preserve">Anders Åkesson (C), </w:t>
            </w:r>
            <w:r w:rsidRPr="00960452">
              <w:rPr>
                <w:i/>
                <w:color w:val="000000"/>
                <w:sz w:val="18"/>
                <w:szCs w:val="18"/>
                <w:lang w:eastAsia="en-US"/>
              </w:rPr>
              <w:t>förste vice ordf</w:t>
            </w:r>
            <w:r>
              <w:rPr>
                <w:i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i/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andre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Pr="00960452" w:rsidRDefault="007B3055" w:rsidP="004852F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452">
              <w:rPr>
                <w:sz w:val="18"/>
                <w:szCs w:val="18"/>
                <w:lang w:eastAsia="en-US"/>
              </w:rPr>
              <w:t xml:space="preserve">Anna-Caren Sätherberg (S) </w:t>
            </w:r>
            <w:r w:rsidRPr="00960452">
              <w:rPr>
                <w:i/>
                <w:sz w:val="18"/>
                <w:szCs w:val="18"/>
                <w:lang w:eastAsia="en-US"/>
              </w:rPr>
              <w:t>tredje vice ordf</w:t>
            </w:r>
            <w:r>
              <w:rPr>
                <w:i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Stockhaus(M)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315CE7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Teres Lindberg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315CE7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315CE7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 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Monika Lövgren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RPr="00AE3D27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315CE7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315CE7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B3055" w:rsidTr="004852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Göran Lindell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7B3055" w:rsidRDefault="007B3055" w:rsidP="007B3055"/>
    <w:p w:rsidR="007B3055" w:rsidRDefault="007B3055" w:rsidP="007B3055"/>
    <w:p w:rsidR="007B3055" w:rsidRDefault="007B3055" w:rsidP="007B3055">
      <w:r>
        <w:rPr>
          <w:b/>
          <w:i/>
          <w:szCs w:val="22"/>
        </w:rPr>
        <w:t xml:space="preserve">   SUPPLEANTER FROM 2020-03-18</w:t>
      </w:r>
    </w:p>
    <w:tbl>
      <w:tblPr>
        <w:tblW w:w="8931" w:type="dxa"/>
        <w:tblInd w:w="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9"/>
        <w:gridCol w:w="473"/>
        <w:gridCol w:w="301"/>
        <w:gridCol w:w="418"/>
        <w:gridCol w:w="334"/>
        <w:gridCol w:w="516"/>
        <w:gridCol w:w="386"/>
        <w:gridCol w:w="429"/>
        <w:gridCol w:w="319"/>
        <w:gridCol w:w="401"/>
        <w:gridCol w:w="308"/>
        <w:gridCol w:w="397"/>
        <w:gridCol w:w="312"/>
        <w:gridCol w:w="394"/>
        <w:gridCol w:w="314"/>
      </w:tblGrid>
      <w:tr w:rsidR="007B3055" w:rsidRPr="004B6D80" w:rsidTr="004852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7B3055" w:rsidRPr="007875B8" w:rsidRDefault="007875B8" w:rsidP="004852FC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7875B8">
              <w:rPr>
                <w:sz w:val="18"/>
                <w:szCs w:val="18"/>
              </w:rPr>
              <w:t>Caroline Helmersson Olsson</w:t>
            </w:r>
            <w:r>
              <w:rPr>
                <w:sz w:val="18"/>
                <w:szCs w:val="18"/>
              </w:rPr>
              <w:t xml:space="preserve">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RPr="004B6D80" w:rsidTr="004852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7B3055" w:rsidRPr="007875B8" w:rsidRDefault="007875B8" w:rsidP="004852FC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7875B8">
              <w:rPr>
                <w:sz w:val="18"/>
                <w:szCs w:val="18"/>
              </w:rPr>
              <w:t>Gunilla Svantorp</w:t>
            </w:r>
            <w:r>
              <w:rPr>
                <w:sz w:val="18"/>
                <w:szCs w:val="18"/>
              </w:rPr>
              <w:t xml:space="preserve">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RPr="004B6D80" w:rsidTr="004852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7B3055" w:rsidRPr="007875B8" w:rsidRDefault="007875B8" w:rsidP="004852FC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7875B8">
              <w:rPr>
                <w:sz w:val="18"/>
                <w:szCs w:val="18"/>
              </w:rPr>
              <w:t>Jörgen Hellman</w:t>
            </w:r>
            <w:r>
              <w:rPr>
                <w:sz w:val="18"/>
                <w:szCs w:val="18"/>
              </w:rPr>
              <w:t xml:space="preserve">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RPr="004B6D80" w:rsidTr="004852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Pr="00F03990" w:rsidRDefault="007875B8" w:rsidP="004852FC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RPr="004B6D80" w:rsidTr="004852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Pr="004A3704" w:rsidRDefault="007875B8" w:rsidP="004852FC">
            <w:pPr>
              <w:spacing w:line="256" w:lineRule="auto"/>
              <w:ind w:right="5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Erik Ottoson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RPr="004B6D80" w:rsidTr="004852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Pr="004B6D80" w:rsidRDefault="007875B8" w:rsidP="004852FC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RPr="004B6D80" w:rsidTr="004852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Pr="00B34B75" w:rsidRDefault="007875B8" w:rsidP="004852FC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RPr="004B6D80" w:rsidTr="004852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Pr="00B34B75" w:rsidRDefault="007875B8" w:rsidP="004852FC">
            <w:pPr>
              <w:spacing w:line="256" w:lineRule="auto"/>
              <w:ind w:right="5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Mikael Strandman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RPr="004B6D80" w:rsidTr="004852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875B8" w:rsidP="004852FC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Jonny Cato </w:t>
            </w:r>
            <w:r w:rsidR="00CC03C7">
              <w:rPr>
                <w:sz w:val="18"/>
                <w:szCs w:val="18"/>
                <w:lang w:val="en-GB" w:eastAsia="en-US"/>
              </w:rPr>
              <w:t>(C)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RPr="004B6D80" w:rsidTr="004852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875B8" w:rsidP="004852FC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Tina Acketoft (L)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RPr="004B6D80" w:rsidTr="004852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875B8" w:rsidP="004852FC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RPr="004B6D80" w:rsidTr="004852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055" w:rsidRDefault="007B3055" w:rsidP="004852FC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B3055" w:rsidRPr="004B6D80" w:rsidTr="004852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7B3055" w:rsidRDefault="007B3055" w:rsidP="004852FC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55" w:rsidRPr="004B6D80" w:rsidRDefault="007B3055" w:rsidP="00485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</w:tbl>
    <w:p w:rsidR="007B3055" w:rsidRDefault="007B3055" w:rsidP="007B3055"/>
    <w:p w:rsidR="007B3055" w:rsidRDefault="007B3055" w:rsidP="007B3055">
      <w:r>
        <w:rPr>
          <w:b/>
          <w:i/>
          <w:szCs w:val="22"/>
        </w:rPr>
        <w:t xml:space="preserve">  </w:t>
      </w:r>
    </w:p>
    <w:p w:rsidR="007B3055" w:rsidRDefault="007B3055" w:rsidP="007B3055">
      <w:pPr>
        <w:spacing w:before="60" w:line="256" w:lineRule="auto"/>
        <w:rPr>
          <w:sz w:val="20"/>
          <w:szCs w:val="22"/>
          <w:lang w:val="en-GB" w:eastAsia="en-US"/>
        </w:rPr>
      </w:pPr>
      <w:r>
        <w:rPr>
          <w:sz w:val="20"/>
          <w:szCs w:val="22"/>
          <w:lang w:val="en-GB" w:eastAsia="en-US"/>
        </w:rPr>
        <w:t xml:space="preserve">N = </w:t>
      </w:r>
      <w:proofErr w:type="spellStart"/>
      <w:r>
        <w:rPr>
          <w:sz w:val="20"/>
          <w:szCs w:val="22"/>
          <w:lang w:val="en-GB" w:eastAsia="en-US"/>
        </w:rPr>
        <w:t>Närvarande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X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V = </w:t>
      </w:r>
      <w:proofErr w:type="spellStart"/>
      <w:r>
        <w:rPr>
          <w:sz w:val="20"/>
          <w:szCs w:val="22"/>
          <w:lang w:val="en-GB" w:eastAsia="en-US"/>
        </w:rPr>
        <w:t>Votering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    V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U = </w:t>
      </w:r>
      <w:proofErr w:type="spellStart"/>
      <w:r>
        <w:rPr>
          <w:sz w:val="20"/>
          <w:szCs w:val="22"/>
          <w:lang w:val="en-GB" w:eastAsia="en-US"/>
        </w:rPr>
        <w:t>Uppkoppling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O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härutöver</w:t>
      </w:r>
      <w:proofErr w:type="spellEnd"/>
      <w:r>
        <w:rPr>
          <w:sz w:val="20"/>
          <w:szCs w:val="22"/>
          <w:lang w:val="en-GB" w:eastAsia="en-US"/>
        </w:rPr>
        <w:t xml:space="preserve"> har </w:t>
      </w:r>
      <w:proofErr w:type="spellStart"/>
      <w:r>
        <w:rPr>
          <w:sz w:val="20"/>
          <w:szCs w:val="22"/>
          <w:lang w:val="en-GB" w:eastAsia="en-US"/>
        </w:rPr>
        <w:t>varit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närvarande</w:t>
      </w:r>
      <w:proofErr w:type="spellEnd"/>
      <w:r>
        <w:rPr>
          <w:sz w:val="20"/>
          <w:szCs w:val="22"/>
          <w:lang w:val="en-GB" w:eastAsia="en-US"/>
        </w:rPr>
        <w:br/>
        <w:t xml:space="preserve">                                                                           </w:t>
      </w:r>
    </w:p>
    <w:p w:rsidR="007B3055" w:rsidRPr="00482012" w:rsidRDefault="007B3055" w:rsidP="007B3055">
      <w:pPr>
        <w:spacing w:before="60" w:line="256" w:lineRule="auto"/>
        <w:rPr>
          <w:sz w:val="20"/>
          <w:szCs w:val="22"/>
          <w:lang w:val="en-GB" w:eastAsia="en-US"/>
        </w:rPr>
      </w:pPr>
      <w:r>
        <w:rPr>
          <w:sz w:val="20"/>
          <w:szCs w:val="22"/>
          <w:lang w:val="en-GB" w:eastAsia="en-US"/>
        </w:rPr>
        <w:t xml:space="preserve">                                                                     </w:t>
      </w:r>
    </w:p>
    <w:p w:rsidR="007B3055" w:rsidRPr="00A37376" w:rsidRDefault="007B3055" w:rsidP="007B3055"/>
    <w:p w:rsidR="007B3055" w:rsidRPr="00A37376" w:rsidRDefault="007B3055" w:rsidP="007B3055"/>
    <w:p w:rsidR="007B3055" w:rsidRPr="00A37376" w:rsidRDefault="007B3055" w:rsidP="007B3055"/>
    <w:p w:rsidR="007B3055" w:rsidRPr="00A37376" w:rsidRDefault="007B3055" w:rsidP="007B3055"/>
    <w:p w:rsidR="00A37376" w:rsidRPr="00A37376" w:rsidRDefault="00A37376" w:rsidP="006D3AF9"/>
    <w:sectPr w:rsidR="00A37376" w:rsidRPr="00A37376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55"/>
    <w:rsid w:val="00000606"/>
    <w:rsid w:val="0006043F"/>
    <w:rsid w:val="00072835"/>
    <w:rsid w:val="00094A50"/>
    <w:rsid w:val="0028015F"/>
    <w:rsid w:val="00280BC7"/>
    <w:rsid w:val="002B7046"/>
    <w:rsid w:val="00315CE7"/>
    <w:rsid w:val="00386CC5"/>
    <w:rsid w:val="00426CA9"/>
    <w:rsid w:val="005315D0"/>
    <w:rsid w:val="00585C22"/>
    <w:rsid w:val="0062171D"/>
    <w:rsid w:val="006D1073"/>
    <w:rsid w:val="006D3AF9"/>
    <w:rsid w:val="00712851"/>
    <w:rsid w:val="007149F6"/>
    <w:rsid w:val="007875B8"/>
    <w:rsid w:val="007B3055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CC03C7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D9F8"/>
  <w15:chartTrackingRefBased/>
  <w15:docId w15:val="{AEE9B191-6690-413A-A455-2E45D4BD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0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88</TotalTime>
  <Pages>3</Pages>
  <Words>515</Words>
  <Characters>2899</Characters>
  <Application>Microsoft Office Word</Application>
  <DocSecurity>0</DocSecurity>
  <Lines>2899</Lines>
  <Paragraphs>200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6</cp:revision>
  <dcterms:created xsi:type="dcterms:W3CDTF">2020-06-10T11:37:00Z</dcterms:created>
  <dcterms:modified xsi:type="dcterms:W3CDTF">2020-06-18T06:35:00Z</dcterms:modified>
</cp:coreProperties>
</file>