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199851" w14:textId="77777777">
      <w:pPr>
        <w:pStyle w:val="Normalutanindragellerluft"/>
      </w:pPr>
    </w:p>
    <w:sdt>
      <w:sdtPr>
        <w:alias w:val="CC_Boilerplate_4"/>
        <w:tag w:val="CC_Boilerplate_4"/>
        <w:id w:val="-1644581176"/>
        <w:lock w:val="sdtLocked"/>
        <w:placeholder>
          <w:docPart w:val="194A3BDE2A644E59A16F750A225ACACF"/>
        </w:placeholder>
        <w15:appearance w15:val="hidden"/>
        <w:text/>
      </w:sdtPr>
      <w:sdtEndPr/>
      <w:sdtContent>
        <w:p w:rsidR="00AF30DD" w:rsidP="00CC4C93" w:rsidRDefault="00AF30DD" w14:paraId="27199852" w14:textId="77777777">
          <w:pPr>
            <w:pStyle w:val="Rubrik1"/>
          </w:pPr>
          <w:r>
            <w:t>Förslag till riksdagsbeslut</w:t>
          </w:r>
        </w:p>
      </w:sdtContent>
    </w:sdt>
    <w:sdt>
      <w:sdtPr>
        <w:alias w:val="Förslag 1"/>
        <w:tag w:val="851811f0-12c2-4b00-ab0b-e9f9372a0112"/>
        <w:id w:val="-2117283885"/>
        <w:lock w:val="sdtLocked"/>
      </w:sdtPr>
      <w:sdtEndPr/>
      <w:sdtContent>
        <w:p w:rsidR="00EF628B" w:rsidRDefault="00F549D1" w14:paraId="27199853" w14:textId="19A89FEF">
          <w:pPr>
            <w:pStyle w:val="Frslagstext"/>
          </w:pPr>
          <w:r>
            <w:t>Riksdagen tillkännager för regeringen som sin mening vad som anförs i motionen om en god kontakt mellan elev</w:t>
          </w:r>
          <w:r w:rsidR="00381D9C">
            <w:t>er</w:t>
          </w:r>
          <w:r>
            <w:t>, skol</w:t>
          </w:r>
          <w:r w:rsidR="00381D9C">
            <w:t xml:space="preserve">or </w:t>
          </w:r>
          <w:r>
            <w:t>och vårdnadshavare.</w:t>
          </w:r>
        </w:p>
      </w:sdtContent>
    </w:sdt>
    <w:p w:rsidR="00AF30DD" w:rsidP="00AF30DD" w:rsidRDefault="000156D9" w14:paraId="27199854" w14:textId="77777777">
      <w:pPr>
        <w:pStyle w:val="Rubrik1"/>
      </w:pPr>
      <w:bookmarkStart w:name="MotionsStart" w:id="0"/>
      <w:bookmarkEnd w:id="0"/>
      <w:r>
        <w:t>Motivering</w:t>
      </w:r>
    </w:p>
    <w:p w:rsidR="00485FA9" w:rsidP="00485FA9" w:rsidRDefault="00485FA9" w14:paraId="27199855" w14:textId="3E1CA60A">
      <w:pPr>
        <w:pStyle w:val="Normalutanindragellerluft"/>
      </w:pPr>
      <w:r>
        <w:t>Det fria skolvalet har gjort att fler och fler ungdomar väljer ett gymnasium på annan ort än den där man är uppväxt. Valfriheten är bra och för med sig många positiva</w:t>
      </w:r>
      <w:r w:rsidR="00150809">
        <w:t xml:space="preserve"> effekter. Oavsett skolhuvudman</w:t>
      </w:r>
      <w:r>
        <w:t xml:space="preserve"> visar dock enkätundersökningar att många unga mår psykiskt dåligt.</w:t>
      </w:r>
    </w:p>
    <w:p w:rsidR="00485FA9" w:rsidP="00485FA9" w:rsidRDefault="00485FA9" w14:paraId="27199856" w14:textId="77777777">
      <w:pPr>
        <w:pStyle w:val="Normalutanindragellerluft"/>
      </w:pPr>
    </w:p>
    <w:p w:rsidR="00485FA9" w:rsidP="00485FA9" w:rsidRDefault="00485FA9" w14:paraId="27199857" w14:textId="796E9A09">
      <w:pPr>
        <w:pStyle w:val="Normalutanindragellerluft"/>
      </w:pPr>
      <w:r>
        <w:t>Barn</w:t>
      </w:r>
      <w:r w:rsidR="00150809">
        <w:t>s</w:t>
      </w:r>
      <w:r>
        <w:t xml:space="preserve"> och ungdomars psykiska ohälsa har</w:t>
      </w:r>
      <w:r w:rsidR="00150809">
        <w:t xml:space="preserve"> ökat under 1990- och 2000-talen</w:t>
      </w:r>
      <w:bookmarkStart w:name="_GoBack" w:id="1"/>
      <w:bookmarkEnd w:id="1"/>
      <w:r>
        <w:t>, och de fortsätter att öka. I åldersgruppen 18 till 24 år hade 7 procent av männen och 10 procent av kvinnorna i befolkningen någon form av kontakt med psykiatrisk öppen- eller slutenvård, eller använde psykofarmaka.</w:t>
      </w:r>
    </w:p>
    <w:p w:rsidR="00485FA9" w:rsidP="00485FA9" w:rsidRDefault="00485FA9" w14:paraId="27199858" w14:textId="77777777">
      <w:pPr>
        <w:pStyle w:val="Normalutanindragellerluft"/>
      </w:pPr>
    </w:p>
    <w:p w:rsidR="00485FA9" w:rsidP="00485FA9" w:rsidRDefault="00485FA9" w14:paraId="27199859" w14:textId="77777777">
      <w:pPr>
        <w:pStyle w:val="Normalutanindragellerluft"/>
      </w:pPr>
      <w:r>
        <w:t>Som en tragisk följd av detta visar statistiken att suicid och suicidförsök bland ungdomar ökar. Studier visar att unga människor med svagt socialt nätverk löper större risk att utveckla depression. Detta kan ske vid exempelvis flytt till ny studieort där individen saknar befintligt socialt nätverk.</w:t>
      </w:r>
    </w:p>
    <w:p w:rsidR="00485FA9" w:rsidP="00485FA9" w:rsidRDefault="00485FA9" w14:paraId="2719985A" w14:textId="77777777">
      <w:pPr>
        <w:pStyle w:val="Normalutanindragellerluft"/>
      </w:pPr>
    </w:p>
    <w:p w:rsidR="00485FA9" w:rsidP="00485FA9" w:rsidRDefault="00485FA9" w14:paraId="2719985B" w14:textId="77777777">
      <w:pPr>
        <w:pStyle w:val="Normalutanindragellerluft"/>
      </w:pPr>
      <w:r>
        <w:t>I SOU 2002:121 belyser man problematiken kring kommunikation mellan skolan, elevhemmet och föräldrahemmet: I syfte att underlätta kommunikationen mellan skolan och myndiga elevers hem förekommer det att eleverna bereds möjlighet att skriva på en förbindelse som ger skolan rätt att i olika sammanhang ta kontakt med hemmet.</w:t>
      </w:r>
    </w:p>
    <w:p w:rsidR="00485FA9" w:rsidP="00485FA9" w:rsidRDefault="00485FA9" w14:paraId="2719985C" w14:textId="77777777">
      <w:pPr>
        <w:pStyle w:val="Normalutanindragellerluft"/>
      </w:pPr>
    </w:p>
    <w:p w:rsidR="00485FA9" w:rsidP="00485FA9" w:rsidRDefault="00485FA9" w14:paraId="2719985D" w14:textId="77777777">
      <w:pPr>
        <w:pStyle w:val="Normalutanindragellerluft"/>
      </w:pPr>
      <w:r>
        <w:t>När det gäller myndiga elever är förhållandena annorlunda. Sedan en person fyllt 18 år är denne myndig och bestämmer själv om sina personliga förhållanden. Något undantag på skolans område finns inte i nuvarande bestämmelser i läroplanen och gymnasieförordningen.</w:t>
      </w:r>
    </w:p>
    <w:p w:rsidR="00485FA9" w:rsidP="00485FA9" w:rsidRDefault="00485FA9" w14:paraId="2719985E" w14:textId="77777777">
      <w:pPr>
        <w:pStyle w:val="Normalutanindragellerluft"/>
      </w:pPr>
    </w:p>
    <w:p w:rsidR="00AF30DD" w:rsidP="00485FA9" w:rsidRDefault="00485FA9" w14:paraId="2719985F" w14:textId="77777777">
      <w:pPr>
        <w:pStyle w:val="Normalutanindragellerluft"/>
      </w:pPr>
      <w:r>
        <w:lastRenderedPageBreak/>
        <w:t>Det är viktigt att respektera och värna myndighetsåldern. Samtidigt är det viktigt att sörja för en god kommunikation mellan skola, elev och elevens hem i syfte att uppmärksamma och stödja ungdomar som mår dåligt. Föräldrar uppbär försörjningsplikt fram till den dagen då barnet fyller 21 år om vederbörande går i skolan. Däremot garanterar inte försörjningsplikten någon rätt för föräldrarna att ta del av barnets utveckling och studieresultat. Med anledning av ovanstående bör det övervägas om en översyn ska göras kring skolans möjlighet att skriva en frivillig förbindelse mellan elev, skola och vårdnadshavare, som ger skolan rätt att i olika sammanhang ta kontakt med hemmet under hela studietiden. Denna förbindelse bör skrivas när eleven börjar i gymnasiets årskurs ett</w:t>
      </w:r>
      <w:r w:rsidR="00843CEF">
        <w:t>.</w:t>
      </w:r>
    </w:p>
    <w:sdt>
      <w:sdtPr>
        <w:alias w:val="CC_Underskrifter"/>
        <w:tag w:val="CC_Underskrifter"/>
        <w:id w:val="583496634"/>
        <w:lock w:val="sdtContentLocked"/>
        <w:placeholder>
          <w:docPart w:val="805622631836405D9CA267189AE7F93A"/>
        </w:placeholder>
        <w15:appearance w15:val="hidden"/>
      </w:sdtPr>
      <w:sdtEndPr/>
      <w:sdtContent>
        <w:p w:rsidRPr="009E153C" w:rsidR="00AD28F9" w:rsidP="00485FA9" w:rsidRDefault="00485FA9" w14:paraId="2719986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9E153C" w:rsidR="00865E70" w:rsidP="004B262F" w:rsidRDefault="00865E70" w14:paraId="2719986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9867" w14:textId="77777777" w:rsidR="00485FA9" w:rsidRDefault="00485FA9" w:rsidP="000C1CAD">
      <w:pPr>
        <w:spacing w:line="240" w:lineRule="auto"/>
      </w:pPr>
      <w:r>
        <w:separator/>
      </w:r>
    </w:p>
  </w:endnote>
  <w:endnote w:type="continuationSeparator" w:id="0">
    <w:p w14:paraId="27199868" w14:textId="77777777" w:rsidR="00485FA9" w:rsidRDefault="00485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98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08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9873" w14:textId="77777777" w:rsidR="00485FA9" w:rsidRDefault="00485FA9">
    <w:pPr>
      <w:pStyle w:val="Sidfot"/>
    </w:pPr>
    <w:r>
      <w:fldChar w:fldCharType="begin"/>
    </w:r>
    <w:r>
      <w:instrText xml:space="preserve"> PRINTDATE  \@ "yyyy-MM-dd HH:mm"  \* MERGEFORMAT </w:instrText>
    </w:r>
    <w:r>
      <w:fldChar w:fldCharType="separate"/>
    </w:r>
    <w:r>
      <w:rPr>
        <w:noProof/>
      </w:rPr>
      <w:t>2014-10-28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99865" w14:textId="77777777" w:rsidR="00485FA9" w:rsidRDefault="00485FA9" w:rsidP="000C1CAD">
      <w:pPr>
        <w:spacing w:line="240" w:lineRule="auto"/>
      </w:pPr>
      <w:r>
        <w:separator/>
      </w:r>
    </w:p>
  </w:footnote>
  <w:footnote w:type="continuationSeparator" w:id="0">
    <w:p w14:paraId="27199866" w14:textId="77777777" w:rsidR="00485FA9" w:rsidRDefault="00485F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1998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0809" w14:paraId="271998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359</w:t>
        </w:r>
      </w:sdtContent>
    </w:sdt>
  </w:p>
  <w:p w:rsidR="00467151" w:rsidP="00283E0F" w:rsidRDefault="00150809" w14:paraId="27199870"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467151" w:rsidP="00283E0F" w:rsidRDefault="009A68E4" w14:paraId="27199871" w14:textId="3D0EAA08">
        <w:pPr>
          <w:pStyle w:val="FSHRub2"/>
        </w:pPr>
        <w:r>
          <w:t>God kontakt mellan elev, skola och vårdnadshavare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71998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485FA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B89"/>
    <w:rsid w:val="0013783E"/>
    <w:rsid w:val="0014285A"/>
    <w:rsid w:val="00143D44"/>
    <w:rsid w:val="0014776C"/>
    <w:rsid w:val="001500C1"/>
    <w:rsid w:val="0015080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D9C"/>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5FA9"/>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8E4"/>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28B"/>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9D1"/>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99851"/>
  <w15:chartTrackingRefBased/>
  <w15:docId w15:val="{102E0844-A5BD-4B79-A476-106B9A60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4A3BDE2A644E59A16F750A225ACACF"/>
        <w:category>
          <w:name w:val="Allmänt"/>
          <w:gallery w:val="placeholder"/>
        </w:category>
        <w:types>
          <w:type w:val="bbPlcHdr"/>
        </w:types>
        <w:behaviors>
          <w:behavior w:val="content"/>
        </w:behaviors>
        <w:guid w:val="{EF0B4109-E1EB-4580-9627-1F4EA2E0053C}"/>
      </w:docPartPr>
      <w:docPartBody>
        <w:p w:rsidR="000B4DEE" w:rsidRDefault="000B4DEE">
          <w:pPr>
            <w:pStyle w:val="194A3BDE2A644E59A16F750A225ACACF"/>
          </w:pPr>
          <w:r w:rsidRPr="009A726D">
            <w:rPr>
              <w:rStyle w:val="Platshllartext"/>
            </w:rPr>
            <w:t>Klicka här för att ange text.</w:t>
          </w:r>
        </w:p>
      </w:docPartBody>
    </w:docPart>
    <w:docPart>
      <w:docPartPr>
        <w:name w:val="805622631836405D9CA267189AE7F93A"/>
        <w:category>
          <w:name w:val="Allmänt"/>
          <w:gallery w:val="placeholder"/>
        </w:category>
        <w:types>
          <w:type w:val="bbPlcHdr"/>
        </w:types>
        <w:behaviors>
          <w:behavior w:val="content"/>
        </w:behaviors>
        <w:guid w:val="{47DCF9BB-F197-4867-91F7-999A621CEE7E}"/>
      </w:docPartPr>
      <w:docPartBody>
        <w:p w:rsidR="000B4DEE" w:rsidRDefault="000B4DEE">
          <w:pPr>
            <w:pStyle w:val="805622631836405D9CA267189AE7F9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EE"/>
    <w:rsid w:val="000B4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4A3BDE2A644E59A16F750A225ACACF">
    <w:name w:val="194A3BDE2A644E59A16F750A225ACACF"/>
  </w:style>
  <w:style w:type="paragraph" w:customStyle="1" w:styleId="056BB8C814B54B428256BB1745692B5B">
    <w:name w:val="056BB8C814B54B428256BB1745692B5B"/>
  </w:style>
  <w:style w:type="paragraph" w:customStyle="1" w:styleId="805622631836405D9CA267189AE7F93A">
    <w:name w:val="805622631836405D9CA267189AE7F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368</RubrikLookup>
    <MotionGuid xmlns="00d11361-0b92-4bae-a181-288d6a55b763">223025a5-01b6-4d03-836d-a314bd2f4839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974C1-8308-4E6B-8C08-CC6165D05AC9}"/>
</file>

<file path=customXml/itemProps2.xml><?xml version="1.0" encoding="utf-8"?>
<ds:datastoreItem xmlns:ds="http://schemas.openxmlformats.org/officeDocument/2006/customXml" ds:itemID="{FFAA1637-48E1-41D6-9A2A-F493F8332DFE}"/>
</file>

<file path=customXml/itemProps3.xml><?xml version="1.0" encoding="utf-8"?>
<ds:datastoreItem xmlns:ds="http://schemas.openxmlformats.org/officeDocument/2006/customXml" ds:itemID="{72068413-0745-45F5-82C5-2DBAD1B4B571}"/>
</file>

<file path=customXml/itemProps4.xml><?xml version="1.0" encoding="utf-8"?>
<ds:datastoreItem xmlns:ds="http://schemas.openxmlformats.org/officeDocument/2006/customXml" ds:itemID="{488F8312-782A-4655-9BC4-89FCE54E45E4}"/>
</file>

<file path=docProps/app.xml><?xml version="1.0" encoding="utf-8"?>
<Properties xmlns="http://schemas.openxmlformats.org/officeDocument/2006/extended-properties" xmlns:vt="http://schemas.openxmlformats.org/officeDocument/2006/docPropsVTypes">
  <Template>GranskaMot</Template>
  <TotalTime>6</TotalTime>
  <Pages>2</Pages>
  <Words>369</Words>
  <Characters>2067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201415M1304 God kontakt mellan elev  skola och vårdnadshavare</vt:lpstr>
      <vt:lpstr/>
    </vt:vector>
  </TitlesOfParts>
  <Company>Riksdagen</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201415M1304 God kontakt mellan elev  skola och vårdnadshavare</dc:title>
  <dc:subject/>
  <dc:creator>It-avdelningen</dc:creator>
  <cp:keywords/>
  <dc:description/>
  <cp:lastModifiedBy>Eva Lindqvist</cp:lastModifiedBy>
  <cp:revision>5</cp:revision>
  <cp:lastPrinted>2014-10-28T10:22:00Z</cp:lastPrinted>
  <dcterms:created xsi:type="dcterms:W3CDTF">2014-10-28T10:20:00Z</dcterms:created>
  <dcterms:modified xsi:type="dcterms:W3CDTF">2015-09-09T11:31:00Z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*U52078D925537*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http://filur.riksdagen.se/drop/DropOffLibrary/U52078D925537.docx</vt:lpwstr>
  </property>
</Properties>
</file>