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B79" w:rsidRPr="009D33C5" w:rsidRDefault="00627B79" w:rsidP="00C637C6">
      <w:pPr>
        <w:pStyle w:val="Hemstlrubrik"/>
      </w:pPr>
      <w:r w:rsidRPr="009D33C5">
        <w:t>Förslag till riksdagsbeslut</w:t>
      </w:r>
    </w:p>
    <w:p w:rsidR="00627B79" w:rsidRPr="009D33C5" w:rsidRDefault="00627B79" w:rsidP="00627B79">
      <w:pPr>
        <w:pStyle w:val="Hemstlatt"/>
      </w:pPr>
      <w:r w:rsidRPr="009D33C5">
        <w:t>Riksdagen tillkännager för regeringen som sin mening vad i motionen anförs om hörapparater.</w:t>
      </w:r>
    </w:p>
    <w:p w:rsidR="00303F7C" w:rsidRPr="009D33C5" w:rsidRDefault="00303F7C" w:rsidP="00303F7C">
      <w:pPr>
        <w:pStyle w:val="Rubrik1"/>
      </w:pPr>
      <w:r w:rsidRPr="009D33C5">
        <w:t>Motivering</w:t>
      </w:r>
    </w:p>
    <w:p w:rsidR="00627B79" w:rsidRPr="009D33C5" w:rsidRDefault="00627B79" w:rsidP="00627B79">
      <w:r w:rsidRPr="009D33C5">
        <w:t xml:space="preserve">Sverige är ett ojämlikt land för hörselskadade. I mer än hälften av landets landsting så måste den enskilda betala för att få tillgång till hörapparat. Det innebär att samma typ av hörapparat kan kosta mellan 0 kronor och 15 000 kronor beroende på vilket landsting man tillhör. </w:t>
      </w:r>
    </w:p>
    <w:p w:rsidR="00627B79" w:rsidRPr="009D33C5" w:rsidRDefault="00627B79" w:rsidP="00C637C6">
      <w:pPr>
        <w:pStyle w:val="Normaltindrag"/>
      </w:pPr>
      <w:r w:rsidRPr="009D33C5">
        <w:t>Detta innebär även att landstingen inte lever upp till sin lagstadgade sky</w:t>
      </w:r>
      <w:r w:rsidRPr="009D33C5">
        <w:t>l</w:t>
      </w:r>
      <w:r w:rsidRPr="009D33C5">
        <w:t xml:space="preserve">dighet att erbjuda invånarna rehabilitering och hjälpmedel enligt </w:t>
      </w:r>
      <w:r w:rsidR="00C637C6" w:rsidRPr="009D33C5">
        <w:t>hälso</w:t>
      </w:r>
      <w:r w:rsidRPr="009D33C5">
        <w:t xml:space="preserve">- och sjukvårdslagen samt </w:t>
      </w:r>
      <w:r w:rsidR="00C637C6" w:rsidRPr="009D33C5">
        <w:t xml:space="preserve">att de inte </w:t>
      </w:r>
      <w:r w:rsidRPr="009D33C5">
        <w:t>uppnår målet för hälso</w:t>
      </w:r>
      <w:r w:rsidR="00C637C6" w:rsidRPr="009D33C5">
        <w:t>-</w:t>
      </w:r>
      <w:r w:rsidRPr="009D33C5">
        <w:t xml:space="preserve"> och sjukvården enligt samma lag ”en god hälsa och vård på lika villkor för hela befolkningen”. </w:t>
      </w:r>
    </w:p>
    <w:p w:rsidR="00627B79" w:rsidRPr="009D33C5" w:rsidRDefault="00627B79" w:rsidP="00C637C6">
      <w:pPr>
        <w:pStyle w:val="Normaltindrag"/>
      </w:pPr>
      <w:r w:rsidRPr="009D33C5">
        <w:t>Den statlig</w:t>
      </w:r>
      <w:r w:rsidR="000E3CC5" w:rsidRPr="009D33C5">
        <w:t>a Hjälpmedelsutredningen (SOU 2</w:t>
      </w:r>
      <w:r w:rsidRPr="009D33C5">
        <w:t>004:83) föreslår att hörapp</w:t>
      </w:r>
      <w:r w:rsidRPr="009D33C5">
        <w:t>a</w:t>
      </w:r>
      <w:r w:rsidRPr="009D33C5">
        <w:t xml:space="preserve">rater ska vara gratis i hela landet. Landstingen bör endast ta ut avgifter för utprovning och dessa ska omfattas av högkostnadsskyddet. </w:t>
      </w:r>
    </w:p>
    <w:p w:rsidR="00627B79" w:rsidRPr="009D33C5" w:rsidRDefault="00627B79" w:rsidP="00C637C6">
      <w:pPr>
        <w:pStyle w:val="Normaltindrag"/>
      </w:pPr>
      <w:r w:rsidRPr="009D33C5">
        <w:t>Att satsa på hörselvård är en god investering som lönar sig. Det är ett osy</w:t>
      </w:r>
      <w:r w:rsidRPr="009D33C5">
        <w:t>n</w:t>
      </w:r>
      <w:r w:rsidRPr="009D33C5">
        <w:t xml:space="preserve">ligt handikapp att vara hörselskadad men det är det ett gissel. Man kan inte delta på lika villkor som andra i samhället. Man missförstår andra och man blir missförstådd när man inte kan kommunicera på rätt sätt. Risken är stor att man isolerar sig och följdsjukdomar är uppenbara.  </w:t>
      </w:r>
    </w:p>
    <w:p w:rsidR="00627B79" w:rsidRPr="009D33C5" w:rsidRDefault="00627B79" w:rsidP="00C637C6">
      <w:pPr>
        <w:pStyle w:val="Normaltindrag"/>
      </w:pPr>
      <w:r w:rsidRPr="009D33C5">
        <w:t>Det har visat sig genom de hörselprojekt som genomförts i Värmland och i Västmanland att samhällets kostnader för ohälsa minskat när hörselskadade fått rehabilitering.</w:t>
      </w:r>
    </w:p>
    <w:p w:rsidR="00627B79" w:rsidRPr="009D33C5" w:rsidRDefault="00627B79" w:rsidP="00C637C6">
      <w:pPr>
        <w:pStyle w:val="Normaltindrag"/>
      </w:pPr>
      <w:r w:rsidRPr="009D33C5">
        <w:t>Riksdagen bör anta utredningens förslag att hörapparater ska vara gratis i hela landet.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637C6" w:rsidRPr="009D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637C6" w:rsidRPr="009D33C5" w:rsidRDefault="00C637C6" w:rsidP="00C637C6">
            <w:pPr>
              <w:pStyle w:val="UnderskriftDatum"/>
              <w:spacing w:before="0"/>
            </w:pPr>
            <w:r w:rsidRPr="009D33C5">
              <w:lastRenderedPageBreak/>
              <w:t>Stockholm den 23 september 2005</w:t>
            </w:r>
          </w:p>
        </w:tc>
        <w:tc>
          <w:tcPr>
            <w:tcW w:w="3047" w:type="dxa"/>
          </w:tcPr>
          <w:p w:rsidR="00C637C6" w:rsidRPr="009D33C5" w:rsidRDefault="00C637C6" w:rsidP="00C637C6">
            <w:pPr>
              <w:pStyle w:val="Underskrifter"/>
            </w:pPr>
          </w:p>
        </w:tc>
      </w:tr>
      <w:tr w:rsidR="00C637C6" w:rsidRPr="009D3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637C6" w:rsidRPr="009D33C5" w:rsidRDefault="00C637C6" w:rsidP="00C637C6">
            <w:pPr>
              <w:pStyle w:val="Underskrifter"/>
            </w:pPr>
            <w:r w:rsidRPr="009D33C5">
              <w:t>Rigmor Stenmark (c)</w:t>
            </w:r>
          </w:p>
        </w:tc>
        <w:tc>
          <w:tcPr>
            <w:tcW w:w="3047" w:type="dxa"/>
          </w:tcPr>
          <w:p w:rsidR="00C637C6" w:rsidRPr="009D33C5" w:rsidRDefault="00C637C6" w:rsidP="00C637C6">
            <w:pPr>
              <w:pStyle w:val="Underskrifter"/>
            </w:pPr>
          </w:p>
        </w:tc>
      </w:tr>
    </w:tbl>
    <w:p w:rsidR="00E84F25" w:rsidRPr="009D33C5" w:rsidRDefault="00E84F25" w:rsidP="00C637C6">
      <w:pPr>
        <w:pStyle w:val="Normaltindrag"/>
      </w:pPr>
    </w:p>
    <w:sectPr w:rsidR="00E84F25" w:rsidRPr="009D33C5" w:rsidSect="00C63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4AE" w:rsidRPr="009D33C5" w:rsidRDefault="000A44AE">
      <w:r w:rsidRPr="009D33C5">
        <w:separator/>
      </w:r>
    </w:p>
  </w:endnote>
  <w:endnote w:type="continuationSeparator" w:id="0">
    <w:p w:rsidR="000A44AE" w:rsidRPr="009D33C5" w:rsidRDefault="000A44AE">
      <w:r w:rsidRPr="009D33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F7C" w:rsidRPr="009D33C5" w:rsidRDefault="009D33C5" w:rsidP="00C637C6">
    <w:pPr>
      <w:pStyle w:val="Sidfot"/>
    </w:pPr>
    <w:r w:rsidRPr="009D33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433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7C6" w:rsidRDefault="00C637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63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37C6" w:rsidRDefault="00C637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63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D33C5" w:rsidRDefault="009D33C5" w:rsidP="00C637C6">
    <w:pPr>
      <w:pStyle w:val="Sidfot"/>
    </w:pPr>
    <w:r w:rsidRPr="009D33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46337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7C6" w:rsidRDefault="00C637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63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37C6" w:rsidRDefault="00C637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63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D33C5" w:rsidRDefault="009D33C5" w:rsidP="00C637C6">
    <w:pPr>
      <w:pStyle w:val="Sidfot"/>
    </w:pPr>
    <w:r w:rsidRPr="009D33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69104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7C6" w:rsidRDefault="00C637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63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37C6" w:rsidRDefault="00C637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63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4AE" w:rsidRPr="009D33C5" w:rsidRDefault="000A44AE">
      <w:r w:rsidRPr="009D33C5">
        <w:separator/>
      </w:r>
    </w:p>
  </w:footnote>
  <w:footnote w:type="continuationSeparator" w:id="0">
    <w:p w:rsidR="000A44AE" w:rsidRPr="009D33C5" w:rsidRDefault="000A44AE">
      <w:r w:rsidRPr="009D33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F7C" w:rsidRPr="009D33C5" w:rsidRDefault="009D33C5" w:rsidP="00C637C6">
    <w:pPr>
      <w:pStyle w:val="Sidhuvud"/>
    </w:pPr>
    <w:r w:rsidRPr="009D33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9648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7C6" w:rsidRDefault="00C637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263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26357">
                            <w:t>So487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37C6" w:rsidRDefault="00C637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263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26357">
                      <w:t>So487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D33C5" w:rsidRDefault="009D33C5" w:rsidP="00C637C6">
    <w:pPr>
      <w:pStyle w:val="Sidhuvud"/>
    </w:pPr>
    <w:r w:rsidRPr="009D33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30836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7C6" w:rsidRDefault="00C637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263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26357">
                            <w:t>So487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37C6" w:rsidRDefault="00C637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263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26357">
                      <w:t>So487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7C6" w:rsidRPr="009D33C5" w:rsidRDefault="00C637C6">
    <w:pPr>
      <w:pStyle w:val="FSHNormal"/>
      <w:tabs>
        <w:tab w:val="right" w:pos="5840"/>
      </w:tabs>
    </w:pPr>
    <w:r w:rsidRPr="009D33C5">
      <w:br/>
    </w:r>
    <w:r w:rsidRPr="009D33C5">
      <w:fldChar w:fldCharType="begin" w:fldLock="1"/>
    </w:r>
    <w:r w:rsidRPr="009D33C5">
      <w:instrText xml:space="preserve"> DOCPROPERTY</w:instrText>
    </w:r>
    <w:r w:rsidRPr="009D33C5">
      <w:rPr>
        <w:sz w:val="18"/>
      </w:rPr>
      <w:instrText xml:space="preserve"> "YearUser" *\charformat </w:instrText>
    </w:r>
    <w:r w:rsidRPr="009D33C5">
      <w:fldChar w:fldCharType="separate"/>
    </w:r>
    <w:r w:rsidR="00726357" w:rsidRPr="009D33C5">
      <w:t>2005/06</w:t>
    </w:r>
    <w:r w:rsidRPr="009D33C5">
      <w:fldChar w:fldCharType="end"/>
    </w:r>
    <w:r w:rsidRPr="009D33C5">
      <w:t xml:space="preserve"> </w:t>
    </w:r>
    <w:r w:rsidRPr="009D33C5">
      <w:tab/>
      <w:t xml:space="preserve">mnr: </w:t>
    </w:r>
    <w:r w:rsidRPr="009D33C5">
      <w:fldChar w:fldCharType="begin" w:fldLock="1"/>
    </w:r>
    <w:r w:rsidRPr="009D33C5">
      <w:instrText xml:space="preserve"> DOCPROPERTY</w:instrText>
    </w:r>
    <w:r w:rsidRPr="009D33C5">
      <w:rPr>
        <w:sz w:val="18"/>
      </w:rPr>
      <w:instrText xml:space="preserve"> "Motionsnummer" *\charformat </w:instrText>
    </w:r>
    <w:r w:rsidRPr="009D33C5">
      <w:fldChar w:fldCharType="separate"/>
    </w:r>
    <w:r w:rsidR="00726357" w:rsidRPr="009D33C5">
      <w:t>So487</w:t>
    </w:r>
    <w:r w:rsidRPr="009D33C5">
      <w:fldChar w:fldCharType="end"/>
    </w:r>
    <w:r w:rsidRPr="009D33C5">
      <w:br/>
    </w:r>
    <w:r w:rsidRPr="009D33C5">
      <w:fldChar w:fldCharType="begin" w:fldLock="1"/>
    </w:r>
    <w:r w:rsidRPr="009D33C5">
      <w:instrText xml:space="preserve"> DOCPROPERTY</w:instrText>
    </w:r>
    <w:r w:rsidRPr="009D33C5">
      <w:rPr>
        <w:sz w:val="18"/>
      </w:rPr>
      <w:instrText xml:space="preserve"> "Samling" *\charformat </w:instrText>
    </w:r>
    <w:r w:rsidRPr="009D33C5">
      <w:fldChar w:fldCharType="end"/>
    </w:r>
    <w:r w:rsidRPr="009D33C5">
      <w:tab/>
      <w:t xml:space="preserve">pnr: </w:t>
    </w:r>
    <w:r w:rsidRPr="009D33C5">
      <w:fldChar w:fldCharType="begin" w:fldLock="1"/>
    </w:r>
    <w:r w:rsidRPr="009D33C5">
      <w:instrText xml:space="preserve"> DOCPROPERTY</w:instrText>
    </w:r>
    <w:r w:rsidRPr="009D33C5">
      <w:rPr>
        <w:sz w:val="18"/>
      </w:rPr>
      <w:instrText xml:space="preserve"> "Partinummer" *\charformat </w:instrText>
    </w:r>
    <w:r w:rsidRPr="009D33C5">
      <w:fldChar w:fldCharType="separate"/>
    </w:r>
    <w:r w:rsidR="00726357" w:rsidRPr="009D33C5">
      <w:t>c433</w:t>
    </w:r>
    <w:r w:rsidRPr="009D33C5">
      <w:fldChar w:fldCharType="end"/>
    </w:r>
  </w:p>
  <w:p w:rsidR="00C637C6" w:rsidRPr="009D33C5" w:rsidRDefault="00C637C6">
    <w:pPr>
      <w:pStyle w:val="FSHRub1"/>
    </w:pPr>
    <w:r w:rsidRPr="009D33C5">
      <w:t>Motion till riksdagen</w:t>
    </w:r>
    <w:r w:rsidRPr="009D33C5">
      <w:br/>
    </w:r>
    <w:r w:rsidRPr="009D33C5">
      <w:fldChar w:fldCharType="begin" w:fldLock="1"/>
    </w:r>
    <w:r w:rsidRPr="009D33C5">
      <w:instrText xml:space="preserve"> DOCPROPERTY "YearUser" *\charformat </w:instrText>
    </w:r>
    <w:r w:rsidRPr="009D33C5">
      <w:fldChar w:fldCharType="separate"/>
    </w:r>
    <w:r w:rsidR="00726357" w:rsidRPr="009D33C5">
      <w:t>2005/06</w:t>
    </w:r>
    <w:r w:rsidRPr="009D33C5">
      <w:fldChar w:fldCharType="end"/>
    </w:r>
    <w:r w:rsidRPr="009D33C5">
      <w:t>:</w:t>
    </w:r>
    <w:r w:rsidRPr="009D33C5">
      <w:fldChar w:fldCharType="begin" w:fldLock="1"/>
    </w:r>
    <w:r w:rsidRPr="009D33C5">
      <w:instrText xml:space="preserve"> DOCPROPERTY "Motionsnummer" *\charformat </w:instrText>
    </w:r>
    <w:r w:rsidRPr="009D33C5">
      <w:fldChar w:fldCharType="separate"/>
    </w:r>
    <w:r w:rsidR="00726357" w:rsidRPr="009D33C5">
      <w:t>So487</w:t>
    </w:r>
    <w:r w:rsidRPr="009D33C5">
      <w:fldChar w:fldCharType="end"/>
    </w:r>
  </w:p>
  <w:p w:rsidR="00C637C6" w:rsidRPr="009D33C5" w:rsidRDefault="00C637C6">
    <w:pPr>
      <w:pStyle w:val="FSHNormalS5"/>
    </w:pPr>
    <w:r w:rsidRPr="009D33C5">
      <w:fldChar w:fldCharType="begin" w:fldLock="1"/>
    </w:r>
    <w:r w:rsidRPr="009D33C5">
      <w:instrText xml:space="preserve"> DOCPROPERTY "MotionarText" *\charformat </w:instrText>
    </w:r>
    <w:r w:rsidRPr="009D33C5">
      <w:fldChar w:fldCharType="separate"/>
    </w:r>
    <w:r w:rsidR="00726357" w:rsidRPr="009D33C5">
      <w:t>av Rigmor Stenmark (c)</w:t>
    </w:r>
    <w:r w:rsidRPr="009D33C5">
      <w:fldChar w:fldCharType="end"/>
    </w:r>
    <w:r w:rsidRPr="009D33C5">
      <w:br/>
    </w:r>
    <w:r w:rsidRPr="009D33C5">
      <w:fldChar w:fldCharType="begin" w:fldLock="1"/>
    </w:r>
    <w:r w:rsidRPr="009D33C5">
      <w:instrText xml:space="preserve"> DOCPROPERTY "SvarFrasKort" *\charformat </w:instrText>
    </w:r>
    <w:r w:rsidRPr="009D33C5">
      <w:fldChar w:fldCharType="end"/>
    </w:r>
  </w:p>
  <w:p w:rsidR="00C637C6" w:rsidRPr="009D33C5" w:rsidRDefault="00C637C6">
    <w:pPr>
      <w:pStyle w:val="FSHTitel"/>
    </w:pPr>
    <w:r w:rsidRPr="009D33C5">
      <w:fldChar w:fldCharType="begin" w:fldLock="1"/>
    </w:r>
    <w:r w:rsidRPr="009D33C5">
      <w:instrText xml:space="preserve"> DOCPROPERTY</w:instrText>
    </w:r>
    <w:r w:rsidRPr="009D33C5">
      <w:rPr>
        <w:sz w:val="18"/>
      </w:rPr>
      <w:instrText xml:space="preserve"> "RubrikSvar" *\charformat </w:instrText>
    </w:r>
    <w:r w:rsidRPr="009D33C5">
      <w:fldChar w:fldCharType="separate"/>
    </w:r>
    <w:r w:rsidR="00726357" w:rsidRPr="009D33C5">
      <w:t>Stopp för olagliga hörselvårdsavgifter</w:t>
    </w:r>
    <w:r w:rsidRPr="009D33C5">
      <w:fldChar w:fldCharType="end"/>
    </w:r>
  </w:p>
  <w:p w:rsidR="00C637C6" w:rsidRPr="009D33C5" w:rsidRDefault="00C637C6" w:rsidP="00C637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063501">
    <w:abstractNumId w:val="13"/>
  </w:num>
  <w:num w:numId="2" w16cid:durableId="436633525">
    <w:abstractNumId w:val="10"/>
  </w:num>
  <w:num w:numId="3" w16cid:durableId="654341539">
    <w:abstractNumId w:val="11"/>
  </w:num>
  <w:num w:numId="4" w16cid:durableId="893351312">
    <w:abstractNumId w:val="12"/>
  </w:num>
  <w:num w:numId="5" w16cid:durableId="1409493854">
    <w:abstractNumId w:val="8"/>
  </w:num>
  <w:num w:numId="6" w16cid:durableId="1776752303">
    <w:abstractNumId w:val="3"/>
  </w:num>
  <w:num w:numId="7" w16cid:durableId="2117864425">
    <w:abstractNumId w:val="2"/>
  </w:num>
  <w:num w:numId="8" w16cid:durableId="367533404">
    <w:abstractNumId w:val="1"/>
  </w:num>
  <w:num w:numId="9" w16cid:durableId="378675487">
    <w:abstractNumId w:val="0"/>
  </w:num>
  <w:num w:numId="10" w16cid:durableId="1614314754">
    <w:abstractNumId w:val="9"/>
  </w:num>
  <w:num w:numId="11" w16cid:durableId="357314153">
    <w:abstractNumId w:val="7"/>
  </w:num>
  <w:num w:numId="12" w16cid:durableId="875000845">
    <w:abstractNumId w:val="6"/>
  </w:num>
  <w:num w:numId="13" w16cid:durableId="2018657400">
    <w:abstractNumId w:val="5"/>
  </w:num>
  <w:num w:numId="14" w16cid:durableId="1600025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D12532"/>
    <w:rsid w:val="00064BC3"/>
    <w:rsid w:val="00066775"/>
    <w:rsid w:val="00072FB9"/>
    <w:rsid w:val="000A44AE"/>
    <w:rsid w:val="000E3CC5"/>
    <w:rsid w:val="00100531"/>
    <w:rsid w:val="00201DFB"/>
    <w:rsid w:val="00204A63"/>
    <w:rsid w:val="00212FF1"/>
    <w:rsid w:val="00230193"/>
    <w:rsid w:val="0025068A"/>
    <w:rsid w:val="002818D3"/>
    <w:rsid w:val="002D11A8"/>
    <w:rsid w:val="00303F7C"/>
    <w:rsid w:val="00445271"/>
    <w:rsid w:val="00496D68"/>
    <w:rsid w:val="004A0504"/>
    <w:rsid w:val="004E38D9"/>
    <w:rsid w:val="00627B79"/>
    <w:rsid w:val="00726357"/>
    <w:rsid w:val="00740D6D"/>
    <w:rsid w:val="00794149"/>
    <w:rsid w:val="007B67A7"/>
    <w:rsid w:val="007C6092"/>
    <w:rsid w:val="008E3DA0"/>
    <w:rsid w:val="009D33C5"/>
    <w:rsid w:val="00A053C6"/>
    <w:rsid w:val="00B13BF0"/>
    <w:rsid w:val="00C1285C"/>
    <w:rsid w:val="00C27B7D"/>
    <w:rsid w:val="00C637C6"/>
    <w:rsid w:val="00D1174F"/>
    <w:rsid w:val="00D12532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987CF5-4157-41C7-82DB-9FF790CA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637C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E3DA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251</Words>
  <Characters>1379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So487</vt:lpstr>
    </vt:vector>
  </TitlesOfParts>
  <Company>Riksdagen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So487</dc:title>
  <dc:subject>So487</dc:subject>
  <dc:creator>Riksdagen</dc:creator>
  <cp:keywords>Riksdagen</cp:keywords>
  <dc:description/>
  <cp:lastModifiedBy>Lars Brink</cp:lastModifiedBy>
  <cp:revision>2</cp:revision>
  <cp:lastPrinted>2006-01-13T14:30:00Z</cp:lastPrinted>
  <dcterms:created xsi:type="dcterms:W3CDTF">2025-12-16T21:18:00Z</dcterms:created>
  <dcterms:modified xsi:type="dcterms:W3CDTF">2025-12-16T21:18:00Z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Stopp för olagliga hörselvårdsavgifter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Stopp för olagliga hörselvårdsavgifter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20052006000000000099000004330069</vt:lpwstr>
  </property>
  <property fmtid="{D5CDD505-2E9C-101B-9397-08002B2CF9AE}" pid="47" name="datum">
    <vt:lpwstr>050923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20052006000000000099000004330069</vt:lpwstr>
  </property>
  <property fmtid="{D5CDD505-2E9C-101B-9397-08002B2CF9AE}" pid="50" name="nummer">
    <vt:lpwstr>487</vt:lpwstr>
  </property>
  <property fmtid="{D5CDD505-2E9C-101B-9397-08002B2CF9AE}" pid="51" name="utskottsbeteckning">
    <vt:lpwstr>So</vt:lpwstr>
  </property>
</Properties>
</file>