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1C2A9E" w14:paraId="41E2FC80" w14:textId="77777777">
      <w:pPr>
        <w:pStyle w:val="RubrikFrslagTIllRiksdagsbeslut"/>
      </w:pPr>
      <w:sdt>
        <w:sdtPr>
          <w:alias w:val="CC_Boilerplate_4"/>
          <w:tag w:val="CC_Boilerplate_4"/>
          <w:id w:val="-1644581176"/>
          <w:lock w:val="sdtLocked"/>
          <w:placeholder>
            <w:docPart w:val="24BDB43D9996462CA630089457A589AF"/>
          </w:placeholder>
          <w:text/>
        </w:sdtPr>
        <w:sdtEndPr/>
        <w:sdtContent>
          <w:r w:rsidRPr="009B062B" w:rsidR="00AF30DD">
            <w:t>Förslag till riksdagsbeslut</w:t>
          </w:r>
        </w:sdtContent>
      </w:sdt>
      <w:bookmarkEnd w:id="0"/>
      <w:bookmarkEnd w:id="1"/>
    </w:p>
    <w:sdt>
      <w:sdtPr>
        <w:alias w:val="Yrkande 1"/>
        <w:tag w:val="c4342a4d-c59b-44e1-ad29-5b5993877577"/>
        <w:id w:val="829482491"/>
        <w:lock w:val="sdtLocked"/>
      </w:sdtPr>
      <w:sdtEndPr/>
      <w:sdtContent>
        <w:p w:rsidR="00CE6D2F" w:rsidRDefault="00232621" w14:paraId="6911BEE6" w14:textId="77777777">
          <w:pPr>
            <w:pStyle w:val="Frslagstext"/>
          </w:pPr>
          <w:r>
            <w:t>Riksdagen ställer sig bakom det som anförs i motionen om ett långsiktigt ökat stöd till Ukraina inom EU och tillkännager detta för regeringen.</w:t>
          </w:r>
        </w:p>
      </w:sdtContent>
    </w:sdt>
    <w:sdt>
      <w:sdtPr>
        <w:alias w:val="Yrkande 2"/>
        <w:tag w:val="30a8cf38-ee7a-4c7b-a4ac-a93a031efdbd"/>
        <w:id w:val="-1269073435"/>
        <w:lock w:val="sdtLocked"/>
      </w:sdtPr>
      <w:sdtEndPr/>
      <w:sdtContent>
        <w:p w:rsidR="00CE6D2F" w:rsidRDefault="00232621" w14:paraId="7F7A950F" w14:textId="77777777">
          <w:pPr>
            <w:pStyle w:val="Frslagstext"/>
          </w:pPr>
          <w:r>
            <w:t>Riksdagen ställer sig bakom det som anförs i motionen om att Sverige tillsammans med EU bör förbereda en Marshallplan för att bygga upp Ukraina efter kriget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62111996A446A599035866EF38838B"/>
        </w:placeholder>
        <w:text/>
      </w:sdtPr>
      <w:sdtEndPr/>
      <w:sdtContent>
        <w:p w:rsidRPr="009B062B" w:rsidR="006D79C9" w:rsidP="00333E95" w:rsidRDefault="006D79C9" w14:paraId="0B4772BC" w14:textId="77777777">
          <w:pPr>
            <w:pStyle w:val="Rubrik1"/>
          </w:pPr>
          <w:r>
            <w:t>Motivering</w:t>
          </w:r>
        </w:p>
      </w:sdtContent>
    </w:sdt>
    <w:bookmarkEnd w:displacedByCustomXml="prev" w:id="3"/>
    <w:bookmarkEnd w:displacedByCustomXml="prev" w:id="4"/>
    <w:p w:rsidR="001C2A9E" w:rsidP="001C2A9E" w:rsidRDefault="00EF4F1B" w14:paraId="559D758B" w14:textId="073B91E3">
      <w:pPr>
        <w:pStyle w:val="Normalutanindragellerluft"/>
      </w:pPr>
      <w:r w:rsidRPr="001C2A9E">
        <w:rPr>
          <w:spacing w:val="-2"/>
        </w:rPr>
        <w:t>Under det senaste året har jag besökt Ukraina vid fem tillfällen. Första resan genomfördes</w:t>
      </w:r>
      <w:r>
        <w:t xml:space="preserve"> ca 10 dagar före det att Ryssland påbörjade sitt storskaliga krig i Ukraina. Den andra resan var när jag tillsammans med Ambulans Ukraina Donation, Uddevalla/Ljungskile körde ner tre ambulanser till Lviv. Den tredje resan var när jag besökte Kiev och Vinnitsa och dokumenterade de skador som Ryssland förorsakar civilbefolkningen. Under den fjärde och femte resan transporterade jag ner fordon, bland annat en lastbil till en församling i Poltava.</w:t>
      </w:r>
    </w:p>
    <w:p w:rsidR="001C2A9E" w:rsidP="001C2A9E" w:rsidRDefault="00EF4F1B" w14:paraId="37D5B74E" w14:textId="77777777">
      <w:r>
        <w:t xml:space="preserve">Det är viktigt med ett fortsatt stöd till Ukraina, som är långsiktigt. Därutöver behöver EU förbereda en </w:t>
      </w:r>
      <w:r w:rsidR="00232621">
        <w:t>M</w:t>
      </w:r>
      <w:r>
        <w:t xml:space="preserve">arshallplan för att bygga upp Ukraina efter kriget. </w:t>
      </w:r>
    </w:p>
    <w:p w:rsidR="001C2A9E" w:rsidP="001C2A9E" w:rsidRDefault="00EF4F1B" w14:paraId="3E111027" w14:textId="77777777">
      <w:r>
        <w:t xml:space="preserve">Tyvärr ser vi tendenser på att USA inte kommer att ge det långsiktiga stöd som kommer att behövas för att Ukrainas integritet skall säkerställas. Det är därför viktigt att Sverige och EU är beredda att ta ett större ansvar för Ukrainas fortsatta militära förmåga. </w:t>
      </w:r>
    </w:p>
    <w:p w:rsidR="001C2A9E" w:rsidP="001C2A9E" w:rsidRDefault="00EF4F1B" w14:paraId="78ECD5C1" w14:textId="77777777">
      <w:r>
        <w:t>Vi har redan bistått Ukraina med stridsfordon 90, Archer, robot 70, Carl-Gustav, stridsvagnar samt ammunition, men Ukraina önskar även att köpa JAS Gripen.</w:t>
      </w:r>
    </w:p>
    <w:p w:rsidR="001C2A9E" w:rsidP="001C2A9E" w:rsidRDefault="00EF4F1B" w14:paraId="64F537C2" w14:textId="77777777">
      <w:r>
        <w:t>Det är viktigt att vi bistår Ukraina, ett demokratiskt land som enligt internationell rätt äger rätt att försvara sitt lands internationellt erkända gränser.</w:t>
      </w:r>
    </w:p>
    <w:p w:rsidR="001C2A9E" w:rsidP="001C2A9E" w:rsidRDefault="00EF4F1B" w14:paraId="0E4A48E1" w14:textId="77777777">
      <w:r>
        <w:t xml:space="preserve">Vid sidan av tung militär utrustning behöver man även stöd med vinterkläder, fältkost, sjukvårdsprodukter, elaggregat m.m. Det är viktigt att Sverige tillsammans med </w:t>
      </w:r>
      <w:r>
        <w:lastRenderedPageBreak/>
        <w:t xml:space="preserve">EU bistår Ukraina även med denna typ av utrustning då det är den armé som har bäst vinterutrustning som kommer ha störst förmåga att avancera under vinterperioden. </w:t>
      </w:r>
    </w:p>
    <w:p w:rsidR="001C2A9E" w:rsidP="001C2A9E" w:rsidRDefault="00EF4F1B" w14:paraId="26FDCEC4" w14:textId="77777777">
      <w:r>
        <w:t xml:space="preserve">Det är också viktigt att vi redan nu förbereder en Marshallplan och bistår Ukraina i dess arbete med att bygga upp landet. Detta arbete behöver planläggas redan nu, även om det i praktiken kommer att intensifieras när Ryssland har besegrats och lämnat hela Ukraina, inklusive Krim. </w:t>
      </w:r>
    </w:p>
    <w:p w:rsidR="001C2A9E" w:rsidP="001C2A9E" w:rsidRDefault="00EF4F1B" w14:paraId="6AF9300A" w14:textId="77777777">
      <w:r>
        <w:t xml:space="preserve">Sverige är ett förhållandevis litet land och vi kan inte lösa alla Ukrainas behov, men inom EU kan vi göra allt vi förmår för att det ukrainska folket ännu en gång skall få leva i fred och frihet inom </w:t>
      </w:r>
      <w:r w:rsidR="00232621">
        <w:t>sina</w:t>
      </w:r>
      <w:r>
        <w:t xml:space="preserve"> internationellt erkända gränser. </w:t>
      </w:r>
    </w:p>
    <w:sdt>
      <w:sdtPr>
        <w:alias w:val="CC_Underskrifter"/>
        <w:tag w:val="CC_Underskrifter"/>
        <w:id w:val="583496634"/>
        <w:lock w:val="sdtContentLocked"/>
        <w:placeholder>
          <w:docPart w:val="BFE27A9DD0B34E368EFDA73915AE3A82"/>
        </w:placeholder>
      </w:sdtPr>
      <w:sdtEndPr>
        <w:rPr>
          <w:i/>
          <w:noProof/>
        </w:rPr>
      </w:sdtEndPr>
      <w:sdtContent>
        <w:p w:rsidR="00EF4F1B" w:rsidP="00EF4F1B" w:rsidRDefault="00EF4F1B" w14:paraId="76F13D30" w14:textId="71F1F963"/>
        <w:p w:rsidR="00CC11BF" w:rsidP="00EF4F1B" w:rsidRDefault="001C2A9E" w14:paraId="025B0586" w14:textId="3C13B523"/>
      </w:sdtContent>
    </w:sdt>
    <w:tbl>
      <w:tblPr>
        <w:tblW w:w="5000" w:type="pct"/>
        <w:tblLook w:val="04A0" w:firstRow="1" w:lastRow="0" w:firstColumn="1" w:lastColumn="0" w:noHBand="0" w:noVBand="1"/>
        <w:tblCaption w:val="underskrifter"/>
      </w:tblPr>
      <w:tblGrid>
        <w:gridCol w:w="4252"/>
        <w:gridCol w:w="4252"/>
      </w:tblGrid>
      <w:tr w:rsidR="00AE64F8" w14:paraId="61E1DE47" w14:textId="77777777">
        <w:trPr>
          <w:cantSplit/>
        </w:trPr>
        <w:tc>
          <w:tcPr>
            <w:tcW w:w="50" w:type="pct"/>
            <w:vAlign w:val="bottom"/>
          </w:tcPr>
          <w:p w:rsidR="00AE64F8" w:rsidRDefault="001C2A9E" w14:paraId="565A1AAA" w14:textId="77777777">
            <w:pPr>
              <w:pStyle w:val="Underskrifter"/>
              <w:spacing w:after="0"/>
            </w:pPr>
            <w:r>
              <w:t>Magnus Jacobsson (KD)</w:t>
            </w:r>
          </w:p>
        </w:tc>
        <w:tc>
          <w:tcPr>
            <w:tcW w:w="50" w:type="pct"/>
            <w:vAlign w:val="bottom"/>
          </w:tcPr>
          <w:p w:rsidR="00AE64F8" w:rsidRDefault="00AE64F8" w14:paraId="59BDD003" w14:textId="77777777">
            <w:pPr>
              <w:pStyle w:val="Underskrifter"/>
              <w:spacing w:after="0"/>
            </w:pPr>
          </w:p>
        </w:tc>
      </w:tr>
    </w:tbl>
    <w:p w:rsidRPr="008E0FE2" w:rsidR="004801AC" w:rsidP="00DF3554" w:rsidRDefault="004801AC" w14:paraId="78EF8778"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5639" w14:textId="77777777" w:rsidR="00EF4F1B" w:rsidRDefault="00EF4F1B" w:rsidP="000C1CAD">
      <w:pPr>
        <w:spacing w:line="240" w:lineRule="auto"/>
      </w:pPr>
      <w:r>
        <w:separator/>
      </w:r>
    </w:p>
  </w:endnote>
  <w:endnote w:type="continuationSeparator" w:id="0">
    <w:p w14:paraId="5F7B7E11" w14:textId="77777777" w:rsidR="00EF4F1B" w:rsidRDefault="00EF4F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34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46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D731" w14:textId="268493BC" w:rsidR="00262EA3" w:rsidRPr="00EF4F1B" w:rsidRDefault="00262EA3" w:rsidP="00EF4F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CE2A" w14:textId="77777777" w:rsidR="00EF4F1B" w:rsidRDefault="00EF4F1B" w:rsidP="000C1CAD">
      <w:pPr>
        <w:spacing w:line="240" w:lineRule="auto"/>
      </w:pPr>
      <w:r>
        <w:separator/>
      </w:r>
    </w:p>
  </w:footnote>
  <w:footnote w:type="continuationSeparator" w:id="0">
    <w:p w14:paraId="4C004B98" w14:textId="77777777" w:rsidR="00EF4F1B" w:rsidRDefault="00EF4F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C3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C2EABF" wp14:editId="3CB47D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C1F6A7" w14:textId="4800413E" w:rsidR="00262EA3" w:rsidRDefault="001C2A9E" w:rsidP="008103B5">
                          <w:pPr>
                            <w:jc w:val="right"/>
                          </w:pPr>
                          <w:sdt>
                            <w:sdtPr>
                              <w:alias w:val="CC_Noformat_Partikod"/>
                              <w:tag w:val="CC_Noformat_Partikod"/>
                              <w:id w:val="-53464382"/>
                              <w:text/>
                            </w:sdtPr>
                            <w:sdtEndPr/>
                            <w:sdtContent>
                              <w:r w:rsidR="00EF4F1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2EA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C1F6A7" w14:textId="4800413E" w:rsidR="00262EA3" w:rsidRDefault="001C2A9E" w:rsidP="008103B5">
                    <w:pPr>
                      <w:jc w:val="right"/>
                    </w:pPr>
                    <w:sdt>
                      <w:sdtPr>
                        <w:alias w:val="CC_Noformat_Partikod"/>
                        <w:tag w:val="CC_Noformat_Partikod"/>
                        <w:id w:val="-53464382"/>
                        <w:text/>
                      </w:sdtPr>
                      <w:sdtEndPr/>
                      <w:sdtContent>
                        <w:r w:rsidR="00EF4F1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9FC39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0BCE" w14:textId="77777777" w:rsidR="00262EA3" w:rsidRDefault="00262EA3" w:rsidP="008563AC">
    <w:pPr>
      <w:jc w:val="right"/>
    </w:pPr>
  </w:p>
  <w:p w14:paraId="41EFC6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D733" w14:textId="77777777" w:rsidR="00262EA3" w:rsidRDefault="001C2A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44449B" wp14:editId="1D08D4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AC9180" w14:textId="739993D9" w:rsidR="00262EA3" w:rsidRDefault="001C2A9E" w:rsidP="00A314CF">
    <w:pPr>
      <w:pStyle w:val="FSHNormal"/>
      <w:spacing w:before="40"/>
    </w:pPr>
    <w:sdt>
      <w:sdtPr>
        <w:alias w:val="CC_Noformat_Motionstyp"/>
        <w:tag w:val="CC_Noformat_Motionstyp"/>
        <w:id w:val="1162973129"/>
        <w:lock w:val="sdtContentLocked"/>
        <w15:appearance w15:val="hidden"/>
        <w:text/>
      </w:sdtPr>
      <w:sdtEndPr/>
      <w:sdtContent>
        <w:r w:rsidR="00EF4F1B">
          <w:t>Enskild motion</w:t>
        </w:r>
      </w:sdtContent>
    </w:sdt>
    <w:r w:rsidR="00821B36">
      <w:t xml:space="preserve"> </w:t>
    </w:r>
    <w:sdt>
      <w:sdtPr>
        <w:alias w:val="CC_Noformat_Partikod"/>
        <w:tag w:val="CC_Noformat_Partikod"/>
        <w:id w:val="1471015553"/>
        <w:text/>
      </w:sdtPr>
      <w:sdtEndPr/>
      <w:sdtContent>
        <w:r w:rsidR="00EF4F1B">
          <w:t>KD</w:t>
        </w:r>
      </w:sdtContent>
    </w:sdt>
    <w:sdt>
      <w:sdtPr>
        <w:alias w:val="CC_Noformat_Partinummer"/>
        <w:tag w:val="CC_Noformat_Partinummer"/>
        <w:id w:val="-2014525982"/>
        <w:showingPlcHdr/>
        <w:text/>
      </w:sdtPr>
      <w:sdtEndPr/>
      <w:sdtContent>
        <w:r w:rsidR="00821B36">
          <w:t xml:space="preserve"> </w:t>
        </w:r>
      </w:sdtContent>
    </w:sdt>
  </w:p>
  <w:p w14:paraId="6556AA66" w14:textId="77777777" w:rsidR="00262EA3" w:rsidRPr="008227B3" w:rsidRDefault="001C2A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D3EF29" w14:textId="0E7C28B6" w:rsidR="00262EA3" w:rsidRPr="008227B3" w:rsidRDefault="001C2A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4F1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4F1B">
          <w:t>:191</w:t>
        </w:r>
      </w:sdtContent>
    </w:sdt>
  </w:p>
  <w:p w14:paraId="058AC526" w14:textId="38ACDB3C" w:rsidR="00262EA3" w:rsidRDefault="001C2A9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F4F1B">
          <w:t>av Magnus Jacobsson (KD)</w:t>
        </w:r>
      </w:sdtContent>
    </w:sdt>
  </w:p>
  <w:sdt>
    <w:sdtPr>
      <w:alias w:val="CC_Noformat_Rubtext"/>
      <w:tag w:val="CC_Noformat_Rubtext"/>
      <w:id w:val="-218060500"/>
      <w:lock w:val="sdtLocked"/>
      <w:placeholder>
        <w:docPart w:val="625151F67F3C4CB58646DCAC35FFF22F"/>
      </w:placeholder>
      <w:text/>
    </w:sdtPr>
    <w:sdtEndPr/>
    <w:sdtContent>
      <w:p w14:paraId="37BA00B2" w14:textId="3ABC3829" w:rsidR="00262EA3" w:rsidRDefault="00EF4F1B" w:rsidP="00283E0F">
        <w:pPr>
          <w:pStyle w:val="FSHRub2"/>
        </w:pPr>
        <w:r>
          <w:t>Ökat stöd till Ukraina</w:t>
        </w:r>
      </w:p>
    </w:sdtContent>
  </w:sdt>
  <w:sdt>
    <w:sdtPr>
      <w:alias w:val="CC_Boilerplate_3"/>
      <w:tag w:val="CC_Boilerplate_3"/>
      <w:id w:val="1606463544"/>
      <w:lock w:val="sdtContentLocked"/>
      <w15:appearance w15:val="hidden"/>
      <w:text w:multiLine="1"/>
    </w:sdtPr>
    <w:sdtEndPr/>
    <w:sdtContent>
      <w:p w14:paraId="75B987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4F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A9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621"/>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4F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D2F"/>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1B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F1B"/>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A0FE7"/>
  <w15:chartTrackingRefBased/>
  <w15:docId w15:val="{06795BC1-A39A-47DE-BB48-03AC9E87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BDB43D9996462CA630089457A589AF"/>
        <w:category>
          <w:name w:val="Allmänt"/>
          <w:gallery w:val="placeholder"/>
        </w:category>
        <w:types>
          <w:type w:val="bbPlcHdr"/>
        </w:types>
        <w:behaviors>
          <w:behavior w:val="content"/>
        </w:behaviors>
        <w:guid w:val="{9CCC39C7-844B-4CFD-A85E-33F2FA645844}"/>
      </w:docPartPr>
      <w:docPartBody>
        <w:p w:rsidR="00B83BEF" w:rsidRDefault="00A10ECC">
          <w:pPr>
            <w:pStyle w:val="24BDB43D9996462CA630089457A589AF"/>
          </w:pPr>
          <w:r w:rsidRPr="005A0A93">
            <w:rPr>
              <w:rStyle w:val="Platshllartext"/>
            </w:rPr>
            <w:t>Förslag till riksdagsbeslut</w:t>
          </w:r>
        </w:p>
      </w:docPartBody>
    </w:docPart>
    <w:docPart>
      <w:docPartPr>
        <w:name w:val="7262111996A446A599035866EF38838B"/>
        <w:category>
          <w:name w:val="Allmänt"/>
          <w:gallery w:val="placeholder"/>
        </w:category>
        <w:types>
          <w:type w:val="bbPlcHdr"/>
        </w:types>
        <w:behaviors>
          <w:behavior w:val="content"/>
        </w:behaviors>
        <w:guid w:val="{8216C884-F318-407B-A136-8D2F1EF617D6}"/>
      </w:docPartPr>
      <w:docPartBody>
        <w:p w:rsidR="00B83BEF" w:rsidRDefault="00A10ECC">
          <w:pPr>
            <w:pStyle w:val="7262111996A446A599035866EF38838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7900098-8994-45E1-889B-D5357947F157}"/>
      </w:docPartPr>
      <w:docPartBody>
        <w:p w:rsidR="00B83BEF" w:rsidRDefault="00A10ECC">
          <w:r w:rsidRPr="00EB2D3C">
            <w:rPr>
              <w:rStyle w:val="Platshllartext"/>
            </w:rPr>
            <w:t>Klicka eller tryck här för att ange text.</w:t>
          </w:r>
        </w:p>
      </w:docPartBody>
    </w:docPart>
    <w:docPart>
      <w:docPartPr>
        <w:name w:val="625151F67F3C4CB58646DCAC35FFF22F"/>
        <w:category>
          <w:name w:val="Allmänt"/>
          <w:gallery w:val="placeholder"/>
        </w:category>
        <w:types>
          <w:type w:val="bbPlcHdr"/>
        </w:types>
        <w:behaviors>
          <w:behavior w:val="content"/>
        </w:behaviors>
        <w:guid w:val="{D28AD0B5-9D01-4C1D-A89D-177DD1C34082}"/>
      </w:docPartPr>
      <w:docPartBody>
        <w:p w:rsidR="00B83BEF" w:rsidRDefault="00A10ECC">
          <w:r w:rsidRPr="00EB2D3C">
            <w:rPr>
              <w:rStyle w:val="Platshllartext"/>
            </w:rPr>
            <w:t>[ange din text här]</w:t>
          </w:r>
        </w:p>
      </w:docPartBody>
    </w:docPart>
    <w:docPart>
      <w:docPartPr>
        <w:name w:val="BFE27A9DD0B34E368EFDA73915AE3A82"/>
        <w:category>
          <w:name w:val="Allmänt"/>
          <w:gallery w:val="placeholder"/>
        </w:category>
        <w:types>
          <w:type w:val="bbPlcHdr"/>
        </w:types>
        <w:behaviors>
          <w:behavior w:val="content"/>
        </w:behaviors>
        <w:guid w:val="{3E3A1FBD-F7D5-4C9F-A640-289CB77DC2F9}"/>
      </w:docPartPr>
      <w:docPartBody>
        <w:p w:rsidR="00A23EEA" w:rsidRDefault="00A23E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CC"/>
    <w:rsid w:val="00A10ECC"/>
    <w:rsid w:val="00A23EEA"/>
    <w:rsid w:val="00B83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0ECC"/>
    <w:rPr>
      <w:color w:val="F4B083" w:themeColor="accent2" w:themeTint="99"/>
    </w:rPr>
  </w:style>
  <w:style w:type="paragraph" w:customStyle="1" w:styleId="24BDB43D9996462CA630089457A589AF">
    <w:name w:val="24BDB43D9996462CA630089457A589AF"/>
  </w:style>
  <w:style w:type="paragraph" w:customStyle="1" w:styleId="7262111996A446A599035866EF38838B">
    <w:name w:val="7262111996A446A599035866EF388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E0894-A871-4D8F-ACB4-A807AC720EDD}"/>
</file>

<file path=customXml/itemProps2.xml><?xml version="1.0" encoding="utf-8"?>
<ds:datastoreItem xmlns:ds="http://schemas.openxmlformats.org/officeDocument/2006/customXml" ds:itemID="{F16C895C-26F0-4D81-87EA-D191CB5EA2BC}"/>
</file>

<file path=customXml/itemProps3.xml><?xml version="1.0" encoding="utf-8"?>
<ds:datastoreItem xmlns:ds="http://schemas.openxmlformats.org/officeDocument/2006/customXml" ds:itemID="{C5F2CF06-7259-477B-9CBD-3EE842C321E3}"/>
</file>

<file path=docProps/app.xml><?xml version="1.0" encoding="utf-8"?>
<Properties xmlns="http://schemas.openxmlformats.org/officeDocument/2006/extended-properties" xmlns:vt="http://schemas.openxmlformats.org/officeDocument/2006/docPropsVTypes">
  <Template>Normal</Template>
  <TotalTime>20</TotalTime>
  <Pages>2</Pages>
  <Words>401</Words>
  <Characters>2145</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Öka stödet till Ukraina</vt:lpstr>
      <vt:lpstr>
      </vt:lpstr>
    </vt:vector>
  </TitlesOfParts>
  <Company>Sveriges riksdag</Company>
  <LinksUpToDate>false</LinksUpToDate>
  <CharactersWithSpaces>2531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