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0768" w14:textId="77777777" w:rsidR="006E04A4" w:rsidRPr="00CD7560" w:rsidRDefault="00364C3D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125</w:t>
      </w:r>
      <w:bookmarkEnd w:id="1"/>
    </w:p>
    <w:p w14:paraId="1FFB0769" w14:textId="77777777" w:rsidR="006E04A4" w:rsidRDefault="00364C3D">
      <w:pPr>
        <w:pStyle w:val="Datum"/>
        <w:outlineLvl w:val="0"/>
      </w:pPr>
      <w:bookmarkStart w:id="2" w:name="DocumentDate"/>
      <w:r>
        <w:t>Tisdagen den 7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02900" w14:paraId="1FFB076E" w14:textId="77777777" w:rsidTr="00E47117">
        <w:trPr>
          <w:cantSplit/>
        </w:trPr>
        <w:tc>
          <w:tcPr>
            <w:tcW w:w="454" w:type="dxa"/>
          </w:tcPr>
          <w:p w14:paraId="1FFB076A" w14:textId="77777777" w:rsidR="006E04A4" w:rsidRDefault="00364C3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FFB076B" w14:textId="77777777" w:rsidR="006E04A4" w:rsidRDefault="00364C3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1FFB076C" w14:textId="77777777" w:rsidR="006E04A4" w:rsidRDefault="00364C3D"/>
        </w:tc>
        <w:tc>
          <w:tcPr>
            <w:tcW w:w="7512" w:type="dxa"/>
            <w:gridSpan w:val="2"/>
          </w:tcPr>
          <w:p w14:paraId="1FFB076D" w14:textId="77777777" w:rsidR="006E04A4" w:rsidRDefault="00364C3D">
            <w:pPr>
              <w:pStyle w:val="Plenum"/>
              <w:tabs>
                <w:tab w:val="clear" w:pos="1418"/>
              </w:tabs>
              <w:ind w:right="1"/>
            </w:pPr>
            <w:r>
              <w:t>Prövning av yrkande om misstroendeförklaring mot justitie- och inrikesminister Morgan Johansson</w:t>
            </w:r>
          </w:p>
        </w:tc>
      </w:tr>
      <w:tr w:rsidR="00902900" w14:paraId="1FFB0773" w14:textId="77777777" w:rsidTr="00E47117">
        <w:trPr>
          <w:cantSplit/>
        </w:trPr>
        <w:tc>
          <w:tcPr>
            <w:tcW w:w="454" w:type="dxa"/>
          </w:tcPr>
          <w:p w14:paraId="1FFB076F" w14:textId="77777777" w:rsidR="006E04A4" w:rsidRDefault="00364C3D"/>
        </w:tc>
        <w:tc>
          <w:tcPr>
            <w:tcW w:w="1134" w:type="dxa"/>
            <w:gridSpan w:val="2"/>
          </w:tcPr>
          <w:p w14:paraId="1FFB0770" w14:textId="77777777" w:rsidR="006E04A4" w:rsidRDefault="00364C3D">
            <w:pPr>
              <w:jc w:val="right"/>
            </w:pPr>
          </w:p>
        </w:tc>
        <w:tc>
          <w:tcPr>
            <w:tcW w:w="397" w:type="dxa"/>
            <w:gridSpan w:val="2"/>
          </w:tcPr>
          <w:p w14:paraId="1FFB0771" w14:textId="77777777" w:rsidR="006E04A4" w:rsidRDefault="00364C3D"/>
        </w:tc>
        <w:tc>
          <w:tcPr>
            <w:tcW w:w="7512" w:type="dxa"/>
            <w:gridSpan w:val="2"/>
          </w:tcPr>
          <w:p w14:paraId="1FFB0772" w14:textId="77777777" w:rsidR="006E04A4" w:rsidRDefault="00364C3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02900" w14:paraId="1FFB077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FFB0774" w14:textId="77777777" w:rsidR="006E04A4" w:rsidRDefault="00364C3D"/>
        </w:tc>
        <w:tc>
          <w:tcPr>
            <w:tcW w:w="851" w:type="dxa"/>
          </w:tcPr>
          <w:p w14:paraId="1FFB0775" w14:textId="77777777" w:rsidR="006E04A4" w:rsidRDefault="00364C3D">
            <w:pPr>
              <w:jc w:val="right"/>
            </w:pPr>
          </w:p>
        </w:tc>
        <w:tc>
          <w:tcPr>
            <w:tcW w:w="397" w:type="dxa"/>
            <w:gridSpan w:val="2"/>
          </w:tcPr>
          <w:p w14:paraId="1FFB0776" w14:textId="77777777" w:rsidR="006E04A4" w:rsidRDefault="00364C3D"/>
        </w:tc>
        <w:tc>
          <w:tcPr>
            <w:tcW w:w="7512" w:type="dxa"/>
            <w:gridSpan w:val="2"/>
          </w:tcPr>
          <w:p w14:paraId="1FFB0777" w14:textId="77777777" w:rsidR="006E04A4" w:rsidRDefault="00364C3D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FFB0779" w14:textId="77777777" w:rsidR="006E04A4" w:rsidRDefault="00364C3D">
      <w:pPr>
        <w:pStyle w:val="StreckLngt"/>
      </w:pPr>
      <w:r>
        <w:tab/>
      </w:r>
    </w:p>
    <w:p w14:paraId="1FFB077A" w14:textId="77777777" w:rsidR="00121B42" w:rsidRDefault="00364C3D" w:rsidP="00121B42">
      <w:pPr>
        <w:pStyle w:val="Blankrad"/>
      </w:pPr>
      <w:r>
        <w:t xml:space="preserve">      </w:t>
      </w:r>
    </w:p>
    <w:p w14:paraId="1FFB077B" w14:textId="77777777" w:rsidR="00CF242C" w:rsidRDefault="00364C3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02900" w14:paraId="1FFB077F" w14:textId="77777777" w:rsidTr="00055526">
        <w:trPr>
          <w:cantSplit/>
        </w:trPr>
        <w:tc>
          <w:tcPr>
            <w:tcW w:w="567" w:type="dxa"/>
          </w:tcPr>
          <w:p w14:paraId="1FFB077C" w14:textId="77777777" w:rsidR="001D7AF0" w:rsidRDefault="00364C3D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FFB077D" w14:textId="77777777" w:rsidR="006E04A4" w:rsidRDefault="00364C3D" w:rsidP="000326E3">
            <w:pPr>
              <w:pStyle w:val="HuvudrubrikEnsam"/>
            </w:pPr>
            <w:r>
              <w:t xml:space="preserve">Prövning av yrkande om </w:t>
            </w:r>
            <w:r>
              <w:t>misstroendeförklaring mot justitie- och inrikesminister Morgan Johansson (S)</w:t>
            </w:r>
          </w:p>
        </w:tc>
        <w:tc>
          <w:tcPr>
            <w:tcW w:w="2055" w:type="dxa"/>
          </w:tcPr>
          <w:p w14:paraId="1FFB077E" w14:textId="77777777" w:rsidR="006E04A4" w:rsidRDefault="00364C3D" w:rsidP="00C84F80"/>
        </w:tc>
      </w:tr>
      <w:tr w:rsidR="00902900" w14:paraId="1FFB0783" w14:textId="77777777" w:rsidTr="00055526">
        <w:trPr>
          <w:cantSplit/>
        </w:trPr>
        <w:tc>
          <w:tcPr>
            <w:tcW w:w="567" w:type="dxa"/>
          </w:tcPr>
          <w:p w14:paraId="1FFB078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81" w14:textId="77777777" w:rsidR="006E04A4" w:rsidRDefault="00364C3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FFB0782" w14:textId="77777777" w:rsidR="006E04A4" w:rsidRDefault="00364C3D" w:rsidP="00C84F80">
            <w:pPr>
              <w:keepNext/>
            </w:pPr>
          </w:p>
        </w:tc>
      </w:tr>
      <w:tr w:rsidR="00902900" w14:paraId="1FFB0787" w14:textId="77777777" w:rsidTr="00055526">
        <w:trPr>
          <w:cantSplit/>
        </w:trPr>
        <w:tc>
          <w:tcPr>
            <w:tcW w:w="567" w:type="dxa"/>
          </w:tcPr>
          <w:p w14:paraId="1FFB0784" w14:textId="77777777" w:rsidR="001D7AF0" w:rsidRDefault="00364C3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FFB0785" w14:textId="77777777" w:rsidR="006E04A4" w:rsidRDefault="00364C3D" w:rsidP="000326E3">
            <w:r>
              <w:t>Justering av protokoll från sammanträdena måndagen den 16 och tisdagen den 17 maj</w:t>
            </w:r>
          </w:p>
        </w:tc>
        <w:tc>
          <w:tcPr>
            <w:tcW w:w="2055" w:type="dxa"/>
          </w:tcPr>
          <w:p w14:paraId="1FFB0786" w14:textId="77777777" w:rsidR="006E04A4" w:rsidRDefault="00364C3D" w:rsidP="00C84F80"/>
        </w:tc>
      </w:tr>
      <w:tr w:rsidR="00902900" w14:paraId="1FFB078B" w14:textId="77777777" w:rsidTr="00055526">
        <w:trPr>
          <w:cantSplit/>
        </w:trPr>
        <w:tc>
          <w:tcPr>
            <w:tcW w:w="567" w:type="dxa"/>
          </w:tcPr>
          <w:p w14:paraId="1FFB0788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89" w14:textId="77777777" w:rsidR="006E04A4" w:rsidRDefault="00364C3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FFB078A" w14:textId="77777777" w:rsidR="006E04A4" w:rsidRDefault="00364C3D" w:rsidP="00C84F80">
            <w:pPr>
              <w:keepNext/>
            </w:pPr>
          </w:p>
        </w:tc>
      </w:tr>
      <w:tr w:rsidR="00902900" w14:paraId="1FFB078F" w14:textId="77777777" w:rsidTr="00055526">
        <w:trPr>
          <w:cantSplit/>
        </w:trPr>
        <w:tc>
          <w:tcPr>
            <w:tcW w:w="567" w:type="dxa"/>
          </w:tcPr>
          <w:p w14:paraId="1FFB078C" w14:textId="77777777" w:rsidR="001D7AF0" w:rsidRDefault="00364C3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FFB078D" w14:textId="77777777" w:rsidR="006E04A4" w:rsidRDefault="00364C3D" w:rsidP="000326E3">
            <w:r>
              <w:t>Dag Larsson (S) som ledamot i riksdagen</w:t>
            </w:r>
          </w:p>
        </w:tc>
        <w:tc>
          <w:tcPr>
            <w:tcW w:w="2055" w:type="dxa"/>
          </w:tcPr>
          <w:p w14:paraId="1FFB078E" w14:textId="77777777" w:rsidR="006E04A4" w:rsidRDefault="00364C3D" w:rsidP="00C84F80"/>
        </w:tc>
      </w:tr>
      <w:tr w:rsidR="00902900" w14:paraId="1FFB0793" w14:textId="77777777" w:rsidTr="00055526">
        <w:trPr>
          <w:cantSplit/>
        </w:trPr>
        <w:tc>
          <w:tcPr>
            <w:tcW w:w="567" w:type="dxa"/>
          </w:tcPr>
          <w:p w14:paraId="1FFB079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91" w14:textId="77777777" w:rsidR="006E04A4" w:rsidRDefault="00364C3D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FFB0792" w14:textId="77777777" w:rsidR="006E04A4" w:rsidRDefault="00364C3D" w:rsidP="00C84F80">
            <w:pPr>
              <w:keepNext/>
            </w:pPr>
          </w:p>
        </w:tc>
      </w:tr>
      <w:tr w:rsidR="00902900" w14:paraId="1FFB0797" w14:textId="77777777" w:rsidTr="00055526">
        <w:trPr>
          <w:cantSplit/>
        </w:trPr>
        <w:tc>
          <w:tcPr>
            <w:tcW w:w="567" w:type="dxa"/>
          </w:tcPr>
          <w:p w14:paraId="1FFB0794" w14:textId="77777777" w:rsidR="001D7AF0" w:rsidRDefault="00364C3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FFB0795" w14:textId="77777777" w:rsidR="006E04A4" w:rsidRDefault="00364C3D" w:rsidP="000326E3">
            <w:r>
              <w:t>Torsdagen den 9 juni kl. 14.00</w:t>
            </w:r>
          </w:p>
        </w:tc>
        <w:tc>
          <w:tcPr>
            <w:tcW w:w="2055" w:type="dxa"/>
          </w:tcPr>
          <w:p w14:paraId="1FFB0796" w14:textId="77777777" w:rsidR="006E04A4" w:rsidRDefault="00364C3D" w:rsidP="00C84F80"/>
        </w:tc>
      </w:tr>
      <w:tr w:rsidR="00902900" w14:paraId="1FFB079B" w14:textId="77777777" w:rsidTr="00055526">
        <w:trPr>
          <w:cantSplit/>
        </w:trPr>
        <w:tc>
          <w:tcPr>
            <w:tcW w:w="567" w:type="dxa"/>
          </w:tcPr>
          <w:p w14:paraId="1FFB0798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99" w14:textId="77777777" w:rsidR="006E04A4" w:rsidRDefault="00364C3D" w:rsidP="000326E3">
            <w:pPr>
              <w:pStyle w:val="HuvudrubrikEnsam"/>
              <w:keepNext/>
            </w:pPr>
            <w:r>
              <w:t>Meddelande om utrikespolitisk debatt</w:t>
            </w:r>
          </w:p>
        </w:tc>
        <w:tc>
          <w:tcPr>
            <w:tcW w:w="2055" w:type="dxa"/>
          </w:tcPr>
          <w:p w14:paraId="1FFB079A" w14:textId="77777777" w:rsidR="006E04A4" w:rsidRDefault="00364C3D" w:rsidP="00C84F80">
            <w:pPr>
              <w:keepNext/>
            </w:pPr>
          </w:p>
        </w:tc>
      </w:tr>
      <w:tr w:rsidR="00902900" w14:paraId="1FFB079F" w14:textId="77777777" w:rsidTr="00055526">
        <w:trPr>
          <w:cantSplit/>
        </w:trPr>
        <w:tc>
          <w:tcPr>
            <w:tcW w:w="567" w:type="dxa"/>
          </w:tcPr>
          <w:p w14:paraId="1FFB079C" w14:textId="77777777" w:rsidR="001D7AF0" w:rsidRDefault="00364C3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FFB079D" w14:textId="77777777" w:rsidR="006E04A4" w:rsidRDefault="00364C3D" w:rsidP="000326E3">
            <w:r>
              <w:t>Fredagen den 10 juni kl. 09.00</w:t>
            </w:r>
          </w:p>
        </w:tc>
        <w:tc>
          <w:tcPr>
            <w:tcW w:w="2055" w:type="dxa"/>
          </w:tcPr>
          <w:p w14:paraId="1FFB079E" w14:textId="77777777" w:rsidR="006E04A4" w:rsidRDefault="00364C3D" w:rsidP="00C84F80"/>
        </w:tc>
      </w:tr>
      <w:tr w:rsidR="00902900" w14:paraId="1FFB07A3" w14:textId="77777777" w:rsidTr="00055526">
        <w:trPr>
          <w:cantSplit/>
        </w:trPr>
        <w:tc>
          <w:tcPr>
            <w:tcW w:w="567" w:type="dxa"/>
          </w:tcPr>
          <w:p w14:paraId="1FFB07A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A1" w14:textId="77777777" w:rsidR="006E04A4" w:rsidRDefault="00364C3D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1FFB07A2" w14:textId="77777777" w:rsidR="006E04A4" w:rsidRDefault="00364C3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02900" w14:paraId="1FFB07A7" w14:textId="77777777" w:rsidTr="00055526">
        <w:trPr>
          <w:cantSplit/>
        </w:trPr>
        <w:tc>
          <w:tcPr>
            <w:tcW w:w="567" w:type="dxa"/>
          </w:tcPr>
          <w:p w14:paraId="1FFB07A4" w14:textId="77777777" w:rsidR="001D7AF0" w:rsidRDefault="00364C3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FFB07A5" w14:textId="77777777" w:rsidR="006E04A4" w:rsidRDefault="00364C3D" w:rsidP="000326E3">
            <w:r>
              <w:t>2021/22:45 Tisdagen den 31 maj</w:t>
            </w:r>
          </w:p>
        </w:tc>
        <w:tc>
          <w:tcPr>
            <w:tcW w:w="2055" w:type="dxa"/>
          </w:tcPr>
          <w:p w14:paraId="1FFB07A6" w14:textId="77777777" w:rsidR="006E04A4" w:rsidRDefault="00364C3D" w:rsidP="00C84F80">
            <w:r>
              <w:t>NU</w:t>
            </w:r>
          </w:p>
        </w:tc>
      </w:tr>
      <w:tr w:rsidR="00902900" w14:paraId="1FFB07AB" w14:textId="77777777" w:rsidTr="00055526">
        <w:trPr>
          <w:cantSplit/>
        </w:trPr>
        <w:tc>
          <w:tcPr>
            <w:tcW w:w="567" w:type="dxa"/>
          </w:tcPr>
          <w:p w14:paraId="1FFB07A8" w14:textId="77777777" w:rsidR="001D7AF0" w:rsidRDefault="00364C3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FFB07A9" w14:textId="77777777" w:rsidR="006E04A4" w:rsidRDefault="00364C3D" w:rsidP="000326E3">
            <w:r>
              <w:t>2021/22:52 Torsdagen den</w:t>
            </w:r>
            <w:r>
              <w:t xml:space="preserve"> 2 juni</w:t>
            </w:r>
          </w:p>
        </w:tc>
        <w:tc>
          <w:tcPr>
            <w:tcW w:w="2055" w:type="dxa"/>
          </w:tcPr>
          <w:p w14:paraId="1FFB07AA" w14:textId="77777777" w:rsidR="006E04A4" w:rsidRDefault="00364C3D" w:rsidP="00C84F80">
            <w:r>
              <w:t>MJU</w:t>
            </w:r>
          </w:p>
        </w:tc>
      </w:tr>
      <w:tr w:rsidR="00902900" w14:paraId="1FFB07AF" w14:textId="77777777" w:rsidTr="00055526">
        <w:trPr>
          <w:cantSplit/>
        </w:trPr>
        <w:tc>
          <w:tcPr>
            <w:tcW w:w="567" w:type="dxa"/>
          </w:tcPr>
          <w:p w14:paraId="1FFB07AC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AD" w14:textId="77777777" w:rsidR="006E04A4" w:rsidRDefault="00364C3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FFB07AE" w14:textId="77777777" w:rsidR="006E04A4" w:rsidRDefault="00364C3D" w:rsidP="00C84F80">
            <w:pPr>
              <w:keepNext/>
            </w:pPr>
          </w:p>
        </w:tc>
      </w:tr>
      <w:tr w:rsidR="00902900" w14:paraId="1FFB07B3" w14:textId="77777777" w:rsidTr="00055526">
        <w:trPr>
          <w:cantSplit/>
        </w:trPr>
        <w:tc>
          <w:tcPr>
            <w:tcW w:w="567" w:type="dxa"/>
          </w:tcPr>
          <w:p w14:paraId="1FFB07B0" w14:textId="77777777" w:rsidR="001D7AF0" w:rsidRDefault="00364C3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FFB07B1" w14:textId="77777777" w:rsidR="006E04A4" w:rsidRDefault="00364C3D" w:rsidP="000326E3">
            <w:r>
              <w:t xml:space="preserve">2021/22:521 av Tobias Andersson (SD) </w:t>
            </w:r>
            <w:r>
              <w:br/>
              <w:t>Genomförandet av en nationell folkräkning</w:t>
            </w:r>
          </w:p>
        </w:tc>
        <w:tc>
          <w:tcPr>
            <w:tcW w:w="2055" w:type="dxa"/>
          </w:tcPr>
          <w:p w14:paraId="1FFB07B2" w14:textId="77777777" w:rsidR="006E04A4" w:rsidRDefault="00364C3D" w:rsidP="00C84F80"/>
        </w:tc>
      </w:tr>
      <w:tr w:rsidR="00902900" w14:paraId="1FFB07B7" w14:textId="77777777" w:rsidTr="00055526">
        <w:trPr>
          <w:cantSplit/>
        </w:trPr>
        <w:tc>
          <w:tcPr>
            <w:tcW w:w="567" w:type="dxa"/>
          </w:tcPr>
          <w:p w14:paraId="1FFB07B4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B5" w14:textId="77777777" w:rsidR="006E04A4" w:rsidRDefault="00364C3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FFB07B6" w14:textId="77777777" w:rsidR="006E04A4" w:rsidRDefault="00364C3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02900" w14:paraId="1FFB07BB" w14:textId="77777777" w:rsidTr="00055526">
        <w:trPr>
          <w:cantSplit/>
        </w:trPr>
        <w:tc>
          <w:tcPr>
            <w:tcW w:w="567" w:type="dxa"/>
          </w:tcPr>
          <w:p w14:paraId="1FFB07B8" w14:textId="77777777" w:rsidR="001D7AF0" w:rsidRDefault="00364C3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FFB07B9" w14:textId="77777777" w:rsidR="006E04A4" w:rsidRDefault="00364C3D" w:rsidP="000326E3">
            <w:r>
              <w:t xml:space="preserve">2021/22:FPM96 Direktiv om införandet av ett avdrag för eget kapital och en begränsning av avdrag för räntor i bolagssektorn </w:t>
            </w:r>
            <w:r>
              <w:rPr>
                <w:i/>
                <w:iCs/>
              </w:rPr>
              <w:t>COM(2022) 216</w:t>
            </w:r>
          </w:p>
        </w:tc>
        <w:tc>
          <w:tcPr>
            <w:tcW w:w="2055" w:type="dxa"/>
          </w:tcPr>
          <w:p w14:paraId="1FFB07BA" w14:textId="77777777" w:rsidR="006E04A4" w:rsidRDefault="00364C3D" w:rsidP="00C84F80">
            <w:r>
              <w:t>SkU</w:t>
            </w:r>
          </w:p>
        </w:tc>
      </w:tr>
      <w:tr w:rsidR="00902900" w14:paraId="1FFB07BF" w14:textId="77777777" w:rsidTr="00055526">
        <w:trPr>
          <w:cantSplit/>
        </w:trPr>
        <w:tc>
          <w:tcPr>
            <w:tcW w:w="567" w:type="dxa"/>
          </w:tcPr>
          <w:p w14:paraId="1FFB07BC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BD" w14:textId="77777777" w:rsidR="006E04A4" w:rsidRDefault="00364C3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FFB07BE" w14:textId="77777777" w:rsidR="006E04A4" w:rsidRDefault="00364C3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02900" w14:paraId="1FFB07C3" w14:textId="77777777" w:rsidTr="00055526">
        <w:trPr>
          <w:cantSplit/>
        </w:trPr>
        <w:tc>
          <w:tcPr>
            <w:tcW w:w="567" w:type="dxa"/>
          </w:tcPr>
          <w:p w14:paraId="1FFB07C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C1" w14:textId="77777777" w:rsidR="006E04A4" w:rsidRDefault="00364C3D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FFB07C2" w14:textId="77777777" w:rsidR="006E04A4" w:rsidRDefault="00364C3D" w:rsidP="00C84F80">
            <w:pPr>
              <w:keepNext/>
            </w:pPr>
          </w:p>
        </w:tc>
      </w:tr>
      <w:tr w:rsidR="00902900" w14:paraId="1FFB07C7" w14:textId="77777777" w:rsidTr="00055526">
        <w:trPr>
          <w:cantSplit/>
        </w:trPr>
        <w:tc>
          <w:tcPr>
            <w:tcW w:w="567" w:type="dxa"/>
          </w:tcPr>
          <w:p w14:paraId="1FFB07C4" w14:textId="77777777" w:rsidR="001D7AF0" w:rsidRDefault="00364C3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FFB07C5" w14:textId="77777777" w:rsidR="006E04A4" w:rsidRDefault="00364C3D" w:rsidP="000326E3">
            <w:r>
              <w:t>2021/22:RR5 Riksrevisorns årliga rapport 2022</w:t>
            </w:r>
          </w:p>
        </w:tc>
        <w:tc>
          <w:tcPr>
            <w:tcW w:w="2055" w:type="dxa"/>
          </w:tcPr>
          <w:p w14:paraId="1FFB07C6" w14:textId="77777777" w:rsidR="006E04A4" w:rsidRDefault="00364C3D" w:rsidP="00C84F80">
            <w:r>
              <w:t>FiU</w:t>
            </w:r>
          </w:p>
        </w:tc>
      </w:tr>
      <w:tr w:rsidR="00902900" w14:paraId="1FFB07CB" w14:textId="77777777" w:rsidTr="00055526">
        <w:trPr>
          <w:cantSplit/>
        </w:trPr>
        <w:tc>
          <w:tcPr>
            <w:tcW w:w="567" w:type="dxa"/>
          </w:tcPr>
          <w:p w14:paraId="1FFB07C8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C9" w14:textId="77777777" w:rsidR="006E04A4" w:rsidRDefault="00364C3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FFB07CA" w14:textId="77777777" w:rsidR="006E04A4" w:rsidRDefault="00364C3D" w:rsidP="00C84F80">
            <w:pPr>
              <w:keepNext/>
            </w:pPr>
          </w:p>
        </w:tc>
      </w:tr>
      <w:tr w:rsidR="00902900" w14:paraId="1FFB07CF" w14:textId="77777777" w:rsidTr="00055526">
        <w:trPr>
          <w:cantSplit/>
        </w:trPr>
        <w:tc>
          <w:tcPr>
            <w:tcW w:w="567" w:type="dxa"/>
          </w:tcPr>
          <w:p w14:paraId="1FFB07CC" w14:textId="77777777" w:rsidR="001D7AF0" w:rsidRDefault="00364C3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FFB07CD" w14:textId="77777777" w:rsidR="006E04A4" w:rsidRDefault="00364C3D" w:rsidP="000326E3">
            <w:r>
              <w:t>COM(2022) 222 Förslag till Europaparlamentets och rådets direktiv om ändring av direktiv (EU) 2018/2001 om främjande av användningen av energi från förnybara energikällor, direktiv 2010/31/EU om byggnaders energiprestanda och direktiv 2</w:t>
            </w:r>
            <w:r>
              <w:t xml:space="preserve">012/27/EU om energieffektivitet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28 juli 2022</w:t>
            </w:r>
          </w:p>
        </w:tc>
        <w:tc>
          <w:tcPr>
            <w:tcW w:w="2055" w:type="dxa"/>
          </w:tcPr>
          <w:p w14:paraId="1FFB07CE" w14:textId="77777777" w:rsidR="006E04A4" w:rsidRDefault="00364C3D" w:rsidP="00C84F80">
            <w:r>
              <w:t>NU</w:t>
            </w:r>
          </w:p>
        </w:tc>
      </w:tr>
      <w:tr w:rsidR="00902900" w14:paraId="1FFB07D3" w14:textId="77777777" w:rsidTr="00055526">
        <w:trPr>
          <w:cantSplit/>
        </w:trPr>
        <w:tc>
          <w:tcPr>
            <w:tcW w:w="567" w:type="dxa"/>
          </w:tcPr>
          <w:p w14:paraId="1FFB07D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D1" w14:textId="77777777" w:rsidR="006E04A4" w:rsidRDefault="00364C3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FFB07D2" w14:textId="77777777" w:rsidR="006E04A4" w:rsidRDefault="00364C3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02900" w14:paraId="1FFB07D7" w14:textId="77777777" w:rsidTr="00055526">
        <w:trPr>
          <w:cantSplit/>
        </w:trPr>
        <w:tc>
          <w:tcPr>
            <w:tcW w:w="567" w:type="dxa"/>
          </w:tcPr>
          <w:p w14:paraId="1FFB07D4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D5" w14:textId="77777777" w:rsidR="006E04A4" w:rsidRDefault="00364C3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FFB07D6" w14:textId="77777777" w:rsidR="006E04A4" w:rsidRDefault="00364C3D" w:rsidP="00C84F80">
            <w:pPr>
              <w:keepNext/>
            </w:pPr>
          </w:p>
        </w:tc>
      </w:tr>
      <w:tr w:rsidR="00902900" w14:paraId="1FFB07DB" w14:textId="77777777" w:rsidTr="00055526">
        <w:trPr>
          <w:cantSplit/>
        </w:trPr>
        <w:tc>
          <w:tcPr>
            <w:tcW w:w="567" w:type="dxa"/>
          </w:tcPr>
          <w:p w14:paraId="1FFB07D8" w14:textId="77777777" w:rsidR="001D7AF0" w:rsidRDefault="00364C3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FFB07D9" w14:textId="77777777" w:rsidR="006E04A4" w:rsidRDefault="00364C3D" w:rsidP="000326E3">
            <w:r>
              <w:t xml:space="preserve">Bet. 2021/22:AU12 Flexibilitet, omställningsförmåga och </w:t>
            </w:r>
            <w:r>
              <w:t>trygghet på arbetsmarknaden</w:t>
            </w:r>
          </w:p>
        </w:tc>
        <w:tc>
          <w:tcPr>
            <w:tcW w:w="2055" w:type="dxa"/>
          </w:tcPr>
          <w:p w14:paraId="1FFB07DA" w14:textId="77777777" w:rsidR="006E04A4" w:rsidRDefault="00364C3D" w:rsidP="00C84F80">
            <w:r>
              <w:t>3 res. (V)</w:t>
            </w:r>
          </w:p>
        </w:tc>
      </w:tr>
      <w:tr w:rsidR="00902900" w14:paraId="1FFB07DF" w14:textId="77777777" w:rsidTr="00055526">
        <w:trPr>
          <w:cantSplit/>
        </w:trPr>
        <w:tc>
          <w:tcPr>
            <w:tcW w:w="567" w:type="dxa"/>
          </w:tcPr>
          <w:p w14:paraId="1FFB07DC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DD" w14:textId="77777777" w:rsidR="006E04A4" w:rsidRDefault="00364C3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FFB07DE" w14:textId="77777777" w:rsidR="006E04A4" w:rsidRDefault="00364C3D" w:rsidP="00C84F80">
            <w:pPr>
              <w:keepNext/>
            </w:pPr>
          </w:p>
        </w:tc>
      </w:tr>
      <w:tr w:rsidR="00902900" w14:paraId="1FFB07E3" w14:textId="77777777" w:rsidTr="00055526">
        <w:trPr>
          <w:cantSplit/>
        </w:trPr>
        <w:tc>
          <w:tcPr>
            <w:tcW w:w="567" w:type="dxa"/>
          </w:tcPr>
          <w:p w14:paraId="1FFB07E0" w14:textId="77777777" w:rsidR="001D7AF0" w:rsidRDefault="00364C3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FFB07E1" w14:textId="77777777" w:rsidR="006E04A4" w:rsidRDefault="00364C3D" w:rsidP="000326E3">
            <w:r>
              <w:t>Bet. 2021/22:UU5 Nordiskt samarbete inklusive Arktis</w:t>
            </w:r>
          </w:p>
        </w:tc>
        <w:tc>
          <w:tcPr>
            <w:tcW w:w="2055" w:type="dxa"/>
          </w:tcPr>
          <w:p w14:paraId="1FFB07E2" w14:textId="77777777" w:rsidR="006E04A4" w:rsidRDefault="00364C3D" w:rsidP="00C84F80">
            <w:r>
              <w:t>12 res. (M, SD, C, MP)</w:t>
            </w:r>
          </w:p>
        </w:tc>
      </w:tr>
      <w:tr w:rsidR="00902900" w14:paraId="1FFB07E7" w14:textId="77777777" w:rsidTr="00055526">
        <w:trPr>
          <w:cantSplit/>
        </w:trPr>
        <w:tc>
          <w:tcPr>
            <w:tcW w:w="567" w:type="dxa"/>
          </w:tcPr>
          <w:p w14:paraId="1FFB07E4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E5" w14:textId="77777777" w:rsidR="006E04A4" w:rsidRDefault="00364C3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FFB07E6" w14:textId="77777777" w:rsidR="006E04A4" w:rsidRDefault="00364C3D" w:rsidP="00C84F80">
            <w:pPr>
              <w:keepNext/>
            </w:pPr>
          </w:p>
        </w:tc>
      </w:tr>
      <w:tr w:rsidR="00902900" w14:paraId="1FFB07EB" w14:textId="77777777" w:rsidTr="00055526">
        <w:trPr>
          <w:cantSplit/>
        </w:trPr>
        <w:tc>
          <w:tcPr>
            <w:tcW w:w="567" w:type="dxa"/>
          </w:tcPr>
          <w:p w14:paraId="1FFB07E8" w14:textId="77777777" w:rsidR="001D7AF0" w:rsidRDefault="00364C3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FFB07E9" w14:textId="77777777" w:rsidR="006E04A4" w:rsidRDefault="00364C3D" w:rsidP="000326E3">
            <w:r>
              <w:t xml:space="preserve">Bet. 2021/22:UbU23 Validering för kompetensöverföring och </w:t>
            </w:r>
            <w:r>
              <w:t>livslångt lärande</w:t>
            </w:r>
          </w:p>
        </w:tc>
        <w:tc>
          <w:tcPr>
            <w:tcW w:w="2055" w:type="dxa"/>
          </w:tcPr>
          <w:p w14:paraId="1FFB07EA" w14:textId="77777777" w:rsidR="006E04A4" w:rsidRDefault="00364C3D" w:rsidP="00C84F80">
            <w:r>
              <w:t>5 res. (M, SD, KD, L)</w:t>
            </w:r>
          </w:p>
        </w:tc>
      </w:tr>
      <w:tr w:rsidR="00902900" w14:paraId="1FFB07EF" w14:textId="77777777" w:rsidTr="00055526">
        <w:trPr>
          <w:cantSplit/>
        </w:trPr>
        <w:tc>
          <w:tcPr>
            <w:tcW w:w="567" w:type="dxa"/>
          </w:tcPr>
          <w:p w14:paraId="1FFB07EC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7ED" w14:textId="77777777" w:rsidR="006E04A4" w:rsidRDefault="00364C3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FFB07EE" w14:textId="77777777" w:rsidR="006E04A4" w:rsidRDefault="00364C3D" w:rsidP="00C84F80">
            <w:pPr>
              <w:keepNext/>
            </w:pPr>
          </w:p>
        </w:tc>
      </w:tr>
      <w:tr w:rsidR="00902900" w:rsidRPr="00364C3D" w14:paraId="1FFB07F3" w14:textId="77777777" w:rsidTr="00055526">
        <w:trPr>
          <w:cantSplit/>
        </w:trPr>
        <w:tc>
          <w:tcPr>
            <w:tcW w:w="567" w:type="dxa"/>
          </w:tcPr>
          <w:p w14:paraId="1FFB07F0" w14:textId="77777777" w:rsidR="001D7AF0" w:rsidRDefault="00364C3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FFB07F1" w14:textId="77777777" w:rsidR="006E04A4" w:rsidRDefault="00364C3D" w:rsidP="000326E3">
            <w:r>
              <w:t>Bet. 2021/22:TU16 Infrastrukturfrågor</w:t>
            </w:r>
          </w:p>
        </w:tc>
        <w:tc>
          <w:tcPr>
            <w:tcW w:w="2055" w:type="dxa"/>
          </w:tcPr>
          <w:p w14:paraId="1FFB07F2" w14:textId="77777777" w:rsidR="006E04A4" w:rsidRPr="00364C3D" w:rsidRDefault="00364C3D" w:rsidP="00C84F80">
            <w:pPr>
              <w:rPr>
                <w:lang w:val="en-GB"/>
              </w:rPr>
            </w:pPr>
            <w:r w:rsidRPr="00364C3D">
              <w:rPr>
                <w:lang w:val="en-GB"/>
              </w:rPr>
              <w:t>79 res. (S, M, SD, C, V, KD, L, MP)</w:t>
            </w:r>
          </w:p>
        </w:tc>
      </w:tr>
      <w:tr w:rsidR="00902900" w14:paraId="1FFB07F7" w14:textId="77777777" w:rsidTr="00055526">
        <w:trPr>
          <w:cantSplit/>
        </w:trPr>
        <w:tc>
          <w:tcPr>
            <w:tcW w:w="567" w:type="dxa"/>
          </w:tcPr>
          <w:p w14:paraId="1FFB07F4" w14:textId="77777777" w:rsidR="001D7AF0" w:rsidRPr="00364C3D" w:rsidRDefault="00364C3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FFB07F5" w14:textId="77777777" w:rsidR="006E04A4" w:rsidRDefault="00364C3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FFB07F6" w14:textId="77777777" w:rsidR="006E04A4" w:rsidRDefault="00364C3D" w:rsidP="00C84F80">
            <w:pPr>
              <w:keepNext/>
            </w:pPr>
          </w:p>
        </w:tc>
      </w:tr>
      <w:tr w:rsidR="00902900" w14:paraId="1FFB07FB" w14:textId="77777777" w:rsidTr="00055526">
        <w:trPr>
          <w:cantSplit/>
        </w:trPr>
        <w:tc>
          <w:tcPr>
            <w:tcW w:w="567" w:type="dxa"/>
          </w:tcPr>
          <w:p w14:paraId="1FFB07F8" w14:textId="77777777" w:rsidR="001D7AF0" w:rsidRDefault="00364C3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FFB07F9" w14:textId="77777777" w:rsidR="006E04A4" w:rsidRDefault="00364C3D" w:rsidP="000326E3">
            <w:r>
              <w:t xml:space="preserve">Bet. 2021/22:JuU21 Tillfälligt omhändertagande av villkorligt </w:t>
            </w:r>
            <w:r>
              <w:t>frigivna och skyddstillsynsdömda</w:t>
            </w:r>
          </w:p>
        </w:tc>
        <w:tc>
          <w:tcPr>
            <w:tcW w:w="2055" w:type="dxa"/>
          </w:tcPr>
          <w:p w14:paraId="1FFB07FA" w14:textId="77777777" w:rsidR="006E04A4" w:rsidRDefault="00364C3D" w:rsidP="00C84F80"/>
        </w:tc>
      </w:tr>
      <w:tr w:rsidR="00902900" w14:paraId="1FFB07FF" w14:textId="77777777" w:rsidTr="00055526">
        <w:trPr>
          <w:cantSplit/>
        </w:trPr>
        <w:tc>
          <w:tcPr>
            <w:tcW w:w="567" w:type="dxa"/>
          </w:tcPr>
          <w:p w14:paraId="1FFB07FC" w14:textId="77777777" w:rsidR="001D7AF0" w:rsidRDefault="00364C3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FFB07FD" w14:textId="77777777" w:rsidR="006E04A4" w:rsidRDefault="00364C3D" w:rsidP="000326E3">
            <w:r>
              <w:t>Bet. 2021/22:JuU54 Åtgärder mot personer som blockerar vägar</w:t>
            </w:r>
          </w:p>
        </w:tc>
        <w:tc>
          <w:tcPr>
            <w:tcW w:w="2055" w:type="dxa"/>
          </w:tcPr>
          <w:p w14:paraId="1FFB07FE" w14:textId="77777777" w:rsidR="006E04A4" w:rsidRDefault="00364C3D" w:rsidP="00C84F80">
            <w:r>
              <w:t>1 res. (S, C, V, MP)</w:t>
            </w:r>
          </w:p>
        </w:tc>
      </w:tr>
      <w:tr w:rsidR="00902900" w14:paraId="1FFB0803" w14:textId="77777777" w:rsidTr="00055526">
        <w:trPr>
          <w:cantSplit/>
        </w:trPr>
        <w:tc>
          <w:tcPr>
            <w:tcW w:w="567" w:type="dxa"/>
          </w:tcPr>
          <w:p w14:paraId="1FFB080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801" w14:textId="77777777" w:rsidR="006E04A4" w:rsidRDefault="00364C3D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FFB0802" w14:textId="77777777" w:rsidR="006E04A4" w:rsidRDefault="00364C3D" w:rsidP="00C84F80">
            <w:pPr>
              <w:keepNext/>
            </w:pPr>
          </w:p>
        </w:tc>
      </w:tr>
      <w:tr w:rsidR="00902900" w14:paraId="1FFB0807" w14:textId="77777777" w:rsidTr="00055526">
        <w:trPr>
          <w:cantSplit/>
        </w:trPr>
        <w:tc>
          <w:tcPr>
            <w:tcW w:w="567" w:type="dxa"/>
          </w:tcPr>
          <w:p w14:paraId="1FFB0804" w14:textId="77777777" w:rsidR="001D7AF0" w:rsidRDefault="00364C3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FFB0805" w14:textId="77777777" w:rsidR="006E04A4" w:rsidRDefault="00364C3D" w:rsidP="000326E3">
            <w:r>
              <w:t>Bet. 2021/22:KrU11 Uppskov med behandlingen av vissa ärenden</w:t>
            </w:r>
          </w:p>
        </w:tc>
        <w:tc>
          <w:tcPr>
            <w:tcW w:w="2055" w:type="dxa"/>
          </w:tcPr>
          <w:p w14:paraId="1FFB0806" w14:textId="77777777" w:rsidR="006E04A4" w:rsidRDefault="00364C3D" w:rsidP="00C84F80"/>
        </w:tc>
      </w:tr>
      <w:tr w:rsidR="00902900" w14:paraId="1FFB080B" w14:textId="77777777" w:rsidTr="00055526">
        <w:trPr>
          <w:cantSplit/>
        </w:trPr>
        <w:tc>
          <w:tcPr>
            <w:tcW w:w="567" w:type="dxa"/>
          </w:tcPr>
          <w:p w14:paraId="1FFB0808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809" w14:textId="39F5FECB" w:rsidR="006E04A4" w:rsidRDefault="00364C3D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8 juni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FFB080A" w14:textId="77777777" w:rsidR="006E04A4" w:rsidRDefault="00364C3D" w:rsidP="00C84F80">
            <w:pPr>
              <w:keepNext/>
            </w:pPr>
          </w:p>
        </w:tc>
      </w:tr>
      <w:tr w:rsidR="00902900" w14:paraId="1FFB080F" w14:textId="77777777" w:rsidTr="00055526">
        <w:trPr>
          <w:cantSplit/>
        </w:trPr>
        <w:tc>
          <w:tcPr>
            <w:tcW w:w="567" w:type="dxa"/>
          </w:tcPr>
          <w:p w14:paraId="1FFB080C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80D" w14:textId="77777777" w:rsidR="006E04A4" w:rsidRDefault="00364C3D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FFB080E" w14:textId="77777777" w:rsidR="006E04A4" w:rsidRDefault="00364C3D" w:rsidP="00C84F80">
            <w:pPr>
              <w:keepNext/>
            </w:pPr>
          </w:p>
        </w:tc>
      </w:tr>
      <w:tr w:rsidR="00902900" w14:paraId="1FFB0813" w14:textId="77777777" w:rsidTr="00055526">
        <w:trPr>
          <w:cantSplit/>
        </w:trPr>
        <w:tc>
          <w:tcPr>
            <w:tcW w:w="567" w:type="dxa"/>
          </w:tcPr>
          <w:p w14:paraId="1FFB0810" w14:textId="77777777" w:rsidR="001D7AF0" w:rsidRDefault="00364C3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FFB0811" w14:textId="77777777" w:rsidR="006E04A4" w:rsidRDefault="00364C3D" w:rsidP="000326E3">
            <w:r>
              <w:t>Bet. 2021/22:KU24 Sekretess hos två kommissioner</w:t>
            </w:r>
          </w:p>
        </w:tc>
        <w:tc>
          <w:tcPr>
            <w:tcW w:w="2055" w:type="dxa"/>
          </w:tcPr>
          <w:p w14:paraId="1FFB0812" w14:textId="77777777" w:rsidR="006E04A4" w:rsidRDefault="00364C3D" w:rsidP="00C84F80"/>
        </w:tc>
      </w:tr>
      <w:tr w:rsidR="00902900" w14:paraId="1FFB0817" w14:textId="77777777" w:rsidTr="00055526">
        <w:trPr>
          <w:cantSplit/>
        </w:trPr>
        <w:tc>
          <w:tcPr>
            <w:tcW w:w="567" w:type="dxa"/>
          </w:tcPr>
          <w:p w14:paraId="1FFB0814" w14:textId="77777777" w:rsidR="001D7AF0" w:rsidRDefault="00364C3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FFB0815" w14:textId="77777777" w:rsidR="006E04A4" w:rsidRDefault="00364C3D" w:rsidP="000326E3">
            <w:r>
              <w:t>Bet. 2021/22:KU29 Fri- och rättigheter m.m.</w:t>
            </w:r>
          </w:p>
        </w:tc>
        <w:tc>
          <w:tcPr>
            <w:tcW w:w="2055" w:type="dxa"/>
          </w:tcPr>
          <w:p w14:paraId="1FFB0816" w14:textId="77777777" w:rsidR="006E04A4" w:rsidRDefault="00364C3D" w:rsidP="00C84F80">
            <w:r>
              <w:t>36 res. (M, SD, C, V, KD, L, MP)</w:t>
            </w:r>
          </w:p>
        </w:tc>
      </w:tr>
      <w:tr w:rsidR="00902900" w14:paraId="1FFB081B" w14:textId="77777777" w:rsidTr="00055526">
        <w:trPr>
          <w:cantSplit/>
        </w:trPr>
        <w:tc>
          <w:tcPr>
            <w:tcW w:w="567" w:type="dxa"/>
          </w:tcPr>
          <w:p w14:paraId="1FFB0818" w14:textId="77777777" w:rsidR="001D7AF0" w:rsidRDefault="00364C3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FFB0819" w14:textId="77777777" w:rsidR="006E04A4" w:rsidRDefault="00364C3D" w:rsidP="000326E3">
            <w:r>
              <w:t>Bet. 2021/22:KU41 Verksamhetsredogörelser för riksdagens nämnder</w:t>
            </w:r>
          </w:p>
        </w:tc>
        <w:tc>
          <w:tcPr>
            <w:tcW w:w="2055" w:type="dxa"/>
          </w:tcPr>
          <w:p w14:paraId="1FFB081A" w14:textId="77777777" w:rsidR="006E04A4" w:rsidRDefault="00364C3D" w:rsidP="00C84F80"/>
        </w:tc>
      </w:tr>
      <w:tr w:rsidR="00902900" w14:paraId="1FFB081F" w14:textId="77777777" w:rsidTr="00055526">
        <w:trPr>
          <w:cantSplit/>
        </w:trPr>
        <w:tc>
          <w:tcPr>
            <w:tcW w:w="567" w:type="dxa"/>
          </w:tcPr>
          <w:p w14:paraId="1FFB081C" w14:textId="77777777" w:rsidR="001D7AF0" w:rsidRDefault="00364C3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FFB081D" w14:textId="77777777" w:rsidR="006E04A4" w:rsidRDefault="00364C3D" w:rsidP="000326E3">
            <w:r>
              <w:t xml:space="preserve">Bet. </w:t>
            </w:r>
            <w:r>
              <w:t>2021/22:KU43 Utvecklingen på it-området när det gäller integritet och ny teknik</w:t>
            </w:r>
          </w:p>
        </w:tc>
        <w:tc>
          <w:tcPr>
            <w:tcW w:w="2055" w:type="dxa"/>
          </w:tcPr>
          <w:p w14:paraId="1FFB081E" w14:textId="77777777" w:rsidR="006E04A4" w:rsidRDefault="00364C3D" w:rsidP="00C84F80"/>
        </w:tc>
      </w:tr>
      <w:tr w:rsidR="00902900" w14:paraId="1FFB0823" w14:textId="77777777" w:rsidTr="00055526">
        <w:trPr>
          <w:cantSplit/>
        </w:trPr>
        <w:tc>
          <w:tcPr>
            <w:tcW w:w="567" w:type="dxa"/>
          </w:tcPr>
          <w:p w14:paraId="1FFB0820" w14:textId="77777777" w:rsidR="001D7AF0" w:rsidRDefault="00364C3D" w:rsidP="00C84F80">
            <w:pPr>
              <w:keepNext/>
            </w:pPr>
          </w:p>
        </w:tc>
        <w:tc>
          <w:tcPr>
            <w:tcW w:w="6663" w:type="dxa"/>
          </w:tcPr>
          <w:p w14:paraId="1FFB0821" w14:textId="77777777" w:rsidR="006E04A4" w:rsidRDefault="00364C3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FFB0822" w14:textId="77777777" w:rsidR="006E04A4" w:rsidRDefault="00364C3D" w:rsidP="00C84F80">
            <w:pPr>
              <w:keepNext/>
            </w:pPr>
          </w:p>
        </w:tc>
      </w:tr>
      <w:tr w:rsidR="00902900" w:rsidRPr="00364C3D" w14:paraId="1FFB0827" w14:textId="77777777" w:rsidTr="00055526">
        <w:trPr>
          <w:cantSplit/>
        </w:trPr>
        <w:tc>
          <w:tcPr>
            <w:tcW w:w="567" w:type="dxa"/>
          </w:tcPr>
          <w:p w14:paraId="1FFB0824" w14:textId="77777777" w:rsidR="001D7AF0" w:rsidRDefault="00364C3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FFB0825" w14:textId="77777777" w:rsidR="006E04A4" w:rsidRDefault="00364C3D" w:rsidP="000326E3">
            <w:r>
              <w:t>Bet. 2021/22:UbU32 Ökad likvärdighet för skolhuvudmän</w:t>
            </w:r>
          </w:p>
        </w:tc>
        <w:tc>
          <w:tcPr>
            <w:tcW w:w="2055" w:type="dxa"/>
          </w:tcPr>
          <w:p w14:paraId="1FFB0826" w14:textId="77777777" w:rsidR="006E04A4" w:rsidRPr="00364C3D" w:rsidRDefault="00364C3D" w:rsidP="00C84F80">
            <w:pPr>
              <w:rPr>
                <w:lang w:val="en-GB"/>
              </w:rPr>
            </w:pPr>
            <w:r w:rsidRPr="00364C3D">
              <w:rPr>
                <w:lang w:val="en-GB"/>
              </w:rPr>
              <w:t>8 res. (S, M, SD, C, V, KD, L, MP)</w:t>
            </w:r>
          </w:p>
        </w:tc>
      </w:tr>
      <w:tr w:rsidR="00902900" w:rsidRPr="00364C3D" w14:paraId="1FFB082B" w14:textId="77777777" w:rsidTr="00055526">
        <w:trPr>
          <w:cantSplit/>
        </w:trPr>
        <w:tc>
          <w:tcPr>
            <w:tcW w:w="567" w:type="dxa"/>
          </w:tcPr>
          <w:p w14:paraId="1FFB0828" w14:textId="77777777" w:rsidR="001D7AF0" w:rsidRDefault="00364C3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FFB0829" w14:textId="77777777" w:rsidR="006E04A4" w:rsidRDefault="00364C3D" w:rsidP="000326E3">
            <w:r>
              <w:t>Bet. 2021/22:UbU24 Förskola för fler barn</w:t>
            </w:r>
          </w:p>
        </w:tc>
        <w:tc>
          <w:tcPr>
            <w:tcW w:w="2055" w:type="dxa"/>
          </w:tcPr>
          <w:p w14:paraId="1FFB082A" w14:textId="77777777" w:rsidR="006E04A4" w:rsidRPr="00364C3D" w:rsidRDefault="00364C3D" w:rsidP="00C84F80">
            <w:pPr>
              <w:rPr>
                <w:lang w:val="en-GB"/>
              </w:rPr>
            </w:pPr>
            <w:r w:rsidRPr="00364C3D">
              <w:rPr>
                <w:lang w:val="en-GB"/>
              </w:rPr>
              <w:t>15 res. (S, M, SD, C, V, KD, L, MP)</w:t>
            </w:r>
          </w:p>
        </w:tc>
      </w:tr>
      <w:tr w:rsidR="00902900" w:rsidRPr="00364C3D" w14:paraId="1FFB082F" w14:textId="77777777" w:rsidTr="00055526">
        <w:trPr>
          <w:cantSplit/>
        </w:trPr>
        <w:tc>
          <w:tcPr>
            <w:tcW w:w="567" w:type="dxa"/>
          </w:tcPr>
          <w:p w14:paraId="1FFB082C" w14:textId="77777777" w:rsidR="001D7AF0" w:rsidRDefault="00364C3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FFB082D" w14:textId="77777777" w:rsidR="006E04A4" w:rsidRDefault="00364C3D" w:rsidP="000326E3">
            <w:r>
              <w:t>Bet. 2021/22:UbU28 Skolans arbete med trygghet och studiero</w:t>
            </w:r>
          </w:p>
        </w:tc>
        <w:tc>
          <w:tcPr>
            <w:tcW w:w="2055" w:type="dxa"/>
          </w:tcPr>
          <w:p w14:paraId="1FFB082E" w14:textId="77777777" w:rsidR="006E04A4" w:rsidRPr="00364C3D" w:rsidRDefault="00364C3D" w:rsidP="00C84F80">
            <w:pPr>
              <w:rPr>
                <w:lang w:val="en-GB"/>
              </w:rPr>
            </w:pPr>
            <w:r w:rsidRPr="00364C3D">
              <w:rPr>
                <w:lang w:val="en-GB"/>
              </w:rPr>
              <w:t>20 res. (S, M, SD, C, V, KD, L, MP)</w:t>
            </w:r>
          </w:p>
        </w:tc>
      </w:tr>
    </w:tbl>
    <w:p w14:paraId="1FFB0830" w14:textId="77777777" w:rsidR="00517888" w:rsidRPr="00364C3D" w:rsidRDefault="00364C3D" w:rsidP="00137840">
      <w:pPr>
        <w:pStyle w:val="Blankrad"/>
        <w:rPr>
          <w:lang w:val="en-GB"/>
        </w:rPr>
      </w:pPr>
      <w:r w:rsidRPr="00364C3D">
        <w:rPr>
          <w:lang w:val="en-GB"/>
        </w:rPr>
        <w:t xml:space="preserve">     </w:t>
      </w:r>
    </w:p>
    <w:p w14:paraId="1FFB0831" w14:textId="77777777" w:rsidR="00121B42" w:rsidRPr="00364C3D" w:rsidRDefault="00364C3D" w:rsidP="00121B42">
      <w:pPr>
        <w:pStyle w:val="Blankrad"/>
        <w:rPr>
          <w:lang w:val="en-GB"/>
        </w:rPr>
      </w:pPr>
      <w:r w:rsidRPr="00364C3D">
        <w:rPr>
          <w:lang w:val="en-GB"/>
        </w:rPr>
        <w:t xml:space="preserve">     </w:t>
      </w:r>
    </w:p>
    <w:p w14:paraId="1FFB0832" w14:textId="77777777" w:rsidR="006E04A4" w:rsidRPr="00364C3D" w:rsidRDefault="00364C3D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02900" w:rsidRPr="00364C3D" w14:paraId="1FFB0835" w14:textId="77777777" w:rsidTr="00D774A8">
        <w:tc>
          <w:tcPr>
            <w:tcW w:w="567" w:type="dxa"/>
          </w:tcPr>
          <w:p w14:paraId="1FFB0833" w14:textId="77777777" w:rsidR="00D774A8" w:rsidRPr="00364C3D" w:rsidRDefault="00364C3D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1FFB0834" w14:textId="77777777" w:rsidR="00D774A8" w:rsidRPr="00364C3D" w:rsidRDefault="00364C3D" w:rsidP="00D016E9">
            <w:pPr>
              <w:pStyle w:val="StreckMitten"/>
              <w:rPr>
                <w:lang w:val="en-GB"/>
              </w:rPr>
            </w:pPr>
            <w:r w:rsidRPr="00364C3D">
              <w:rPr>
                <w:lang w:val="en-GB"/>
              </w:rPr>
              <w:tab/>
            </w:r>
            <w:r w:rsidRPr="00364C3D">
              <w:rPr>
                <w:lang w:val="en-GB"/>
              </w:rPr>
              <w:tab/>
            </w:r>
          </w:p>
        </w:tc>
      </w:tr>
    </w:tbl>
    <w:p w14:paraId="1FFB0836" w14:textId="77777777" w:rsidR="006E04A4" w:rsidRPr="00364C3D" w:rsidRDefault="00364C3D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364C3D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0848" w14:textId="77777777" w:rsidR="00000000" w:rsidRDefault="00364C3D">
      <w:pPr>
        <w:spacing w:line="240" w:lineRule="auto"/>
      </w:pPr>
      <w:r>
        <w:separator/>
      </w:r>
    </w:p>
  </w:endnote>
  <w:endnote w:type="continuationSeparator" w:id="0">
    <w:p w14:paraId="1FFB084A" w14:textId="77777777" w:rsidR="00000000" w:rsidRDefault="0036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3C" w14:textId="77777777" w:rsidR="00BE217A" w:rsidRDefault="00364C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3D" w14:textId="77777777" w:rsidR="00D73249" w:rsidRDefault="00364C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FFB083E" w14:textId="77777777" w:rsidR="00D73249" w:rsidRDefault="00364C3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42" w14:textId="77777777" w:rsidR="00D73249" w:rsidRDefault="00364C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FFB0843" w14:textId="77777777" w:rsidR="00D73249" w:rsidRDefault="00364C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B0844" w14:textId="77777777" w:rsidR="00000000" w:rsidRDefault="00364C3D">
      <w:pPr>
        <w:spacing w:line="240" w:lineRule="auto"/>
      </w:pPr>
      <w:r>
        <w:separator/>
      </w:r>
    </w:p>
  </w:footnote>
  <w:footnote w:type="continuationSeparator" w:id="0">
    <w:p w14:paraId="1FFB0846" w14:textId="77777777" w:rsidR="00000000" w:rsidRDefault="00364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37" w14:textId="77777777" w:rsidR="00BE217A" w:rsidRDefault="00364C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38" w14:textId="77777777" w:rsidR="00D73249" w:rsidRDefault="00364C3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7 juni 2022</w:t>
    </w:r>
    <w:r>
      <w:fldChar w:fldCharType="end"/>
    </w:r>
  </w:p>
  <w:p w14:paraId="1FFB0839" w14:textId="77777777" w:rsidR="00D73249" w:rsidRDefault="00364C3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FB083A" w14:textId="77777777" w:rsidR="00D73249" w:rsidRDefault="00364C3D"/>
  <w:p w14:paraId="1FFB083B" w14:textId="77777777" w:rsidR="00D73249" w:rsidRDefault="00364C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83F" w14:textId="77777777" w:rsidR="00D73249" w:rsidRDefault="00364C3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FFB0844" wp14:editId="1FFB084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B0840" w14:textId="77777777" w:rsidR="00D73249" w:rsidRDefault="00364C3D" w:rsidP="00BE217A">
    <w:pPr>
      <w:pStyle w:val="Dokumentrubrik"/>
      <w:spacing w:after="360"/>
    </w:pPr>
    <w:r>
      <w:t>Föredragningslista</w:t>
    </w:r>
  </w:p>
  <w:p w14:paraId="1FFB0841" w14:textId="77777777" w:rsidR="00D73249" w:rsidRDefault="00364C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EF8C85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A7C8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AF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AC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AC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E7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CA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87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29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02900"/>
    <w:rsid w:val="00364C3D"/>
    <w:rsid w:val="009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768"/>
  <w15:docId w15:val="{8EE46DCB-BA24-4867-8CB7-3C85BDB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2022-06-07</SAFIR_Sammantradesdatum_Doc>
    <SAFIR_SammantradeID xmlns="C07A1A6C-0B19-41D9-BDF8-F523BA3921EB">95845fcd-1582-4c80-9344-bf079bd3d31f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D837-5766-43A5-B9C6-587536E80BC3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6871D07C-E0F8-4AD4-BBCF-C2BB77BE742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3</Pages>
  <Words>445</Words>
  <Characters>2714</Characters>
  <Application>Microsoft Office Word</Application>
  <DocSecurity>0</DocSecurity>
  <Lines>193</Lines>
  <Paragraphs>116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