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A1803" w:rsidRPr="009A313D" w:rsidTr="00DA180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A1803" w:rsidRPr="009A313D" w:rsidRDefault="000956EC" w:rsidP="00DA1803">
            <w:pPr>
              <w:pStyle w:val="RSKRbeteckning"/>
              <w:spacing w:before="240"/>
            </w:pPr>
            <w:r w:rsidRPr="009A313D">
              <w:t>Riksdagsskrivelse</w:t>
            </w:r>
          </w:p>
          <w:p w:rsidR="00DA1803" w:rsidRPr="009A313D" w:rsidRDefault="000956EC" w:rsidP="00DA1803">
            <w:pPr>
              <w:pStyle w:val="RSKRbeteckning"/>
            </w:pPr>
            <w:r w:rsidRPr="009A313D">
              <w:t>2009/10</w:t>
            </w:r>
            <w:r w:rsidR="00DA1803" w:rsidRPr="009A313D">
              <w:t>:</w:t>
            </w:r>
            <w:r w:rsidRPr="009A313D">
              <w:t>221</w:t>
            </w:r>
          </w:p>
        </w:tc>
        <w:tc>
          <w:tcPr>
            <w:tcW w:w="1134" w:type="dxa"/>
          </w:tcPr>
          <w:p w:rsidR="00DA1803" w:rsidRPr="009A313D" w:rsidRDefault="009A313D" w:rsidP="00DA1803">
            <w:pPr>
              <w:jc w:val="right"/>
            </w:pPr>
            <w:r w:rsidRPr="009A313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803" w:rsidRPr="009A313D" w:rsidTr="00DA180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A1803" w:rsidRPr="009A313D" w:rsidRDefault="00DA1803">
            <w:pPr>
              <w:rPr>
                <w:sz w:val="10"/>
              </w:rPr>
            </w:pPr>
          </w:p>
        </w:tc>
      </w:tr>
    </w:tbl>
    <w:p w:rsidR="00DA1803" w:rsidRPr="009A313D" w:rsidRDefault="00DA1803"/>
    <w:p w:rsidR="00DA1803" w:rsidRPr="009A313D" w:rsidRDefault="000956EC" w:rsidP="00DA1803">
      <w:pPr>
        <w:pStyle w:val="Mottagare1"/>
      </w:pPr>
      <w:r w:rsidRPr="009A313D">
        <w:t>Regeringen</w:t>
      </w:r>
    </w:p>
    <w:p w:rsidR="00DA1803" w:rsidRPr="009A313D" w:rsidRDefault="000956EC" w:rsidP="00DA1803">
      <w:pPr>
        <w:pStyle w:val="Mottagare2"/>
      </w:pPr>
      <w:r w:rsidRPr="009A313D">
        <w:t>Arbetsmarknadsdepartementet</w:t>
      </w:r>
    </w:p>
    <w:p w:rsidR="00DA1803" w:rsidRPr="009A313D" w:rsidRDefault="00DA1803" w:rsidP="00DA1803">
      <w:r w:rsidRPr="009A313D">
        <w:t xml:space="preserve">Med överlämnande av </w:t>
      </w:r>
      <w:r w:rsidR="000956EC" w:rsidRPr="009A313D">
        <w:t>arbetsmarknadsutskottet</w:t>
      </w:r>
      <w:r w:rsidRPr="009A313D">
        <w:t xml:space="preserve">s betänkande </w:t>
      </w:r>
      <w:r w:rsidR="000956EC" w:rsidRPr="009A313D">
        <w:t>2009/10</w:t>
      </w:r>
      <w:r w:rsidRPr="009A313D">
        <w:t>:</w:t>
      </w:r>
      <w:r w:rsidR="000956EC" w:rsidRPr="009A313D">
        <w:t>AU10</w:t>
      </w:r>
      <w:r w:rsidRPr="009A313D">
        <w:t xml:space="preserve"> </w:t>
      </w:r>
      <w:r w:rsidR="000956EC" w:rsidRPr="009A313D">
        <w:t>ILO:s deklaration om social rättvisa för en rättvis globalisering</w:t>
      </w:r>
      <w:r w:rsidRPr="009A313D">
        <w:t xml:space="preserve"> får jag anmäla att riksdagen denna dag bifallit utskottets förslag till riksdagsbeslut.</w:t>
      </w:r>
    </w:p>
    <w:p w:rsidR="00DA1803" w:rsidRPr="009A313D" w:rsidRDefault="00DA1803" w:rsidP="00DA1803">
      <w:pPr>
        <w:pStyle w:val="Stockholm"/>
      </w:pPr>
      <w:r w:rsidRPr="009A313D">
        <w:t xml:space="preserve">Stockholm </w:t>
      </w:r>
      <w:r w:rsidR="000956EC" w:rsidRPr="009A313D">
        <w:t>den 7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1803" w:rsidRPr="009A313D" w:rsidTr="00DA180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A1803" w:rsidRPr="009A313D" w:rsidRDefault="000956EC" w:rsidP="00DA1803">
            <w:pPr>
              <w:pStyle w:val="AvsTalman"/>
            </w:pPr>
            <w:r w:rsidRPr="009A313D">
              <w:t>Jan Björkman</w:t>
            </w:r>
          </w:p>
        </w:tc>
        <w:tc>
          <w:tcPr>
            <w:tcW w:w="3628" w:type="dxa"/>
          </w:tcPr>
          <w:p w:rsidR="00DA1803" w:rsidRPr="009A313D" w:rsidRDefault="000956EC" w:rsidP="00DA1803">
            <w:pPr>
              <w:pStyle w:val="AvsTjnsteman"/>
            </w:pPr>
            <w:r w:rsidRPr="009A313D">
              <w:t>Ulf Christoffersson</w:t>
            </w:r>
          </w:p>
        </w:tc>
      </w:tr>
    </w:tbl>
    <w:p w:rsidR="00D85057" w:rsidRPr="009A313D" w:rsidRDefault="00D85057" w:rsidP="00DA1803"/>
    <w:sectPr w:rsidR="00D85057" w:rsidRPr="009A313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03"/>
    <w:rsid w:val="0009098F"/>
    <w:rsid w:val="000956EC"/>
    <w:rsid w:val="000C2D8D"/>
    <w:rsid w:val="001667BD"/>
    <w:rsid w:val="001C2855"/>
    <w:rsid w:val="001D2594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42DC0"/>
    <w:rsid w:val="007D2903"/>
    <w:rsid w:val="00852286"/>
    <w:rsid w:val="00860608"/>
    <w:rsid w:val="008D022D"/>
    <w:rsid w:val="009417EF"/>
    <w:rsid w:val="009A313D"/>
    <w:rsid w:val="009F0EC7"/>
    <w:rsid w:val="00A16D59"/>
    <w:rsid w:val="00AC3A6D"/>
    <w:rsid w:val="00AF7BAA"/>
    <w:rsid w:val="00BB222A"/>
    <w:rsid w:val="00BB66ED"/>
    <w:rsid w:val="00C1040E"/>
    <w:rsid w:val="00C72B82"/>
    <w:rsid w:val="00D644E9"/>
    <w:rsid w:val="00D85057"/>
    <w:rsid w:val="00DA1803"/>
    <w:rsid w:val="00DC0766"/>
    <w:rsid w:val="00E32A58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EF39E5-A716-40D9-9891-F82230BE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320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2010-04-07T12:25:00Z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221</vt:lpwstr>
  </property>
  <property fmtid="{D5CDD505-2E9C-101B-9397-08002B2CF9AE}" pid="6" name="Datum">
    <vt:lpwstr>2010-04-07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2009/10</vt:lpwstr>
  </property>
  <property fmtid="{D5CDD505-2E9C-101B-9397-08002B2CF9AE}" pid="16" name="RefNr">
    <vt:lpwstr>10</vt:lpwstr>
  </property>
  <property fmtid="{D5CDD505-2E9C-101B-9397-08002B2CF9AE}" pid="17" name="RefRubrik">
    <vt:lpwstr>ILO:s deklaration om social rättvisa för en rättvis globalisering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7 april 2010</vt:lpwstr>
  </property>
</Properties>
</file>