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DB78DE">
      <w:pPr>
        <w:ind w:left="14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1"/>
      </w:tblGrid>
      <w:tr w:rsidR="0096348C" w14:paraId="07C1E220" w14:textId="77777777" w:rsidTr="006D4695">
        <w:tc>
          <w:tcPr>
            <w:tcW w:w="8861" w:type="dxa"/>
          </w:tcPr>
          <w:p w14:paraId="72F0ADD0" w14:textId="77777777" w:rsidR="0096348C" w:rsidRDefault="0096348C" w:rsidP="006D4695">
            <w:pPr>
              <w:ind w:right="-67"/>
            </w:pPr>
            <w:r>
              <w:t>RIKSDAGEN</w:t>
            </w:r>
          </w:p>
          <w:p w14:paraId="1648F3E9" w14:textId="7CCC8E2D" w:rsidR="0096348C" w:rsidRDefault="00EA7B53" w:rsidP="006D4695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DB78DE">
      <w:pPr>
        <w:ind w:left="142"/>
      </w:pPr>
    </w:p>
    <w:p w14:paraId="6559C996" w14:textId="77777777" w:rsidR="0096348C" w:rsidRDefault="0096348C" w:rsidP="00DB78DE">
      <w:pPr>
        <w:ind w:left="142"/>
      </w:pPr>
    </w:p>
    <w:tbl>
      <w:tblPr>
        <w:tblW w:w="0" w:type="auto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DB78DE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DB78DE">
            <w:pPr>
              <w:ind w:left="142"/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3FD3CC0" w:rsidR="0096348C" w:rsidRDefault="00246FAC" w:rsidP="00DB78DE">
            <w:pPr>
              <w:ind w:left="142"/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189D" w:rsidRPr="00C85284">
              <w:rPr>
                <w:b/>
              </w:rPr>
              <w:t>2</w:t>
            </w:r>
            <w:r w:rsidR="00F877A1" w:rsidRPr="00C85284">
              <w:rPr>
                <w:b/>
              </w:rPr>
              <w:t>6</w:t>
            </w:r>
          </w:p>
          <w:p w14:paraId="3A376272" w14:textId="77777777" w:rsidR="0096348C" w:rsidRDefault="0096348C" w:rsidP="00DB78DE">
            <w:pPr>
              <w:ind w:left="142"/>
              <w:rPr>
                <w:b/>
              </w:rPr>
            </w:pPr>
          </w:p>
        </w:tc>
      </w:tr>
      <w:tr w:rsidR="0096348C" w14:paraId="1412A9CD" w14:textId="77777777" w:rsidTr="00DB78DE">
        <w:tc>
          <w:tcPr>
            <w:tcW w:w="1985" w:type="dxa"/>
          </w:tcPr>
          <w:p w14:paraId="1E998507" w14:textId="77777777" w:rsidR="0096348C" w:rsidRDefault="0096348C" w:rsidP="00DB78DE">
            <w:pPr>
              <w:ind w:left="142"/>
            </w:pPr>
            <w:r>
              <w:t>DATUM</w:t>
            </w:r>
          </w:p>
        </w:tc>
        <w:tc>
          <w:tcPr>
            <w:tcW w:w="6463" w:type="dxa"/>
          </w:tcPr>
          <w:p w14:paraId="02911D03" w14:textId="7034750A" w:rsidR="0096348C" w:rsidRDefault="00EF70DA" w:rsidP="00DB78DE">
            <w:pPr>
              <w:ind w:left="142"/>
            </w:pPr>
            <w:r w:rsidRPr="00991280">
              <w:t>20</w:t>
            </w:r>
            <w:r w:rsidR="00C3591B" w:rsidRPr="00991280">
              <w:t>2</w:t>
            </w:r>
            <w:r w:rsidR="005C7598" w:rsidRPr="00991280">
              <w:t>4</w:t>
            </w:r>
            <w:r w:rsidR="009D6560" w:rsidRPr="00991280">
              <w:t>-</w:t>
            </w:r>
            <w:r w:rsidR="00FF189D">
              <w:t>05-</w:t>
            </w:r>
            <w:r w:rsidR="004349E7">
              <w:t>14</w:t>
            </w:r>
          </w:p>
        </w:tc>
      </w:tr>
      <w:tr w:rsidR="0096348C" w14:paraId="59B54A1D" w14:textId="77777777" w:rsidTr="00DB78DE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DB78DE">
            <w:pPr>
              <w:ind w:left="142"/>
            </w:pPr>
            <w:r w:rsidRPr="00991280">
              <w:t>TID</w:t>
            </w:r>
          </w:p>
        </w:tc>
        <w:tc>
          <w:tcPr>
            <w:tcW w:w="6463" w:type="dxa"/>
          </w:tcPr>
          <w:p w14:paraId="0B1FB026" w14:textId="2F2D0A31" w:rsidR="00D12EAD" w:rsidRDefault="00FF189D" w:rsidP="00DB78DE">
            <w:pPr>
              <w:ind w:left="142"/>
            </w:pPr>
            <w:r>
              <w:t>1</w:t>
            </w:r>
            <w:r w:rsidR="004349E7">
              <w:t>1</w:t>
            </w:r>
            <w:r>
              <w:t>.00-</w:t>
            </w:r>
            <w:r w:rsidR="00991280">
              <w:t>1</w:t>
            </w:r>
            <w:r w:rsidR="004349E7">
              <w:t>1</w:t>
            </w:r>
            <w:r w:rsidR="00991280">
              <w:t>.</w:t>
            </w:r>
            <w:r w:rsidR="004349E7">
              <w:t>3</w:t>
            </w:r>
            <w:r w:rsidR="007668AF">
              <w:t>5</w:t>
            </w:r>
          </w:p>
        </w:tc>
      </w:tr>
      <w:tr w:rsidR="0096348C" w14:paraId="004577CC" w14:textId="77777777" w:rsidTr="00DB78DE">
        <w:tc>
          <w:tcPr>
            <w:tcW w:w="1985" w:type="dxa"/>
          </w:tcPr>
          <w:p w14:paraId="1AE9301A" w14:textId="77777777" w:rsidR="0096348C" w:rsidRDefault="0096348C" w:rsidP="00DB78DE">
            <w:pPr>
              <w:ind w:left="142"/>
            </w:pPr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DB78DE">
            <w:pPr>
              <w:ind w:left="142"/>
            </w:pPr>
            <w:r>
              <w:t>Se bilaga 1</w:t>
            </w:r>
          </w:p>
        </w:tc>
      </w:tr>
    </w:tbl>
    <w:p w14:paraId="04118C94" w14:textId="21DB0577" w:rsidR="0096348C" w:rsidRDefault="0096348C" w:rsidP="00DB78DE">
      <w:pPr>
        <w:ind w:left="142"/>
      </w:pPr>
    </w:p>
    <w:p w14:paraId="25BD44FC" w14:textId="77777777" w:rsidR="00FB7028" w:rsidRDefault="00FB7028" w:rsidP="00DB78DE">
      <w:pPr>
        <w:ind w:left="142"/>
      </w:pPr>
    </w:p>
    <w:tbl>
      <w:tblPr>
        <w:tblW w:w="7513" w:type="dxa"/>
        <w:tblInd w:w="198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A7B23" w14:paraId="042C88A2" w14:textId="77777777" w:rsidTr="00DB78DE">
        <w:tc>
          <w:tcPr>
            <w:tcW w:w="567" w:type="dxa"/>
          </w:tcPr>
          <w:p w14:paraId="421AC6A8" w14:textId="634DCE48" w:rsidR="007A7B23" w:rsidRDefault="007A7B23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60E87602" w14:textId="77777777" w:rsidR="007A7B23" w:rsidRDefault="007A7B23" w:rsidP="00020B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14:paraId="26DEAA6C" w14:textId="77777777" w:rsidR="007A7B23" w:rsidRDefault="007A7B23" w:rsidP="00020B6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8C8991" w14:textId="20F799C5" w:rsidR="007A7B23" w:rsidRDefault="004349E7" w:rsidP="007A7B2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Viktor Wärnick (M) valdes till ordförande. </w:t>
            </w:r>
          </w:p>
          <w:p w14:paraId="55D2EF16" w14:textId="182AF4A3" w:rsidR="004349E7" w:rsidRDefault="004349E7" w:rsidP="007A7B2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F7DC4B" w14:textId="0F08D2B3" w:rsidR="004349E7" w:rsidRDefault="00C85284" w:rsidP="007A7B2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Vice ordförande </w:t>
            </w:r>
            <w:r w:rsidR="004349E7">
              <w:rPr>
                <w:bCs/>
                <w:snapToGrid w:val="0"/>
              </w:rPr>
              <w:t>överlämnade till ordföranden att leda sammanträdet.</w:t>
            </w:r>
          </w:p>
          <w:p w14:paraId="32C76F43" w14:textId="28041E9B" w:rsidR="00B74F47" w:rsidRDefault="00B74F47" w:rsidP="007A7B2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16DBCD" w14:textId="4E32822B" w:rsidR="00B74F47" w:rsidRDefault="00C85284" w:rsidP="007A7B2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Denna paragraf förklarades omedelbart justerad. </w:t>
            </w:r>
          </w:p>
          <w:p w14:paraId="184402CF" w14:textId="7F56DDEB" w:rsidR="007A7B23" w:rsidRPr="007A7B23" w:rsidRDefault="007A7B23" w:rsidP="007A7B2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20B60" w14:paraId="0FE040DC" w14:textId="77777777" w:rsidTr="00DB78DE">
        <w:tc>
          <w:tcPr>
            <w:tcW w:w="567" w:type="dxa"/>
          </w:tcPr>
          <w:p w14:paraId="59A97FDF" w14:textId="3A558EDF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7B2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13625D5C" w14:textId="78F72C08" w:rsidR="00020B60" w:rsidRPr="00FB7028" w:rsidRDefault="00020B60" w:rsidP="00020B6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  <w:r>
              <w:rPr>
                <w:b/>
                <w:snapToGrid w:val="0"/>
              </w:rPr>
              <w:br/>
            </w:r>
          </w:p>
          <w:p w14:paraId="249554BB" w14:textId="01C961D6" w:rsidR="00020B60" w:rsidRPr="00FB7028" w:rsidRDefault="00020B60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justerade protokoll 2023/</w:t>
            </w:r>
            <w:r w:rsidRPr="00A50291">
              <w:rPr>
                <w:snapToGrid w:val="0"/>
              </w:rPr>
              <w:t>24:2</w:t>
            </w:r>
            <w:r w:rsidR="00F877A1">
              <w:rPr>
                <w:snapToGrid w:val="0"/>
              </w:rPr>
              <w:t>5</w:t>
            </w:r>
            <w:r w:rsidRPr="00A50291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</w:tc>
      </w:tr>
      <w:tr w:rsidR="00020B60" w:rsidRPr="00F93B25" w14:paraId="1BE8BE7A" w14:textId="77777777" w:rsidTr="00DB78DE">
        <w:tc>
          <w:tcPr>
            <w:tcW w:w="567" w:type="dxa"/>
          </w:tcPr>
          <w:p w14:paraId="2924F0DE" w14:textId="4EC38A0B" w:rsidR="00020B60" w:rsidRPr="00177EC4" w:rsidRDefault="00020B60" w:rsidP="00E41DD9">
            <w:r>
              <w:rPr>
                <w:b/>
                <w:snapToGrid w:val="0"/>
              </w:rPr>
              <w:t xml:space="preserve">§ </w:t>
            </w:r>
            <w:r w:rsidR="007A7B2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25CBF0FC" w14:textId="653AE854" w:rsidR="00020B60" w:rsidRPr="00F93B25" w:rsidRDefault="007A7B23" w:rsidP="007A7B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EU-information, migrationsområdet</w:t>
            </w:r>
            <w:r w:rsidR="00FB7028">
              <w:rPr>
                <w:b/>
                <w:snapToGrid w:val="0"/>
              </w:rPr>
              <w:br/>
            </w:r>
            <w:r w:rsidR="00FB7028">
              <w:rPr>
                <w:b/>
                <w:snapToGrid w:val="0"/>
              </w:rPr>
              <w:br/>
            </w:r>
            <w:r>
              <w:rPr>
                <w:snapToGrid w:val="0"/>
              </w:rPr>
              <w:t>Statsrådet Maria Malmer Stenergard, åtföljd av medarbetare från Justitiedepartementet, återrapporterade från RIF-rådets möte den 4–5 mars 2024</w:t>
            </w:r>
            <w:r w:rsidR="004349E7">
              <w:rPr>
                <w:snapToGrid w:val="0"/>
              </w:rPr>
              <w:t>.</w:t>
            </w:r>
            <w:r w:rsidR="00FB7028">
              <w:rPr>
                <w:snapToGrid w:val="0"/>
              </w:rPr>
              <w:br/>
            </w:r>
          </w:p>
        </w:tc>
      </w:tr>
      <w:tr w:rsidR="00020B60" w:rsidRPr="00F93B25" w14:paraId="2EBB27D5" w14:textId="77777777" w:rsidTr="00DB78DE">
        <w:tc>
          <w:tcPr>
            <w:tcW w:w="567" w:type="dxa"/>
          </w:tcPr>
          <w:p w14:paraId="4AE01A5F" w14:textId="042D801B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7B2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19D654B4" w14:textId="4DCDE7E9" w:rsidR="00020B60" w:rsidRDefault="007A7B23" w:rsidP="007A7B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</w:rPr>
              <w:t>EU-information, migrationsområdet</w:t>
            </w:r>
            <w:r w:rsidR="00FB7028">
              <w:rPr>
                <w:b/>
              </w:rPr>
              <w:br/>
            </w:r>
            <w:r w:rsidR="00FB7028">
              <w:rPr>
                <w:b/>
              </w:rPr>
              <w:br/>
            </w:r>
            <w:r>
              <w:rPr>
                <w:snapToGrid w:val="0"/>
              </w:rPr>
              <w:t>Statsrådet Maria Malmer Stenergard, åtföljd av medarbetare från Justitiedepartementet, informerade om genomförandet av migrations- och asylpakten,</w:t>
            </w:r>
            <w:r w:rsidR="004349E7">
              <w:rPr>
                <w:snapToGrid w:val="0"/>
              </w:rPr>
              <w:t xml:space="preserve"> förhandlingsläget i vissa rättsakter framlagda under EU:s nuvarande mandatperiod 2019–2024 samt om de diskussioner som förs rörande samarbeten med tredjeländer, bl.a. med ett inspel till kommissionen inför den strategiska agendan 2030 som målsättning.</w:t>
            </w:r>
          </w:p>
          <w:p w14:paraId="77BD282C" w14:textId="19382453" w:rsidR="007A7B23" w:rsidRPr="00F93B25" w:rsidRDefault="007A7B23" w:rsidP="007A7B2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0B60" w14:paraId="566F05BA" w14:textId="77777777" w:rsidTr="00DB78DE">
        <w:tc>
          <w:tcPr>
            <w:tcW w:w="567" w:type="dxa"/>
          </w:tcPr>
          <w:p w14:paraId="5CF3D5FE" w14:textId="044598EF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49E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2DF56214" w14:textId="71A7C41B" w:rsidR="00FB7028" w:rsidRDefault="00FB7028" w:rsidP="00FB702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</w:rPr>
              <w:t>Ändringar i medborgarskapslagen (SfU15)</w:t>
            </w:r>
            <w:r>
              <w:rPr>
                <w:b/>
              </w:rPr>
              <w:br/>
            </w:r>
          </w:p>
          <w:p w14:paraId="7B1C392D" w14:textId="54BBB520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7A7B23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proposition 2023/24:107 och motioner. </w:t>
            </w:r>
          </w:p>
          <w:p w14:paraId="04CA731B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5AE7ABE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7738BB1C" w14:textId="49C1A3E0" w:rsidR="00020B60" w:rsidRPr="00FB7028" w:rsidRDefault="00020B60" w:rsidP="00FB702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349E7" w14:paraId="4E861117" w14:textId="77777777" w:rsidTr="00DB78DE">
        <w:tc>
          <w:tcPr>
            <w:tcW w:w="567" w:type="dxa"/>
          </w:tcPr>
          <w:p w14:paraId="61DFA249" w14:textId="5049E8E1" w:rsidR="004349E7" w:rsidRDefault="004349E7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</w:tcPr>
          <w:p w14:paraId="4BB127D6" w14:textId="77777777" w:rsidR="004349E7" w:rsidRDefault="004349E7" w:rsidP="004349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Ersättning för höga sjuklönekostnader upphör (SfU16)</w:t>
            </w:r>
          </w:p>
          <w:p w14:paraId="7780D50E" w14:textId="77777777" w:rsidR="004349E7" w:rsidRDefault="004349E7" w:rsidP="00FB7028">
            <w:pPr>
              <w:tabs>
                <w:tab w:val="left" w:pos="1701"/>
              </w:tabs>
              <w:rPr>
                <w:b/>
              </w:rPr>
            </w:pPr>
          </w:p>
          <w:p w14:paraId="2EBFDB3C" w14:textId="77777777" w:rsidR="004349E7" w:rsidRDefault="004349E7" w:rsidP="004349E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proposition 2023/24:83 och motioner och skrivelse 2023/24:69 och motion. </w:t>
            </w:r>
          </w:p>
          <w:p w14:paraId="114A47FE" w14:textId="77777777" w:rsidR="004349E7" w:rsidRDefault="004349E7" w:rsidP="004349E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836CBB4" w14:textId="69B8A1C7" w:rsidR="004349E7" w:rsidRDefault="004349E7" w:rsidP="004349E7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B61B5BE" w14:textId="247A7066" w:rsidR="004349E7" w:rsidRDefault="004349E7" w:rsidP="00F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20B60" w:rsidRPr="00F93B25" w14:paraId="6D2D3795" w14:textId="77777777" w:rsidTr="00DB78DE">
        <w:tc>
          <w:tcPr>
            <w:tcW w:w="567" w:type="dxa"/>
          </w:tcPr>
          <w:p w14:paraId="7C3B816A" w14:textId="1A526CDE" w:rsidR="00020B60" w:rsidRPr="00020B60" w:rsidRDefault="00020B60" w:rsidP="00020B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349E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73D5749D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E2E2F">
              <w:rPr>
                <w:b/>
              </w:rPr>
              <w:t>Riksrevisionens rapport om systemet för återkallelse</w:t>
            </w:r>
            <w:r>
              <w:rPr>
                <w:b/>
              </w:rPr>
              <w:t>r</w:t>
            </w:r>
            <w:r w:rsidRPr="005E2E2F">
              <w:rPr>
                <w:b/>
              </w:rPr>
              <w:t xml:space="preserve"> av uppehållstillstånd</w:t>
            </w:r>
            <w:r>
              <w:rPr>
                <w:b/>
              </w:rPr>
              <w:t xml:space="preserve"> (SfU17)</w:t>
            </w:r>
          </w:p>
          <w:p w14:paraId="5EE79A87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62011AB" w14:textId="73A0EDED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7A7B23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</w:t>
            </w:r>
            <w:r w:rsidR="00E022F8">
              <w:rPr>
                <w:rFonts w:eastAsiaTheme="minorHAnsi"/>
                <w:color w:val="000000"/>
                <w:szCs w:val="24"/>
                <w:lang w:eastAsia="en-US"/>
              </w:rPr>
              <w:t xml:space="preserve">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2023/24:121. </w:t>
            </w:r>
          </w:p>
          <w:p w14:paraId="4752CB26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EE41842" w14:textId="6B234C92" w:rsidR="00E022F8" w:rsidRDefault="00FB7028" w:rsidP="00E41D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1C686D13" w14:textId="35DBDE18" w:rsidR="00E022F8" w:rsidRPr="00E022F8" w:rsidRDefault="00E022F8" w:rsidP="00E41D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20B60" w:rsidRPr="00F93B25" w14:paraId="05956BF5" w14:textId="77777777" w:rsidTr="00DB78DE">
        <w:tc>
          <w:tcPr>
            <w:tcW w:w="567" w:type="dxa"/>
          </w:tcPr>
          <w:p w14:paraId="7ABA4C7B" w14:textId="66B3F989" w:rsidR="00020B60" w:rsidRDefault="00020B60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49E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2AFA8BC1" w14:textId="77777777" w:rsidR="00FB7028" w:rsidRPr="00897253" w:rsidRDefault="00FB7028" w:rsidP="00F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9725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Anmälan av föreskrifter om att ytterligare kategorier av fördrivna personer ska ges tillfälligt skydd (SfU18)</w:t>
            </w:r>
          </w:p>
          <w:p w14:paraId="68D03F55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81A8004" w14:textId="724F030D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7A7B23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skrivelse 2023/24:89.</w:t>
            </w:r>
          </w:p>
          <w:p w14:paraId="4BADCEA7" w14:textId="77777777" w:rsidR="00FB7028" w:rsidRDefault="00FB7028" w:rsidP="00FB70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5DDB528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199F0BD3" w14:textId="77777777" w:rsidR="00020B60" w:rsidRPr="00FB7028" w:rsidRDefault="00020B60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B7028" w:rsidRPr="00F93B25" w14:paraId="68C79264" w14:textId="77777777" w:rsidTr="00DB78DE">
        <w:tc>
          <w:tcPr>
            <w:tcW w:w="567" w:type="dxa"/>
          </w:tcPr>
          <w:p w14:paraId="0EBDC16C" w14:textId="1693686C" w:rsid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49E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1FACA9A0" w14:textId="77777777" w:rsidR="00FB7028" w:rsidRDefault="00FB7028" w:rsidP="00FB70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3DF42EB3" w14:textId="7777777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</w:p>
          <w:p w14:paraId="5BB05F1E" w14:textId="5B1B6107" w:rsidR="00FB7028" w:rsidRDefault="00FB7028" w:rsidP="00F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Nästa sammanträde äger rum tisdagen den </w:t>
            </w:r>
            <w:r w:rsidR="007A7B23">
              <w:rPr>
                <w:snapToGrid w:val="0"/>
              </w:rPr>
              <w:t>21</w:t>
            </w:r>
            <w:r>
              <w:rPr>
                <w:snapToGrid w:val="0"/>
              </w:rPr>
              <w:t xml:space="preserve"> maj 2024 kl. 11.00.</w:t>
            </w:r>
          </w:p>
          <w:p w14:paraId="503BEE27" w14:textId="03AD475D" w:rsidR="00FB7028" w:rsidRDefault="00FB7028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97608D" w14:textId="34B00362" w:rsidR="00F877A1" w:rsidRDefault="00F877A1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7E9C05" w14:textId="77777777" w:rsidR="00F877A1" w:rsidRDefault="00F877A1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E47530" w14:textId="77777777" w:rsidR="00F877A1" w:rsidRDefault="00F877A1" w:rsidP="00F877A1">
            <w:pPr>
              <w:tabs>
                <w:tab w:val="left" w:pos="1701"/>
              </w:tabs>
            </w:pPr>
            <w:r>
              <w:t>Vid protokollet</w:t>
            </w:r>
          </w:p>
          <w:p w14:paraId="08C8E47E" w14:textId="1734485B" w:rsidR="00F877A1" w:rsidRDefault="00F877A1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C88B0C" w14:textId="77777777" w:rsidR="00F877A1" w:rsidRDefault="00F877A1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3853DE" w14:textId="77777777" w:rsidR="00F877A1" w:rsidRDefault="00F877A1" w:rsidP="00F877A1">
            <w:pPr>
              <w:tabs>
                <w:tab w:val="left" w:pos="1701"/>
              </w:tabs>
              <w:ind w:left="-638"/>
              <w:rPr>
                <w:bCs/>
                <w:snapToGrid w:val="0"/>
              </w:rPr>
            </w:pPr>
          </w:p>
          <w:p w14:paraId="565FCFB4" w14:textId="77777777" w:rsidR="00F877A1" w:rsidRDefault="00F877A1" w:rsidP="00F877A1">
            <w:pPr>
              <w:tabs>
                <w:tab w:val="left" w:pos="1701"/>
              </w:tabs>
            </w:pPr>
            <w:r>
              <w:t>Justeras den 21 maj 2024</w:t>
            </w:r>
          </w:p>
          <w:p w14:paraId="1D232823" w14:textId="4103F788" w:rsidR="00292FCC" w:rsidRPr="00292FCC" w:rsidRDefault="00292FCC" w:rsidP="00E41D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B7028" w:rsidRPr="00F93B25" w14:paraId="27498097" w14:textId="77777777" w:rsidTr="00DB78DE">
        <w:tc>
          <w:tcPr>
            <w:tcW w:w="567" w:type="dxa"/>
          </w:tcPr>
          <w:p w14:paraId="4B47F1B3" w14:textId="1C3164A6" w:rsid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D3938EB" w14:textId="77777777" w:rsidR="00FB7028" w:rsidRPr="00FB7028" w:rsidRDefault="00FB7028" w:rsidP="00E41D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79002F43" w14:textId="77777777" w:rsidR="007A7B23" w:rsidRDefault="007A7B23">
      <w:r>
        <w:br w:type="page"/>
      </w: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48AEE7D2" w:rsidR="00BE5542" w:rsidRDefault="00BE5542" w:rsidP="00487A46">
            <w:pPr>
              <w:tabs>
                <w:tab w:val="left" w:pos="1701"/>
              </w:tabs>
            </w:pPr>
            <w:r>
              <w:rPr>
                <w:szCs w:val="24"/>
                <w:lang w:val="en-GB" w:eastAsia="en-US"/>
              </w:rPr>
              <w:lastRenderedPageBreak/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D06CA42" w:rsidR="00BE5542" w:rsidRDefault="00BE5542" w:rsidP="00487A46">
            <w:r>
              <w:t>2023/24</w:t>
            </w:r>
            <w:r w:rsidRPr="00C85284">
              <w:t>:</w:t>
            </w:r>
            <w:r w:rsidR="00FF189D" w:rsidRPr="00C85284">
              <w:t>2</w:t>
            </w:r>
            <w:r w:rsidR="00B74F47" w:rsidRPr="00C85284">
              <w:t>6</w:t>
            </w:r>
          </w:p>
        </w:tc>
      </w:tr>
      <w:tr w:rsidR="00BE5542" w14:paraId="0C52D82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EFFCE8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27CD0D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2</w:t>
            </w:r>
            <w:r w:rsidR="007668AF">
              <w:rPr>
                <w:sz w:val="22"/>
              </w:rPr>
              <w:t>-3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7864B86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</w:t>
            </w:r>
            <w:r w:rsidR="007668AF">
              <w:rPr>
                <w:sz w:val="22"/>
              </w:rPr>
              <w:t>4-5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667384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1280">
              <w:rPr>
                <w:sz w:val="22"/>
              </w:rPr>
              <w:t xml:space="preserve"> </w:t>
            </w:r>
            <w:r w:rsidR="007668AF">
              <w:rPr>
                <w:sz w:val="22"/>
              </w:rPr>
              <w:t>6-9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B29EAC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7BE3FD8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481727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2F38D6C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32168BB1" w:rsidR="00BE5542" w:rsidRPr="004245AC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</w:t>
            </w:r>
            <w:r w:rsidR="008A29B8"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DEB8985" w:rsidR="00BE5542" w:rsidRDefault="00F877A1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85284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2C03EF6F" w:rsidR="00BE5542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4B02ACD2" w:rsidR="00BE5542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15648D8B" w:rsidR="00BE5542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6D6CB5D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49EF6F55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014C81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DECCC38" w:rsidR="00BE5542" w:rsidRPr="001E1FAC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6A7C8D3" w:rsidR="00BE5542" w:rsidRPr="001E1FAC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40ACC73C" w:rsidR="00BE5542" w:rsidRPr="001E1FAC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329576C0" w:rsidR="00BE5542" w:rsidRPr="001E1FAC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119E5590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063790E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44C9E2B8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3F64258F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2AF97C64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3CA7E8B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327D989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0DD00765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001B3D9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4025DD99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58649FF0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AD15999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00B85EC6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5C5D3797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07B30530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0B97E67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C67341A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C18846F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7F2A78B1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79DAA44D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07BDED1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E46840B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39D5A23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1B650807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53DE2212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42444F1F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697BE6B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0DF1B369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0BCDEF5F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183403F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519C29C8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5670D035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0C7C85D6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7664D963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53D430E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EFBCF78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40F06A14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2027092F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15F4AEEB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11B9DE00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D532B6C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62225F86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14980A85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6E71BE6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6A488D7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AB5BFC1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BB784D9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27D85DDE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4B263F0A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0CC2F5D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EB8EA16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91D28F4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6CBCFC04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33916ADA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1C779B6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CC9E93F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0D6668AA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5B37F95E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52066AB1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6F938D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98A09B4" w:rsidR="00BE5542" w:rsidRPr="00E01F81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2A706BA0" w:rsidR="00BE5542" w:rsidRPr="00E01F81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295E76A" w:rsidR="00BE5542" w:rsidRPr="00E01F81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154D3F79" w:rsidR="00BE5542" w:rsidRPr="00E01F81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5905E529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6EC93376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10FA2F84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14AF18D7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4F88BA75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6E00A26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FA3403E" w:rsidR="00BE5542" w:rsidRPr="00E70A95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68FD8C7B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1F957A14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4B65E881" w:rsidR="00BE5542" w:rsidRPr="00E70A95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37C8264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4E45C1E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20326FE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1C58BF75" w:rsidR="00BE5542" w:rsidRPr="0078232D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4479033E" w:rsidR="00BE5542" w:rsidRPr="0078232D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2F5E166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1AB28757" w:rsidR="00D57C19" w:rsidRDefault="007668AF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D57C19">
              <w:rPr>
                <w:lang w:val="en-GB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4DFED8A4" w:rsidR="00D57C19" w:rsidRPr="0078232D" w:rsidRDefault="00D57C19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0B6182ED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2DFBD616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13B5ACB2" w:rsidR="00BE5542" w:rsidRPr="0078232D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DF57B3D" w:rsidR="00BE5542" w:rsidRPr="0078232D" w:rsidRDefault="00F877A1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27231EC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45074439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865D0C8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42215FCA" w:rsidR="00BE5542" w:rsidRPr="0078232D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139B463E" w:rsidR="00BE5542" w:rsidRPr="0078232D" w:rsidRDefault="007668AF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335ACDE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2177D261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588F04E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6283CE29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6CFA89C2" w:rsidR="00BE5542" w:rsidRPr="0078232D" w:rsidRDefault="00BE5542" w:rsidP="00E979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42D1280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750CD548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3150CE7A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3BAEDD30" w:rsidR="00BE5542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46E27F55" w:rsidR="00BE5542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085F248B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040DF8EA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3E6860F1" w:rsidR="00BE5542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A3BAC4D" w:rsidR="00BE5542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4509A5DD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1759CCFA" w:rsidR="00BE5542" w:rsidRPr="0078232D" w:rsidRDefault="007668AF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455BC39C" w:rsidR="00BE5542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5E4E10AA" w:rsidR="00BE5542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0CCE986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9912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991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0D4D8708" w:rsidR="00131F64" w:rsidRPr="001218A4" w:rsidRDefault="00131F64" w:rsidP="00487A46">
            <w:pPr>
              <w:rPr>
                <w:lang w:val="en-GB" w:eastAsia="en-US"/>
              </w:rPr>
            </w:pPr>
            <w:r w:rsidRPr="00131F64">
              <w:rPr>
                <w:lang w:val="en-GB" w:eastAsia="en-US"/>
              </w:rPr>
              <w:t>Eleonore Lundkvist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2712CD46" w:rsidR="00131F64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6C6C0B24" w:rsidR="00131F64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07F44B42" w:rsidR="00131F64" w:rsidRPr="0078232D" w:rsidRDefault="007668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0AA7923A" w:rsidR="00131F64" w:rsidRPr="0078232D" w:rsidRDefault="009F39E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1D859579" w:rsidR="00953D59" w:rsidRDefault="00953D59" w:rsidP="00BE5542">
      <w:pPr>
        <w:widowControl/>
      </w:pPr>
    </w:p>
    <w:sectPr w:rsidR="00953D59" w:rsidSect="00DB78DE">
      <w:pgSz w:w="11906" w:h="16838"/>
      <w:pgMar w:top="85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3C6C" w14:textId="77777777" w:rsidR="00FC1671" w:rsidRDefault="00FC1671" w:rsidP="00FC1671">
      <w:r>
        <w:separator/>
      </w:r>
    </w:p>
  </w:endnote>
  <w:endnote w:type="continuationSeparator" w:id="0">
    <w:p w14:paraId="5E7F9521" w14:textId="77777777" w:rsidR="00FC1671" w:rsidRDefault="00FC1671" w:rsidP="00FC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DCEB" w14:textId="77777777" w:rsidR="00FC1671" w:rsidRDefault="00FC1671" w:rsidP="00FC1671">
      <w:r>
        <w:separator/>
      </w:r>
    </w:p>
  </w:footnote>
  <w:footnote w:type="continuationSeparator" w:id="0">
    <w:p w14:paraId="15213C76" w14:textId="77777777" w:rsidR="00FC1671" w:rsidRDefault="00FC1671" w:rsidP="00FC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65F4CDEA"/>
    <w:lvl w:ilvl="0" w:tplc="3F74B64C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4C81"/>
    <w:rsid w:val="00020B60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A1578"/>
    <w:rsid w:val="001B463E"/>
    <w:rsid w:val="001C74B4"/>
    <w:rsid w:val="001E1FAC"/>
    <w:rsid w:val="001E230C"/>
    <w:rsid w:val="001F67F5"/>
    <w:rsid w:val="002174A8"/>
    <w:rsid w:val="00233A29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2FCC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3C29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206DB"/>
    <w:rsid w:val="004245AC"/>
    <w:rsid w:val="004349E7"/>
    <w:rsid w:val="0043545A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1F8A"/>
    <w:rsid w:val="006C21FA"/>
    <w:rsid w:val="006C34A5"/>
    <w:rsid w:val="006D3126"/>
    <w:rsid w:val="006D4695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68AF"/>
    <w:rsid w:val="00767BDA"/>
    <w:rsid w:val="00771B76"/>
    <w:rsid w:val="00780720"/>
    <w:rsid w:val="00785299"/>
    <w:rsid w:val="0078561B"/>
    <w:rsid w:val="007A7B23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7253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1039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91280"/>
    <w:rsid w:val="009A06C3"/>
    <w:rsid w:val="009A68FE"/>
    <w:rsid w:val="009B0A01"/>
    <w:rsid w:val="009B0E9B"/>
    <w:rsid w:val="009C3BE7"/>
    <w:rsid w:val="009D1BB5"/>
    <w:rsid w:val="009D6560"/>
    <w:rsid w:val="009F39EA"/>
    <w:rsid w:val="009F6E99"/>
    <w:rsid w:val="00A01787"/>
    <w:rsid w:val="00A258F2"/>
    <w:rsid w:val="00A304E0"/>
    <w:rsid w:val="00A31820"/>
    <w:rsid w:val="00A401A5"/>
    <w:rsid w:val="00A46C20"/>
    <w:rsid w:val="00A50291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9638D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44654"/>
    <w:rsid w:val="00B54D41"/>
    <w:rsid w:val="00B60B32"/>
    <w:rsid w:val="00B64A91"/>
    <w:rsid w:val="00B722B3"/>
    <w:rsid w:val="00B74F47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357"/>
    <w:rsid w:val="00C3591B"/>
    <w:rsid w:val="00C3694B"/>
    <w:rsid w:val="00C4713F"/>
    <w:rsid w:val="00C57994"/>
    <w:rsid w:val="00C60220"/>
    <w:rsid w:val="00C702CD"/>
    <w:rsid w:val="00C761EE"/>
    <w:rsid w:val="00C81684"/>
    <w:rsid w:val="00C852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78DE"/>
    <w:rsid w:val="00DC2D9C"/>
    <w:rsid w:val="00DC58D9"/>
    <w:rsid w:val="00DD0388"/>
    <w:rsid w:val="00DD2E3A"/>
    <w:rsid w:val="00DD7DC3"/>
    <w:rsid w:val="00E022F8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9791C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877A1"/>
    <w:rsid w:val="00F93B25"/>
    <w:rsid w:val="00F946D4"/>
    <w:rsid w:val="00F968D3"/>
    <w:rsid w:val="00FA384F"/>
    <w:rsid w:val="00FB0A2A"/>
    <w:rsid w:val="00FB3BD6"/>
    <w:rsid w:val="00FB538C"/>
    <w:rsid w:val="00FB7028"/>
    <w:rsid w:val="00FC1671"/>
    <w:rsid w:val="00FC7B39"/>
    <w:rsid w:val="00FD13A3"/>
    <w:rsid w:val="00FD75A8"/>
    <w:rsid w:val="00FE35DD"/>
    <w:rsid w:val="00FF189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FC16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C1671"/>
    <w:rPr>
      <w:sz w:val="24"/>
    </w:rPr>
  </w:style>
  <w:style w:type="paragraph" w:styleId="Sidfot">
    <w:name w:val="footer"/>
    <w:basedOn w:val="Normal"/>
    <w:link w:val="SidfotChar"/>
    <w:rsid w:val="00FC167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C16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442</TotalTime>
  <Pages>4</Pages>
  <Words>511</Words>
  <Characters>3387</Characters>
  <Application>Microsoft Office Word</Application>
  <DocSecurity>0</DocSecurity>
  <Lines>1129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Johan Eriksson</cp:lastModifiedBy>
  <cp:revision>37</cp:revision>
  <cp:lastPrinted>2024-05-14T07:33:00Z</cp:lastPrinted>
  <dcterms:created xsi:type="dcterms:W3CDTF">2023-07-27T13:26:00Z</dcterms:created>
  <dcterms:modified xsi:type="dcterms:W3CDTF">2024-05-16T09:37:00Z</dcterms:modified>
</cp:coreProperties>
</file>