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BEB08BC89E54844BD77D3ACE549BF12"/>
        </w:placeholder>
        <w:text/>
      </w:sdtPr>
      <w:sdtEndPr/>
      <w:sdtContent>
        <w:p w:rsidRPr="009B062B" w:rsidR="00AF30DD" w:rsidP="009E2DE8" w:rsidRDefault="00AF30DD" w14:paraId="43FC1D67" w14:textId="77777777">
          <w:pPr>
            <w:pStyle w:val="Rubrik1"/>
            <w:spacing w:after="300"/>
          </w:pPr>
          <w:r w:rsidRPr="009B062B">
            <w:t>Förslag till riksdagsbeslut</w:t>
          </w:r>
        </w:p>
      </w:sdtContent>
    </w:sdt>
    <w:sdt>
      <w:sdtPr>
        <w:alias w:val="Yrkande 1"/>
        <w:tag w:val="76fcee82-8cd6-41be-9d73-07dd5e0eef58"/>
        <w:id w:val="-1416852366"/>
        <w:lock w:val="sdtLocked"/>
      </w:sdtPr>
      <w:sdtEndPr/>
      <w:sdtContent>
        <w:p w:rsidR="004424AD" w:rsidRDefault="00485CCC" w14:paraId="476FC3DA" w14:textId="77777777">
          <w:pPr>
            <w:pStyle w:val="Frslagstext"/>
            <w:numPr>
              <w:ilvl w:val="0"/>
              <w:numId w:val="0"/>
            </w:numPr>
          </w:pPr>
          <w:r>
            <w:t>Riksdagen ställer sig bakom det som anförs i motionen om att se över regelverket runt vapensamlingar i syfte att underlätta och stötta det kulturella viktiga arbetet med att bevara och vårda ett viktigt kulturarv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6EFB717A9248A3B0398A46D0BF216E"/>
        </w:placeholder>
        <w:text/>
      </w:sdtPr>
      <w:sdtEndPr/>
      <w:sdtContent>
        <w:p w:rsidRPr="009B062B" w:rsidR="006D79C9" w:rsidP="00333E95" w:rsidRDefault="006D79C9" w14:paraId="4C3303C9" w14:textId="77777777">
          <w:pPr>
            <w:pStyle w:val="Rubrik1"/>
          </w:pPr>
          <w:r>
            <w:t>Motivering</w:t>
          </w:r>
        </w:p>
      </w:sdtContent>
    </w:sdt>
    <w:bookmarkEnd w:displacedByCustomXml="prev" w:id="3"/>
    <w:bookmarkEnd w:displacedByCustomXml="prev" w:id="4"/>
    <w:p w:rsidR="002E374E" w:rsidP="003B49E8" w:rsidRDefault="002E374E" w14:paraId="0F1A6D7F" w14:textId="05F9A530">
      <w:pPr>
        <w:pStyle w:val="Normalutanindragellerluft"/>
      </w:pPr>
      <w:r>
        <w:t>Sveriges vapensamlare gör ett stort och viktigt kulturarbete med att restaurera, bevara och vårda olika vapentyper till eftervärlden. Detta viktiga kulturarbete ska uppmuntras och underlättas. En vapensamlare arbetar ofta hela sitt liv med att leta och samla vapen till sin vapensamling. Vapensamlarna har nu stött på problem med att regelverket är otydligt</w:t>
      </w:r>
      <w:r w:rsidR="00485CCC">
        <w:t>,</w:t>
      </w:r>
      <w:r>
        <w:t xml:space="preserve"> vilket gjort att de inte får samla fler vapen eller tom tvingats sälja eller förstöra vapen de haft i sin samling. </w:t>
      </w:r>
    </w:p>
    <w:p w:rsidR="002E374E" w:rsidP="00E408E4" w:rsidRDefault="002E374E" w14:paraId="03E747A7" w14:textId="77777777">
      <w:r>
        <w:t xml:space="preserve">Vapensamlare har idag mycket hårda krav på förvaring, det kan vara rimligt, men reglerna är otydliga över vad som gäller vid olika samlingar eller antalet vapen m.m. detta behöver förtydligas. </w:t>
      </w:r>
    </w:p>
    <w:p w:rsidR="002E374E" w:rsidP="00E408E4" w:rsidRDefault="002E374E" w14:paraId="5AB49314" w14:textId="15D46BD6">
      <w:r>
        <w:t xml:space="preserve">När en samlare börjar samla börjar man oftast med en viss kategori vapen, men medan samlingen växer måste vapensamlaren kunna utöka sitt samlande med fler vapenkategorier utan att regelverket ska stoppa detta. Det är ju inte ovanligt att en frimärkssamlare börjar med en viss typ av frimärken men när intresset ökar så blir samlingen större och bredare, självklart gäller även detta för en vapensamlare. </w:t>
      </w:r>
    </w:p>
    <w:p w:rsidR="002E374E" w:rsidP="00E408E4" w:rsidRDefault="002E374E" w14:paraId="79D17A97" w14:textId="327DBCCE">
      <w:r>
        <w:t xml:space="preserve">Sverige måste värna </w:t>
      </w:r>
      <w:r w:rsidR="00CB5503">
        <w:t>mer o</w:t>
      </w:r>
      <w:r>
        <w:t>m våra samlare de jobbar utan ersättning med att restau</w:t>
      </w:r>
      <w:r w:rsidR="003B49E8">
        <w:softHyphen/>
      </w:r>
      <w:r>
        <w:t xml:space="preserve">rera, bevara och vårda ett viktigt kulturarv. Detta är en viktig fråga för kulturen att se till hur man underlättar för olika typer av samlare i Sverige att kunna jobba med sin hobby och kunna samla på det man är intresserad av.   </w:t>
      </w:r>
    </w:p>
    <w:sdt>
      <w:sdtPr>
        <w:rPr>
          <w:i/>
          <w:noProof/>
        </w:rPr>
        <w:alias w:val="CC_Underskrifter"/>
        <w:tag w:val="CC_Underskrifter"/>
        <w:id w:val="583496634"/>
        <w:lock w:val="sdtContentLocked"/>
        <w:placeholder>
          <w:docPart w:val="56EA151FA1F54D21BD19440EDD264B26"/>
        </w:placeholder>
      </w:sdtPr>
      <w:sdtEndPr>
        <w:rPr>
          <w:i w:val="0"/>
          <w:noProof w:val="0"/>
        </w:rPr>
      </w:sdtEndPr>
      <w:sdtContent>
        <w:p w:rsidR="009E2DE8" w:rsidP="009E2DE8" w:rsidRDefault="009E2DE8" w14:paraId="2800891A" w14:textId="77777777"/>
        <w:p w:rsidRPr="008E0FE2" w:rsidR="004801AC" w:rsidP="009E2DE8" w:rsidRDefault="003B49E8" w14:paraId="489AB71A" w14:textId="0A0E2ABE"/>
      </w:sdtContent>
    </w:sdt>
    <w:tbl>
      <w:tblPr>
        <w:tblW w:w="5000" w:type="pct"/>
        <w:tblLook w:val="04A0" w:firstRow="1" w:lastRow="0" w:firstColumn="1" w:lastColumn="0" w:noHBand="0" w:noVBand="1"/>
        <w:tblCaption w:val="underskrifter"/>
      </w:tblPr>
      <w:tblGrid>
        <w:gridCol w:w="4252"/>
        <w:gridCol w:w="4252"/>
      </w:tblGrid>
      <w:tr w:rsidR="004424AD" w14:paraId="4D250967" w14:textId="77777777">
        <w:trPr>
          <w:cantSplit/>
        </w:trPr>
        <w:tc>
          <w:tcPr>
            <w:tcW w:w="50" w:type="pct"/>
            <w:vAlign w:val="bottom"/>
          </w:tcPr>
          <w:p w:rsidR="004424AD" w:rsidRDefault="00485CCC" w14:paraId="30E1C599" w14:textId="77777777">
            <w:pPr>
              <w:pStyle w:val="Underskrifter"/>
            </w:pPr>
            <w:r>
              <w:t>Sten Bergheden (M)</w:t>
            </w:r>
          </w:p>
        </w:tc>
        <w:tc>
          <w:tcPr>
            <w:tcW w:w="50" w:type="pct"/>
            <w:vAlign w:val="bottom"/>
          </w:tcPr>
          <w:p w:rsidR="004424AD" w:rsidRDefault="00485CCC" w14:paraId="60663C52" w14:textId="77777777">
            <w:pPr>
              <w:pStyle w:val="Underskrifter"/>
            </w:pPr>
            <w:r>
              <w:t>Marléne Lund Kopparklint (M)</w:t>
            </w:r>
          </w:p>
        </w:tc>
      </w:tr>
    </w:tbl>
    <w:p w:rsidR="005855F5" w:rsidRDefault="005855F5" w14:paraId="5945682A" w14:textId="77777777"/>
    <w:sectPr w:rsidR="005855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A676" w14:textId="77777777" w:rsidR="00466435" w:rsidRDefault="00466435" w:rsidP="000C1CAD">
      <w:pPr>
        <w:spacing w:line="240" w:lineRule="auto"/>
      </w:pPr>
      <w:r>
        <w:separator/>
      </w:r>
    </w:p>
  </w:endnote>
  <w:endnote w:type="continuationSeparator" w:id="0">
    <w:p w14:paraId="46A1510D" w14:textId="77777777" w:rsidR="00466435" w:rsidRDefault="00466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56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4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068D" w14:textId="1A0D4464" w:rsidR="00262EA3" w:rsidRPr="009E2DE8" w:rsidRDefault="00262EA3" w:rsidP="009E2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82EF" w14:textId="77777777" w:rsidR="00466435" w:rsidRDefault="00466435" w:rsidP="000C1CAD">
      <w:pPr>
        <w:spacing w:line="240" w:lineRule="auto"/>
      </w:pPr>
      <w:r>
        <w:separator/>
      </w:r>
    </w:p>
  </w:footnote>
  <w:footnote w:type="continuationSeparator" w:id="0">
    <w:p w14:paraId="2F525A67" w14:textId="77777777" w:rsidR="00466435" w:rsidRDefault="004664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05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5E1F26" wp14:editId="0DDDB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467E7" w14:textId="3591259F" w:rsidR="00262EA3" w:rsidRDefault="003B49E8" w:rsidP="008103B5">
                          <w:pPr>
                            <w:jc w:val="right"/>
                          </w:pPr>
                          <w:sdt>
                            <w:sdtPr>
                              <w:alias w:val="CC_Noformat_Partikod"/>
                              <w:tag w:val="CC_Noformat_Partikod"/>
                              <w:id w:val="-53464382"/>
                              <w:text/>
                            </w:sdtPr>
                            <w:sdtEndPr/>
                            <w:sdtContent>
                              <w:r w:rsidR="002E374E">
                                <w:t>M</w:t>
                              </w:r>
                            </w:sdtContent>
                          </w:sdt>
                          <w:sdt>
                            <w:sdtPr>
                              <w:alias w:val="CC_Noformat_Partinummer"/>
                              <w:tag w:val="CC_Noformat_Partinummer"/>
                              <w:id w:val="-1709555926"/>
                              <w:text/>
                            </w:sdtPr>
                            <w:sdtEndPr/>
                            <w:sdtContent>
                              <w:r w:rsidR="007740C1">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E1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467E7" w14:textId="3591259F" w:rsidR="00262EA3" w:rsidRDefault="003B49E8" w:rsidP="008103B5">
                    <w:pPr>
                      <w:jc w:val="right"/>
                    </w:pPr>
                    <w:sdt>
                      <w:sdtPr>
                        <w:alias w:val="CC_Noformat_Partikod"/>
                        <w:tag w:val="CC_Noformat_Partikod"/>
                        <w:id w:val="-53464382"/>
                        <w:text/>
                      </w:sdtPr>
                      <w:sdtEndPr/>
                      <w:sdtContent>
                        <w:r w:rsidR="002E374E">
                          <w:t>M</w:t>
                        </w:r>
                      </w:sdtContent>
                    </w:sdt>
                    <w:sdt>
                      <w:sdtPr>
                        <w:alias w:val="CC_Noformat_Partinummer"/>
                        <w:tag w:val="CC_Noformat_Partinummer"/>
                        <w:id w:val="-1709555926"/>
                        <w:text/>
                      </w:sdtPr>
                      <w:sdtEndPr/>
                      <w:sdtContent>
                        <w:r w:rsidR="007740C1">
                          <w:t>1302</w:t>
                        </w:r>
                      </w:sdtContent>
                    </w:sdt>
                  </w:p>
                </w:txbxContent>
              </v:textbox>
              <w10:wrap anchorx="page"/>
            </v:shape>
          </w:pict>
        </mc:Fallback>
      </mc:AlternateContent>
    </w:r>
  </w:p>
  <w:p w14:paraId="3E700D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90F5" w14:textId="77777777" w:rsidR="00262EA3" w:rsidRDefault="00262EA3" w:rsidP="008563AC">
    <w:pPr>
      <w:jc w:val="right"/>
    </w:pPr>
  </w:p>
  <w:p w14:paraId="60BCD5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667A" w14:textId="77777777" w:rsidR="00262EA3" w:rsidRDefault="003B49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F235F" wp14:editId="72DCA7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C14E95" w14:textId="3C771F97" w:rsidR="00262EA3" w:rsidRDefault="003B49E8" w:rsidP="00A314CF">
    <w:pPr>
      <w:pStyle w:val="FSHNormal"/>
      <w:spacing w:before="40"/>
    </w:pPr>
    <w:sdt>
      <w:sdtPr>
        <w:alias w:val="CC_Noformat_Motionstyp"/>
        <w:tag w:val="CC_Noformat_Motionstyp"/>
        <w:id w:val="1162973129"/>
        <w:lock w:val="sdtContentLocked"/>
        <w15:appearance w15:val="hidden"/>
        <w:text/>
      </w:sdtPr>
      <w:sdtEndPr/>
      <w:sdtContent>
        <w:r w:rsidR="009E2DE8">
          <w:t>Enskild motion</w:t>
        </w:r>
      </w:sdtContent>
    </w:sdt>
    <w:r w:rsidR="00821B36">
      <w:t xml:space="preserve"> </w:t>
    </w:r>
    <w:sdt>
      <w:sdtPr>
        <w:alias w:val="CC_Noformat_Partikod"/>
        <w:tag w:val="CC_Noformat_Partikod"/>
        <w:id w:val="1471015553"/>
        <w:text/>
      </w:sdtPr>
      <w:sdtEndPr/>
      <w:sdtContent>
        <w:r w:rsidR="002E374E">
          <w:t>M</w:t>
        </w:r>
      </w:sdtContent>
    </w:sdt>
    <w:sdt>
      <w:sdtPr>
        <w:alias w:val="CC_Noformat_Partinummer"/>
        <w:tag w:val="CC_Noformat_Partinummer"/>
        <w:id w:val="-2014525982"/>
        <w:text/>
      </w:sdtPr>
      <w:sdtEndPr/>
      <w:sdtContent>
        <w:r w:rsidR="007740C1">
          <w:t>1302</w:t>
        </w:r>
      </w:sdtContent>
    </w:sdt>
  </w:p>
  <w:p w14:paraId="5FF0720F" w14:textId="77777777" w:rsidR="00262EA3" w:rsidRPr="008227B3" w:rsidRDefault="003B49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491AD" w14:textId="41EEC5D1" w:rsidR="00262EA3" w:rsidRPr="008227B3" w:rsidRDefault="003B49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D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DE8">
          <w:t>:1905</w:t>
        </w:r>
      </w:sdtContent>
    </w:sdt>
  </w:p>
  <w:p w14:paraId="156566BA" w14:textId="28DA9810" w:rsidR="00262EA3" w:rsidRDefault="003B49E8" w:rsidP="00E03A3D">
    <w:pPr>
      <w:pStyle w:val="Motionr"/>
    </w:pPr>
    <w:sdt>
      <w:sdtPr>
        <w:alias w:val="CC_Noformat_Avtext"/>
        <w:tag w:val="CC_Noformat_Avtext"/>
        <w:id w:val="-2020768203"/>
        <w:lock w:val="sdtContentLocked"/>
        <w15:appearance w15:val="hidden"/>
        <w:text/>
      </w:sdtPr>
      <w:sdtEndPr/>
      <w:sdtContent>
        <w:r w:rsidR="009E2DE8">
          <w:t>av Sten Bergheden och Marléne Lund Kopparklint (båda M)</w:t>
        </w:r>
      </w:sdtContent>
    </w:sdt>
  </w:p>
  <w:sdt>
    <w:sdtPr>
      <w:alias w:val="CC_Noformat_Rubtext"/>
      <w:tag w:val="CC_Noformat_Rubtext"/>
      <w:id w:val="-218060500"/>
      <w:lock w:val="sdtLocked"/>
      <w:text/>
    </w:sdtPr>
    <w:sdtEndPr/>
    <w:sdtContent>
      <w:p w14:paraId="6E22AEFB" w14:textId="6CF38211" w:rsidR="00262EA3" w:rsidRDefault="002E374E" w:rsidP="00283E0F">
        <w:pPr>
          <w:pStyle w:val="FSHRub2"/>
        </w:pPr>
        <w:r>
          <w:t>Gamla historiska vapensamlingar</w:t>
        </w:r>
      </w:p>
    </w:sdtContent>
  </w:sdt>
  <w:sdt>
    <w:sdtPr>
      <w:alias w:val="CC_Boilerplate_3"/>
      <w:tag w:val="CC_Boilerplate_3"/>
      <w:id w:val="1606463544"/>
      <w:lock w:val="sdtContentLocked"/>
      <w15:appearance w15:val="hidden"/>
      <w:text w:multiLine="1"/>
    </w:sdtPr>
    <w:sdtEndPr/>
    <w:sdtContent>
      <w:p w14:paraId="439FC2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37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4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9E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A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35"/>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C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F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1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C1"/>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2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E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C4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50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F3"/>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E4"/>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80F37"/>
  <w15:chartTrackingRefBased/>
  <w15:docId w15:val="{AA193B06-751C-4083-A314-59D09304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B08BC89E54844BD77D3ACE549BF12"/>
        <w:category>
          <w:name w:val="Allmänt"/>
          <w:gallery w:val="placeholder"/>
        </w:category>
        <w:types>
          <w:type w:val="bbPlcHdr"/>
        </w:types>
        <w:behaviors>
          <w:behavior w:val="content"/>
        </w:behaviors>
        <w:guid w:val="{AA1DD859-889E-4559-8A60-57C82A916D26}"/>
      </w:docPartPr>
      <w:docPartBody>
        <w:p w:rsidR="00E517B4" w:rsidRDefault="00E517B4">
          <w:pPr>
            <w:pStyle w:val="FBEB08BC89E54844BD77D3ACE549BF12"/>
          </w:pPr>
          <w:r w:rsidRPr="005A0A93">
            <w:rPr>
              <w:rStyle w:val="Platshllartext"/>
            </w:rPr>
            <w:t>Förslag till riksdagsbeslut</w:t>
          </w:r>
        </w:p>
      </w:docPartBody>
    </w:docPart>
    <w:docPart>
      <w:docPartPr>
        <w:name w:val="F26EFB717A9248A3B0398A46D0BF216E"/>
        <w:category>
          <w:name w:val="Allmänt"/>
          <w:gallery w:val="placeholder"/>
        </w:category>
        <w:types>
          <w:type w:val="bbPlcHdr"/>
        </w:types>
        <w:behaviors>
          <w:behavior w:val="content"/>
        </w:behaviors>
        <w:guid w:val="{F5C90FDA-283F-47F2-8221-2EF093A87E1C}"/>
      </w:docPartPr>
      <w:docPartBody>
        <w:p w:rsidR="00E517B4" w:rsidRDefault="00E517B4">
          <w:pPr>
            <w:pStyle w:val="F26EFB717A9248A3B0398A46D0BF216E"/>
          </w:pPr>
          <w:r w:rsidRPr="005A0A93">
            <w:rPr>
              <w:rStyle w:val="Platshllartext"/>
            </w:rPr>
            <w:t>Motivering</w:t>
          </w:r>
        </w:p>
      </w:docPartBody>
    </w:docPart>
    <w:docPart>
      <w:docPartPr>
        <w:name w:val="56EA151FA1F54D21BD19440EDD264B26"/>
        <w:category>
          <w:name w:val="Allmänt"/>
          <w:gallery w:val="placeholder"/>
        </w:category>
        <w:types>
          <w:type w:val="bbPlcHdr"/>
        </w:types>
        <w:behaviors>
          <w:behavior w:val="content"/>
        </w:behaviors>
        <w:guid w:val="{21C52087-5DFB-4796-9D49-D458E5A4AF93}"/>
      </w:docPartPr>
      <w:docPartBody>
        <w:p w:rsidR="00C20FCE" w:rsidRDefault="00C20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B4"/>
    <w:rsid w:val="00C20FCE"/>
    <w:rsid w:val="00C704CA"/>
    <w:rsid w:val="00E51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EB08BC89E54844BD77D3ACE549BF12">
    <w:name w:val="FBEB08BC89E54844BD77D3ACE549BF12"/>
  </w:style>
  <w:style w:type="paragraph" w:customStyle="1" w:styleId="F26EFB717A9248A3B0398A46D0BF216E">
    <w:name w:val="F26EFB717A9248A3B0398A46D0BF2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992D0-533C-4166-8B37-D48906970BB7}"/>
</file>

<file path=customXml/itemProps2.xml><?xml version="1.0" encoding="utf-8"?>
<ds:datastoreItem xmlns:ds="http://schemas.openxmlformats.org/officeDocument/2006/customXml" ds:itemID="{9CBA2A99-D4C0-46D7-81BD-F71F5A35A543}"/>
</file>

<file path=customXml/itemProps3.xml><?xml version="1.0" encoding="utf-8"?>
<ds:datastoreItem xmlns:ds="http://schemas.openxmlformats.org/officeDocument/2006/customXml" ds:itemID="{6482D3A1-EBA8-47AE-B2C3-CBF23E68BF4D}"/>
</file>

<file path=docProps/app.xml><?xml version="1.0" encoding="utf-8"?>
<Properties xmlns="http://schemas.openxmlformats.org/officeDocument/2006/extended-properties" xmlns:vt="http://schemas.openxmlformats.org/officeDocument/2006/docPropsVTypes">
  <Template>Normal</Template>
  <TotalTime>28</TotalTime>
  <Pages>2</Pages>
  <Words>275</Words>
  <Characters>1463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Gamla historiska vapensamlingar</vt:lpstr>
      <vt:lpstr>
      </vt:lpstr>
    </vt:vector>
  </TitlesOfParts>
  <Company>Sveriges riksdag</Company>
  <LinksUpToDate>false</LinksUpToDate>
  <CharactersWithSpaces>1728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