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2F65" w:rsidRPr="006D7A26" w:rsidRDefault="00AE2F65" w:rsidP="006B2693">
      <w:pPr>
        <w:pStyle w:val="Hemstlrubrik"/>
      </w:pPr>
      <w:r w:rsidRPr="006D7A26">
        <w:t>Förslag till riksdagsbeslut</w:t>
      </w:r>
    </w:p>
    <w:p w:rsidR="00AE2F65" w:rsidRPr="006D7A26" w:rsidRDefault="00AE2F65" w:rsidP="00AE2F65">
      <w:pPr>
        <w:pStyle w:val="Hemstlatt"/>
      </w:pPr>
      <w:r w:rsidRPr="006D7A26">
        <w:t xml:space="preserve">Riksdagen tillkännager för regeringen som sin mening </w:t>
      </w:r>
      <w:r w:rsidR="00D86BA2" w:rsidRPr="006D7A26">
        <w:t xml:space="preserve">vad i motionen anförs </w:t>
      </w:r>
      <w:r w:rsidRPr="006D7A26">
        <w:t>om ökad demokratisk insyn i den europeiska unionens arbetsgru</w:t>
      </w:r>
      <w:r w:rsidRPr="006D7A26">
        <w:t>p</w:t>
      </w:r>
      <w:r w:rsidRPr="006D7A26">
        <w:t>per.</w:t>
      </w:r>
    </w:p>
    <w:p w:rsidR="00E84F25" w:rsidRPr="006D7A26" w:rsidRDefault="007C6092" w:rsidP="00E22893">
      <w:pPr>
        <w:pStyle w:val="Rubrik1"/>
      </w:pPr>
      <w:r w:rsidRPr="006D7A26">
        <w:t>Motivering</w:t>
      </w:r>
    </w:p>
    <w:p w:rsidR="008D0A1B" w:rsidRPr="006D7A26" w:rsidRDefault="008D0A1B" w:rsidP="006B2693">
      <w:r w:rsidRPr="006D7A26">
        <w:t>Inom EU-samarbetets ram arbetar ett stort antal arbetsgrupper med olika sakfrågor. Det normala är att Sverige företräds i arbetsgrupperna av tjänst</w:t>
      </w:r>
      <w:r w:rsidRPr="006D7A26">
        <w:t>e</w:t>
      </w:r>
      <w:r w:rsidRPr="006D7A26">
        <w:t>män från olika statliga verk och myndigheter. I arbetsgrupperna förbereds förslag till ändringar i lagstiftningen som i många fall kan ha stor betydelse för svenska medborgare, företag och myndigheter. Någon egentlig insyn av vilka frågor som bereds och vilken ståndpunkt som Sverige driver i de olika arbetsgrupperna har inte de folkvalda i Sverige förrän i ett väldigt sent skede i processen. Det är först när frågorna är i stort sett färdigberedda och lyfts upp på ministernivå som riksdagens olika utskott blir involverade i processen. Detta är inte en tillfredsställande ordning. Den demokratiska insynen i de olika arbetsgrupperna bör därför stärkas. En modell att göra detta skulle e</w:t>
      </w:r>
      <w:r w:rsidRPr="006D7A26">
        <w:t>x</w:t>
      </w:r>
      <w:r w:rsidRPr="006D7A26">
        <w:t>empelvis kunna vara att alla arbetsgrupper årligen rapporterade sitt arbete till berört utskott i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B2693" w:rsidRPr="006D7A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B2693" w:rsidRPr="006D7A26" w:rsidRDefault="006B2693" w:rsidP="006B2693">
            <w:pPr>
              <w:pStyle w:val="UnderskriftDatum"/>
              <w:spacing w:before="240"/>
            </w:pPr>
            <w:r w:rsidRPr="006D7A26">
              <w:t>Stockholm den 23 september 2005</w:t>
            </w:r>
          </w:p>
        </w:tc>
        <w:tc>
          <w:tcPr>
            <w:tcW w:w="3047" w:type="dxa"/>
          </w:tcPr>
          <w:p w:rsidR="006B2693" w:rsidRPr="006D7A26" w:rsidRDefault="006B2693" w:rsidP="006B2693">
            <w:pPr>
              <w:pStyle w:val="Underskrifter"/>
              <w:spacing w:before="240"/>
            </w:pPr>
          </w:p>
        </w:tc>
      </w:tr>
      <w:tr w:rsidR="006B2693" w:rsidRPr="006D7A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B2693" w:rsidRPr="006D7A26" w:rsidRDefault="006B2693" w:rsidP="006B2693">
            <w:pPr>
              <w:pStyle w:val="Underskrifter"/>
            </w:pPr>
            <w:r w:rsidRPr="006D7A26">
              <w:t>Hans Stenberg (s)</w:t>
            </w:r>
          </w:p>
        </w:tc>
        <w:tc>
          <w:tcPr>
            <w:tcW w:w="3047" w:type="dxa"/>
          </w:tcPr>
          <w:p w:rsidR="006B2693" w:rsidRPr="006D7A26" w:rsidRDefault="006B2693" w:rsidP="006B2693">
            <w:pPr>
              <w:pStyle w:val="Underskrifter"/>
            </w:pPr>
            <w:r w:rsidRPr="006D7A26">
              <w:t>Kerstin Kristiansson Karlstedt (s)</w:t>
            </w:r>
          </w:p>
        </w:tc>
      </w:tr>
    </w:tbl>
    <w:p w:rsidR="00AE2F65" w:rsidRPr="006D7A26" w:rsidRDefault="00AE2F65" w:rsidP="006B2693">
      <w:pPr>
        <w:pStyle w:val="Normaltindrag"/>
      </w:pPr>
    </w:p>
    <w:sectPr w:rsidR="00AE2F65" w:rsidRPr="006D7A26" w:rsidSect="006B26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190" w:rsidRPr="006D7A26" w:rsidRDefault="00ED2190">
      <w:r w:rsidRPr="006D7A26">
        <w:separator/>
      </w:r>
    </w:p>
  </w:endnote>
  <w:endnote w:type="continuationSeparator" w:id="0">
    <w:p w:rsidR="00ED2190" w:rsidRPr="006D7A26" w:rsidRDefault="00ED2190">
      <w:r w:rsidRPr="006D7A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C06" w:rsidRPr="006D7A26" w:rsidRDefault="006D7A26" w:rsidP="006B2693">
    <w:pPr>
      <w:pStyle w:val="Sidfot"/>
    </w:pPr>
    <w:r w:rsidRPr="006D7A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34898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693" w:rsidRDefault="006B269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2693" w:rsidRDefault="006B269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C06" w:rsidRPr="006D7A26" w:rsidRDefault="006D7A26" w:rsidP="006B2693">
    <w:pPr>
      <w:pStyle w:val="Sidfot"/>
    </w:pPr>
    <w:r w:rsidRPr="006D7A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26687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693" w:rsidRDefault="006B26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2693" w:rsidRDefault="006B26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C06" w:rsidRPr="006D7A26" w:rsidRDefault="006D7A26" w:rsidP="006B2693">
    <w:pPr>
      <w:pStyle w:val="Sidfot"/>
    </w:pPr>
    <w:r w:rsidRPr="006D7A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14147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693" w:rsidRDefault="006B26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2693" w:rsidRDefault="006B26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190" w:rsidRPr="006D7A26" w:rsidRDefault="00ED2190">
      <w:r w:rsidRPr="006D7A26">
        <w:separator/>
      </w:r>
    </w:p>
  </w:footnote>
  <w:footnote w:type="continuationSeparator" w:id="0">
    <w:p w:rsidR="00ED2190" w:rsidRPr="006D7A26" w:rsidRDefault="00ED2190">
      <w:r w:rsidRPr="006D7A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C06" w:rsidRPr="006D7A26" w:rsidRDefault="006D7A26" w:rsidP="006B2693">
    <w:pPr>
      <w:pStyle w:val="Sidhuvud"/>
    </w:pPr>
    <w:r w:rsidRPr="006D7A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32258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693" w:rsidRDefault="006B269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2693" w:rsidRDefault="006B269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C06" w:rsidRPr="006D7A26" w:rsidRDefault="006D7A26" w:rsidP="006B2693">
    <w:pPr>
      <w:pStyle w:val="Sidhuvud"/>
    </w:pPr>
    <w:r w:rsidRPr="006D7A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67521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693" w:rsidRDefault="006B269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2693" w:rsidRDefault="006B269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693" w:rsidRPr="006D7A26" w:rsidRDefault="006B2693">
    <w:pPr>
      <w:pStyle w:val="FSHNormal"/>
      <w:tabs>
        <w:tab w:val="right" w:pos="5840"/>
      </w:tabs>
    </w:pPr>
    <w:r w:rsidRPr="006D7A26">
      <w:br/>
    </w:r>
    <w:r w:rsidRPr="006D7A26">
      <w:fldChar w:fldCharType="begin" w:fldLock="1"/>
    </w:r>
    <w:r w:rsidRPr="006D7A26">
      <w:instrText xml:space="preserve"> DOCPROPERTY</w:instrText>
    </w:r>
    <w:r w:rsidRPr="006D7A26">
      <w:rPr>
        <w:sz w:val="18"/>
      </w:rPr>
      <w:instrText xml:space="preserve"> "YearUser" *\charformat </w:instrText>
    </w:r>
    <w:r w:rsidRPr="006D7A26">
      <w:fldChar w:fldCharType="separate"/>
    </w:r>
    <w:r w:rsidRPr="006D7A26">
      <w:t>2005/06</w:t>
    </w:r>
    <w:r w:rsidRPr="006D7A26">
      <w:fldChar w:fldCharType="end"/>
    </w:r>
    <w:r w:rsidRPr="006D7A26">
      <w:t xml:space="preserve"> </w:t>
    </w:r>
    <w:r w:rsidRPr="006D7A26">
      <w:tab/>
      <w:t xml:space="preserve">mnr: </w:t>
    </w:r>
    <w:r w:rsidRPr="006D7A26">
      <w:fldChar w:fldCharType="begin" w:fldLock="1"/>
    </w:r>
    <w:r w:rsidRPr="006D7A26">
      <w:instrText xml:space="preserve"> DOCPROPERTY</w:instrText>
    </w:r>
    <w:r w:rsidRPr="006D7A26">
      <w:rPr>
        <w:sz w:val="18"/>
      </w:rPr>
      <w:instrText xml:space="preserve"> "Motionsnummer" *\charformat </w:instrText>
    </w:r>
    <w:r w:rsidRPr="006D7A26">
      <w:fldChar w:fldCharType="separate"/>
    </w:r>
    <w:r w:rsidRPr="006D7A26">
      <w:t>K336</w:t>
    </w:r>
    <w:r w:rsidRPr="006D7A26">
      <w:fldChar w:fldCharType="end"/>
    </w:r>
    <w:r w:rsidRPr="006D7A26">
      <w:br/>
    </w:r>
    <w:r w:rsidRPr="006D7A26">
      <w:fldChar w:fldCharType="begin" w:fldLock="1"/>
    </w:r>
    <w:r w:rsidRPr="006D7A26">
      <w:instrText xml:space="preserve"> DOCPROPERTY</w:instrText>
    </w:r>
    <w:r w:rsidRPr="006D7A26">
      <w:rPr>
        <w:sz w:val="18"/>
      </w:rPr>
      <w:instrText xml:space="preserve"> "Samling" *\charformat </w:instrText>
    </w:r>
    <w:r w:rsidRPr="006D7A26">
      <w:fldChar w:fldCharType="end"/>
    </w:r>
    <w:r w:rsidRPr="006D7A26">
      <w:tab/>
      <w:t xml:space="preserve">pnr: </w:t>
    </w:r>
    <w:r w:rsidRPr="006D7A26">
      <w:fldChar w:fldCharType="begin" w:fldLock="1"/>
    </w:r>
    <w:r w:rsidRPr="006D7A26">
      <w:instrText xml:space="preserve"> DOCPROPERTY</w:instrText>
    </w:r>
    <w:r w:rsidRPr="006D7A26">
      <w:rPr>
        <w:sz w:val="18"/>
      </w:rPr>
      <w:instrText xml:space="preserve"> "Partinummer" *\charformat </w:instrText>
    </w:r>
    <w:r w:rsidRPr="006D7A26">
      <w:fldChar w:fldCharType="separate"/>
    </w:r>
    <w:r w:rsidRPr="006D7A26">
      <w:t>s18430</w:t>
    </w:r>
    <w:r w:rsidRPr="006D7A26">
      <w:fldChar w:fldCharType="end"/>
    </w:r>
  </w:p>
  <w:p w:rsidR="006B2693" w:rsidRPr="006D7A26" w:rsidRDefault="006B2693">
    <w:pPr>
      <w:pStyle w:val="FSHRub1"/>
    </w:pPr>
    <w:r w:rsidRPr="006D7A26">
      <w:t>Motion till riksdagen</w:t>
    </w:r>
    <w:r w:rsidRPr="006D7A26">
      <w:br/>
    </w:r>
    <w:r w:rsidRPr="006D7A26">
      <w:fldChar w:fldCharType="begin" w:fldLock="1"/>
    </w:r>
    <w:r w:rsidRPr="006D7A26">
      <w:instrText xml:space="preserve"> DOCPROPERTY "YearUser" *\charformat </w:instrText>
    </w:r>
    <w:r w:rsidRPr="006D7A26">
      <w:fldChar w:fldCharType="separate"/>
    </w:r>
    <w:r w:rsidRPr="006D7A26">
      <w:t>2005/06</w:t>
    </w:r>
    <w:r w:rsidRPr="006D7A26">
      <w:fldChar w:fldCharType="end"/>
    </w:r>
    <w:r w:rsidRPr="006D7A26">
      <w:t>:</w:t>
    </w:r>
    <w:r w:rsidRPr="006D7A26">
      <w:fldChar w:fldCharType="begin" w:fldLock="1"/>
    </w:r>
    <w:r w:rsidRPr="006D7A26">
      <w:instrText xml:space="preserve"> DOCPROPERTY "Motionsnummer" *\charformat </w:instrText>
    </w:r>
    <w:r w:rsidRPr="006D7A26">
      <w:fldChar w:fldCharType="separate"/>
    </w:r>
    <w:r w:rsidRPr="006D7A26">
      <w:t>K336</w:t>
    </w:r>
    <w:r w:rsidRPr="006D7A26">
      <w:fldChar w:fldCharType="end"/>
    </w:r>
  </w:p>
  <w:p w:rsidR="006B2693" w:rsidRPr="006D7A26" w:rsidRDefault="006B2693">
    <w:pPr>
      <w:pStyle w:val="FSHNormalS5"/>
    </w:pPr>
    <w:r w:rsidRPr="006D7A26">
      <w:fldChar w:fldCharType="begin" w:fldLock="1"/>
    </w:r>
    <w:r w:rsidRPr="006D7A26">
      <w:instrText xml:space="preserve"> DOCPROPERTY "MotionarText" *\charformat </w:instrText>
    </w:r>
    <w:r w:rsidRPr="006D7A26">
      <w:fldChar w:fldCharType="separate"/>
    </w:r>
    <w:r w:rsidRPr="006D7A26">
      <w:t>av Hans Stenberg och Kerstin Kristiansson Karlstedt (s)</w:t>
    </w:r>
    <w:r w:rsidRPr="006D7A26">
      <w:fldChar w:fldCharType="end"/>
    </w:r>
    <w:r w:rsidRPr="006D7A26">
      <w:br/>
    </w:r>
    <w:r w:rsidRPr="006D7A26">
      <w:fldChar w:fldCharType="begin" w:fldLock="1"/>
    </w:r>
    <w:r w:rsidRPr="006D7A26">
      <w:instrText xml:space="preserve"> DOCPROPERTY "SvarFrasKort" *\charformat </w:instrText>
    </w:r>
    <w:r w:rsidRPr="006D7A26">
      <w:fldChar w:fldCharType="end"/>
    </w:r>
  </w:p>
  <w:p w:rsidR="006B2693" w:rsidRPr="006D7A26" w:rsidRDefault="006B2693">
    <w:pPr>
      <w:pStyle w:val="FSHTitel"/>
    </w:pPr>
    <w:r w:rsidRPr="006D7A26">
      <w:fldChar w:fldCharType="begin" w:fldLock="1"/>
    </w:r>
    <w:r w:rsidRPr="006D7A26">
      <w:instrText xml:space="preserve"> DOCPROPERTY</w:instrText>
    </w:r>
    <w:r w:rsidRPr="006D7A26">
      <w:rPr>
        <w:sz w:val="18"/>
      </w:rPr>
      <w:instrText xml:space="preserve"> "RubrikSvar" *\charformat </w:instrText>
    </w:r>
    <w:r w:rsidRPr="006D7A26">
      <w:fldChar w:fldCharType="separate"/>
    </w:r>
    <w:r w:rsidRPr="006D7A26">
      <w:t>EU:s arbetsgrupper</w:t>
    </w:r>
    <w:r w:rsidRPr="006D7A26">
      <w:fldChar w:fldCharType="end"/>
    </w:r>
  </w:p>
  <w:p w:rsidR="006B2693" w:rsidRPr="006D7A26" w:rsidRDefault="006B2693" w:rsidP="006B269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8291499">
    <w:abstractNumId w:val="13"/>
  </w:num>
  <w:num w:numId="2" w16cid:durableId="1682975964">
    <w:abstractNumId w:val="10"/>
  </w:num>
  <w:num w:numId="3" w16cid:durableId="731923837">
    <w:abstractNumId w:val="11"/>
  </w:num>
  <w:num w:numId="4" w16cid:durableId="92365678">
    <w:abstractNumId w:val="12"/>
  </w:num>
  <w:num w:numId="5" w16cid:durableId="1074821403">
    <w:abstractNumId w:val="8"/>
  </w:num>
  <w:num w:numId="6" w16cid:durableId="1451626000">
    <w:abstractNumId w:val="3"/>
  </w:num>
  <w:num w:numId="7" w16cid:durableId="728192163">
    <w:abstractNumId w:val="2"/>
  </w:num>
  <w:num w:numId="8" w16cid:durableId="1178931500">
    <w:abstractNumId w:val="1"/>
  </w:num>
  <w:num w:numId="9" w16cid:durableId="92021454">
    <w:abstractNumId w:val="0"/>
  </w:num>
  <w:num w:numId="10" w16cid:durableId="1796176630">
    <w:abstractNumId w:val="9"/>
  </w:num>
  <w:num w:numId="11" w16cid:durableId="26758824">
    <w:abstractNumId w:val="7"/>
  </w:num>
  <w:num w:numId="12" w16cid:durableId="1300693067">
    <w:abstractNumId w:val="6"/>
  </w:num>
  <w:num w:numId="13" w16cid:durableId="1886721610">
    <w:abstractNumId w:val="5"/>
  </w:num>
  <w:num w:numId="14" w16cid:durableId="1177034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9"/>
  </w:docVars>
  <w:rsids>
    <w:rsidRoot w:val="008D0A1B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B2693"/>
    <w:rsid w:val="006D7A26"/>
    <w:rsid w:val="00740D6D"/>
    <w:rsid w:val="00794149"/>
    <w:rsid w:val="007A407D"/>
    <w:rsid w:val="007B67A7"/>
    <w:rsid w:val="007C6092"/>
    <w:rsid w:val="008D0A1B"/>
    <w:rsid w:val="00A053C6"/>
    <w:rsid w:val="00A25FC6"/>
    <w:rsid w:val="00AE2F65"/>
    <w:rsid w:val="00B13BF0"/>
    <w:rsid w:val="00C1285C"/>
    <w:rsid w:val="00C27B7D"/>
    <w:rsid w:val="00D1174F"/>
    <w:rsid w:val="00D86BA2"/>
    <w:rsid w:val="00DC6C70"/>
    <w:rsid w:val="00DE1C06"/>
    <w:rsid w:val="00E22893"/>
    <w:rsid w:val="00E360DE"/>
    <w:rsid w:val="00E75D28"/>
    <w:rsid w:val="00E84F25"/>
    <w:rsid w:val="00E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BE423BA-93EE-49FE-BA20-1229C327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B269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86BA2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6B2693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177</Words>
  <Characters>1041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K336</vt:lpstr>
    </vt:vector>
  </TitlesOfParts>
  <Company>Riksdagen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K336</dc:title>
  <dc:subject>K336</dc:subject>
  <dc:creator>Riksdagen</dc:creator>
  <cp:keywords>Riksdagen</cp:keywords>
  <dc:description/>
  <cp:lastModifiedBy>Lars Brink</cp:lastModifiedBy>
  <cp:revision>2</cp:revision>
  <cp:lastPrinted>2005-10-19T08:57:00Z</cp:lastPrinted>
  <dcterms:created xsi:type="dcterms:W3CDTF">2025-12-16T19:38:00Z</dcterms:created>
  <dcterms:modified xsi:type="dcterms:W3CDTF">2025-12-16T19:38:00Z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mot2000_423_2005-10-19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EU:s arbetsgrupper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EU:s arbetsgrupper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Kerstin Kristiansson Karlstedt (s)</vt:lpwstr>
  </property>
  <property fmtid="{D5CDD505-2E9C-101B-9397-08002B2CF9AE}" pid="26" name="MotionarLista">
    <vt:lpwstr>Stenberg, Hans (s)\Kristiansson Karlstedt, Kerstin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Kerstin Kristiansson Karlstedt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20052006000000000115000184300069</vt:lpwstr>
  </property>
  <property fmtid="{D5CDD505-2E9C-101B-9397-08002B2CF9AE}" pid="47" name="datum">
    <vt:lpwstr>050923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20052006000000000115000184300069</vt:lpwstr>
  </property>
  <property fmtid="{D5CDD505-2E9C-101B-9397-08002B2CF9AE}" pid="50" name="nummer">
    <vt:lpwstr>336</vt:lpwstr>
  </property>
  <property fmtid="{D5CDD505-2E9C-101B-9397-08002B2CF9AE}" pid="51" name="utskottsbeteckning">
    <vt:lpwstr>K</vt:lpwstr>
  </property>
</Properties>
</file>