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159F" w:rsidRPr="005F3071" w:rsidTr="00CC15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159F" w:rsidRPr="005F3071" w:rsidRDefault="009E3AAF" w:rsidP="00CC159F">
            <w:pPr>
              <w:pStyle w:val="RSKRbeteckning"/>
              <w:spacing w:before="240"/>
            </w:pPr>
            <w:r w:rsidRPr="005F3071">
              <w:t>Riksdagsskrivelse</w:t>
            </w:r>
          </w:p>
          <w:p w:rsidR="00CC159F" w:rsidRPr="005F3071" w:rsidRDefault="009E3AAF" w:rsidP="00CC159F">
            <w:pPr>
              <w:pStyle w:val="RSKRbeteckning"/>
            </w:pPr>
            <w:r w:rsidRPr="005F3071">
              <w:t>2007/08</w:t>
            </w:r>
            <w:r w:rsidR="00CC159F" w:rsidRPr="005F3071">
              <w:t>:</w:t>
            </w:r>
            <w:r w:rsidRPr="005F3071">
              <w:t>231</w:t>
            </w:r>
          </w:p>
        </w:tc>
        <w:tc>
          <w:tcPr>
            <w:tcW w:w="1134" w:type="dxa"/>
          </w:tcPr>
          <w:p w:rsidR="00CC159F" w:rsidRPr="005F3071" w:rsidRDefault="005F3071" w:rsidP="00CC159F">
            <w:pPr>
              <w:jc w:val="right"/>
            </w:pPr>
            <w:r w:rsidRPr="005F30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59F" w:rsidRPr="005F3071" w:rsidTr="00CC15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159F" w:rsidRPr="005F3071" w:rsidRDefault="00CC159F">
            <w:pPr>
              <w:rPr>
                <w:sz w:val="10"/>
              </w:rPr>
            </w:pPr>
          </w:p>
        </w:tc>
      </w:tr>
    </w:tbl>
    <w:p w:rsidR="00CC159F" w:rsidRPr="005F3071" w:rsidRDefault="00CC159F"/>
    <w:p w:rsidR="00CC159F" w:rsidRPr="005F3071" w:rsidRDefault="009E3AAF" w:rsidP="00CC159F">
      <w:pPr>
        <w:pStyle w:val="Mottagare1"/>
      </w:pPr>
      <w:r w:rsidRPr="005F3071">
        <w:t>Riksrevisionens styrelse</w:t>
      </w:r>
    </w:p>
    <w:p w:rsidR="00CC159F" w:rsidRPr="005F3071" w:rsidRDefault="009E3AAF" w:rsidP="00CC159F">
      <w:pPr>
        <w:pStyle w:val="Mottagare2"/>
      </w:pPr>
      <w:r w:rsidRPr="005F3071">
        <w:t xml:space="preserve"> </w:t>
      </w:r>
    </w:p>
    <w:p w:rsidR="00CC159F" w:rsidRPr="005F3071" w:rsidRDefault="00CC159F" w:rsidP="00CC159F">
      <w:r w:rsidRPr="005F3071">
        <w:t xml:space="preserve">Med överlämnande av </w:t>
      </w:r>
      <w:r w:rsidR="009E3AAF" w:rsidRPr="005F3071">
        <w:t>finansutskottet</w:t>
      </w:r>
      <w:r w:rsidRPr="005F3071">
        <w:t xml:space="preserve">s betänkande </w:t>
      </w:r>
      <w:r w:rsidR="009E3AAF" w:rsidRPr="005F3071">
        <w:t>2007/08</w:t>
      </w:r>
      <w:r w:rsidRPr="005F3071">
        <w:t>:</w:t>
      </w:r>
      <w:r w:rsidR="009E3AAF" w:rsidRPr="005F3071">
        <w:t>FiU31</w:t>
      </w:r>
      <w:r w:rsidRPr="005F3071">
        <w:t xml:space="preserve"> </w:t>
      </w:r>
      <w:r w:rsidR="009E3AAF" w:rsidRPr="005F3071">
        <w:t>Krisberedskap i betalningssystemet</w:t>
      </w:r>
      <w:r w:rsidRPr="005F3071">
        <w:t xml:space="preserve"> får jag anmäla att riksdagen denna dag bifallit utskottets förslag till riksdagsbeslut.</w:t>
      </w:r>
    </w:p>
    <w:p w:rsidR="00CC159F" w:rsidRPr="005F3071" w:rsidRDefault="00CC159F" w:rsidP="00CC159F">
      <w:pPr>
        <w:pStyle w:val="Stockholm"/>
      </w:pPr>
      <w:r w:rsidRPr="005F3071">
        <w:t xml:space="preserve">Stockholm den </w:t>
      </w:r>
      <w:r w:rsidR="009E3AAF" w:rsidRPr="005F3071">
        <w:t>2008-06-09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159F" w:rsidRPr="005F3071" w:rsidTr="00CC15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159F" w:rsidRPr="005F3071" w:rsidRDefault="009E3AAF" w:rsidP="00CC159F">
            <w:pPr>
              <w:pStyle w:val="AvsTalman"/>
            </w:pPr>
            <w:r w:rsidRPr="005F3071">
              <w:t>Per Westerberg</w:t>
            </w:r>
          </w:p>
        </w:tc>
        <w:tc>
          <w:tcPr>
            <w:tcW w:w="3628" w:type="dxa"/>
          </w:tcPr>
          <w:p w:rsidR="00CC159F" w:rsidRPr="005F3071" w:rsidRDefault="009E3AAF" w:rsidP="00CC159F">
            <w:pPr>
              <w:pStyle w:val="AvsTjnsteman"/>
            </w:pPr>
            <w:r w:rsidRPr="005F3071">
              <w:t>Ulf Christoffersson</w:t>
            </w:r>
          </w:p>
        </w:tc>
      </w:tr>
    </w:tbl>
    <w:p w:rsidR="00D85057" w:rsidRPr="005F3071" w:rsidRDefault="00D85057" w:rsidP="00CC159F"/>
    <w:sectPr w:rsidR="00D85057" w:rsidRPr="005F30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9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5F3071"/>
    <w:rsid w:val="00621003"/>
    <w:rsid w:val="00662397"/>
    <w:rsid w:val="006668C5"/>
    <w:rsid w:val="007D2903"/>
    <w:rsid w:val="00852286"/>
    <w:rsid w:val="00860608"/>
    <w:rsid w:val="008D022D"/>
    <w:rsid w:val="008D7CDE"/>
    <w:rsid w:val="009417EF"/>
    <w:rsid w:val="009E3AAF"/>
    <w:rsid w:val="009F0EC7"/>
    <w:rsid w:val="00A16D59"/>
    <w:rsid w:val="00AC3A6D"/>
    <w:rsid w:val="00BB222A"/>
    <w:rsid w:val="00BB66ED"/>
    <w:rsid w:val="00BE076D"/>
    <w:rsid w:val="00C1040E"/>
    <w:rsid w:val="00C72B82"/>
    <w:rsid w:val="00CC159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F742-E32D-4D61-AD67-A688878E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E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2008-06-09T08:27:00Z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231</vt:lpwstr>
  </property>
  <property fmtid="{D5CDD505-2E9C-101B-9397-08002B2CF9AE}" pid="6" name="Datum">
    <vt:lpwstr>2008-06-09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31</vt:lpwstr>
  </property>
  <property fmtid="{D5CDD505-2E9C-101B-9397-08002B2CF9AE}" pid="17" name="RefRubrik">
    <vt:lpwstr>Krisberedskap i betalningssystemet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