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7440" w:rsidRPr="0015107A" w:rsidRDefault="006E7440" w:rsidP="00AD085A">
      <w:pPr>
        <w:pStyle w:val="Hemstlrubrik"/>
      </w:pPr>
      <w:r w:rsidRPr="0015107A">
        <w:t>Förslag till riksdagsbeslut</w:t>
      </w:r>
    </w:p>
    <w:p w:rsidR="006E7440" w:rsidRPr="0015107A" w:rsidRDefault="006E7440" w:rsidP="00F43DCE">
      <w:pPr>
        <w:pStyle w:val="Hemstlatt"/>
      </w:pPr>
      <w:r w:rsidRPr="0015107A">
        <w:t xml:space="preserve">Riksdagen tillkännager för regeringen som sin mening vad i motionen anförs om att </w:t>
      </w:r>
      <w:r w:rsidR="00B96554" w:rsidRPr="0015107A">
        <w:t>se</w:t>
      </w:r>
      <w:r w:rsidRPr="0015107A">
        <w:t xml:space="preserve"> över </w:t>
      </w:r>
      <w:r w:rsidR="00B96554" w:rsidRPr="0015107A">
        <w:t>konkurrenssituationen på marknaden för veterinä</w:t>
      </w:r>
      <w:r w:rsidR="00B96554" w:rsidRPr="0015107A">
        <w:t>r</w:t>
      </w:r>
      <w:r w:rsidR="00B96554" w:rsidRPr="0015107A">
        <w:t xml:space="preserve">vård av </w:t>
      </w:r>
      <w:r w:rsidR="002967DB" w:rsidRPr="0015107A">
        <w:t xml:space="preserve">små </w:t>
      </w:r>
      <w:r w:rsidR="00B96554" w:rsidRPr="0015107A">
        <w:t>husdjur.</w:t>
      </w:r>
    </w:p>
    <w:p w:rsidR="006E7440" w:rsidRPr="0015107A" w:rsidRDefault="007C6092" w:rsidP="006E7440">
      <w:pPr>
        <w:pStyle w:val="Rubrik1"/>
      </w:pPr>
      <w:r w:rsidRPr="0015107A">
        <w:t>Motivering</w:t>
      </w:r>
    </w:p>
    <w:p w:rsidR="006E7440" w:rsidRPr="0015107A" w:rsidRDefault="002967DB" w:rsidP="006E7440">
      <w:r w:rsidRPr="0015107A">
        <w:t>Statliga J</w:t>
      </w:r>
      <w:r w:rsidR="006E7440" w:rsidRPr="0015107A">
        <w:t>ordbruksverkets skattefinansierade distriktsveterinärer i Valbo i Gästrikland använder skattepengar för att operera smådjur. Det är fel</w:t>
      </w:r>
      <w:r w:rsidR="003B779F" w:rsidRPr="0015107A">
        <w:t>.</w:t>
      </w:r>
      <w:r w:rsidR="005431A1" w:rsidRPr="0015107A">
        <w:t xml:space="preserve"> </w:t>
      </w:r>
      <w:r w:rsidR="003B779F" w:rsidRPr="0015107A">
        <w:t>D</w:t>
      </w:r>
      <w:r w:rsidR="006E7440" w:rsidRPr="0015107A">
        <w:t>i</w:t>
      </w:r>
      <w:r w:rsidR="006E7440" w:rsidRPr="0015107A">
        <w:t>strikts</w:t>
      </w:r>
      <w:r w:rsidRPr="0015107A">
        <w:t>veterinärernas</w:t>
      </w:r>
      <w:r w:rsidR="003B779F" w:rsidRPr="0015107A">
        <w:t xml:space="preserve"> </w:t>
      </w:r>
      <w:r w:rsidRPr="0015107A">
        <w:t xml:space="preserve">primära </w:t>
      </w:r>
      <w:r w:rsidR="003B779F" w:rsidRPr="0015107A">
        <w:t xml:space="preserve">uppdrag är att </w:t>
      </w:r>
      <w:r w:rsidR="006E7440" w:rsidRPr="0015107A">
        <w:t xml:space="preserve">tillgodose behovet av sjuk- och hälsovård hos djur inom animalieproduktionen och hos hästar som används i jord- och skogsbruket. En distriktsveterinär är </w:t>
      </w:r>
      <w:r w:rsidR="003B779F" w:rsidRPr="0015107A">
        <w:t xml:space="preserve">endast </w:t>
      </w:r>
      <w:r w:rsidR="006E7440" w:rsidRPr="0015107A">
        <w:t>sk</w:t>
      </w:r>
      <w:r w:rsidR="003B779F" w:rsidRPr="0015107A">
        <w:t>yldig att utöva dju</w:t>
      </w:r>
      <w:r w:rsidR="003B779F" w:rsidRPr="0015107A">
        <w:t>r</w:t>
      </w:r>
      <w:r w:rsidR="003B779F" w:rsidRPr="0015107A">
        <w:t>sjukvård på</w:t>
      </w:r>
      <w:r w:rsidR="006E7440" w:rsidRPr="0015107A">
        <w:t xml:space="preserve"> övriga husdjur då djurskyddsskäl föreligger eller </w:t>
      </w:r>
      <w:r w:rsidR="003B779F" w:rsidRPr="0015107A">
        <w:t xml:space="preserve">när </w:t>
      </w:r>
      <w:r w:rsidR="006E7440" w:rsidRPr="0015107A">
        <w:t>annan vet</w:t>
      </w:r>
      <w:r w:rsidR="006E7440" w:rsidRPr="0015107A">
        <w:t>e</w:t>
      </w:r>
      <w:r w:rsidR="006E7440" w:rsidRPr="0015107A">
        <w:t>rinärvård inte kan anvisas.</w:t>
      </w:r>
      <w:r w:rsidR="003B779F" w:rsidRPr="0015107A">
        <w:t xml:space="preserve"> </w:t>
      </w:r>
      <w:r w:rsidR="006E7440" w:rsidRPr="0015107A">
        <w:t xml:space="preserve">I Gästrikland kan </w:t>
      </w:r>
      <w:r w:rsidR="003B779F" w:rsidRPr="0015107A">
        <w:t xml:space="preserve">dock </w:t>
      </w:r>
      <w:r w:rsidR="006E7440" w:rsidRPr="0015107A">
        <w:t>annan veterinärvård anv</w:t>
      </w:r>
      <w:r w:rsidR="006E7440" w:rsidRPr="0015107A">
        <w:t>i</w:t>
      </w:r>
      <w:r w:rsidR="006E7440" w:rsidRPr="0015107A">
        <w:t>sas</w:t>
      </w:r>
      <w:r w:rsidR="00B96554" w:rsidRPr="0015107A">
        <w:t>; e</w:t>
      </w:r>
      <w:r w:rsidR="003B779F" w:rsidRPr="0015107A">
        <w:t>xempelvis så finns</w:t>
      </w:r>
      <w:r w:rsidR="006E7440" w:rsidRPr="0015107A">
        <w:t xml:space="preserve"> Gästrike Djurklinik</w:t>
      </w:r>
      <w:r w:rsidR="003B779F" w:rsidRPr="0015107A">
        <w:t>.</w:t>
      </w:r>
    </w:p>
    <w:p w:rsidR="006E7440" w:rsidRPr="0015107A" w:rsidRDefault="006E7440" w:rsidP="00AD085A">
      <w:pPr>
        <w:pStyle w:val="Normaltindrag"/>
      </w:pPr>
      <w:r w:rsidRPr="0015107A">
        <w:t>Sedan mars månad år 2004 har Jordbruksve</w:t>
      </w:r>
      <w:r w:rsidR="003B779F" w:rsidRPr="0015107A">
        <w:t xml:space="preserve">rkets distriktsveterinärer </w:t>
      </w:r>
      <w:r w:rsidRPr="0015107A">
        <w:t>oper</w:t>
      </w:r>
      <w:r w:rsidRPr="0015107A">
        <w:t>e</w:t>
      </w:r>
      <w:r w:rsidRPr="0015107A">
        <w:t>ra</w:t>
      </w:r>
      <w:r w:rsidR="003B779F" w:rsidRPr="0015107A">
        <w:t>t</w:t>
      </w:r>
      <w:r w:rsidRPr="0015107A">
        <w:t xml:space="preserve"> länets smådjur. En smådjurs</w:t>
      </w:r>
      <w:r w:rsidR="00CD0BA6" w:rsidRPr="0015107A">
        <w:t>veterinär har anställts, röntgen- och oper</w:t>
      </w:r>
      <w:r w:rsidR="00CD0BA6" w:rsidRPr="0015107A">
        <w:t>a</w:t>
      </w:r>
      <w:r w:rsidR="00CD0BA6" w:rsidRPr="0015107A">
        <w:t>tionsutrustning</w:t>
      </w:r>
      <w:r w:rsidR="00B96554" w:rsidRPr="0015107A">
        <w:t xml:space="preserve"> har inköpts och man utför röntgenundersökningar och oper</w:t>
      </w:r>
      <w:r w:rsidR="00B96554" w:rsidRPr="0015107A">
        <w:t>a</w:t>
      </w:r>
      <w:r w:rsidR="00B96554" w:rsidRPr="0015107A">
        <w:t>tioner på smådjur</w:t>
      </w:r>
      <w:r w:rsidR="003B779F" w:rsidRPr="0015107A">
        <w:t>.</w:t>
      </w:r>
      <w:r w:rsidR="00AD085A" w:rsidRPr="0015107A">
        <w:t xml:space="preserve"> </w:t>
      </w:r>
      <w:r w:rsidRPr="0015107A">
        <w:t xml:space="preserve">I januari år 2005 </w:t>
      </w:r>
      <w:r w:rsidR="00B96554" w:rsidRPr="0015107A">
        <w:t xml:space="preserve">annonserade </w:t>
      </w:r>
      <w:r w:rsidRPr="0015107A">
        <w:t>distriktsveterinä</w:t>
      </w:r>
      <w:r w:rsidR="00CD0BA6" w:rsidRPr="0015107A">
        <w:t>rerna i Va</w:t>
      </w:r>
      <w:r w:rsidR="00CD0BA6" w:rsidRPr="0015107A">
        <w:t>l</w:t>
      </w:r>
      <w:r w:rsidR="00CD0BA6" w:rsidRPr="0015107A">
        <w:t>bo att de</w:t>
      </w:r>
      <w:r w:rsidRPr="0015107A">
        <w:t xml:space="preserve"> hade ”drop in” på mottagningen under Kattens dag, som ett led i att höja kattens låga status.</w:t>
      </w:r>
    </w:p>
    <w:p w:rsidR="00494BE3" w:rsidRPr="0015107A" w:rsidRDefault="006E7440" w:rsidP="005431A1">
      <w:pPr>
        <w:pStyle w:val="Normaltindrag"/>
      </w:pPr>
      <w:r w:rsidRPr="0015107A">
        <w:t>Ett av de företag som f</w:t>
      </w:r>
      <w:r w:rsidR="00CD0BA6" w:rsidRPr="0015107A">
        <w:t>ått konkurrens av J</w:t>
      </w:r>
      <w:r w:rsidRPr="0015107A">
        <w:t>ordbruksverkets skattefinansi</w:t>
      </w:r>
      <w:r w:rsidRPr="0015107A">
        <w:t>e</w:t>
      </w:r>
      <w:r w:rsidRPr="0015107A">
        <w:t>rade veterinärstation är Gästrike Djurklinik i Sandviken. Företaget har give</w:t>
      </w:r>
      <w:r w:rsidRPr="0015107A">
        <w:t>t</w:t>
      </w:r>
      <w:r w:rsidRPr="0015107A">
        <w:t>vis inget emot konkurrens men tycker att det känns både märkligt och oläm</w:t>
      </w:r>
      <w:r w:rsidRPr="0015107A">
        <w:t>p</w:t>
      </w:r>
      <w:r w:rsidRPr="0015107A">
        <w:t xml:space="preserve">ligt att staten med skattebetalarnas pengar </w:t>
      </w:r>
      <w:r w:rsidR="00B96554" w:rsidRPr="0015107A">
        <w:t>ger sig in på en väl fungerande marknad</w:t>
      </w:r>
      <w:r w:rsidRPr="0015107A">
        <w:t xml:space="preserve">. </w:t>
      </w:r>
      <w:r w:rsidR="00CD0BA6" w:rsidRPr="0015107A">
        <w:t>Det</w:t>
      </w:r>
      <w:r w:rsidRPr="0015107A">
        <w:t xml:space="preserve"> </w:t>
      </w:r>
      <w:r w:rsidR="00CD0BA6" w:rsidRPr="0015107A">
        <w:t xml:space="preserve">har medfört </w:t>
      </w:r>
      <w:r w:rsidRPr="0015107A">
        <w:t>att de privata veterinä</w:t>
      </w:r>
      <w:r w:rsidR="00B96554" w:rsidRPr="0015107A">
        <w:t>rklinikerna inte vågar anställa</w:t>
      </w:r>
      <w:r w:rsidRPr="0015107A">
        <w:t xml:space="preserve"> fler veterinärer.</w:t>
      </w:r>
      <w:r w:rsidR="00B96554" w:rsidRPr="0015107A">
        <w:t xml:space="preserve"> Detta är ingalunda ett unikt problem för Gävleborgs län.</w:t>
      </w:r>
      <w:r w:rsidR="00494BE3" w:rsidRPr="0015107A">
        <w:t xml:space="preserve"> </w:t>
      </w:r>
      <w:r w:rsidRPr="0015107A">
        <w:t>Jag anser dä</w:t>
      </w:r>
      <w:r w:rsidR="00CD0BA6" w:rsidRPr="0015107A">
        <w:t xml:space="preserve">rför att </w:t>
      </w:r>
      <w:r w:rsidR="00494BE3" w:rsidRPr="0015107A">
        <w:t>konkurrenssituationen på denna marknad måste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D085A" w:rsidRPr="001510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D085A" w:rsidRPr="0015107A" w:rsidRDefault="00AD085A" w:rsidP="00AD085A">
            <w:pPr>
              <w:pStyle w:val="UnderskriftDatum"/>
              <w:spacing w:before="0"/>
            </w:pPr>
            <w:r w:rsidRPr="0015107A">
              <w:lastRenderedPageBreak/>
              <w:t>Stockholm den 23 september 2005</w:t>
            </w:r>
          </w:p>
        </w:tc>
        <w:tc>
          <w:tcPr>
            <w:tcW w:w="3047" w:type="dxa"/>
          </w:tcPr>
          <w:p w:rsidR="00AD085A" w:rsidRPr="0015107A" w:rsidRDefault="00AD085A" w:rsidP="00AD085A">
            <w:pPr>
              <w:pStyle w:val="Underskrifter"/>
            </w:pPr>
          </w:p>
        </w:tc>
      </w:tr>
      <w:tr w:rsidR="00AD085A" w:rsidRPr="001510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D085A" w:rsidRPr="0015107A" w:rsidRDefault="00AD085A" w:rsidP="00AD085A">
            <w:pPr>
              <w:pStyle w:val="Underskrifter"/>
            </w:pPr>
            <w:r w:rsidRPr="0015107A">
              <w:t>Hans Backman (fp)</w:t>
            </w:r>
          </w:p>
        </w:tc>
        <w:tc>
          <w:tcPr>
            <w:tcW w:w="3047" w:type="dxa"/>
          </w:tcPr>
          <w:p w:rsidR="00AD085A" w:rsidRPr="0015107A" w:rsidRDefault="00AD085A" w:rsidP="00AD085A">
            <w:pPr>
              <w:pStyle w:val="Underskrifter"/>
            </w:pPr>
          </w:p>
        </w:tc>
      </w:tr>
    </w:tbl>
    <w:p w:rsidR="006E7440" w:rsidRPr="0015107A" w:rsidRDefault="006E7440" w:rsidP="00AD085A">
      <w:pPr>
        <w:pStyle w:val="Normaltindrag"/>
      </w:pPr>
    </w:p>
    <w:sectPr w:rsidR="006E7440" w:rsidRPr="0015107A" w:rsidSect="00AD08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07E1" w:rsidRPr="0015107A" w:rsidRDefault="008D07E1">
      <w:r w:rsidRPr="0015107A">
        <w:separator/>
      </w:r>
    </w:p>
  </w:endnote>
  <w:endnote w:type="continuationSeparator" w:id="0">
    <w:p w:rsidR="008D07E1" w:rsidRPr="0015107A" w:rsidRDefault="008D07E1">
      <w:r w:rsidRPr="0015107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4E8E" w:rsidRPr="0015107A" w:rsidRDefault="0015107A" w:rsidP="00AD085A">
    <w:pPr>
      <w:pStyle w:val="Sidfot"/>
    </w:pPr>
    <w:r w:rsidRPr="0015107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0487532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85A" w:rsidRDefault="00AD085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D085A" w:rsidRDefault="00AD085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4E8E" w:rsidRPr="0015107A" w:rsidRDefault="0015107A" w:rsidP="00AD085A">
    <w:pPr>
      <w:pStyle w:val="Sidfot"/>
    </w:pPr>
    <w:r w:rsidRPr="0015107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3622146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85A" w:rsidRDefault="00AD085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D085A" w:rsidRDefault="00AD085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4E8E" w:rsidRPr="0015107A" w:rsidRDefault="0015107A" w:rsidP="00AD085A">
    <w:pPr>
      <w:pStyle w:val="Sidfot"/>
    </w:pPr>
    <w:r w:rsidRPr="0015107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1457210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85A" w:rsidRDefault="00AD085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D085A" w:rsidRDefault="00AD085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07E1" w:rsidRPr="0015107A" w:rsidRDefault="008D07E1">
      <w:r w:rsidRPr="0015107A">
        <w:separator/>
      </w:r>
    </w:p>
  </w:footnote>
  <w:footnote w:type="continuationSeparator" w:id="0">
    <w:p w:rsidR="008D07E1" w:rsidRPr="0015107A" w:rsidRDefault="008D07E1">
      <w:r w:rsidRPr="0015107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4E8E" w:rsidRPr="0015107A" w:rsidRDefault="0015107A" w:rsidP="00AD085A">
    <w:pPr>
      <w:pStyle w:val="Sidhuvud"/>
    </w:pPr>
    <w:r w:rsidRPr="0015107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041092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85A" w:rsidRDefault="00AD085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D085A" w:rsidRDefault="00AD085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4E8E" w:rsidRPr="0015107A" w:rsidRDefault="0015107A" w:rsidP="00AD085A">
    <w:pPr>
      <w:pStyle w:val="Sidhuvud"/>
    </w:pPr>
    <w:r w:rsidRPr="0015107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1333689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85A" w:rsidRDefault="00AD085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D085A" w:rsidRDefault="00AD085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085A" w:rsidRPr="0015107A" w:rsidRDefault="00AD085A">
    <w:pPr>
      <w:pStyle w:val="FSHNormal"/>
      <w:tabs>
        <w:tab w:val="right" w:pos="5840"/>
      </w:tabs>
    </w:pPr>
    <w:r w:rsidRPr="0015107A">
      <w:br/>
    </w:r>
    <w:r w:rsidRPr="0015107A">
      <w:fldChar w:fldCharType="begin" w:fldLock="1"/>
    </w:r>
    <w:r w:rsidRPr="0015107A">
      <w:instrText xml:space="preserve"> DOCPROPERTY</w:instrText>
    </w:r>
    <w:r w:rsidRPr="0015107A">
      <w:rPr>
        <w:sz w:val="18"/>
      </w:rPr>
      <w:instrText xml:space="preserve"> "YearUser" *\charformat </w:instrText>
    </w:r>
    <w:r w:rsidRPr="0015107A">
      <w:fldChar w:fldCharType="separate"/>
    </w:r>
    <w:r w:rsidRPr="0015107A">
      <w:t>2005/06</w:t>
    </w:r>
    <w:r w:rsidRPr="0015107A">
      <w:fldChar w:fldCharType="end"/>
    </w:r>
    <w:r w:rsidRPr="0015107A">
      <w:t xml:space="preserve"> </w:t>
    </w:r>
    <w:r w:rsidRPr="0015107A">
      <w:tab/>
      <w:t xml:space="preserve">mnr: </w:t>
    </w:r>
    <w:r w:rsidRPr="0015107A">
      <w:fldChar w:fldCharType="begin" w:fldLock="1"/>
    </w:r>
    <w:r w:rsidRPr="0015107A">
      <w:instrText xml:space="preserve"> DOCPROPERTY</w:instrText>
    </w:r>
    <w:r w:rsidRPr="0015107A">
      <w:rPr>
        <w:sz w:val="18"/>
      </w:rPr>
      <w:instrText xml:space="preserve"> "Motionsnummer" *\charformat </w:instrText>
    </w:r>
    <w:r w:rsidRPr="0015107A">
      <w:fldChar w:fldCharType="separate"/>
    </w:r>
    <w:r w:rsidRPr="0015107A">
      <w:t>MJ220</w:t>
    </w:r>
    <w:r w:rsidRPr="0015107A">
      <w:fldChar w:fldCharType="end"/>
    </w:r>
    <w:r w:rsidRPr="0015107A">
      <w:br/>
    </w:r>
    <w:r w:rsidRPr="0015107A">
      <w:fldChar w:fldCharType="begin" w:fldLock="1"/>
    </w:r>
    <w:r w:rsidRPr="0015107A">
      <w:instrText xml:space="preserve"> DOCPROPERTY</w:instrText>
    </w:r>
    <w:r w:rsidRPr="0015107A">
      <w:rPr>
        <w:sz w:val="18"/>
      </w:rPr>
      <w:instrText xml:space="preserve"> "Samling" *\charformat </w:instrText>
    </w:r>
    <w:r w:rsidRPr="0015107A">
      <w:fldChar w:fldCharType="end"/>
    </w:r>
    <w:r w:rsidRPr="0015107A">
      <w:tab/>
      <w:t xml:space="preserve">pnr: </w:t>
    </w:r>
    <w:r w:rsidRPr="0015107A">
      <w:fldChar w:fldCharType="begin" w:fldLock="1"/>
    </w:r>
    <w:r w:rsidRPr="0015107A">
      <w:instrText xml:space="preserve"> DOCPROPERTY</w:instrText>
    </w:r>
    <w:r w:rsidRPr="0015107A">
      <w:rPr>
        <w:sz w:val="18"/>
      </w:rPr>
      <w:instrText xml:space="preserve"> "Partinummer" *\charformat </w:instrText>
    </w:r>
    <w:r w:rsidRPr="0015107A">
      <w:fldChar w:fldCharType="separate"/>
    </w:r>
    <w:r w:rsidRPr="0015107A">
      <w:t>fp740</w:t>
    </w:r>
    <w:r w:rsidRPr="0015107A">
      <w:fldChar w:fldCharType="end"/>
    </w:r>
  </w:p>
  <w:p w:rsidR="00AD085A" w:rsidRPr="0015107A" w:rsidRDefault="00AD085A">
    <w:pPr>
      <w:pStyle w:val="FSHRub1"/>
    </w:pPr>
    <w:r w:rsidRPr="0015107A">
      <w:t>Motion till riksdagen</w:t>
    </w:r>
    <w:r w:rsidRPr="0015107A">
      <w:br/>
    </w:r>
    <w:r w:rsidRPr="0015107A">
      <w:fldChar w:fldCharType="begin" w:fldLock="1"/>
    </w:r>
    <w:r w:rsidRPr="0015107A">
      <w:instrText xml:space="preserve"> DOCPROPERTY "YearUser" *\charformat </w:instrText>
    </w:r>
    <w:r w:rsidRPr="0015107A">
      <w:fldChar w:fldCharType="separate"/>
    </w:r>
    <w:r w:rsidRPr="0015107A">
      <w:t>2005/06</w:t>
    </w:r>
    <w:r w:rsidRPr="0015107A">
      <w:fldChar w:fldCharType="end"/>
    </w:r>
    <w:r w:rsidRPr="0015107A">
      <w:t>:</w:t>
    </w:r>
    <w:r w:rsidRPr="0015107A">
      <w:fldChar w:fldCharType="begin" w:fldLock="1"/>
    </w:r>
    <w:r w:rsidRPr="0015107A">
      <w:instrText xml:space="preserve"> DOCPROPERTY "Motionsnummer" *\charformat </w:instrText>
    </w:r>
    <w:r w:rsidRPr="0015107A">
      <w:fldChar w:fldCharType="separate"/>
    </w:r>
    <w:r w:rsidRPr="0015107A">
      <w:t>MJ220</w:t>
    </w:r>
    <w:r w:rsidRPr="0015107A">
      <w:fldChar w:fldCharType="end"/>
    </w:r>
  </w:p>
  <w:p w:rsidR="00AD085A" w:rsidRPr="0015107A" w:rsidRDefault="00AD085A">
    <w:pPr>
      <w:pStyle w:val="FSHNormalS5"/>
    </w:pPr>
    <w:r w:rsidRPr="0015107A">
      <w:fldChar w:fldCharType="begin" w:fldLock="1"/>
    </w:r>
    <w:r w:rsidRPr="0015107A">
      <w:instrText xml:space="preserve"> DOCPROPERTY "MotionarText" *\charformat </w:instrText>
    </w:r>
    <w:r w:rsidRPr="0015107A">
      <w:fldChar w:fldCharType="separate"/>
    </w:r>
    <w:r w:rsidRPr="0015107A">
      <w:t>av Hans Backman (fp)</w:t>
    </w:r>
    <w:r w:rsidRPr="0015107A">
      <w:fldChar w:fldCharType="end"/>
    </w:r>
    <w:r w:rsidRPr="0015107A">
      <w:br/>
    </w:r>
    <w:r w:rsidRPr="0015107A">
      <w:fldChar w:fldCharType="begin" w:fldLock="1"/>
    </w:r>
    <w:r w:rsidRPr="0015107A">
      <w:instrText xml:space="preserve"> DOCPROPERTY "SvarFrasKort" *\charformat </w:instrText>
    </w:r>
    <w:r w:rsidRPr="0015107A">
      <w:fldChar w:fldCharType="end"/>
    </w:r>
  </w:p>
  <w:p w:rsidR="00AD085A" w:rsidRPr="0015107A" w:rsidRDefault="00AD085A">
    <w:pPr>
      <w:pStyle w:val="FSHTitel"/>
    </w:pPr>
    <w:r w:rsidRPr="0015107A">
      <w:fldChar w:fldCharType="begin" w:fldLock="1"/>
    </w:r>
    <w:r w:rsidRPr="0015107A">
      <w:instrText xml:space="preserve"> DOCPROPERTY</w:instrText>
    </w:r>
    <w:r w:rsidRPr="0015107A">
      <w:rPr>
        <w:sz w:val="18"/>
      </w:rPr>
      <w:instrText xml:space="preserve"> "RubrikSvar" *\charformat </w:instrText>
    </w:r>
    <w:r w:rsidRPr="0015107A">
      <w:fldChar w:fldCharType="separate"/>
    </w:r>
    <w:r w:rsidRPr="0015107A">
      <w:t>Konkurrens från Jordbruksverket</w:t>
    </w:r>
    <w:r w:rsidRPr="0015107A">
      <w:fldChar w:fldCharType="end"/>
    </w:r>
  </w:p>
  <w:p w:rsidR="00AD085A" w:rsidRPr="0015107A" w:rsidRDefault="00AD085A" w:rsidP="00AD085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1D48DE9A"/>
    <w:lvl w:ilvl="0" w:tplc="2D58CCD8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0183263">
    <w:abstractNumId w:val="13"/>
  </w:num>
  <w:num w:numId="2" w16cid:durableId="1494028039">
    <w:abstractNumId w:val="10"/>
  </w:num>
  <w:num w:numId="3" w16cid:durableId="614217101">
    <w:abstractNumId w:val="11"/>
  </w:num>
  <w:num w:numId="4" w16cid:durableId="732234218">
    <w:abstractNumId w:val="12"/>
  </w:num>
  <w:num w:numId="5" w16cid:durableId="278150487">
    <w:abstractNumId w:val="8"/>
  </w:num>
  <w:num w:numId="6" w16cid:durableId="1739551596">
    <w:abstractNumId w:val="3"/>
  </w:num>
  <w:num w:numId="7" w16cid:durableId="1320036067">
    <w:abstractNumId w:val="2"/>
  </w:num>
  <w:num w:numId="8" w16cid:durableId="308747602">
    <w:abstractNumId w:val="1"/>
  </w:num>
  <w:num w:numId="9" w16cid:durableId="188180671">
    <w:abstractNumId w:val="0"/>
  </w:num>
  <w:num w:numId="10" w16cid:durableId="845944723">
    <w:abstractNumId w:val="9"/>
  </w:num>
  <w:num w:numId="11" w16cid:durableId="294262154">
    <w:abstractNumId w:val="7"/>
  </w:num>
  <w:num w:numId="12" w16cid:durableId="2109082168">
    <w:abstractNumId w:val="6"/>
  </w:num>
  <w:num w:numId="13" w16cid:durableId="949969055">
    <w:abstractNumId w:val="5"/>
  </w:num>
  <w:num w:numId="14" w16cid:durableId="972634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2"/>
  </w:docVars>
  <w:rsids>
    <w:rsidRoot w:val="003B779F"/>
    <w:rsid w:val="00064BC3"/>
    <w:rsid w:val="00066775"/>
    <w:rsid w:val="00072FB9"/>
    <w:rsid w:val="000C363B"/>
    <w:rsid w:val="00100531"/>
    <w:rsid w:val="0015107A"/>
    <w:rsid w:val="00201DFB"/>
    <w:rsid w:val="00204A63"/>
    <w:rsid w:val="00212FF1"/>
    <w:rsid w:val="00230193"/>
    <w:rsid w:val="0025068A"/>
    <w:rsid w:val="002818D3"/>
    <w:rsid w:val="002967DB"/>
    <w:rsid w:val="002D11A8"/>
    <w:rsid w:val="003B779F"/>
    <w:rsid w:val="00445271"/>
    <w:rsid w:val="00494BE3"/>
    <w:rsid w:val="004A0504"/>
    <w:rsid w:val="004E38D9"/>
    <w:rsid w:val="005431A1"/>
    <w:rsid w:val="005B5EBD"/>
    <w:rsid w:val="00684E8E"/>
    <w:rsid w:val="006E7440"/>
    <w:rsid w:val="00740D6D"/>
    <w:rsid w:val="00794149"/>
    <w:rsid w:val="007B67A7"/>
    <w:rsid w:val="007C6092"/>
    <w:rsid w:val="008B0B07"/>
    <w:rsid w:val="008D07E1"/>
    <w:rsid w:val="00A053C6"/>
    <w:rsid w:val="00AD085A"/>
    <w:rsid w:val="00B13BF0"/>
    <w:rsid w:val="00B96554"/>
    <w:rsid w:val="00C1285C"/>
    <w:rsid w:val="00C27B7D"/>
    <w:rsid w:val="00CD0BA6"/>
    <w:rsid w:val="00D1174F"/>
    <w:rsid w:val="00DC6C70"/>
    <w:rsid w:val="00E22893"/>
    <w:rsid w:val="00E360DE"/>
    <w:rsid w:val="00E75D28"/>
    <w:rsid w:val="00E84F25"/>
    <w:rsid w:val="00F43DCE"/>
    <w:rsid w:val="00F5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70C22C1-23AC-485E-9734-E17A2ACC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D085A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D085A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B965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240</Words>
  <Characters>1517</Characters>
  <Application>Microsoft Office Word</Application>
  <DocSecurity>4</DocSecurity>
  <Lines>30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MJ220</vt:lpstr>
    </vt:vector>
  </TitlesOfParts>
  <Company>Riksdagen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MJ220</dc:title>
  <dc:subject>MJ220</dc:subject>
  <dc:creator>Riksdagen</dc:creator>
  <cp:keywords>Riksdagen</cp:keywords>
  <dc:description/>
  <cp:lastModifiedBy>Lars Brink</cp:lastModifiedBy>
  <cp:revision>2</cp:revision>
  <cp:lastPrinted>2005-10-22T10:48:00Z</cp:lastPrinted>
  <dcterms:created xsi:type="dcterms:W3CDTF">2025-12-16T20:03:00Z</dcterms:created>
  <dcterms:modified xsi:type="dcterms:W3CDTF">2025-12-16T20:03:00Z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mot2000_423_2005-10-22</vt:lpwstr>
  </property>
  <property fmtid="{D5CDD505-2E9C-101B-9397-08002B2CF9AE}" pid="3" name="version">
    <vt:lpwstr>mot2000_416_2005-09-22</vt:lpwstr>
  </property>
  <property fmtid="{D5CDD505-2E9C-101B-9397-08002B2CF9AE}" pid="4" name="dokumenttyp">
    <vt:lpwstr>motion</vt:lpwstr>
  </property>
  <property fmtid="{D5CDD505-2E9C-101B-9397-08002B2CF9AE}" pid="5" name="Sekr">
    <vt:lpwstr>yw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Konkurrens från Jordbruksverket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Konkurrens från Jordbruksverket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fp740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Backman (fp)</vt:lpwstr>
  </property>
  <property fmtid="{D5CDD505-2E9C-101B-9397-08002B2CF9AE}" pid="26" name="MotionarLista">
    <vt:lpwstr>Backman, Hans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Backman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MJ220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2005</vt:lpwstr>
  </property>
  <property fmtid="{D5CDD505-2E9C-101B-9397-08002B2CF9AE}" pid="44" name="NotesUID">
    <vt:lpwstr>ylva.westlund@riksdagen.se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20052006000001020112000007400069</vt:lpwstr>
  </property>
  <property fmtid="{D5CDD505-2E9C-101B-9397-08002B2CF9AE}" pid="47" name="datum">
    <vt:lpwstr>050923</vt:lpwstr>
  </property>
  <property fmtid="{D5CDD505-2E9C-101B-9397-08002B2CF9AE}" pid="48" name="avsändar-e-post">
    <vt:lpwstr>ylva.westlund@riksdagen.se</vt:lpwstr>
  </property>
  <property fmtid="{D5CDD505-2E9C-101B-9397-08002B2CF9AE}" pid="49" name="id">
    <vt:lpwstr>20052006000001020112000007400069</vt:lpwstr>
  </property>
  <property fmtid="{D5CDD505-2E9C-101B-9397-08002B2CF9AE}" pid="50" name="nummer">
    <vt:lpwstr>220</vt:lpwstr>
  </property>
  <property fmtid="{D5CDD505-2E9C-101B-9397-08002B2CF9AE}" pid="51" name="utskottsbeteckning">
    <vt:lpwstr>MJ</vt:lpwstr>
  </property>
</Properties>
</file>