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62829B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31488617C5B4E7E9DD9555CB3DB52CA"/>
        </w:placeholder>
        <w15:appearance w15:val="hidden"/>
        <w:text/>
      </w:sdtPr>
      <w:sdtEndPr/>
      <w:sdtContent>
        <w:p w:rsidR="00AF30DD" w:rsidP="00CC4C93" w:rsidRDefault="00AF30DD" w14:paraId="662829B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9e0ff0f-d7ad-444b-a129-ffe14bc45109"/>
        <w:id w:val="-313104987"/>
        <w:lock w:val="sdtLocked"/>
      </w:sdtPr>
      <w:sdtEndPr/>
      <w:sdtContent>
        <w:p w:rsidR="0016017D" w:rsidRDefault="004E71DF" w14:paraId="662829BC" w14:textId="351F36A5">
          <w:pPr>
            <w:pStyle w:val="Frslagstext"/>
          </w:pPr>
          <w:r>
            <w:t>Riksdagen tillkännager för regeringen som sin mening vad som anförs i motionen om att hedra minnet av Harry Nordlund.</w:t>
          </w:r>
        </w:p>
      </w:sdtContent>
    </w:sdt>
    <w:p w:rsidR="00AF30DD" w:rsidP="00AF30DD" w:rsidRDefault="000156D9" w14:paraId="662829BD" w14:textId="77777777">
      <w:pPr>
        <w:pStyle w:val="Rubrik1"/>
      </w:pPr>
      <w:bookmarkStart w:name="MotionsStart" w:id="0"/>
      <w:bookmarkEnd w:id="0"/>
      <w:r>
        <w:t>Motivering</w:t>
      </w:r>
    </w:p>
    <w:p w:rsidR="0060457F" w:rsidP="0060457F" w:rsidRDefault="0060457F" w14:paraId="662829BE" w14:textId="52ACFF2D">
      <w:pPr>
        <w:pStyle w:val="Normalutanindragellerluft"/>
      </w:pPr>
      <w:r>
        <w:t>Den 3 april 1945 stupade den svenska flygaren Harry Nordlund efter att ha beskjutits av ett tyskt</w:t>
      </w:r>
      <w:r w:rsidR="009F2C7F">
        <w:t xml:space="preserve"> hydroplan. Nordlund är den enda svenska</w:t>
      </w:r>
      <w:bookmarkStart w:name="_GoBack" w:id="1"/>
      <w:bookmarkEnd w:id="1"/>
      <w:r>
        <w:t xml:space="preserve"> flygare som dödats i en luftstrid över svenskt territorium under andra världskriget. År 1995, 50 år efter nedskjutningen, restes en minnessten i Sölvesborg över den stupade flygaren.</w:t>
      </w:r>
    </w:p>
    <w:p w:rsidR="00AF30DD" w:rsidP="0060457F" w:rsidRDefault="005D6D8B" w14:paraId="662829BF" w14:textId="77777777">
      <w:r>
        <w:t>År 2015 har</w:t>
      </w:r>
      <w:r w:rsidR="0060457F">
        <w:t xml:space="preserve"> det</w:t>
      </w:r>
      <w:r>
        <w:t xml:space="preserve"> gått</w:t>
      </w:r>
      <w:r w:rsidR="0060457F">
        <w:t xml:space="preserve"> 70 år sedan händelsen och det bör uppmärksammas av Sveriges regering på ett lämpligt och värdigt sätt.</w:t>
      </w:r>
    </w:p>
    <w:sdt>
      <w:sdtPr>
        <w:alias w:val="CC_Underskrifter"/>
        <w:tag w:val="CC_Underskrifter"/>
        <w:id w:val="583496634"/>
        <w:lock w:val="sdtContentLocked"/>
        <w:placeholder>
          <w:docPart w:val="C0D4D8452BB94F6EB369ED79A96FCADE"/>
        </w:placeholder>
        <w15:appearance w15:val="hidden"/>
      </w:sdtPr>
      <w:sdtEndPr/>
      <w:sdtContent>
        <w:p w:rsidRPr="009E153C" w:rsidR="00865E70" w:rsidP="004E0C62" w:rsidRDefault="004E0C62" w14:paraId="662829C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</w:tbl>
    <w:p w:rsidR="00CD0E2D" w:rsidRDefault="00CD0E2D" w14:paraId="662829C4" w14:textId="77777777"/>
    <w:sectPr w:rsidR="00CD0E2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829C6" w14:textId="77777777" w:rsidR="0060457F" w:rsidRDefault="0060457F" w:rsidP="000C1CAD">
      <w:pPr>
        <w:spacing w:line="240" w:lineRule="auto"/>
      </w:pPr>
      <w:r>
        <w:separator/>
      </w:r>
    </w:p>
  </w:endnote>
  <w:endnote w:type="continuationSeparator" w:id="0">
    <w:p w14:paraId="662829C7" w14:textId="77777777" w:rsidR="0060457F" w:rsidRDefault="006045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829C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829D2" w14:textId="77777777" w:rsidR="00832A85" w:rsidRDefault="00832A8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829C4" w14:textId="77777777" w:rsidR="0060457F" w:rsidRDefault="0060457F" w:rsidP="000C1CAD">
      <w:pPr>
        <w:spacing w:line="240" w:lineRule="auto"/>
      </w:pPr>
      <w:r>
        <w:separator/>
      </w:r>
    </w:p>
  </w:footnote>
  <w:footnote w:type="continuationSeparator" w:id="0">
    <w:p w14:paraId="662829C5" w14:textId="77777777" w:rsidR="0060457F" w:rsidRDefault="006045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62829C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F2C7F" w14:paraId="662829C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328</w:t>
        </w:r>
      </w:sdtContent>
    </w:sdt>
  </w:p>
  <w:p w:rsidR="00467151" w:rsidP="00283E0F" w:rsidRDefault="009F2C7F" w14:paraId="662829C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och Suzanne Svensson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0457F" w14:paraId="662829D0" w14:textId="77777777">
        <w:pPr>
          <w:pStyle w:val="FSHRub2"/>
        </w:pPr>
        <w:r>
          <w:t>Hedra minnet av Harry Nordlund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62829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54F2B6F-79CC-4CF0-ADA2-1D25C5C94789},{AE4AE17A-E732-4932-B62A-0792107AD9FC}"/>
  </w:docVars>
  <w:rsids>
    <w:rsidRoot w:val="0060457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017D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0C62"/>
    <w:rsid w:val="004E1B8C"/>
    <w:rsid w:val="004E46C6"/>
    <w:rsid w:val="004E51DD"/>
    <w:rsid w:val="004E71DF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D6D8B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457F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2A85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379A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1AB9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7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56C4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0E2D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2829BA"/>
  <w15:chartTrackingRefBased/>
  <w15:docId w15:val="{E245C735-2DCA-4D4D-9D2C-91819672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1488617C5B4E7E9DD9555CB3DB5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2AFC4-98A0-4BCB-BF73-56E3FDFCB4AB}"/>
      </w:docPartPr>
      <w:docPartBody>
        <w:p w:rsidR="00EF106B" w:rsidRDefault="00EF106B">
          <w:pPr>
            <w:pStyle w:val="931488617C5B4E7E9DD9555CB3DB52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D4D8452BB94F6EB369ED79A96FC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54E46-190C-4B93-A47F-82F39F2D30D9}"/>
      </w:docPartPr>
      <w:docPartBody>
        <w:p w:rsidR="00EF106B" w:rsidRDefault="00EF106B">
          <w:pPr>
            <w:pStyle w:val="C0D4D8452BB94F6EB369ED79A96FCAD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6B"/>
    <w:rsid w:val="00E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31488617C5B4E7E9DD9555CB3DB52CA">
    <w:name w:val="931488617C5B4E7E9DD9555CB3DB52CA"/>
  </w:style>
  <w:style w:type="paragraph" w:customStyle="1" w:styleId="2BA99BAE66D649BC8766B9CDC6DE408C">
    <w:name w:val="2BA99BAE66D649BC8766B9CDC6DE408C"/>
  </w:style>
  <w:style w:type="paragraph" w:customStyle="1" w:styleId="C0D4D8452BB94F6EB369ED79A96FCADE">
    <w:name w:val="C0D4D8452BB94F6EB369ED79A96FC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335</RubrikLookup>
    <MotionGuid xmlns="00d11361-0b92-4bae-a181-288d6a55b763">2026b07a-5843-4711-8d8d-cc2f92133d17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FD33D-9657-4402-A43C-FA793DE32271}"/>
</file>

<file path=customXml/itemProps2.xml><?xml version="1.0" encoding="utf-8"?>
<ds:datastoreItem xmlns:ds="http://schemas.openxmlformats.org/officeDocument/2006/customXml" ds:itemID="{CA7DAD69-2FB3-4AE5-8870-587DC29B3CCF}"/>
</file>

<file path=customXml/itemProps3.xml><?xml version="1.0" encoding="utf-8"?>
<ds:datastoreItem xmlns:ds="http://schemas.openxmlformats.org/officeDocument/2006/customXml" ds:itemID="{ACDC270D-3E5C-48BD-A042-01ECB7CFB6AA}"/>
</file>

<file path=customXml/itemProps4.xml><?xml version="1.0" encoding="utf-8"?>
<ds:datastoreItem xmlns:ds="http://schemas.openxmlformats.org/officeDocument/2006/customXml" ds:itemID="{B312A879-854A-4E3C-BDC4-385AE1B56F7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1</Pages>
  <Words>103</Words>
  <Characters>550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201415S29033 Hedra minnet av Harry Nordlund</vt:lpstr>
      <vt:lpstr/>
    </vt:vector>
  </TitlesOfParts>
  <Company>Riksdagen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201415S29033 Hedra minnet av Harry Nordlund</dc:title>
  <dc:subject/>
  <dc:creator>It-avdelningen</dc:creator>
  <cp:keywords/>
  <dc:description/>
  <cp:lastModifiedBy>Eva Lindqvist</cp:lastModifiedBy>
  <cp:revision>8</cp:revision>
  <cp:lastPrinted>2014-11-04T14:29:00Z</cp:lastPrinted>
  <dcterms:created xsi:type="dcterms:W3CDTF">2014-10-22T09:29:00Z</dcterms:created>
  <dcterms:modified xsi:type="dcterms:W3CDTF">2015-09-10T14:04:00Z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*T0A3B5A85A7E1*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http://filur.riksdagen.se/drop/DropOffLibrary/T0A3B5A85A7E1.docx</vt:lpwstr>
  </property>
</Properties>
</file>