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72A" w:rsidRPr="00CF3A5C" w:rsidRDefault="0076672A" w:rsidP="0076672A">
      <w:pPr>
        <w:pStyle w:val="Hemstlrubrik"/>
      </w:pPr>
      <w:r w:rsidRPr="00CF3A5C">
        <w:t>Förslag till riksdagsbeslut</w:t>
      </w:r>
    </w:p>
    <w:p w:rsidR="0076672A" w:rsidRPr="00CF3A5C" w:rsidRDefault="0076672A" w:rsidP="0076672A">
      <w:pPr>
        <w:pStyle w:val="Hemstlatt"/>
      </w:pPr>
      <w:r w:rsidRPr="00CF3A5C">
        <w:t>Riksdagen tillkännager för regeringen som sin mening vad i motionen anförs om</w:t>
      </w:r>
      <w:r w:rsidR="001D13FC" w:rsidRPr="00CF3A5C">
        <w:t xml:space="preserve"> grytjakt och grytanlagsprov.</w:t>
      </w:r>
    </w:p>
    <w:p w:rsidR="00E84F25" w:rsidRPr="00CF3A5C" w:rsidRDefault="007C6092" w:rsidP="00E22893">
      <w:pPr>
        <w:pStyle w:val="Rubrik1"/>
      </w:pPr>
      <w:r w:rsidRPr="00CF3A5C">
        <w:t>Motivering</w:t>
      </w:r>
    </w:p>
    <w:p w:rsidR="001D13FC" w:rsidRPr="00CF3A5C" w:rsidRDefault="001D13FC" w:rsidP="001D13FC">
      <w:r w:rsidRPr="00CF3A5C">
        <w:t>Jakt på djur under jord har kritiserats hårt under lång tid av djurrätts- och djurskyddsorganisationerna, Veterinärförbundet, Jordbruksverket med flera. Kritiken har bottnat i att den är oacceptabel ur djurskyddssynpunkt. För några år sedan levererade Statens veterinärmedicinska anstalt en rapport till regeringen som visade att den provverksamhet som sker på grävlingar i fångenskap, de så kallade grytanlagsproven, inte lever upp till djurskyddslagens krav.</w:t>
      </w:r>
    </w:p>
    <w:p w:rsidR="001D13FC" w:rsidRPr="00CF3A5C" w:rsidRDefault="001D13FC" w:rsidP="001D13FC">
      <w:r w:rsidRPr="00CF3A5C">
        <w:t>Jag anser att grytjakten bör förbjudas. Det är inte rimligt att tillåta denna djurhets under jord. Jag anser vidare att även grytanlagsproven bör förbjudas.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1D13FC" w:rsidRPr="00CF3A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1D13FC" w:rsidRPr="00CF3A5C" w:rsidRDefault="001D13FC" w:rsidP="001D13FC">
            <w:pPr>
              <w:pStyle w:val="UnderskriftDatum"/>
              <w:spacing w:before="240"/>
            </w:pPr>
            <w:r w:rsidRPr="00CF3A5C">
              <w:t>Stockholm den 28 september 2005</w:t>
            </w:r>
          </w:p>
        </w:tc>
        <w:tc>
          <w:tcPr>
            <w:tcW w:w="4322" w:type="dxa"/>
          </w:tcPr>
          <w:p w:rsidR="001D13FC" w:rsidRPr="00CF3A5C" w:rsidRDefault="001D13FC" w:rsidP="001D13FC">
            <w:pPr>
              <w:pStyle w:val="Underskrifter"/>
              <w:spacing w:before="240"/>
              <w:rPr>
                <w:sz w:val="19"/>
              </w:rPr>
            </w:pPr>
          </w:p>
        </w:tc>
      </w:tr>
      <w:tr w:rsidR="001D13FC" w:rsidRPr="00CF3A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2" w:type="dxa"/>
          </w:tcPr>
          <w:p w:rsidR="001D13FC" w:rsidRPr="00CF3A5C" w:rsidRDefault="001D13FC" w:rsidP="001D13FC">
            <w:pPr>
              <w:pStyle w:val="Underskrifter"/>
            </w:pPr>
            <w:r w:rsidRPr="00CF3A5C">
              <w:t>Jan Emanuel Johansson (s)</w:t>
            </w:r>
          </w:p>
        </w:tc>
        <w:tc>
          <w:tcPr>
            <w:tcW w:w="4322" w:type="dxa"/>
          </w:tcPr>
          <w:p w:rsidR="001D13FC" w:rsidRPr="00CF3A5C" w:rsidRDefault="001D13FC" w:rsidP="001D13FC">
            <w:pPr>
              <w:pStyle w:val="Underskrifter"/>
            </w:pPr>
          </w:p>
        </w:tc>
      </w:tr>
    </w:tbl>
    <w:p w:rsidR="001D13FC" w:rsidRPr="00CF3A5C" w:rsidRDefault="001D13FC" w:rsidP="001246B7">
      <w:pPr>
        <w:pStyle w:val="Normaltindrag"/>
      </w:pPr>
    </w:p>
    <w:sectPr w:rsidR="001D13FC" w:rsidRPr="00CF3A5C" w:rsidSect="007C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679" w:rsidRPr="00CF3A5C" w:rsidRDefault="00494679">
      <w:r w:rsidRPr="00CF3A5C">
        <w:separator/>
      </w:r>
    </w:p>
  </w:endnote>
  <w:endnote w:type="continuationSeparator" w:id="0">
    <w:p w:rsidR="00494679" w:rsidRPr="00CF3A5C" w:rsidRDefault="00494679">
      <w:r w:rsidRPr="00CF3A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59" w:rsidRPr="00CF3A5C" w:rsidRDefault="003D00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F3A5C" w:rsidRDefault="00C27B7D">
    <w:pPr>
      <w:pStyle w:val="NormalA4fot"/>
    </w:pPr>
    <w:r w:rsidRPr="00CF3A5C">
      <w:fldChar w:fldCharType="begin" w:fldLock="1"/>
    </w:r>
    <w:r w:rsidRPr="00CF3A5C">
      <w:instrText xml:space="preserve"> FILENAME *\charformat </w:instrText>
    </w:r>
    <w:r w:rsidRPr="00CF3A5C">
      <w:fldChar w:fldCharType="separate"/>
    </w:r>
    <w:r w:rsidR="001246B7" w:rsidRPr="00CF3A5C">
      <w:t>s7030.doc</w:t>
    </w:r>
    <w:r w:rsidRPr="00CF3A5C">
      <w:fldChar w:fldCharType="end"/>
    </w:r>
    <w:r w:rsidRPr="00CF3A5C">
      <w:t>/</w:t>
    </w:r>
    <w:r w:rsidRPr="00CF3A5C">
      <w:fldChar w:fldCharType="begin" w:fldLock="1"/>
    </w:r>
    <w:r w:rsidRPr="00CF3A5C">
      <w:instrText xml:space="preserve"> DOCPROPERTY "Sekr" *\charformat </w:instrText>
    </w:r>
    <w:r w:rsidRPr="00CF3A5C">
      <w:fldChar w:fldCharType="separate"/>
    </w:r>
    <w:r w:rsidR="001246B7" w:rsidRPr="00CF3A5C">
      <w:t>SS</w:t>
    </w:r>
    <w:r w:rsidRPr="00CF3A5C">
      <w:fldChar w:fldCharType="end"/>
    </w:r>
    <w:r w:rsidRPr="00CF3A5C">
      <w:t xml:space="preserve"> </w:t>
    </w:r>
    <w:r w:rsidRPr="00CF3A5C">
      <w:fldChar w:fldCharType="begin" w:fldLock="1"/>
    </w:r>
    <w:r w:rsidRPr="00CF3A5C">
      <w:instrText xml:space="preserve"> PRINTDATE \@ "yyyy-MM-dd" *\charformat </w:instrText>
    </w:r>
    <w:r w:rsidRPr="00CF3A5C">
      <w:fldChar w:fldCharType="separate"/>
    </w:r>
    <w:r w:rsidR="001246B7" w:rsidRPr="00CF3A5C">
      <w:t>0000-00-00</w:t>
    </w:r>
    <w:r w:rsidRPr="00CF3A5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F3A5C" w:rsidRDefault="00C27B7D">
    <w:pPr>
      <w:pStyle w:val="NormalA4fot"/>
    </w:pPr>
    <w:r w:rsidRPr="00CF3A5C">
      <w:fldChar w:fldCharType="begin" w:fldLock="1"/>
    </w:r>
    <w:r w:rsidRPr="00CF3A5C">
      <w:instrText xml:space="preserve"> FILENAME *\charformat </w:instrText>
    </w:r>
    <w:r w:rsidRPr="00CF3A5C">
      <w:fldChar w:fldCharType="separate"/>
    </w:r>
    <w:r w:rsidR="001246B7" w:rsidRPr="00CF3A5C">
      <w:t>s7030.doc</w:t>
    </w:r>
    <w:r w:rsidRPr="00CF3A5C">
      <w:fldChar w:fldCharType="end"/>
    </w:r>
    <w:r w:rsidRPr="00CF3A5C">
      <w:t>/</w:t>
    </w:r>
    <w:r w:rsidRPr="00CF3A5C">
      <w:fldChar w:fldCharType="begin" w:fldLock="1"/>
    </w:r>
    <w:r w:rsidRPr="00CF3A5C">
      <w:instrText xml:space="preserve"> DOCPROPERTY "Sekr" *\charformat </w:instrText>
    </w:r>
    <w:r w:rsidRPr="00CF3A5C">
      <w:fldChar w:fldCharType="separate"/>
    </w:r>
    <w:r w:rsidR="001246B7" w:rsidRPr="00CF3A5C">
      <w:t>SS</w:t>
    </w:r>
    <w:r w:rsidRPr="00CF3A5C">
      <w:fldChar w:fldCharType="end"/>
    </w:r>
    <w:r w:rsidRPr="00CF3A5C">
      <w:t xml:space="preserve"> </w:t>
    </w:r>
    <w:r w:rsidRPr="00CF3A5C">
      <w:fldChar w:fldCharType="begin" w:fldLock="1"/>
    </w:r>
    <w:r w:rsidRPr="00CF3A5C">
      <w:instrText xml:space="preserve"> PRINTDATE \@ "yyyy-MM-dd" *\charformat </w:instrText>
    </w:r>
    <w:r w:rsidRPr="00CF3A5C">
      <w:fldChar w:fldCharType="separate"/>
    </w:r>
    <w:r w:rsidR="001246B7" w:rsidRPr="00CF3A5C">
      <w:t>0000-00-00</w:t>
    </w:r>
    <w:r w:rsidRPr="00CF3A5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679" w:rsidRPr="00CF3A5C" w:rsidRDefault="00494679">
      <w:r w:rsidRPr="00CF3A5C">
        <w:separator/>
      </w:r>
    </w:p>
  </w:footnote>
  <w:footnote w:type="continuationSeparator" w:id="0">
    <w:p w:rsidR="00494679" w:rsidRPr="00CF3A5C" w:rsidRDefault="00494679">
      <w:r w:rsidRPr="00CF3A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059" w:rsidRPr="00CF3A5C" w:rsidRDefault="003D00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F3A5C" w:rsidRDefault="00E22893">
    <w:pPr>
      <w:pStyle w:val="NormalA4sidnr"/>
    </w:pPr>
    <w:r w:rsidRPr="00CF3A5C">
      <w:fldChar w:fldCharType="begin" w:fldLock="1"/>
    </w:r>
    <w:r w:rsidRPr="00CF3A5C">
      <w:instrText xml:space="preserve"> PAGE</w:instrText>
    </w:r>
    <w:r w:rsidRPr="00CF3A5C">
      <w:rPr>
        <w:sz w:val="18"/>
      </w:rPr>
      <w:instrText xml:space="preserve"> *\charformat</w:instrText>
    </w:r>
    <w:r w:rsidRPr="00CF3A5C">
      <w:fldChar w:fldCharType="separate"/>
    </w:r>
    <w:r w:rsidR="0076672A" w:rsidRPr="00CF3A5C">
      <w:t>1</w:t>
    </w:r>
    <w:r w:rsidRPr="00CF3A5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72A" w:rsidRPr="00CF3A5C" w:rsidRDefault="00CF3A5C" w:rsidP="0076672A">
    <w:pPr>
      <w:pStyle w:val="FSHlogo"/>
    </w:pPr>
    <w:r w:rsidRPr="00CF3A5C">
      <w:rPr>
        <w:noProof/>
      </w:rPr>
      <w:drawing>
        <wp:inline distT="0" distB="0" distL="0" distR="0">
          <wp:extent cx="495300" cy="50609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72A" w:rsidRPr="00CF3A5C" w:rsidRDefault="0076672A">
    <w:pPr>
      <w:pStyle w:val="FSHNormal"/>
    </w:pPr>
    <w:r w:rsidRPr="00CF3A5C">
      <w:fldChar w:fldCharType="begin" w:fldLock="1"/>
    </w:r>
    <w:r w:rsidRPr="00CF3A5C">
      <w:instrText xml:space="preserve"> DOCPROPERTY "MotTyp" *\charform</w:instrText>
    </w:r>
    <w:r w:rsidR="00CF3A5C" w:rsidRPr="00CF3A5C">
      <w:rPr>
        <w:noProof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2970530</wp:posOffset>
              </wp:positionH>
              <wp:positionV relativeFrom="paragraph">
                <wp:posOffset>-252095</wp:posOffset>
              </wp:positionV>
              <wp:extent cx="1367790" cy="431800"/>
              <wp:effectExtent l="8255" t="5080" r="5080" b="10795"/>
              <wp:wrapNone/>
              <wp:docPr id="307528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31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6672A" w:rsidRPr="00C8551B" w:rsidRDefault="0076672A">
                          <w:pPr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  <w:t> MOTIONSNUMMER       DELAD</w:t>
                          </w:r>
                        </w:p>
                        <w:p w:rsidR="0076672A" w:rsidRPr="00C8551B" w:rsidRDefault="0076672A">
                          <w:pPr>
                            <w:pStyle w:val="Normaltindrag"/>
                            <w:jc w:val="right"/>
                            <w:rPr>
                              <w:color w:val="999999"/>
                              <w:sz w:val="28"/>
                              <w:szCs w:val="28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28"/>
                              <w:szCs w:val="28"/>
                            </w:rPr>
                            <w:t>[  ]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3.9pt;margin-top:-19.85pt;width:107.7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" filled="f" strokecolor="#969696" strokeweight=".5pt">
              <v:textbox inset="0,0,0,0">
                <w:txbxContent>
                  <w:p w:rsidR="0076672A" w:rsidRPr="00C8551B" w:rsidRDefault="0076672A">
                    <w:pPr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  <w:t> MOTIONSNUMMER       DELAD</w:t>
                    </w:r>
                  </w:p>
                  <w:p w:rsidR="0076672A" w:rsidRPr="00C8551B" w:rsidRDefault="0076672A">
                    <w:pPr>
                      <w:pStyle w:val="Normaltindrag"/>
                      <w:jc w:val="right"/>
                      <w:rPr>
                        <w:color w:val="999999"/>
                        <w:sz w:val="28"/>
                        <w:szCs w:val="28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28"/>
                        <w:szCs w:val="28"/>
                      </w:rPr>
                      <w:t>[  ] </w:t>
                    </w:r>
                  </w:p>
                </w:txbxContent>
              </v:textbox>
            </v:shape>
          </w:pict>
        </mc:Fallback>
      </mc:AlternateContent>
    </w:r>
    <w:r w:rsidRPr="00CF3A5C">
      <w:instrText xml:space="preserve">at </w:instrText>
    </w:r>
    <w:r w:rsidRPr="00CF3A5C">
      <w:fldChar w:fldCharType="separate"/>
    </w:r>
    <w:r w:rsidR="003D0059" w:rsidRPr="00CF3A5C">
      <w:t>Enskild motion</w:t>
    </w:r>
    <w:r w:rsidRPr="00CF3A5C">
      <w:fldChar w:fldCharType="end"/>
    </w:r>
    <w:r w:rsidRPr="00CF3A5C">
      <w:t xml:space="preserve"> </w:t>
    </w:r>
    <w:r w:rsidRPr="00CF3A5C">
      <w:fldChar w:fldCharType="begin" w:fldLock="1"/>
    </w:r>
    <w:r w:rsidRPr="00CF3A5C">
      <w:instrText xml:space="preserve"> DOCPROPERTY "ArbRubr" *\charformat </w:instrText>
    </w:r>
    <w:r w:rsidRPr="00CF3A5C">
      <w:fldChar w:fldCharType="end"/>
    </w:r>
  </w:p>
  <w:p w:rsidR="0076672A" w:rsidRPr="00CF3A5C" w:rsidRDefault="0076672A">
    <w:pPr>
      <w:pStyle w:val="FSHRub2"/>
    </w:pPr>
    <w:r w:rsidRPr="00CF3A5C">
      <w:t xml:space="preserve">Motion till riksdagen </w:t>
    </w:r>
    <w:r w:rsidRPr="00CF3A5C">
      <w:tab/>
    </w:r>
    <w:r w:rsidRPr="00CF3A5C">
      <w:fldChar w:fldCharType="begin" w:fldLock="1"/>
    </w:r>
    <w:r w:rsidRPr="00CF3A5C">
      <w:instrText xml:space="preserve"> DOCPROPERTY "YearUser" *\charformat </w:instrText>
    </w:r>
    <w:r w:rsidRPr="00CF3A5C">
      <w:fldChar w:fldCharType="separate"/>
    </w:r>
    <w:r w:rsidR="003D0059" w:rsidRPr="00CF3A5C">
      <w:t>2005/06</w:t>
    </w:r>
    <w:r w:rsidRPr="00CF3A5C">
      <w:fldChar w:fldCharType="end"/>
    </w:r>
    <w:r w:rsidRPr="00CF3A5C">
      <w:t>:</w:t>
    </w:r>
    <w:r w:rsidRPr="00CF3A5C">
      <w:fldChar w:fldCharType="begin" w:fldLock="1"/>
    </w:r>
    <w:r w:rsidRPr="00CF3A5C">
      <w:instrText xml:space="preserve"> DOCPROPERTY "Motionsnummer" *\charformat </w:instrText>
    </w:r>
    <w:r w:rsidRPr="00CF3A5C">
      <w:fldChar w:fldCharType="separate"/>
    </w:r>
    <w:r w:rsidR="003D0059" w:rsidRPr="00CF3A5C">
      <w:t>MJ562</w:t>
    </w:r>
    <w:r w:rsidRPr="00CF3A5C">
      <w:fldChar w:fldCharType="end"/>
    </w:r>
    <w:r w:rsidRPr="00CF3A5C">
      <w:tab/>
    </w:r>
    <w:r w:rsidRPr="00CF3A5C">
      <w:fldChar w:fldCharType="begin" w:fldLock="1"/>
    </w:r>
    <w:r w:rsidRPr="00CF3A5C">
      <w:instrText xml:space="preserve"> DOCPROPERTY "Sekr" *\charformat </w:instrText>
    </w:r>
    <w:r w:rsidRPr="00CF3A5C">
      <w:fldChar w:fldCharType="separate"/>
    </w:r>
    <w:r w:rsidR="003D0059" w:rsidRPr="00CF3A5C">
      <w:t>SS</w:t>
    </w:r>
    <w:r w:rsidRPr="00CF3A5C">
      <w:fldChar w:fldCharType="end"/>
    </w:r>
  </w:p>
  <w:p w:rsidR="0076672A" w:rsidRPr="00CF3A5C" w:rsidRDefault="0076672A">
    <w:pPr>
      <w:pStyle w:val="FSHRub2"/>
    </w:pPr>
    <w:r w:rsidRPr="00CF3A5C">
      <w:fldChar w:fldCharType="begin" w:fldLock="1"/>
    </w:r>
    <w:r w:rsidRPr="00CF3A5C">
      <w:instrText xml:space="preserve"> DOCPROPERTY "MotionarText" *\charformat </w:instrText>
    </w:r>
    <w:r w:rsidRPr="00CF3A5C">
      <w:fldChar w:fldCharType="separate"/>
    </w:r>
    <w:r w:rsidR="003D0059" w:rsidRPr="00CF3A5C">
      <w:t>av Jan Emanuel Johansson (s)</w:t>
    </w:r>
    <w:r w:rsidRPr="00CF3A5C">
      <w:fldChar w:fldCharType="end"/>
    </w:r>
  </w:p>
  <w:p w:rsidR="0076672A" w:rsidRPr="00CF3A5C" w:rsidRDefault="0076672A">
    <w:pPr>
      <w:pStyle w:val="FSHRub2"/>
    </w:pPr>
    <w:r w:rsidRPr="00CF3A5C">
      <w:fldChar w:fldCharType="begin" w:fldLock="1"/>
    </w:r>
    <w:r w:rsidRPr="00CF3A5C">
      <w:instrText xml:space="preserve"> DOCPROPERTY "Subject" *\charformat </w:instrText>
    </w:r>
    <w:r w:rsidRPr="00CF3A5C">
      <w:fldChar w:fldCharType="separate"/>
    </w:r>
    <w:r w:rsidR="003D0059" w:rsidRPr="00CF3A5C">
      <w:t>Grytjakt och grytanlagsprov</w:t>
    </w:r>
    <w:r w:rsidRPr="00CF3A5C">
      <w:fldChar w:fldCharType="end"/>
    </w:r>
  </w:p>
  <w:p w:rsidR="0076672A" w:rsidRPr="00CF3A5C" w:rsidRDefault="0076672A">
    <w:pPr>
      <w:pStyle w:val="FSHNormL"/>
    </w:pPr>
  </w:p>
  <w:p w:rsidR="0076672A" w:rsidRPr="00CF3A5C" w:rsidRDefault="0076672A">
    <w:pPr>
      <w:pStyle w:val="FSHNormal"/>
    </w:pPr>
  </w:p>
  <w:p w:rsidR="00E22893" w:rsidRPr="00CF3A5C" w:rsidRDefault="00E22893">
    <w:pPr>
      <w:pStyle w:val="FSH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270557">
    <w:abstractNumId w:val="13"/>
  </w:num>
  <w:num w:numId="2" w16cid:durableId="1217857717">
    <w:abstractNumId w:val="10"/>
  </w:num>
  <w:num w:numId="3" w16cid:durableId="728310093">
    <w:abstractNumId w:val="11"/>
  </w:num>
  <w:num w:numId="4" w16cid:durableId="848059674">
    <w:abstractNumId w:val="12"/>
  </w:num>
  <w:num w:numId="5" w16cid:durableId="2014450143">
    <w:abstractNumId w:val="8"/>
  </w:num>
  <w:num w:numId="6" w16cid:durableId="987592358">
    <w:abstractNumId w:val="3"/>
  </w:num>
  <w:num w:numId="7" w16cid:durableId="60492073">
    <w:abstractNumId w:val="2"/>
  </w:num>
  <w:num w:numId="8" w16cid:durableId="695618052">
    <w:abstractNumId w:val="1"/>
  </w:num>
  <w:num w:numId="9" w16cid:durableId="966010443">
    <w:abstractNumId w:val="0"/>
  </w:num>
  <w:num w:numId="10" w16cid:durableId="1256940164">
    <w:abstractNumId w:val="9"/>
  </w:num>
  <w:num w:numId="11" w16cid:durableId="566189171">
    <w:abstractNumId w:val="7"/>
  </w:num>
  <w:num w:numId="12" w16cid:durableId="10227702">
    <w:abstractNumId w:val="6"/>
  </w:num>
  <w:num w:numId="13" w16cid:durableId="2114474752">
    <w:abstractNumId w:val="5"/>
  </w:num>
  <w:num w:numId="14" w16cid:durableId="1963152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8"/>
  </w:docVars>
  <w:rsids>
    <w:rsidRoot w:val="001D13FC"/>
    <w:rsid w:val="00064BC3"/>
    <w:rsid w:val="00066775"/>
    <w:rsid w:val="00072FB9"/>
    <w:rsid w:val="00100531"/>
    <w:rsid w:val="001246B7"/>
    <w:rsid w:val="001D13FC"/>
    <w:rsid w:val="00201DFB"/>
    <w:rsid w:val="00204A63"/>
    <w:rsid w:val="00212FF1"/>
    <w:rsid w:val="00230193"/>
    <w:rsid w:val="0025068A"/>
    <w:rsid w:val="002818D3"/>
    <w:rsid w:val="002D11A8"/>
    <w:rsid w:val="003D0059"/>
    <w:rsid w:val="00445271"/>
    <w:rsid w:val="00494679"/>
    <w:rsid w:val="004A0504"/>
    <w:rsid w:val="004E38D9"/>
    <w:rsid w:val="00740D6D"/>
    <w:rsid w:val="0076672A"/>
    <w:rsid w:val="00794149"/>
    <w:rsid w:val="007B67A7"/>
    <w:rsid w:val="007C6092"/>
    <w:rsid w:val="00A053C6"/>
    <w:rsid w:val="00B13BF0"/>
    <w:rsid w:val="00C1285C"/>
    <w:rsid w:val="00C27B7D"/>
    <w:rsid w:val="00CF3A5C"/>
    <w:rsid w:val="00D1174F"/>
    <w:rsid w:val="00D67FB1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0CD084-F16B-497F-8DCA-01C4CC55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outlineLvl w:val="4"/>
    </w:pPr>
  </w:style>
  <w:style w:type="paragraph" w:styleId="Rubrik6">
    <w:name w:val="heading 6"/>
    <w:basedOn w:val="Rubrik5"/>
    <w:next w:val="Normal"/>
    <w:qFormat/>
    <w:rsid w:val="00072FB9"/>
    <w:pPr>
      <w:outlineLvl w:val="5"/>
    </w:pPr>
  </w:style>
  <w:style w:type="paragraph" w:styleId="Rubrik7">
    <w:name w:val="heading 7"/>
    <w:basedOn w:val="Rubrik6"/>
    <w:next w:val="Normal"/>
    <w:qFormat/>
    <w:rsid w:val="00072FB9"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rsid w:val="00100531"/>
    <w:pPr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7FB1"/>
    <w:pPr>
      <w:keepLines/>
      <w:ind w:left="340"/>
    </w:pPr>
  </w:style>
  <w:style w:type="paragraph" w:customStyle="1" w:styleId="Hemstlrubrik">
    <w:name w:val="Hemstl_rubrik"/>
    <w:basedOn w:val="Rubrik1"/>
    <w:next w:val="Normal"/>
    <w:rsid w:val="00100531"/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</w:pPr>
    <w:rPr>
      <w:i/>
    </w:rPr>
  </w:style>
  <w:style w:type="paragraph" w:styleId="Normaltindrag">
    <w:name w:val="Normal Indent"/>
    <w:aliases w:val="Normal_indrag,Normal Indrag"/>
    <w:basedOn w:val="Normal"/>
    <w:rsid w:val="00DC6C70"/>
    <w:pPr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line="240" w:lineRule="auto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</w:pPr>
    <w:rPr>
      <w:b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line="480" w:lineRule="auto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114</Words>
  <Characters>713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MJ562</vt:lpstr>
    </vt:vector>
  </TitlesOfParts>
  <Company>Riksdagen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MJ562</dc:title>
  <dc:subject>MJ562</dc:subject>
  <dc:creator>Riksdagen</dc:creator>
  <cp:keywords>Riksdagen</cp:keywords>
  <dc:description/>
  <cp:lastModifiedBy>Lars Brink</cp:lastModifiedBy>
  <cp:revision>2</cp:revision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Grytjakt och grytanlagsprov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Grytjakt och grytanlagsprov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20052006000000000115000070300069</vt:lpwstr>
  </property>
  <property fmtid="{D5CDD505-2E9C-101B-9397-08002B2CF9AE}" pid="47" name="datum">
    <vt:lpwstr>050928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20052006000000000115000070300069</vt:lpwstr>
  </property>
  <property fmtid="{D5CDD505-2E9C-101B-9397-08002B2CF9AE}" pid="50" name="nummer">
    <vt:lpwstr>562</vt:lpwstr>
  </property>
  <property fmtid="{D5CDD505-2E9C-101B-9397-08002B2CF9AE}" pid="51" name="utskottsbeteckning">
    <vt:lpwstr>MJ</vt:lpwstr>
  </property>
</Properties>
</file>