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0B7731" w:rsidRPr="00B27F74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0B7731" w:rsidRPr="00B27F74" w:rsidRDefault="000B7731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0B7731" w:rsidRPr="00B27F74" w:rsidRDefault="000B7731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0B7731" w:rsidRPr="00B27F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0B7731" w:rsidRPr="00B27F74" w:rsidRDefault="000B7731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B27F74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0B7731" w:rsidRPr="00B27F74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0B7731" w:rsidRPr="00B27F74" w:rsidRDefault="000B7731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0B7731" w:rsidRPr="00B27F74" w:rsidRDefault="000B7731">
            <w:pPr>
              <w:framePr w:w="4400" w:h="1644" w:wrap="notBeside" w:vAnchor="page" w:hAnchor="page" w:x="6573" w:y="721"/>
            </w:pPr>
          </w:p>
        </w:tc>
      </w:tr>
      <w:tr w:rsidR="000B7731" w:rsidRPr="00B27F74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0B7731" w:rsidRPr="00B27F74" w:rsidRDefault="00C40F78">
            <w:pPr>
              <w:framePr w:w="4400" w:h="1644" w:wrap="notBeside" w:vAnchor="page" w:hAnchor="page" w:x="6573" w:y="721"/>
            </w:pPr>
            <w:r w:rsidRPr="00B27F74">
              <w:t>2009-05-2</w:t>
            </w:r>
            <w:r w:rsidR="00170179" w:rsidRPr="00B27F74">
              <w:t>9</w:t>
            </w:r>
          </w:p>
        </w:tc>
        <w:tc>
          <w:tcPr>
            <w:tcW w:w="2347" w:type="dxa"/>
            <w:gridSpan w:val="2"/>
          </w:tcPr>
          <w:p w:rsidR="000B7731" w:rsidRPr="00B27F74" w:rsidRDefault="000B7731">
            <w:pPr>
              <w:framePr w:w="4400" w:h="1644" w:wrap="notBeside" w:vAnchor="page" w:hAnchor="page" w:x="6573" w:y="721"/>
            </w:pPr>
          </w:p>
        </w:tc>
      </w:tr>
      <w:tr w:rsidR="000B7731" w:rsidRPr="00B27F74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0B7731" w:rsidRPr="00B27F74" w:rsidRDefault="000B7731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0B7731" w:rsidRPr="00B27F74" w:rsidRDefault="000B7731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0B7731" w:rsidRPr="00B27F7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B7731" w:rsidRPr="00B27F74" w:rsidRDefault="000B773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B27F74">
              <w:rPr>
                <w:b/>
                <w:i w:val="0"/>
                <w:sz w:val="22"/>
              </w:rPr>
              <w:t>Näringsdepartementet</w:t>
            </w:r>
          </w:p>
        </w:tc>
      </w:tr>
      <w:tr w:rsidR="000B7731" w:rsidRPr="00B27F7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B7731" w:rsidRPr="00B27F74" w:rsidRDefault="000B773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B7731" w:rsidRPr="00B27F7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B7731" w:rsidRPr="00B27F74" w:rsidRDefault="000B773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B7731" w:rsidRPr="00B27F7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B7731" w:rsidRPr="00B27F74" w:rsidRDefault="000B773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B7731" w:rsidRPr="00B27F7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B7731" w:rsidRPr="00B27F74" w:rsidRDefault="000B773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B7731" w:rsidRPr="00B27F7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B7731" w:rsidRPr="00B27F74" w:rsidRDefault="000B773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B7731" w:rsidRPr="00B27F7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B7731" w:rsidRPr="00B27F74" w:rsidRDefault="000B773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B7731" w:rsidRPr="00B27F7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B7731" w:rsidRPr="00B27F74" w:rsidRDefault="000B773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B7731" w:rsidRPr="00B27F7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B7731" w:rsidRPr="00B27F74" w:rsidRDefault="000B773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0B7731" w:rsidRPr="00B27F74" w:rsidRDefault="000B7731">
      <w:pPr>
        <w:framePr w:w="4400" w:h="2523" w:wrap="notBeside" w:vAnchor="page" w:hAnchor="page" w:x="6453" w:y="2445"/>
        <w:ind w:left="142"/>
        <w:rPr>
          <w:b/>
        </w:rPr>
      </w:pPr>
    </w:p>
    <w:p w:rsidR="000B7731" w:rsidRPr="00B27F74" w:rsidRDefault="00C40F78" w:rsidP="00C40F78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B27F74">
        <w:t>Rådets möte i Luxemburg</w:t>
      </w:r>
      <w:r w:rsidR="000B7731" w:rsidRPr="00B27F74">
        <w:t xml:space="preserve"> den </w:t>
      </w:r>
      <w:r w:rsidRPr="00B27F74">
        <w:t>11-12 juni 2009</w:t>
      </w:r>
    </w:p>
    <w:p w:rsidR="00C40F78" w:rsidRPr="00B27F74" w:rsidRDefault="00C40F78" w:rsidP="00C40F78">
      <w:pPr>
        <w:pStyle w:val="RKnormal"/>
      </w:pPr>
    </w:p>
    <w:p w:rsidR="000B7731" w:rsidRPr="00B27F74" w:rsidRDefault="00170179">
      <w:pPr>
        <w:pStyle w:val="RKnormal"/>
      </w:pPr>
      <w:r w:rsidRPr="00B27F74">
        <w:t>Dagordningspunkt 6</w:t>
      </w:r>
      <w:r w:rsidR="00C40F78" w:rsidRPr="00B27F74">
        <w:t>.</w:t>
      </w:r>
    </w:p>
    <w:p w:rsidR="000B7731" w:rsidRPr="00B27F74" w:rsidRDefault="000B7731">
      <w:pPr>
        <w:pStyle w:val="RKnormal"/>
      </w:pPr>
    </w:p>
    <w:p w:rsidR="000B7731" w:rsidRPr="00B27F74" w:rsidRDefault="000B7731">
      <w:pPr>
        <w:pStyle w:val="RKnormal"/>
      </w:pPr>
      <w:r w:rsidRPr="00B27F74">
        <w:t>Rubrik:</w:t>
      </w:r>
      <w:r w:rsidR="00C40F78" w:rsidRPr="00B27F74">
        <w:t xml:space="preserve"> Förslag till Europaparlamentets och rådets förordning om ändring av förordning (EG) nr 1321/2004 om inrättandet av strukturer för ändringen av de europeiska programmen för satellitbaserad radionavigering</w:t>
      </w:r>
      <w:r w:rsidR="00C44F15" w:rsidRPr="00B27F74">
        <w:t xml:space="preserve"> – lägesrapport.</w:t>
      </w:r>
    </w:p>
    <w:p w:rsidR="000B7731" w:rsidRPr="00B27F74" w:rsidRDefault="000B7731">
      <w:pPr>
        <w:pStyle w:val="RKnormal"/>
      </w:pPr>
    </w:p>
    <w:p w:rsidR="000B7731" w:rsidRPr="00B27F74" w:rsidRDefault="000B7731">
      <w:pPr>
        <w:pStyle w:val="RKnormal"/>
      </w:pPr>
      <w:r w:rsidRPr="00B27F74">
        <w:t>Dokument:</w:t>
      </w:r>
      <w:r w:rsidR="00C40F78" w:rsidRPr="00B27F74">
        <w:t xml:space="preserve"> KOM(2009) 139 slutlig</w:t>
      </w:r>
      <w:r w:rsidR="00C44F15" w:rsidRPr="00B27F74">
        <w:t xml:space="preserve"> (KOM:s förslag till förordningsändring)</w:t>
      </w:r>
      <w:r w:rsidR="00C40F78" w:rsidRPr="00B27F74">
        <w:t>.</w:t>
      </w:r>
      <w:r w:rsidR="00170179" w:rsidRPr="00B27F74">
        <w:t xml:space="preserve"> Doc. 6257/09</w:t>
      </w:r>
      <w:r w:rsidR="00C44F15" w:rsidRPr="00B27F74">
        <w:t xml:space="preserve"> (förslag till lägesrapport)</w:t>
      </w:r>
    </w:p>
    <w:p w:rsidR="000B7731" w:rsidRPr="00B27F74" w:rsidRDefault="000B7731">
      <w:pPr>
        <w:pStyle w:val="RKnormal"/>
      </w:pPr>
    </w:p>
    <w:p w:rsidR="000B7731" w:rsidRPr="00B27F74" w:rsidRDefault="00C40F78">
      <w:pPr>
        <w:pStyle w:val="RKnormal"/>
      </w:pPr>
      <w:r w:rsidRPr="00B27F74">
        <w:t>Tidigare dokument: Nej.</w:t>
      </w:r>
    </w:p>
    <w:p w:rsidR="000B7731" w:rsidRPr="00B27F74" w:rsidRDefault="000B7731">
      <w:pPr>
        <w:pStyle w:val="RKnormal"/>
      </w:pPr>
    </w:p>
    <w:p w:rsidR="000B7731" w:rsidRPr="00B27F74" w:rsidRDefault="000B7731">
      <w:pPr>
        <w:pStyle w:val="RKnormal"/>
      </w:pPr>
      <w:r w:rsidRPr="00B27F74">
        <w:t xml:space="preserve">Tidigare behandlad vid samråd med EU-nämnden: </w:t>
      </w:r>
      <w:r w:rsidR="00C40F78" w:rsidRPr="00B27F74">
        <w:t>Nej.</w:t>
      </w:r>
    </w:p>
    <w:p w:rsidR="000B7731" w:rsidRPr="00B27F74" w:rsidRDefault="000B7731">
      <w:pPr>
        <w:pStyle w:val="RKrubrik"/>
      </w:pPr>
      <w:r w:rsidRPr="00B27F74">
        <w:t>Bakgrund</w:t>
      </w:r>
    </w:p>
    <w:p w:rsidR="000B7731" w:rsidRPr="00B27F74" w:rsidRDefault="00391B4B">
      <w:pPr>
        <w:pStyle w:val="RKnormal"/>
      </w:pPr>
      <w:r w:rsidRPr="00B27F74">
        <w:t xml:space="preserve">Kommissionen </w:t>
      </w:r>
      <w:r w:rsidR="00C40F78" w:rsidRPr="00B27F74">
        <w:t>har lagt ett förslag till ändring av förordningen om GNSS-myndigheten (GSA) i  syfte att anpassa denna till den nya strukturen för satellitnavigeringsprogrammen som beslutades 2008.</w:t>
      </w:r>
    </w:p>
    <w:p w:rsidR="000B7731" w:rsidRPr="00B27F74" w:rsidRDefault="000B7731">
      <w:pPr>
        <w:pStyle w:val="RKrubrik"/>
      </w:pPr>
      <w:r w:rsidRPr="00B27F74">
        <w:t>Rättslig grund och beslutsförfarande</w:t>
      </w:r>
    </w:p>
    <w:p w:rsidR="000B7731" w:rsidRPr="00B27F74" w:rsidRDefault="00C40F78">
      <w:pPr>
        <w:pStyle w:val="RKnormal"/>
      </w:pPr>
      <w:r w:rsidRPr="00B27F74">
        <w:t>Kommissionens förslag till rättslig grund är artikel 156 i EG-fördraget. Europaparlamentet deltar i beslutsförfarandet. Beslut i rådet i denna fråga tas med kvalificerad majoritet.</w:t>
      </w:r>
    </w:p>
    <w:p w:rsidR="000B7731" w:rsidRPr="00B27F74" w:rsidRDefault="000B7731">
      <w:pPr>
        <w:pStyle w:val="RKrubrik"/>
        <w:rPr>
          <w:iCs/>
        </w:rPr>
      </w:pPr>
      <w:r w:rsidRPr="00B27F74">
        <w:rPr>
          <w:iCs/>
        </w:rPr>
        <w:t>Svensk ståndpunkt</w:t>
      </w:r>
    </w:p>
    <w:p w:rsidR="00C40F78" w:rsidRPr="00B27F74" w:rsidRDefault="00391B4B" w:rsidP="00C40F78">
      <w:pPr>
        <w:pStyle w:val="RKnormal"/>
      </w:pPr>
      <w:r w:rsidRPr="00B27F74">
        <w:t xml:space="preserve">Regeringen </w:t>
      </w:r>
      <w:r w:rsidR="00170179" w:rsidRPr="00B27F74">
        <w:t xml:space="preserve">stöder förslaget i stort men </w:t>
      </w:r>
      <w:r w:rsidR="00C40F78" w:rsidRPr="00B27F74">
        <w:t xml:space="preserve">är tveksam till </w:t>
      </w:r>
      <w:r w:rsidRPr="00B27F74">
        <w:t xml:space="preserve">att ändra </w:t>
      </w:r>
      <w:r w:rsidR="00C40F78" w:rsidRPr="00B27F74">
        <w:t>röstningsregler</w:t>
      </w:r>
      <w:r w:rsidRPr="00B27F74">
        <w:t>na</w:t>
      </w:r>
      <w:r w:rsidR="00E03AB6" w:rsidRPr="00B27F74">
        <w:t xml:space="preserve"> </w:t>
      </w:r>
      <w:r w:rsidRPr="00B27F74">
        <w:t xml:space="preserve">för </w:t>
      </w:r>
      <w:r w:rsidR="00E03AB6" w:rsidRPr="00B27F74">
        <w:t>myndighetens styrelse</w:t>
      </w:r>
      <w:r w:rsidRPr="00B27F74">
        <w:t xml:space="preserve"> på det sätt som kommissionen önskar</w:t>
      </w:r>
      <w:r w:rsidR="00E03AB6" w:rsidRPr="00B27F74">
        <w:t xml:space="preserve">. Enligt förslaget ska </w:t>
      </w:r>
      <w:r w:rsidRPr="00B27F74">
        <w:t xml:space="preserve">kommissionen </w:t>
      </w:r>
      <w:r w:rsidR="00E03AB6" w:rsidRPr="00B27F74">
        <w:t xml:space="preserve">inneha lika många röster som samtliga </w:t>
      </w:r>
      <w:r w:rsidRPr="00B27F74">
        <w:t xml:space="preserve">medlemsstater </w:t>
      </w:r>
      <w:r w:rsidR="00E03AB6" w:rsidRPr="00B27F74">
        <w:t>tillsammans.</w:t>
      </w:r>
      <w:r w:rsidR="00C40F78" w:rsidRPr="00B27F74">
        <w:t xml:space="preserve"> Med ändrade röstregler tas förutsättningarna bort till att ha ett fristående organ där MS har inflytande.</w:t>
      </w:r>
      <w:r w:rsidR="00C44F15" w:rsidRPr="00B27F74">
        <w:t xml:space="preserve"> </w:t>
      </w:r>
    </w:p>
    <w:p w:rsidR="000B7731" w:rsidRPr="00B27F74" w:rsidRDefault="000B7731">
      <w:pPr>
        <w:pStyle w:val="RKrubrik"/>
      </w:pPr>
      <w:r w:rsidRPr="00B27F74">
        <w:lastRenderedPageBreak/>
        <w:t>Europaparlamentets inställning</w:t>
      </w:r>
    </w:p>
    <w:p w:rsidR="000B7731" w:rsidRPr="00B27F74" w:rsidRDefault="00E03AB6">
      <w:pPr>
        <w:pStyle w:val="RKnormal"/>
      </w:pPr>
      <w:r w:rsidRPr="00B27F74">
        <w:t>EP har ännu inte behandlat frågan.</w:t>
      </w:r>
    </w:p>
    <w:p w:rsidR="000B7731" w:rsidRPr="00B27F74" w:rsidRDefault="000B7731">
      <w:pPr>
        <w:pStyle w:val="RKrubrik"/>
        <w:rPr>
          <w:i/>
          <w:iCs/>
        </w:rPr>
      </w:pPr>
      <w:r w:rsidRPr="00B27F74">
        <w:rPr>
          <w:i/>
          <w:iCs/>
        </w:rPr>
        <w:t>Förslaget</w:t>
      </w:r>
    </w:p>
    <w:p w:rsidR="000B7731" w:rsidRPr="00B27F74" w:rsidRDefault="00E03AB6">
      <w:pPr>
        <w:pStyle w:val="RKnormal"/>
      </w:pPr>
      <w:r w:rsidRPr="00B27F74">
        <w:t xml:space="preserve">Huvudpunkterna i förslaget omfattar undanröjande av motstridiga texter i de olika förordningarna som reglerar Galileoprogrammet, röstregler i myndighetens styrelse samt ansvar för säkerhetsackrediteringen. En ny kommitté föreslås få ansvar för säkerhetsackrediteringen i programmet. Ackrediteringen innebär att godkänna att säkerhetssystemen är i överensstämmelse med de regler som är satta. </w:t>
      </w:r>
    </w:p>
    <w:p w:rsidR="000B7731" w:rsidRPr="00B27F74" w:rsidRDefault="000B7731">
      <w:pPr>
        <w:pStyle w:val="RKrubrik"/>
        <w:rPr>
          <w:i/>
          <w:iCs/>
        </w:rPr>
      </w:pPr>
      <w:r w:rsidRPr="00B27F74">
        <w:rPr>
          <w:i/>
          <w:iCs/>
        </w:rPr>
        <w:t>Gällande svenska regler och förslagets effekter på dessa</w:t>
      </w:r>
    </w:p>
    <w:p w:rsidR="000B7731" w:rsidRPr="00B27F74" w:rsidRDefault="00E03AB6">
      <w:pPr>
        <w:pStyle w:val="RKnormal"/>
      </w:pPr>
      <w:r w:rsidRPr="00B27F74">
        <w:t>Det finns inga sådana regler.</w:t>
      </w:r>
    </w:p>
    <w:p w:rsidR="000B7731" w:rsidRPr="00B27F74" w:rsidRDefault="000B7731">
      <w:pPr>
        <w:pStyle w:val="RKrubrik"/>
      </w:pPr>
      <w:r w:rsidRPr="00B27F74">
        <w:t>Ekonomiska konsekvenser</w:t>
      </w:r>
    </w:p>
    <w:p w:rsidR="00E03AB6" w:rsidRPr="00B27F74" w:rsidRDefault="00E03AB6" w:rsidP="00E03AB6">
      <w:pPr>
        <w:pStyle w:val="RKnormal"/>
      </w:pPr>
      <w:r w:rsidRPr="00B27F74">
        <w:t xml:space="preserve">Förslaget påverkar </w:t>
      </w:r>
      <w:r w:rsidR="001C6B5D" w:rsidRPr="00B27F74">
        <w:t xml:space="preserve">varken </w:t>
      </w:r>
      <w:r w:rsidRPr="00B27F74">
        <w:t>EU</w:t>
      </w:r>
      <w:r w:rsidR="001C6B5D" w:rsidRPr="00B27F74">
        <w:t>:s</w:t>
      </w:r>
      <w:r w:rsidRPr="00B27F74">
        <w:t xml:space="preserve"> eller Sveriges budget.</w:t>
      </w:r>
    </w:p>
    <w:p w:rsidR="000B7731" w:rsidRPr="00B27F74" w:rsidRDefault="000B7731">
      <w:pPr>
        <w:pStyle w:val="RKrubrik"/>
      </w:pPr>
      <w:r w:rsidRPr="00B27F74">
        <w:t>Övrigt</w:t>
      </w:r>
    </w:p>
    <w:p w:rsidR="007D57E6" w:rsidRPr="00B27F74" w:rsidRDefault="001C6B5D" w:rsidP="007D57E6">
      <w:pPr>
        <w:pStyle w:val="RKnormal"/>
      </w:pPr>
      <w:r w:rsidRPr="00B27F74">
        <w:t xml:space="preserve">Sverige </w:t>
      </w:r>
      <w:r w:rsidR="007D57E6" w:rsidRPr="00B27F74">
        <w:t>avser fortsatt driva frågan under ordförandeskap</w:t>
      </w:r>
      <w:r w:rsidR="00C44F15" w:rsidRPr="00B27F74">
        <w:t>et</w:t>
      </w:r>
      <w:r w:rsidR="007D57E6" w:rsidRPr="00B27F74">
        <w:t xml:space="preserve"> med målet att nå en överenskommelse, såväl i rådet som med parlamentet, under hösten.</w:t>
      </w:r>
    </w:p>
    <w:p w:rsidR="000B7731" w:rsidRPr="00B27F74" w:rsidRDefault="000B7731">
      <w:pPr>
        <w:pStyle w:val="RKnormal"/>
      </w:pPr>
    </w:p>
    <w:p w:rsidR="000B7731" w:rsidRPr="00B27F74" w:rsidRDefault="000B7731">
      <w:pPr>
        <w:pStyle w:val="RKnormal"/>
        <w:rPr>
          <w:i/>
          <w:iCs/>
        </w:rPr>
      </w:pPr>
    </w:p>
    <w:p w:rsidR="000B7731" w:rsidRPr="00B27F74" w:rsidRDefault="000B7731">
      <w:pPr>
        <w:pStyle w:val="RKnormal"/>
        <w:ind w:left="-1134"/>
      </w:pPr>
    </w:p>
    <w:p w:rsidR="000B7731" w:rsidRPr="00B27F74" w:rsidRDefault="000B7731">
      <w:pPr>
        <w:pStyle w:val="RKrubrik"/>
        <w:spacing w:before="0" w:after="0"/>
      </w:pPr>
    </w:p>
    <w:p w:rsidR="000B7731" w:rsidRPr="00B27F74" w:rsidRDefault="000B7731">
      <w:pPr>
        <w:pStyle w:val="RKnormal"/>
      </w:pPr>
    </w:p>
    <w:p w:rsidR="000B7731" w:rsidRPr="00B27F74" w:rsidRDefault="000B7731">
      <w:pPr>
        <w:pStyle w:val="RKnormal"/>
      </w:pPr>
    </w:p>
    <w:sectPr w:rsidR="000B7731" w:rsidRPr="00B27F74">
      <w:headerReference w:type="even" r:id="rId10"/>
      <w:headerReference w:type="default" r:id="rId11"/>
      <w:head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432E" w:rsidRPr="00B27F74" w:rsidRDefault="0064432E">
      <w:r w:rsidRPr="00B27F74">
        <w:separator/>
      </w:r>
    </w:p>
  </w:endnote>
  <w:endnote w:type="continuationSeparator" w:id="0">
    <w:p w:rsidR="0064432E" w:rsidRPr="00B27F74" w:rsidRDefault="0064432E">
      <w:r w:rsidRPr="00B27F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432E" w:rsidRPr="00B27F74" w:rsidRDefault="0064432E">
      <w:r w:rsidRPr="00B27F74">
        <w:separator/>
      </w:r>
    </w:p>
  </w:footnote>
  <w:footnote w:type="continuationSeparator" w:id="0">
    <w:p w:rsidR="0064432E" w:rsidRPr="00B27F74" w:rsidRDefault="0064432E">
      <w:r w:rsidRPr="00B27F7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432E" w:rsidRPr="00B27F74" w:rsidRDefault="0064432E">
    <w:pPr>
      <w:pStyle w:val="Sidhuvud"/>
      <w:framePr w:wrap="around" w:vAnchor="text" w:hAnchor="margin" w:xAlign="right" w:y="1"/>
      <w:rPr>
        <w:rStyle w:val="Sidnummer"/>
        <w:rPrChange w:id="1" w:author="Lars Brink" w:date="2025-12-17T20:32:00Z" w16du:dateUtc="2025-12-17T19:32:00Z">
          <w:rPr>
            <w:rStyle w:val="Sidnummer"/>
          </w:rPr>
        </w:rPrChange>
      </w:rPr>
    </w:pPr>
    <w:r w:rsidRPr="00B27F74">
      <w:rPr>
        <w:rStyle w:val="Sidnummer"/>
      </w:rPr>
      <w:fldChar w:fldCharType="begin" w:fldLock="1"/>
    </w:r>
    <w:r w:rsidRPr="00B27F74">
      <w:rPr>
        <w:rStyle w:val="Sidnummer"/>
      </w:rPr>
      <w:instrText xml:space="preserve">PAGE  </w:instrText>
    </w:r>
    <w:r w:rsidRPr="00B27F74">
      <w:rPr>
        <w:rStyle w:val="Sidnummer"/>
      </w:rPr>
      <w:fldChar w:fldCharType="separate"/>
    </w:r>
    <w:r w:rsidR="003D07E9" w:rsidRPr="00B27F74">
      <w:rPr>
        <w:rStyle w:val="Sidnummer"/>
        <w:rPrChange w:id="2" w:author="Lars Brink" w:date="2025-12-17T20:32:00Z" w16du:dateUtc="2025-12-17T19:32:00Z">
          <w:rPr>
            <w:rStyle w:val="Sidnummer"/>
            <w:noProof/>
          </w:rPr>
        </w:rPrChange>
      </w:rPr>
      <w:t>2</w:t>
    </w:r>
    <w:r w:rsidRPr="00B27F74">
      <w:rPr>
        <w:rStyle w:val="Sidnummer"/>
        <w:rPrChange w:id="3" w:author="Lars Brink" w:date="2025-12-17T20:32:00Z" w16du:dateUtc="2025-12-17T19:32:00Z">
          <w:rPr>
            <w:rStyle w:val="Sidnummer"/>
          </w:rPr>
        </w:rPrChange>
      </w:rPr>
      <w:fldChar w:fldCharType="end"/>
    </w:r>
  </w:p>
  <w:p w:rsidR="0064432E" w:rsidRPr="00B27F74" w:rsidRDefault="0064432E">
    <w:pPr>
      <w:pStyle w:val="Sidhuvud"/>
      <w:ind w:right="360"/>
      <w:rPr>
        <w:rPrChange w:id="4" w:author="Lars Brink" w:date="2025-12-17T20:32:00Z" w16du:dateUtc="2025-12-17T19:32:00Z">
          <w:rPr/>
        </w:rPrChange>
      </w:rPr>
    </w:pPr>
  </w:p>
  <w:p w:rsidR="0064432E" w:rsidRPr="00B27F74" w:rsidRDefault="0064432E">
    <w:pPr>
      <w:pStyle w:val="Sidhuvud"/>
      <w:ind w:right="357" w:firstLine="357"/>
      <w:rPr>
        <w:rPrChange w:id="5" w:author="Lars Brink" w:date="2025-12-17T20:32:00Z" w16du:dateUtc="2025-12-17T19:32:00Z">
          <w:rPr/>
        </w:rPrChange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432E" w:rsidRPr="00B27F74" w:rsidRDefault="0064432E">
    <w:pPr>
      <w:pStyle w:val="Sidhuvud"/>
      <w:framePr w:wrap="around" w:vAnchor="text" w:hAnchor="margin" w:xAlign="right" w:y="1"/>
      <w:rPr>
        <w:rStyle w:val="Sidnummer"/>
        <w:rPrChange w:id="6" w:author="Lars Brink" w:date="2025-12-17T20:32:00Z" w16du:dateUtc="2025-12-17T19:32:00Z">
          <w:rPr>
            <w:rStyle w:val="Sidnummer"/>
          </w:rPr>
        </w:rPrChange>
      </w:rPr>
    </w:pPr>
    <w:r w:rsidRPr="00B27F74">
      <w:rPr>
        <w:rStyle w:val="Sidnummer"/>
      </w:rPr>
      <w:fldChar w:fldCharType="begin" w:fldLock="1"/>
    </w:r>
    <w:r w:rsidRPr="00B27F74">
      <w:rPr>
        <w:rStyle w:val="Sidnummer"/>
      </w:rPr>
      <w:instrText xml:space="preserve">PAGE  </w:instrText>
    </w:r>
    <w:r w:rsidRPr="00B27F74">
      <w:rPr>
        <w:rStyle w:val="Sidnummer"/>
      </w:rPr>
      <w:fldChar w:fldCharType="separate"/>
    </w:r>
    <w:r w:rsidRPr="00B27F74">
      <w:rPr>
        <w:rStyle w:val="Sidnummer"/>
        <w:rPrChange w:id="7" w:author="Lars Brink" w:date="2025-12-17T20:32:00Z" w16du:dateUtc="2025-12-17T19:32:00Z">
          <w:rPr>
            <w:rStyle w:val="Sidnummer"/>
            <w:noProof/>
          </w:rPr>
        </w:rPrChange>
      </w:rPr>
      <w:t>1</w:t>
    </w:r>
    <w:r w:rsidRPr="00B27F74">
      <w:rPr>
        <w:rStyle w:val="Sidnummer"/>
        <w:rPrChange w:id="8" w:author="Lars Brink" w:date="2025-12-17T20:32:00Z" w16du:dateUtc="2025-12-17T19:32:00Z">
          <w:rPr>
            <w:rStyle w:val="Sidnummer"/>
          </w:rPr>
        </w:rPrChange>
      </w:rPr>
      <w:fldChar w:fldCharType="end"/>
    </w:r>
  </w:p>
  <w:p w:rsidR="0064432E" w:rsidRPr="00B27F74" w:rsidRDefault="0064432E">
    <w:pPr>
      <w:pStyle w:val="Sidhuvud"/>
      <w:ind w:right="360"/>
      <w:rPr>
        <w:rPrChange w:id="9" w:author="Lars Brink" w:date="2025-12-17T20:32:00Z" w16du:dateUtc="2025-12-17T19:32:00Z">
          <w:rPr/>
        </w:rPrChange>
      </w:rPr>
    </w:pPr>
  </w:p>
  <w:p w:rsidR="0064432E" w:rsidRPr="00B27F74" w:rsidRDefault="0064432E">
    <w:pPr>
      <w:pStyle w:val="Sidhuvud"/>
      <w:ind w:right="357" w:firstLine="357"/>
      <w:rPr>
        <w:rPrChange w:id="10" w:author="Lars Brink" w:date="2025-12-17T20:32:00Z" w16du:dateUtc="2025-12-17T19:32:00Z">
          <w:rPr/>
        </w:rPrChange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432E" w:rsidRPr="00B27F74" w:rsidRDefault="00B27F74">
    <w:pPr>
      <w:framePr w:w="2948" w:h="1321" w:hRule="exact" w:wrap="notBeside" w:vAnchor="page" w:hAnchor="page" w:x="1362" w:y="653"/>
    </w:pPr>
    <w:r w:rsidRPr="00B27F74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432E" w:rsidRPr="00B27F74" w:rsidRDefault="0064432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64432E" w:rsidRPr="00B27F74" w:rsidRDefault="0064432E">
    <w:pPr>
      <w:rPr>
        <w:rFonts w:ascii="TradeGothic" w:hAnsi="TradeGothic"/>
        <w:b/>
        <w:bCs/>
        <w:spacing w:val="12"/>
        <w:sz w:val="22"/>
      </w:rPr>
    </w:pPr>
  </w:p>
  <w:p w:rsidR="0064432E" w:rsidRPr="00B27F74" w:rsidRDefault="0064432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64432E" w:rsidRPr="00B27F74" w:rsidRDefault="0064432E">
    <w:pPr>
      <w:rPr>
        <w:rFonts w:ascii="TradeGothic" w:hAnsi="TradeGothic"/>
        <w:i/>
        <w:iCs/>
        <w:sz w:val="18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rs Brink">
    <w15:presenceInfo w15:providerId="Windows Live" w15:userId="261adee4bf536b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B2171D"/>
    <w:rsid w:val="000B7731"/>
    <w:rsid w:val="00170179"/>
    <w:rsid w:val="001C6B5D"/>
    <w:rsid w:val="0031430E"/>
    <w:rsid w:val="00391B4B"/>
    <w:rsid w:val="003D07E9"/>
    <w:rsid w:val="0064432E"/>
    <w:rsid w:val="007D57E6"/>
    <w:rsid w:val="00AB4580"/>
    <w:rsid w:val="00AD5122"/>
    <w:rsid w:val="00B2171D"/>
    <w:rsid w:val="00B27F74"/>
    <w:rsid w:val="00C40F78"/>
    <w:rsid w:val="00C44F15"/>
    <w:rsid w:val="00D24D66"/>
    <w:rsid w:val="00E0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48BEBB8-5217-44D4-8A18-69F9ED44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basedOn w:val="Standardstycketeckensnitt"/>
    <w:link w:val="RKnormal"/>
    <w:rsid w:val="007D57E6"/>
    <w:rPr>
      <w:rFonts w:ascii="OrigGarmnd BT" w:hAnsi="OrigGarmnd BT"/>
      <w:sz w:val="24"/>
      <w:lang w:val="sv-SE" w:eastAsia="en-US" w:bidi="ar-SA"/>
    </w:rPr>
  </w:style>
  <w:style w:type="paragraph" w:styleId="Revision">
    <w:name w:val="Revision"/>
    <w:hidden/>
    <w:uiPriority w:val="99"/>
    <w:semiHidden/>
    <w:rsid w:val="00B27F74"/>
    <w:rPr>
      <w:rFonts w:ascii="OrigGarmnd BT" w:hAnsi="OrigGarmnd BT"/>
      <w:sz w:val="24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/>
    <Type>1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10001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2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10002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D4E2D80DC721422ABBDF033BB3857F490300B631DC3BDAF9BF4BA9F6F5A42AC35DF2" ma:contentTypeVersion="1" ma:contentTypeDescription="Skapa nytt Word dokument" ma:contentTypeScope="" ma:versionID="4566c52cc6fee4f853f81f494df64996">
  <xsd:schema xmlns:xsd="http://www.w3.org/2001/XMLSchema" xmlns:p="http://schemas.microsoft.com/office/2006/metadata/properties" xmlns:ns2="bdc64d11-c9e9-4f8e-8b53-8794e697b04d" targetNamespace="http://schemas.microsoft.com/office/2006/metadata/properties" ma:root="true" ma:fieldsID="63fc2ccfe64b1b8ce6d6bcff7563f12f" ns2:_="">
    <xsd:import namespace="bdc64d11-c9e9-4f8e-8b53-8794e697b04d"/>
    <xsd:element name="properties">
      <xsd:complexType>
        <xsd:sequence>
          <xsd:element name="documentManagement">
            <xsd:complexType>
              <xsd:all>
                <xsd:element ref="ns2:RKOrdnaDepartement"/>
                <xsd:element ref="ns2:RKOrdnaActivityCategory"/>
                <xsd:element ref="ns2:RKOrdnaDiarienummer" minOccurs="0"/>
                <xsd:element ref="ns2:RKOrdnaSearchKeywords" minOccurs="0"/>
                <xsd:element ref="ns2:RKOrdnaSarskildSkyddsvard" minOccurs="0"/>
                <xsd:element ref="ns2:RKOrdnaClass" minOccurs="0"/>
                <xsd:element ref="ns2:RKOrdnaCheckInComment" minOccurs="0"/>
                <xsd:element ref="ns2:QFMSP_x0020_source_x0020_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dc64d11-c9e9-4f8e-8b53-8794e697b04d" elementFormDefault="qualified">
    <xsd:import namespace="http://schemas.microsoft.com/office/2006/documentManagement/types"/>
    <xsd:element name="RKOrdnaDepartement" ma:index="2" ma:displayName="Departement" ma:internalName="RKOrdnaDepartement">
      <xsd:simpleType>
        <xsd:restriction base="dms:Choice">
          <xsd:enumeration value=""/>
        </xsd:restriction>
      </xsd:simpleType>
    </xsd:element>
    <xsd:element name="RKOrdnaActivityCategory" ma:index="3" ma:displayName="Aktivitetskategori" ma:internalName="RKOrdnaActivityCategory">
      <xsd:simpleType>
        <xsd:restriction base="dms:Choice">
          <xsd:enumeration value=""/>
        </xsd:restriction>
      </xsd:simpleType>
    </xsd:element>
    <xsd:element name="RKOrdnaDiarienummer" ma:index="4" nillable="true" ma:displayName="Diarienummer" ma:internalName="RKOrdnaDiarienummer">
      <xsd:simpleType>
        <xsd:restriction base="dms:Text"/>
      </xsd:simpleType>
    </xsd:element>
    <xsd:element name="RKOrdnaSearchKeywords" ma:index="5" nillable="true" ma:displayName="Nyckelord" ma:internalName="RKOrdnaSearchKeywords">
      <xsd:simpleType>
        <xsd:restriction base="dms:Note"/>
      </xsd:simpleType>
    </xsd:element>
    <xsd:element name="RKOrdnaSarskildSkyddsvard" ma:index="6" nillable="true" ma:displayName="Sekretess m.m." ma:description="Dokumentet innehåller uppgifter som kan antas vara hemliga enligt SekrL eller som är mycket skyddsvärda av någon annan anledning." ma:internalName="RKOrdnaSarskildSkyddsvard">
      <xsd:simpleType>
        <xsd:restriction base="dms:Unknown"/>
      </xsd:simpleType>
    </xsd:element>
    <xsd:element name="RKOrdnaClass" ma:index="12" nillable="true" ma:displayName="Klass" ma:hidden="true" ma:internalName="RKOrdnaClass">
      <xsd:simpleType>
        <xsd:restriction base="dms:Text"/>
      </xsd:simpleType>
    </xsd:element>
    <xsd:element name="RKOrdnaCheckInComment" ma:index="16" nillable="true" ma:displayName="Incheckningskommentar" ma:hidden="true" ma:internalName="RKOrdnaCheckInComment">
      <xsd:simpleType>
        <xsd:restriction base="dms:Text"/>
      </xsd:simpleType>
    </xsd:element>
    <xsd:element name="QFMSP_x0020_source_x0020_name" ma:index="17" nillable="true" ma:displayName="QFMSP source name" ma:description="Quest File Migrator original source name." ma:hidden="true" ma:internalName="QFMSP_x0020_source_x0020_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 ma:index="14" ma:displayName="Nyckelord" ma:readOnly="true"/>
        <xsd:element ref="dc:language" minOccurs="0" maxOccurs="1"/>
        <xsd:element name="category" minOccurs="0" maxOccurs="1" type="xsd:string" ma:index="13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Diarienummer xmlns="bdc64d11-c9e9-4f8e-8b53-8794e697b04d" xsi:nil="true"/>
    <RKOrdnaActivityCategory xmlns="bdc64d11-c9e9-4f8e-8b53-8794e697b04d">4.1. Europeiska unionen</RKOrdnaActivityCategory>
    <RKOrdnaSarskildSkyddsvard xmlns="bdc64d11-c9e9-4f8e-8b53-8794e697b04d">0</RKOrdnaSarskildSkyddsvard>
    <RKOrdnaCheckInComment xmlns="bdc64d11-c9e9-4f8e-8b53-8794e697b04d" xsi:nil="true"/>
    <RKOrdnaClass xmlns="bdc64d11-c9e9-4f8e-8b53-8794e697b04d" xsi:nil="true"/>
    <RKOrdnaSearchKeywords xmlns="bdc64d11-c9e9-4f8e-8b53-8794e697b04d" xsi:nil="true"/>
    <RKOrdnaDepartement xmlns="bdc64d11-c9e9-4f8e-8b53-8794e697b04d">Näringsdepartementet</RKOrdnaDepartement>
    <QFMSP_x0020_source_x0020_name xmlns="bdc64d11-c9e9-4f8e-8b53-8794e697b04d" xsi:nil="true"/>
  </documentManagement>
</p:properties>
</file>

<file path=customXml/itemProps1.xml><?xml version="1.0" encoding="utf-8"?>
<ds:datastoreItem xmlns:ds="http://schemas.openxmlformats.org/officeDocument/2006/customXml" ds:itemID="{A3360A18-28DC-40EE-B642-A73751FCEE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7F11BD-80C5-43E3-A125-EC6BB600168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CFD17CC-C677-46C3-968A-97B5DADF0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64d11-c9e9-4f8e-8b53-8794e697b04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BFDC828-98B0-4A0E-96B6-6767AD5581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276</Words>
  <Characters>1872</Characters>
  <Application>Microsoft Office Word</Application>
  <DocSecurity>4</DocSecurity>
  <Lines>74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2009-05-27T14:11:00Z</cp:lastPrinted>
  <dcterms:created xsi:type="dcterms:W3CDTF">2025-12-17T19:32:00Z</dcterms:created>
  <dcterms:modified xsi:type="dcterms:W3CDTF">2025-12-17T19:32:00Z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</Properties>
</file>