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7954" w14:textId="77777777" w:rsidR="006E04A4" w:rsidRPr="00CD7560" w:rsidRDefault="00511B7C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94</w:t>
      </w:r>
      <w:bookmarkEnd w:id="1"/>
    </w:p>
    <w:p w14:paraId="5AA47955" w14:textId="77777777" w:rsidR="006E04A4" w:rsidRDefault="00511B7C">
      <w:pPr>
        <w:pStyle w:val="Datum"/>
        <w:outlineLvl w:val="0"/>
      </w:pPr>
      <w:bookmarkStart w:id="2" w:name="DocumentDate"/>
      <w:r>
        <w:t>Onsdagen den 2 april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D4923" w14:paraId="5AA4795A" w14:textId="77777777" w:rsidTr="00E47117">
        <w:trPr>
          <w:cantSplit/>
        </w:trPr>
        <w:tc>
          <w:tcPr>
            <w:tcW w:w="454" w:type="dxa"/>
          </w:tcPr>
          <w:p w14:paraId="5AA47956" w14:textId="77777777" w:rsidR="006E04A4" w:rsidRDefault="00511B7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AA47957" w14:textId="77777777" w:rsidR="006E04A4" w:rsidRDefault="00511B7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AA47958" w14:textId="77777777" w:rsidR="006E04A4" w:rsidRDefault="00076825"/>
        </w:tc>
        <w:tc>
          <w:tcPr>
            <w:tcW w:w="7512" w:type="dxa"/>
          </w:tcPr>
          <w:p w14:paraId="5AA47959" w14:textId="77777777" w:rsidR="006E04A4" w:rsidRDefault="00511B7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D4923" w14:paraId="5AA4795F" w14:textId="77777777" w:rsidTr="00E47117">
        <w:trPr>
          <w:cantSplit/>
        </w:trPr>
        <w:tc>
          <w:tcPr>
            <w:tcW w:w="454" w:type="dxa"/>
          </w:tcPr>
          <w:p w14:paraId="5AA4795B" w14:textId="77777777" w:rsidR="006E04A4" w:rsidRDefault="00076825"/>
        </w:tc>
        <w:tc>
          <w:tcPr>
            <w:tcW w:w="1134" w:type="dxa"/>
          </w:tcPr>
          <w:p w14:paraId="5AA4795C" w14:textId="77777777" w:rsidR="006E04A4" w:rsidRDefault="00511B7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AA4795D" w14:textId="77777777" w:rsidR="006E04A4" w:rsidRDefault="00076825"/>
        </w:tc>
        <w:tc>
          <w:tcPr>
            <w:tcW w:w="7512" w:type="dxa"/>
          </w:tcPr>
          <w:p w14:paraId="5AA4795E" w14:textId="77777777" w:rsidR="006E04A4" w:rsidRDefault="00511B7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AA47960" w14:textId="77777777" w:rsidR="006E04A4" w:rsidRDefault="00511B7C">
      <w:pPr>
        <w:pStyle w:val="StreckLngt"/>
      </w:pPr>
      <w:r>
        <w:tab/>
      </w:r>
    </w:p>
    <w:p w14:paraId="5AA47961" w14:textId="77777777" w:rsidR="00121B42" w:rsidRDefault="00511B7C" w:rsidP="00121B42">
      <w:pPr>
        <w:pStyle w:val="Blankrad"/>
      </w:pPr>
      <w:r>
        <w:t xml:space="preserve">      </w:t>
      </w:r>
    </w:p>
    <w:p w14:paraId="5AA47962" w14:textId="77777777" w:rsidR="00CF242C" w:rsidRDefault="00511B7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D4923" w14:paraId="5AA47966" w14:textId="77777777" w:rsidTr="00055526">
        <w:trPr>
          <w:cantSplit/>
        </w:trPr>
        <w:tc>
          <w:tcPr>
            <w:tcW w:w="567" w:type="dxa"/>
          </w:tcPr>
          <w:p w14:paraId="5AA47963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64" w14:textId="77777777" w:rsidR="006E04A4" w:rsidRDefault="00511B7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AA47965" w14:textId="77777777" w:rsidR="006E04A4" w:rsidRDefault="00076825" w:rsidP="00C84F80">
            <w:pPr>
              <w:keepNext/>
            </w:pPr>
          </w:p>
        </w:tc>
      </w:tr>
      <w:tr w:rsidR="00BD4923" w14:paraId="5AA4796A" w14:textId="77777777" w:rsidTr="00055526">
        <w:trPr>
          <w:cantSplit/>
        </w:trPr>
        <w:tc>
          <w:tcPr>
            <w:tcW w:w="567" w:type="dxa"/>
          </w:tcPr>
          <w:p w14:paraId="5AA47967" w14:textId="77777777" w:rsidR="001D7AF0" w:rsidRDefault="00511B7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AA47968" w14:textId="77777777" w:rsidR="006E04A4" w:rsidRDefault="00511B7C" w:rsidP="000326E3">
            <w:r>
              <w:t>Justering av protokoll från sammanträdet onsdagen den 12 mars</w:t>
            </w:r>
          </w:p>
        </w:tc>
        <w:tc>
          <w:tcPr>
            <w:tcW w:w="2055" w:type="dxa"/>
          </w:tcPr>
          <w:p w14:paraId="5AA47969" w14:textId="77777777" w:rsidR="006E04A4" w:rsidRDefault="00076825" w:rsidP="00C84F80"/>
        </w:tc>
      </w:tr>
      <w:tr w:rsidR="00BD4923" w14:paraId="5AA4796E" w14:textId="77777777" w:rsidTr="00055526">
        <w:trPr>
          <w:cantSplit/>
        </w:trPr>
        <w:tc>
          <w:tcPr>
            <w:tcW w:w="567" w:type="dxa"/>
          </w:tcPr>
          <w:p w14:paraId="5AA4796B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6C" w14:textId="77777777" w:rsidR="006E04A4" w:rsidRDefault="00511B7C" w:rsidP="000326E3">
            <w:pPr>
              <w:pStyle w:val="HuvudrubrikEnsam"/>
              <w:keepNext/>
            </w:pPr>
            <w:r>
              <w:t>Anmälan om förändringar i regeringens sammansättning</w:t>
            </w:r>
          </w:p>
        </w:tc>
        <w:tc>
          <w:tcPr>
            <w:tcW w:w="2055" w:type="dxa"/>
          </w:tcPr>
          <w:p w14:paraId="5AA4796D" w14:textId="77777777" w:rsidR="006E04A4" w:rsidRDefault="00076825" w:rsidP="00C84F80">
            <w:pPr>
              <w:keepNext/>
            </w:pPr>
          </w:p>
        </w:tc>
      </w:tr>
      <w:tr w:rsidR="00BD4923" w14:paraId="5AA47972" w14:textId="77777777" w:rsidTr="00055526">
        <w:trPr>
          <w:cantSplit/>
        </w:trPr>
        <w:tc>
          <w:tcPr>
            <w:tcW w:w="567" w:type="dxa"/>
          </w:tcPr>
          <w:p w14:paraId="5AA4796F" w14:textId="77777777" w:rsidR="001D7AF0" w:rsidRDefault="00511B7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AA47970" w14:textId="67A30FE9" w:rsidR="006E04A4" w:rsidRDefault="00511B7C" w:rsidP="000326E3">
            <w:r>
              <w:t xml:space="preserve">Paulina Brandberg (L) har entledigats som statsråd fr.o.m. </w:t>
            </w:r>
            <w:r>
              <w:br/>
              <w:t>den 1 april</w:t>
            </w:r>
          </w:p>
        </w:tc>
        <w:tc>
          <w:tcPr>
            <w:tcW w:w="2055" w:type="dxa"/>
          </w:tcPr>
          <w:p w14:paraId="5AA47971" w14:textId="77777777" w:rsidR="006E04A4" w:rsidRDefault="00076825" w:rsidP="00C84F80"/>
        </w:tc>
      </w:tr>
      <w:tr w:rsidR="00BD4923" w14:paraId="5AA47976" w14:textId="77777777" w:rsidTr="00055526">
        <w:trPr>
          <w:cantSplit/>
        </w:trPr>
        <w:tc>
          <w:tcPr>
            <w:tcW w:w="567" w:type="dxa"/>
          </w:tcPr>
          <w:p w14:paraId="5AA47973" w14:textId="77777777" w:rsidR="001D7AF0" w:rsidRDefault="00511B7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AA47974" w14:textId="77777777" w:rsidR="006E04A4" w:rsidRDefault="00511B7C" w:rsidP="000326E3">
            <w:r>
              <w:t>Nina Larsson (L) har förordnats som statsråd fr.o.m. den 1 april</w:t>
            </w:r>
          </w:p>
        </w:tc>
        <w:tc>
          <w:tcPr>
            <w:tcW w:w="2055" w:type="dxa"/>
          </w:tcPr>
          <w:p w14:paraId="5AA47975" w14:textId="77777777" w:rsidR="006E04A4" w:rsidRDefault="00076825" w:rsidP="00C84F80"/>
        </w:tc>
      </w:tr>
      <w:tr w:rsidR="00BD4923" w14:paraId="5AA4797A" w14:textId="77777777" w:rsidTr="00055526">
        <w:trPr>
          <w:cantSplit/>
        </w:trPr>
        <w:tc>
          <w:tcPr>
            <w:tcW w:w="567" w:type="dxa"/>
          </w:tcPr>
          <w:p w14:paraId="5AA47977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78" w14:textId="77777777" w:rsidR="006E04A4" w:rsidRDefault="00511B7C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5AA47979" w14:textId="77777777" w:rsidR="006E04A4" w:rsidRDefault="00076825" w:rsidP="00C84F80">
            <w:pPr>
              <w:keepNext/>
            </w:pPr>
          </w:p>
        </w:tc>
      </w:tr>
      <w:tr w:rsidR="00BD4923" w14:paraId="5AA4797E" w14:textId="77777777" w:rsidTr="00055526">
        <w:trPr>
          <w:cantSplit/>
        </w:trPr>
        <w:tc>
          <w:tcPr>
            <w:tcW w:w="567" w:type="dxa"/>
          </w:tcPr>
          <w:p w14:paraId="5AA4797B" w14:textId="77777777" w:rsidR="001D7AF0" w:rsidRDefault="00511B7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AA4797C" w14:textId="77777777" w:rsidR="006E04A4" w:rsidRDefault="00511B7C" w:rsidP="000326E3">
            <w:r>
              <w:t>Daniel Lönn (SD) som ersättare i riksdagen</w:t>
            </w:r>
          </w:p>
        </w:tc>
        <w:tc>
          <w:tcPr>
            <w:tcW w:w="2055" w:type="dxa"/>
          </w:tcPr>
          <w:p w14:paraId="5AA4797D" w14:textId="77777777" w:rsidR="006E04A4" w:rsidRDefault="00076825" w:rsidP="00C84F80"/>
        </w:tc>
      </w:tr>
      <w:tr w:rsidR="00BD4923" w14:paraId="5AA47982" w14:textId="77777777" w:rsidTr="00055526">
        <w:trPr>
          <w:cantSplit/>
        </w:trPr>
        <w:tc>
          <w:tcPr>
            <w:tcW w:w="567" w:type="dxa"/>
          </w:tcPr>
          <w:p w14:paraId="5AA4797F" w14:textId="77777777" w:rsidR="001D7AF0" w:rsidRDefault="00511B7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AA47980" w14:textId="77777777" w:rsidR="006E04A4" w:rsidRDefault="00511B7C" w:rsidP="000326E3">
            <w:r>
              <w:t>Sara-Lena Bjälkö (SD) som suppleant i justitieutskottet och försvarsutskottet</w:t>
            </w:r>
          </w:p>
        </w:tc>
        <w:tc>
          <w:tcPr>
            <w:tcW w:w="2055" w:type="dxa"/>
          </w:tcPr>
          <w:p w14:paraId="5AA47981" w14:textId="77777777" w:rsidR="006E04A4" w:rsidRDefault="00076825" w:rsidP="00C84F80"/>
        </w:tc>
      </w:tr>
      <w:tr w:rsidR="00BD4923" w14:paraId="5AA47986" w14:textId="77777777" w:rsidTr="00055526">
        <w:trPr>
          <w:cantSplit/>
        </w:trPr>
        <w:tc>
          <w:tcPr>
            <w:tcW w:w="567" w:type="dxa"/>
          </w:tcPr>
          <w:p w14:paraId="5AA47983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84" w14:textId="77777777" w:rsidR="006E04A4" w:rsidRDefault="00511B7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AA47985" w14:textId="77777777" w:rsidR="006E04A4" w:rsidRDefault="00076825" w:rsidP="00C84F80">
            <w:pPr>
              <w:keepNext/>
            </w:pPr>
          </w:p>
        </w:tc>
      </w:tr>
      <w:tr w:rsidR="00BD4923" w14:paraId="5AA4798A" w14:textId="77777777" w:rsidTr="00055526">
        <w:trPr>
          <w:cantSplit/>
        </w:trPr>
        <w:tc>
          <w:tcPr>
            <w:tcW w:w="567" w:type="dxa"/>
          </w:tcPr>
          <w:p w14:paraId="5AA47987" w14:textId="77777777" w:rsidR="001D7AF0" w:rsidRDefault="00511B7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AA47988" w14:textId="77777777" w:rsidR="006E04A4" w:rsidRDefault="00511B7C" w:rsidP="000326E3">
            <w:r>
              <w:t>Mattias Karlsson i Norrhult (SD) som suppleant i försvarsutskottet</w:t>
            </w:r>
          </w:p>
        </w:tc>
        <w:tc>
          <w:tcPr>
            <w:tcW w:w="2055" w:type="dxa"/>
          </w:tcPr>
          <w:p w14:paraId="5AA47989" w14:textId="77777777" w:rsidR="006E04A4" w:rsidRDefault="00076825" w:rsidP="00C84F80"/>
        </w:tc>
      </w:tr>
      <w:tr w:rsidR="00BD4923" w14:paraId="5AA4798E" w14:textId="77777777" w:rsidTr="00055526">
        <w:trPr>
          <w:cantSplit/>
        </w:trPr>
        <w:tc>
          <w:tcPr>
            <w:tcW w:w="567" w:type="dxa"/>
          </w:tcPr>
          <w:p w14:paraId="5AA4798B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8C" w14:textId="77777777" w:rsidR="006E04A4" w:rsidRDefault="00511B7C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AA4798D" w14:textId="77777777" w:rsidR="006E04A4" w:rsidRDefault="00511B7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D4923" w14:paraId="5AA47992" w14:textId="77777777" w:rsidTr="00055526">
        <w:trPr>
          <w:cantSplit/>
        </w:trPr>
        <w:tc>
          <w:tcPr>
            <w:tcW w:w="567" w:type="dxa"/>
          </w:tcPr>
          <w:p w14:paraId="5AA4798F" w14:textId="77777777" w:rsidR="001D7AF0" w:rsidRDefault="00511B7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AA47990" w14:textId="77777777" w:rsidR="006E04A4" w:rsidRDefault="00511B7C" w:rsidP="000326E3">
            <w:r>
              <w:t>2024/25:29 Torsdagen den 27 mars</w:t>
            </w:r>
          </w:p>
        </w:tc>
        <w:tc>
          <w:tcPr>
            <w:tcW w:w="2055" w:type="dxa"/>
          </w:tcPr>
          <w:p w14:paraId="5AA47991" w14:textId="77777777" w:rsidR="006E04A4" w:rsidRDefault="00511B7C" w:rsidP="00C84F80">
            <w:r>
              <w:t>MJU</w:t>
            </w:r>
          </w:p>
        </w:tc>
      </w:tr>
      <w:tr w:rsidR="00BD4923" w14:paraId="5AA47996" w14:textId="77777777" w:rsidTr="00055526">
        <w:trPr>
          <w:cantSplit/>
        </w:trPr>
        <w:tc>
          <w:tcPr>
            <w:tcW w:w="567" w:type="dxa"/>
          </w:tcPr>
          <w:p w14:paraId="5AA47993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94" w14:textId="77777777" w:rsidR="006E04A4" w:rsidRDefault="00511B7C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AA47995" w14:textId="77777777" w:rsidR="006E04A4" w:rsidRDefault="00076825" w:rsidP="00C84F80">
            <w:pPr>
              <w:keepNext/>
            </w:pPr>
          </w:p>
        </w:tc>
      </w:tr>
      <w:tr w:rsidR="00BD4923" w14:paraId="5AA4799A" w14:textId="77777777" w:rsidTr="00055526">
        <w:trPr>
          <w:cantSplit/>
        </w:trPr>
        <w:tc>
          <w:tcPr>
            <w:tcW w:w="567" w:type="dxa"/>
          </w:tcPr>
          <w:p w14:paraId="5AA47997" w14:textId="77777777" w:rsidR="001D7AF0" w:rsidRDefault="00511B7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AA47998" w14:textId="77777777" w:rsidR="006E04A4" w:rsidRDefault="00511B7C" w:rsidP="000326E3">
            <w:r>
              <w:t xml:space="preserve">2024/25:FPM22 Rådsrekommendation om den politiska agendan för Europeiska forskningsområdet 2025–2027 </w:t>
            </w:r>
            <w:r>
              <w:rPr>
                <w:i/>
                <w:iCs/>
              </w:rPr>
              <w:t>COM(2025) 62</w:t>
            </w:r>
          </w:p>
        </w:tc>
        <w:tc>
          <w:tcPr>
            <w:tcW w:w="2055" w:type="dxa"/>
          </w:tcPr>
          <w:p w14:paraId="5AA47999" w14:textId="77777777" w:rsidR="006E04A4" w:rsidRDefault="00511B7C" w:rsidP="00C84F80">
            <w:r>
              <w:t>UbU</w:t>
            </w:r>
          </w:p>
        </w:tc>
      </w:tr>
      <w:tr w:rsidR="00BD4923" w14:paraId="5AA4799E" w14:textId="77777777" w:rsidTr="00055526">
        <w:trPr>
          <w:cantSplit/>
        </w:trPr>
        <w:tc>
          <w:tcPr>
            <w:tcW w:w="567" w:type="dxa"/>
          </w:tcPr>
          <w:p w14:paraId="5AA4799B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9C" w14:textId="77777777" w:rsidR="006E04A4" w:rsidRDefault="00511B7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AA4799D" w14:textId="77777777" w:rsidR="006E04A4" w:rsidRDefault="00511B7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D4923" w14:paraId="5AA479A2" w14:textId="77777777" w:rsidTr="00055526">
        <w:trPr>
          <w:cantSplit/>
        </w:trPr>
        <w:tc>
          <w:tcPr>
            <w:tcW w:w="567" w:type="dxa"/>
          </w:tcPr>
          <w:p w14:paraId="5AA4799F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A0" w14:textId="77777777" w:rsidR="006E04A4" w:rsidRDefault="00511B7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5AA479A1" w14:textId="77777777" w:rsidR="006E04A4" w:rsidRDefault="00076825" w:rsidP="00C84F80">
            <w:pPr>
              <w:keepNext/>
            </w:pPr>
          </w:p>
        </w:tc>
      </w:tr>
      <w:tr w:rsidR="00BD4923" w14:paraId="5AA479A6" w14:textId="77777777" w:rsidTr="00055526">
        <w:trPr>
          <w:cantSplit/>
        </w:trPr>
        <w:tc>
          <w:tcPr>
            <w:tcW w:w="567" w:type="dxa"/>
          </w:tcPr>
          <w:p w14:paraId="5AA479A3" w14:textId="77777777" w:rsidR="001D7AF0" w:rsidRDefault="00511B7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AA479A4" w14:textId="77777777" w:rsidR="006E04A4" w:rsidRDefault="00511B7C" w:rsidP="000326E3">
            <w:r>
              <w:t>2024/25:127 Begränsad tillgång till lustgas</w:t>
            </w:r>
          </w:p>
        </w:tc>
        <w:tc>
          <w:tcPr>
            <w:tcW w:w="2055" w:type="dxa"/>
          </w:tcPr>
          <w:p w14:paraId="5AA479A5" w14:textId="77777777" w:rsidR="006E04A4" w:rsidRDefault="00511B7C" w:rsidP="00C84F80">
            <w:r>
              <w:t>SoU</w:t>
            </w:r>
          </w:p>
        </w:tc>
      </w:tr>
      <w:tr w:rsidR="00BD4923" w14:paraId="5AA479AA" w14:textId="77777777" w:rsidTr="00055526">
        <w:trPr>
          <w:cantSplit/>
        </w:trPr>
        <w:tc>
          <w:tcPr>
            <w:tcW w:w="567" w:type="dxa"/>
          </w:tcPr>
          <w:p w14:paraId="5AA479A7" w14:textId="77777777" w:rsidR="001D7AF0" w:rsidRDefault="00511B7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3F87F79" w14:textId="4A65A42C" w:rsidR="00140779" w:rsidRPr="00140779" w:rsidRDefault="00511B7C" w:rsidP="00140779">
            <w:pPr>
              <w:rPr>
                <w:i/>
                <w:iCs/>
              </w:rPr>
            </w:pPr>
            <w:r>
              <w:t>2024/25:146 Extra ändringsbudget för 2025 – Ytterligare stöd till Ukraina</w:t>
            </w:r>
            <w:r w:rsidR="00140779">
              <w:br/>
            </w:r>
            <w:r w:rsidR="00140779" w:rsidRPr="00140779">
              <w:rPr>
                <w:i/>
                <w:iCs/>
              </w:rPr>
              <w:t xml:space="preserve">Kammaren har beslutat om </w:t>
            </w:r>
            <w:r w:rsidR="00076825">
              <w:rPr>
                <w:i/>
                <w:iCs/>
              </w:rPr>
              <w:t>förkortad</w:t>
            </w:r>
            <w:r w:rsidR="00140779" w:rsidRPr="00140779">
              <w:rPr>
                <w:i/>
                <w:iCs/>
              </w:rPr>
              <w:t xml:space="preserve"> motionstid för denna proposition</w:t>
            </w:r>
          </w:p>
          <w:p w14:paraId="5AA479A8" w14:textId="2F3F2025" w:rsidR="006E04A4" w:rsidRDefault="00140779" w:rsidP="00140779">
            <w:r w:rsidRPr="00140779">
              <w:rPr>
                <w:i/>
                <w:iCs/>
              </w:rPr>
              <w:t>Motionstiden utgår den 7 april</w:t>
            </w:r>
          </w:p>
        </w:tc>
        <w:tc>
          <w:tcPr>
            <w:tcW w:w="2055" w:type="dxa"/>
          </w:tcPr>
          <w:p w14:paraId="5AA479A9" w14:textId="77777777" w:rsidR="006E04A4" w:rsidRDefault="00511B7C" w:rsidP="00C84F80">
            <w:r>
              <w:t>FiU</w:t>
            </w:r>
          </w:p>
        </w:tc>
      </w:tr>
      <w:tr w:rsidR="00BD4923" w14:paraId="5AA479AE" w14:textId="77777777" w:rsidTr="00055526">
        <w:trPr>
          <w:cantSplit/>
        </w:trPr>
        <w:tc>
          <w:tcPr>
            <w:tcW w:w="567" w:type="dxa"/>
          </w:tcPr>
          <w:p w14:paraId="5AA479AB" w14:textId="77777777" w:rsidR="001D7AF0" w:rsidRDefault="00511B7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AA479AC" w14:textId="77777777" w:rsidR="006E04A4" w:rsidRDefault="00511B7C" w:rsidP="000326E3">
            <w:r>
              <w:t>2024/25:152 Rättens sammansättning vid överprövning av upphandling av fonder till premiepensionens fondtorg</w:t>
            </w:r>
          </w:p>
        </w:tc>
        <w:tc>
          <w:tcPr>
            <w:tcW w:w="2055" w:type="dxa"/>
          </w:tcPr>
          <w:p w14:paraId="5AA479AD" w14:textId="77777777" w:rsidR="006E04A4" w:rsidRDefault="00511B7C" w:rsidP="00C84F80">
            <w:r>
              <w:t>JuU</w:t>
            </w:r>
          </w:p>
        </w:tc>
      </w:tr>
      <w:tr w:rsidR="00BD4923" w14:paraId="5AA479B2" w14:textId="77777777" w:rsidTr="00055526">
        <w:trPr>
          <w:cantSplit/>
        </w:trPr>
        <w:tc>
          <w:tcPr>
            <w:tcW w:w="567" w:type="dxa"/>
          </w:tcPr>
          <w:p w14:paraId="5AA479AF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B0" w14:textId="77777777" w:rsidR="006E04A4" w:rsidRDefault="00511B7C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5AA479B1" w14:textId="77777777" w:rsidR="006E04A4" w:rsidRDefault="00076825" w:rsidP="00C84F80">
            <w:pPr>
              <w:keepNext/>
            </w:pPr>
          </w:p>
        </w:tc>
      </w:tr>
      <w:tr w:rsidR="00BD4923" w14:paraId="5AA479B6" w14:textId="77777777" w:rsidTr="00055526">
        <w:trPr>
          <w:cantSplit/>
        </w:trPr>
        <w:tc>
          <w:tcPr>
            <w:tcW w:w="567" w:type="dxa"/>
          </w:tcPr>
          <w:p w14:paraId="5AA479B3" w14:textId="77777777" w:rsidR="001D7AF0" w:rsidRDefault="00511B7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AA479B4" w14:textId="77777777" w:rsidR="006E04A4" w:rsidRDefault="00511B7C" w:rsidP="000326E3">
            <w:r>
              <w:t>2024/25:147 Riksrevisionens rapport om sektorsansvaret i funktionshinderspolitiken</w:t>
            </w:r>
          </w:p>
        </w:tc>
        <w:tc>
          <w:tcPr>
            <w:tcW w:w="2055" w:type="dxa"/>
          </w:tcPr>
          <w:p w14:paraId="5AA479B5" w14:textId="77777777" w:rsidR="006E04A4" w:rsidRDefault="00511B7C" w:rsidP="00C84F80">
            <w:r>
              <w:t>SoU</w:t>
            </w:r>
          </w:p>
        </w:tc>
      </w:tr>
      <w:tr w:rsidR="00BD4923" w14:paraId="5AA479BA" w14:textId="77777777" w:rsidTr="00055526">
        <w:trPr>
          <w:cantSplit/>
        </w:trPr>
        <w:tc>
          <w:tcPr>
            <w:tcW w:w="567" w:type="dxa"/>
          </w:tcPr>
          <w:p w14:paraId="5AA479B7" w14:textId="77777777" w:rsidR="001D7AF0" w:rsidRDefault="00511B7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AA479B8" w14:textId="77777777" w:rsidR="006E04A4" w:rsidRDefault="00511B7C" w:rsidP="000326E3">
            <w:r>
              <w:t>2024/25:149 Riksrevisionens rapport om tillsynen över medicintekniska produkter</w:t>
            </w:r>
          </w:p>
        </w:tc>
        <w:tc>
          <w:tcPr>
            <w:tcW w:w="2055" w:type="dxa"/>
          </w:tcPr>
          <w:p w14:paraId="5AA479B9" w14:textId="77777777" w:rsidR="006E04A4" w:rsidRDefault="00511B7C" w:rsidP="00C84F80">
            <w:r>
              <w:t>SoU</w:t>
            </w:r>
          </w:p>
        </w:tc>
      </w:tr>
      <w:tr w:rsidR="00BD4923" w14:paraId="5AA479BE" w14:textId="77777777" w:rsidTr="00055526">
        <w:trPr>
          <w:cantSplit/>
        </w:trPr>
        <w:tc>
          <w:tcPr>
            <w:tcW w:w="567" w:type="dxa"/>
          </w:tcPr>
          <w:p w14:paraId="5AA479BB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BC" w14:textId="77777777" w:rsidR="006E04A4" w:rsidRDefault="00511B7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AA479BD" w14:textId="77777777" w:rsidR="006E04A4" w:rsidRDefault="00076825" w:rsidP="00C84F80">
            <w:pPr>
              <w:keepNext/>
            </w:pPr>
          </w:p>
        </w:tc>
      </w:tr>
      <w:tr w:rsidR="00BD4923" w14:paraId="5AA479C2" w14:textId="77777777" w:rsidTr="00055526">
        <w:trPr>
          <w:cantSplit/>
        </w:trPr>
        <w:tc>
          <w:tcPr>
            <w:tcW w:w="567" w:type="dxa"/>
          </w:tcPr>
          <w:p w14:paraId="5AA479BF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C0" w14:textId="77777777" w:rsidR="006E04A4" w:rsidRDefault="00511B7C" w:rsidP="000326E3">
            <w:pPr>
              <w:pStyle w:val="Motionsrubrik"/>
            </w:pPr>
            <w:r>
              <w:t>med anledning av prop. 2024/25:118 Säkerställande av lika villkor för hållbar lufttransport</w:t>
            </w:r>
          </w:p>
        </w:tc>
        <w:tc>
          <w:tcPr>
            <w:tcW w:w="2055" w:type="dxa"/>
          </w:tcPr>
          <w:p w14:paraId="5AA479C1" w14:textId="77777777" w:rsidR="006E04A4" w:rsidRDefault="00076825" w:rsidP="00C84F80">
            <w:pPr>
              <w:keepNext/>
            </w:pPr>
          </w:p>
        </w:tc>
      </w:tr>
      <w:tr w:rsidR="00BD4923" w14:paraId="5AA479C6" w14:textId="77777777" w:rsidTr="00055526">
        <w:trPr>
          <w:cantSplit/>
        </w:trPr>
        <w:tc>
          <w:tcPr>
            <w:tcW w:w="567" w:type="dxa"/>
          </w:tcPr>
          <w:p w14:paraId="5AA479C3" w14:textId="77777777" w:rsidR="001D7AF0" w:rsidRDefault="00511B7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AA479C4" w14:textId="77777777" w:rsidR="006E04A4" w:rsidRDefault="00511B7C" w:rsidP="000326E3">
            <w:r>
              <w:t>2024/25:3356 av Malin Östh m.fl. (V)</w:t>
            </w:r>
          </w:p>
        </w:tc>
        <w:tc>
          <w:tcPr>
            <w:tcW w:w="2055" w:type="dxa"/>
          </w:tcPr>
          <w:p w14:paraId="5AA479C5" w14:textId="77777777" w:rsidR="006E04A4" w:rsidRDefault="00511B7C" w:rsidP="00C84F80">
            <w:r>
              <w:t>TU</w:t>
            </w:r>
          </w:p>
        </w:tc>
      </w:tr>
      <w:tr w:rsidR="00BD4923" w14:paraId="5AA479CA" w14:textId="77777777" w:rsidTr="00055526">
        <w:trPr>
          <w:cantSplit/>
        </w:trPr>
        <w:tc>
          <w:tcPr>
            <w:tcW w:w="567" w:type="dxa"/>
          </w:tcPr>
          <w:p w14:paraId="5AA479C7" w14:textId="77777777" w:rsidR="001D7AF0" w:rsidRDefault="00511B7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AA479C8" w14:textId="77777777" w:rsidR="006E04A4" w:rsidRDefault="00511B7C" w:rsidP="000326E3">
            <w:r>
              <w:t>2024/25:3359 av Linus Lakso m.fl. (MP)</w:t>
            </w:r>
          </w:p>
        </w:tc>
        <w:tc>
          <w:tcPr>
            <w:tcW w:w="2055" w:type="dxa"/>
          </w:tcPr>
          <w:p w14:paraId="5AA479C9" w14:textId="77777777" w:rsidR="006E04A4" w:rsidRDefault="00511B7C" w:rsidP="00C84F80">
            <w:r>
              <w:t>TU</w:t>
            </w:r>
          </w:p>
        </w:tc>
      </w:tr>
      <w:tr w:rsidR="00BD4923" w14:paraId="5AA479CE" w14:textId="77777777" w:rsidTr="00055526">
        <w:trPr>
          <w:cantSplit/>
        </w:trPr>
        <w:tc>
          <w:tcPr>
            <w:tcW w:w="567" w:type="dxa"/>
          </w:tcPr>
          <w:p w14:paraId="5AA479CB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CC" w14:textId="77777777" w:rsidR="006E04A4" w:rsidRDefault="00511B7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AA479CD" w14:textId="77777777" w:rsidR="006E04A4" w:rsidRDefault="00076825" w:rsidP="00C84F80">
            <w:pPr>
              <w:keepNext/>
            </w:pPr>
          </w:p>
        </w:tc>
      </w:tr>
      <w:tr w:rsidR="00BD4923" w14:paraId="5AA479D2" w14:textId="77777777" w:rsidTr="00055526">
        <w:trPr>
          <w:cantSplit/>
        </w:trPr>
        <w:tc>
          <w:tcPr>
            <w:tcW w:w="567" w:type="dxa"/>
          </w:tcPr>
          <w:p w14:paraId="5AA479CF" w14:textId="77777777" w:rsidR="001D7AF0" w:rsidRDefault="00511B7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AA479D0" w14:textId="75A6548E" w:rsidR="006E04A4" w:rsidRDefault="00511B7C" w:rsidP="000326E3">
            <w:r>
              <w:t xml:space="preserve">COM(2025) 87 Förslag till Europaparlamentets och rådets förordning om ändring av förordning (EU) 2023/956 vad gäller förenkling och förstärkning av mekanismen för koldioxidjustering vid gränsen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  <w:t>den 26 maj 2025</w:t>
            </w:r>
          </w:p>
        </w:tc>
        <w:tc>
          <w:tcPr>
            <w:tcW w:w="2055" w:type="dxa"/>
          </w:tcPr>
          <w:p w14:paraId="5AA479D1" w14:textId="77777777" w:rsidR="006E04A4" w:rsidRDefault="00511B7C" w:rsidP="00C84F80">
            <w:r>
              <w:t>SkU</w:t>
            </w:r>
          </w:p>
        </w:tc>
      </w:tr>
      <w:tr w:rsidR="00BD4923" w14:paraId="5AA479D6" w14:textId="77777777" w:rsidTr="00055526">
        <w:trPr>
          <w:cantSplit/>
        </w:trPr>
        <w:tc>
          <w:tcPr>
            <w:tcW w:w="567" w:type="dxa"/>
          </w:tcPr>
          <w:p w14:paraId="5AA479D3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D4" w14:textId="77777777" w:rsidR="006E04A4" w:rsidRDefault="00511B7C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5AA479D5" w14:textId="77777777" w:rsidR="006E04A4" w:rsidRDefault="00511B7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D4923" w14:paraId="5AA479DB" w14:textId="77777777" w:rsidTr="00055526">
        <w:trPr>
          <w:cantSplit/>
        </w:trPr>
        <w:tc>
          <w:tcPr>
            <w:tcW w:w="567" w:type="dxa"/>
          </w:tcPr>
          <w:p w14:paraId="5AA479D7" w14:textId="77777777" w:rsidR="001D7AF0" w:rsidRDefault="00076825" w:rsidP="00C84F80"/>
        </w:tc>
        <w:tc>
          <w:tcPr>
            <w:tcW w:w="6663" w:type="dxa"/>
          </w:tcPr>
          <w:p w14:paraId="5AA479D8" w14:textId="77777777" w:rsidR="006E04A4" w:rsidRDefault="00511B7C" w:rsidP="000326E3">
            <w:pPr>
              <w:pStyle w:val="Underrubrik"/>
            </w:pPr>
            <w:r>
              <w:t xml:space="preserve"> </w:t>
            </w:r>
          </w:p>
          <w:p w14:paraId="5AA479D9" w14:textId="77777777" w:rsidR="006E04A4" w:rsidRDefault="00511B7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AA479DA" w14:textId="77777777" w:rsidR="006E04A4" w:rsidRDefault="00076825" w:rsidP="00C84F80"/>
        </w:tc>
      </w:tr>
      <w:tr w:rsidR="00BD4923" w14:paraId="5AA479DF" w14:textId="77777777" w:rsidTr="00055526">
        <w:trPr>
          <w:cantSplit/>
        </w:trPr>
        <w:tc>
          <w:tcPr>
            <w:tcW w:w="567" w:type="dxa"/>
          </w:tcPr>
          <w:p w14:paraId="5AA479DC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DD" w14:textId="77777777" w:rsidR="006E04A4" w:rsidRDefault="00511B7C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5AA479DE" w14:textId="77777777" w:rsidR="006E04A4" w:rsidRDefault="00076825" w:rsidP="00C84F80">
            <w:pPr>
              <w:keepNext/>
            </w:pPr>
          </w:p>
        </w:tc>
      </w:tr>
      <w:tr w:rsidR="00BD4923" w14:paraId="5AA479E3" w14:textId="77777777" w:rsidTr="00055526">
        <w:trPr>
          <w:cantSplit/>
        </w:trPr>
        <w:tc>
          <w:tcPr>
            <w:tcW w:w="567" w:type="dxa"/>
          </w:tcPr>
          <w:p w14:paraId="5AA479E0" w14:textId="77777777" w:rsidR="001D7AF0" w:rsidRDefault="00511B7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AA479E1" w14:textId="77777777" w:rsidR="006E04A4" w:rsidRDefault="00511B7C" w:rsidP="000326E3">
            <w:r>
              <w:t>Bet. 2024/25:MJU10 Bättre förutsättningar inom djurens hälso- och sjukvård samt djurskydd</w:t>
            </w:r>
          </w:p>
        </w:tc>
        <w:tc>
          <w:tcPr>
            <w:tcW w:w="2055" w:type="dxa"/>
          </w:tcPr>
          <w:p w14:paraId="5AA479E2" w14:textId="77777777" w:rsidR="006E04A4" w:rsidRDefault="00511B7C" w:rsidP="00C84F80">
            <w:r>
              <w:t>55 res. (S, SD, V, C, MP)</w:t>
            </w:r>
          </w:p>
        </w:tc>
      </w:tr>
      <w:tr w:rsidR="00BD4923" w14:paraId="5AA479E7" w14:textId="77777777" w:rsidTr="00055526">
        <w:trPr>
          <w:cantSplit/>
        </w:trPr>
        <w:tc>
          <w:tcPr>
            <w:tcW w:w="567" w:type="dxa"/>
          </w:tcPr>
          <w:p w14:paraId="5AA479E4" w14:textId="77777777" w:rsidR="001D7AF0" w:rsidRDefault="00511B7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AA479E5" w14:textId="77777777" w:rsidR="006E04A4" w:rsidRDefault="00511B7C" w:rsidP="000326E3">
            <w:r>
              <w:t>Bet. 2024/25:MJU13 Förbud mot bottentrålning i marina skyddade områden</w:t>
            </w:r>
          </w:p>
        </w:tc>
        <w:tc>
          <w:tcPr>
            <w:tcW w:w="2055" w:type="dxa"/>
          </w:tcPr>
          <w:p w14:paraId="5AA479E6" w14:textId="77777777" w:rsidR="006E04A4" w:rsidRDefault="00511B7C" w:rsidP="00C84F80">
            <w:r>
              <w:t>7 res. (S, V, C, MP)</w:t>
            </w:r>
          </w:p>
        </w:tc>
      </w:tr>
      <w:tr w:rsidR="00BD4923" w14:paraId="5AA479EB" w14:textId="77777777" w:rsidTr="00055526">
        <w:trPr>
          <w:cantSplit/>
        </w:trPr>
        <w:tc>
          <w:tcPr>
            <w:tcW w:w="567" w:type="dxa"/>
          </w:tcPr>
          <w:p w14:paraId="5AA479E8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E9" w14:textId="77777777" w:rsidR="006E04A4" w:rsidRDefault="00511B7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AA479EA" w14:textId="77777777" w:rsidR="006E04A4" w:rsidRDefault="00076825" w:rsidP="00C84F80">
            <w:pPr>
              <w:keepNext/>
            </w:pPr>
          </w:p>
        </w:tc>
      </w:tr>
      <w:tr w:rsidR="00BD4923" w14:paraId="5AA479EF" w14:textId="77777777" w:rsidTr="00055526">
        <w:trPr>
          <w:cantSplit/>
        </w:trPr>
        <w:tc>
          <w:tcPr>
            <w:tcW w:w="567" w:type="dxa"/>
          </w:tcPr>
          <w:p w14:paraId="5AA479EC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ED" w14:textId="77777777" w:rsidR="006E04A4" w:rsidRDefault="00511B7C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AA479EE" w14:textId="77777777" w:rsidR="006E04A4" w:rsidRDefault="00076825" w:rsidP="00C84F80">
            <w:pPr>
              <w:keepNext/>
            </w:pPr>
          </w:p>
        </w:tc>
      </w:tr>
      <w:tr w:rsidR="00BD4923" w14:paraId="5AA479F3" w14:textId="77777777" w:rsidTr="00055526">
        <w:trPr>
          <w:cantSplit/>
        </w:trPr>
        <w:tc>
          <w:tcPr>
            <w:tcW w:w="567" w:type="dxa"/>
          </w:tcPr>
          <w:p w14:paraId="5AA479F0" w14:textId="77777777" w:rsidR="001D7AF0" w:rsidRDefault="00511B7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AA479F1" w14:textId="77777777" w:rsidR="006E04A4" w:rsidRDefault="00511B7C" w:rsidP="000326E3">
            <w:r>
              <w:t>Bet. 2024/25:KrU9 Avveckling av statliga kasinon</w:t>
            </w:r>
          </w:p>
        </w:tc>
        <w:tc>
          <w:tcPr>
            <w:tcW w:w="2055" w:type="dxa"/>
          </w:tcPr>
          <w:p w14:paraId="5AA479F2" w14:textId="77777777" w:rsidR="006E04A4" w:rsidRDefault="00511B7C" w:rsidP="00C84F80">
            <w:r>
              <w:t>1 res. (V)</w:t>
            </w:r>
          </w:p>
        </w:tc>
      </w:tr>
      <w:tr w:rsidR="00BD4923" w14:paraId="5AA479F7" w14:textId="77777777" w:rsidTr="00055526">
        <w:trPr>
          <w:cantSplit/>
        </w:trPr>
        <w:tc>
          <w:tcPr>
            <w:tcW w:w="567" w:type="dxa"/>
          </w:tcPr>
          <w:p w14:paraId="5AA479F4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F5" w14:textId="77777777" w:rsidR="006E04A4" w:rsidRDefault="00511B7C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5AA479F6" w14:textId="77777777" w:rsidR="006E04A4" w:rsidRDefault="00076825" w:rsidP="00C84F80">
            <w:pPr>
              <w:keepNext/>
            </w:pPr>
          </w:p>
        </w:tc>
      </w:tr>
      <w:tr w:rsidR="00BD4923" w14:paraId="5AA479FB" w14:textId="77777777" w:rsidTr="00055526">
        <w:trPr>
          <w:cantSplit/>
        </w:trPr>
        <w:tc>
          <w:tcPr>
            <w:tcW w:w="567" w:type="dxa"/>
          </w:tcPr>
          <w:p w14:paraId="5AA479F8" w14:textId="77777777" w:rsidR="001D7AF0" w:rsidRDefault="00511B7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AA479F9" w14:textId="77777777" w:rsidR="006E04A4" w:rsidRDefault="00511B7C" w:rsidP="000326E3">
            <w:r>
              <w:t>Bet. 2024/25:SfU16 Riksrevisionens rapport om socialförsäkringen vid utländska inkomster</w:t>
            </w:r>
          </w:p>
        </w:tc>
        <w:tc>
          <w:tcPr>
            <w:tcW w:w="2055" w:type="dxa"/>
          </w:tcPr>
          <w:p w14:paraId="5AA479FA" w14:textId="77777777" w:rsidR="006E04A4" w:rsidRDefault="00076825" w:rsidP="00C84F80"/>
        </w:tc>
      </w:tr>
      <w:tr w:rsidR="00BD4923" w14:paraId="5AA479FF" w14:textId="77777777" w:rsidTr="00055526">
        <w:trPr>
          <w:cantSplit/>
        </w:trPr>
        <w:tc>
          <w:tcPr>
            <w:tcW w:w="567" w:type="dxa"/>
          </w:tcPr>
          <w:p w14:paraId="5AA479FC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9FD" w14:textId="77777777" w:rsidR="006E04A4" w:rsidRDefault="00511B7C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AA479FE" w14:textId="77777777" w:rsidR="006E04A4" w:rsidRDefault="00076825" w:rsidP="00C84F80">
            <w:pPr>
              <w:keepNext/>
            </w:pPr>
          </w:p>
        </w:tc>
      </w:tr>
      <w:tr w:rsidR="00BD4923" w14:paraId="5AA47A03" w14:textId="77777777" w:rsidTr="00055526">
        <w:trPr>
          <w:cantSplit/>
        </w:trPr>
        <w:tc>
          <w:tcPr>
            <w:tcW w:w="567" w:type="dxa"/>
          </w:tcPr>
          <w:p w14:paraId="5AA47A00" w14:textId="77777777" w:rsidR="001D7AF0" w:rsidRDefault="00511B7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AA47A01" w14:textId="77777777" w:rsidR="006E04A4" w:rsidRDefault="00511B7C" w:rsidP="000326E3">
            <w:r>
              <w:t>Bet. 2024/25:FöU4 Samhällets krisberedskap</w:t>
            </w:r>
          </w:p>
        </w:tc>
        <w:tc>
          <w:tcPr>
            <w:tcW w:w="2055" w:type="dxa"/>
          </w:tcPr>
          <w:p w14:paraId="5AA47A02" w14:textId="77777777" w:rsidR="006E04A4" w:rsidRDefault="00511B7C" w:rsidP="00C84F80">
            <w:r>
              <w:t>36 res. (S, SD, V, C, MP)</w:t>
            </w:r>
          </w:p>
        </w:tc>
      </w:tr>
      <w:tr w:rsidR="00BD4923" w14:paraId="5AA47A07" w14:textId="77777777" w:rsidTr="00055526">
        <w:trPr>
          <w:cantSplit/>
        </w:trPr>
        <w:tc>
          <w:tcPr>
            <w:tcW w:w="567" w:type="dxa"/>
          </w:tcPr>
          <w:p w14:paraId="5AA47A04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A05" w14:textId="77777777" w:rsidR="006E04A4" w:rsidRDefault="00511B7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5AA47A06" w14:textId="77777777" w:rsidR="006E04A4" w:rsidRDefault="00076825" w:rsidP="00C84F80">
            <w:pPr>
              <w:keepNext/>
            </w:pPr>
          </w:p>
        </w:tc>
      </w:tr>
      <w:tr w:rsidR="00BD4923" w14:paraId="5AA47A0B" w14:textId="77777777" w:rsidTr="00055526">
        <w:trPr>
          <w:cantSplit/>
        </w:trPr>
        <w:tc>
          <w:tcPr>
            <w:tcW w:w="567" w:type="dxa"/>
          </w:tcPr>
          <w:p w14:paraId="5AA47A08" w14:textId="77777777" w:rsidR="001D7AF0" w:rsidRDefault="00511B7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AA47A09" w14:textId="77777777" w:rsidR="006E04A4" w:rsidRDefault="00511B7C" w:rsidP="000326E3">
            <w:r>
              <w:t>Bet. 2024/25:CU14 Planering och byggande</w:t>
            </w:r>
          </w:p>
        </w:tc>
        <w:tc>
          <w:tcPr>
            <w:tcW w:w="2055" w:type="dxa"/>
          </w:tcPr>
          <w:p w14:paraId="5AA47A0A" w14:textId="77777777" w:rsidR="006E04A4" w:rsidRDefault="00511B7C" w:rsidP="00C84F80">
            <w:r>
              <w:t>37 res. (S, SD, V, C, MP)</w:t>
            </w:r>
          </w:p>
        </w:tc>
      </w:tr>
      <w:tr w:rsidR="00BD4923" w14:paraId="5AA47A0F" w14:textId="77777777" w:rsidTr="00055526">
        <w:trPr>
          <w:cantSplit/>
        </w:trPr>
        <w:tc>
          <w:tcPr>
            <w:tcW w:w="567" w:type="dxa"/>
          </w:tcPr>
          <w:p w14:paraId="5AA47A0C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A0D" w14:textId="77777777" w:rsidR="006E04A4" w:rsidRDefault="00511B7C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AA47A0E" w14:textId="77777777" w:rsidR="006E04A4" w:rsidRDefault="00076825" w:rsidP="00C84F80">
            <w:pPr>
              <w:keepNext/>
            </w:pPr>
          </w:p>
        </w:tc>
      </w:tr>
      <w:tr w:rsidR="00BD4923" w14:paraId="5AA47A13" w14:textId="77777777" w:rsidTr="00055526">
        <w:trPr>
          <w:cantSplit/>
        </w:trPr>
        <w:tc>
          <w:tcPr>
            <w:tcW w:w="567" w:type="dxa"/>
          </w:tcPr>
          <w:p w14:paraId="5AA47A10" w14:textId="77777777" w:rsidR="001D7AF0" w:rsidRDefault="00511B7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AA47A11" w14:textId="77777777" w:rsidR="006E04A4" w:rsidRDefault="00511B7C" w:rsidP="000326E3">
            <w:r>
              <w:t>Bet. 2024/25:SkU12 Skatteförfarande, folkbokföring och tull</w:t>
            </w:r>
          </w:p>
        </w:tc>
        <w:tc>
          <w:tcPr>
            <w:tcW w:w="2055" w:type="dxa"/>
          </w:tcPr>
          <w:p w14:paraId="5AA47A12" w14:textId="77777777" w:rsidR="006E04A4" w:rsidRDefault="00511B7C" w:rsidP="00C84F80">
            <w:r>
              <w:t>29 res. (S, SD, V, C, MP)</w:t>
            </w:r>
          </w:p>
        </w:tc>
      </w:tr>
      <w:tr w:rsidR="00BD4923" w14:paraId="5AA47A17" w14:textId="77777777" w:rsidTr="00055526">
        <w:trPr>
          <w:cantSplit/>
        </w:trPr>
        <w:tc>
          <w:tcPr>
            <w:tcW w:w="567" w:type="dxa"/>
          </w:tcPr>
          <w:p w14:paraId="5AA47A14" w14:textId="77777777" w:rsidR="001D7AF0" w:rsidRDefault="00511B7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AA47A15" w14:textId="77777777" w:rsidR="006E04A4" w:rsidRDefault="00511B7C" w:rsidP="000326E3">
            <w:r>
              <w:t>Bet. 2024/25:SkU16 Godkännanden och medgivanden inom punktskatteområdet vid konkurs</w:t>
            </w:r>
          </w:p>
        </w:tc>
        <w:tc>
          <w:tcPr>
            <w:tcW w:w="2055" w:type="dxa"/>
          </w:tcPr>
          <w:p w14:paraId="5AA47A16" w14:textId="77777777" w:rsidR="006E04A4" w:rsidRDefault="00076825" w:rsidP="00C84F80"/>
        </w:tc>
      </w:tr>
      <w:tr w:rsidR="00BD4923" w14:paraId="5AA47A1B" w14:textId="77777777" w:rsidTr="00055526">
        <w:trPr>
          <w:cantSplit/>
        </w:trPr>
        <w:tc>
          <w:tcPr>
            <w:tcW w:w="567" w:type="dxa"/>
          </w:tcPr>
          <w:p w14:paraId="5AA47A18" w14:textId="77777777" w:rsidR="001D7AF0" w:rsidRDefault="00076825" w:rsidP="00C84F80">
            <w:pPr>
              <w:keepNext/>
            </w:pPr>
          </w:p>
        </w:tc>
        <w:tc>
          <w:tcPr>
            <w:tcW w:w="6663" w:type="dxa"/>
          </w:tcPr>
          <w:p w14:paraId="5AA47A19" w14:textId="77777777" w:rsidR="006E04A4" w:rsidRDefault="00511B7C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5AA47A1A" w14:textId="77777777" w:rsidR="006E04A4" w:rsidRDefault="00076825" w:rsidP="00C84F80">
            <w:pPr>
              <w:keepNext/>
            </w:pPr>
          </w:p>
        </w:tc>
      </w:tr>
      <w:tr w:rsidR="00BD4923" w14:paraId="5AA47A1F" w14:textId="77777777" w:rsidTr="00055526">
        <w:trPr>
          <w:cantSplit/>
        </w:trPr>
        <w:tc>
          <w:tcPr>
            <w:tcW w:w="567" w:type="dxa"/>
          </w:tcPr>
          <w:p w14:paraId="5AA47A1C" w14:textId="77777777" w:rsidR="001D7AF0" w:rsidRDefault="00511B7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AA47A1D" w14:textId="77777777" w:rsidR="006E04A4" w:rsidRDefault="00511B7C" w:rsidP="000326E3">
            <w:r>
              <w:t>Bet. 2024/25:TU9 Yrkestrafik och taxi</w:t>
            </w:r>
          </w:p>
        </w:tc>
        <w:tc>
          <w:tcPr>
            <w:tcW w:w="2055" w:type="dxa"/>
          </w:tcPr>
          <w:p w14:paraId="5AA47A1E" w14:textId="77777777" w:rsidR="006E04A4" w:rsidRDefault="00511B7C" w:rsidP="00C84F80">
            <w:r>
              <w:t>11 res. (S, SD, V, C)</w:t>
            </w:r>
          </w:p>
        </w:tc>
      </w:tr>
      <w:tr w:rsidR="00BD4923" w14:paraId="5AA47A23" w14:textId="77777777" w:rsidTr="00055526">
        <w:trPr>
          <w:cantSplit/>
        </w:trPr>
        <w:tc>
          <w:tcPr>
            <w:tcW w:w="567" w:type="dxa"/>
          </w:tcPr>
          <w:p w14:paraId="5AA47A20" w14:textId="77777777" w:rsidR="001D7AF0" w:rsidRDefault="00511B7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AA47A21" w14:textId="77777777" w:rsidR="006E04A4" w:rsidRDefault="00511B7C" w:rsidP="000326E3">
            <w:r>
              <w:t>Bet. 2024/25:TU11 Vägtrafik- och fordonsfrågor</w:t>
            </w:r>
          </w:p>
        </w:tc>
        <w:tc>
          <w:tcPr>
            <w:tcW w:w="2055" w:type="dxa"/>
          </w:tcPr>
          <w:p w14:paraId="5AA47A22" w14:textId="77777777" w:rsidR="006E04A4" w:rsidRDefault="00511B7C" w:rsidP="00C84F80">
            <w:r>
              <w:t>26 res. (S, SD, V, C, MP)</w:t>
            </w:r>
          </w:p>
        </w:tc>
      </w:tr>
    </w:tbl>
    <w:p w14:paraId="5AA47A24" w14:textId="77777777" w:rsidR="00517888" w:rsidRPr="00F221DA" w:rsidRDefault="00511B7C" w:rsidP="00137840">
      <w:pPr>
        <w:pStyle w:val="Blankrad"/>
      </w:pPr>
      <w:r>
        <w:t xml:space="preserve">     </w:t>
      </w:r>
    </w:p>
    <w:p w14:paraId="5AA47A25" w14:textId="77777777" w:rsidR="00121B42" w:rsidRDefault="00511B7C" w:rsidP="00121B42">
      <w:pPr>
        <w:pStyle w:val="Blankrad"/>
      </w:pPr>
      <w:r>
        <w:t xml:space="preserve">     </w:t>
      </w:r>
    </w:p>
    <w:p w14:paraId="5AA47A26" w14:textId="77777777" w:rsidR="006E04A4" w:rsidRPr="00F221DA" w:rsidRDefault="0007682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D4923" w14:paraId="5AA47A29" w14:textId="77777777" w:rsidTr="00D774A8">
        <w:tc>
          <w:tcPr>
            <w:tcW w:w="567" w:type="dxa"/>
          </w:tcPr>
          <w:p w14:paraId="5AA47A27" w14:textId="77777777" w:rsidR="00D774A8" w:rsidRDefault="00076825">
            <w:pPr>
              <w:pStyle w:val="IngenText"/>
            </w:pPr>
          </w:p>
        </w:tc>
        <w:tc>
          <w:tcPr>
            <w:tcW w:w="8718" w:type="dxa"/>
          </w:tcPr>
          <w:p w14:paraId="5AA47A28" w14:textId="77777777" w:rsidR="00D774A8" w:rsidRDefault="00511B7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AA47A2A" w14:textId="77777777" w:rsidR="006E04A4" w:rsidRPr="00852BA1" w:rsidRDefault="0007682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7A3C" w14:textId="77777777" w:rsidR="00FD0859" w:rsidRDefault="00511B7C">
      <w:pPr>
        <w:spacing w:line="240" w:lineRule="auto"/>
      </w:pPr>
      <w:r>
        <w:separator/>
      </w:r>
    </w:p>
  </w:endnote>
  <w:endnote w:type="continuationSeparator" w:id="0">
    <w:p w14:paraId="5AA47A3E" w14:textId="77777777" w:rsidR="00FD0859" w:rsidRDefault="00511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7A30" w14:textId="77777777" w:rsidR="00BE217A" w:rsidRDefault="000768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7A31" w14:textId="77777777" w:rsidR="00D73249" w:rsidRDefault="00511B7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076825">
      <w:fldChar w:fldCharType="begin"/>
    </w:r>
    <w:r w:rsidR="00076825">
      <w:instrText xml:space="preserve"> NUMPAGES </w:instrText>
    </w:r>
    <w:r w:rsidR="00076825">
      <w:fldChar w:fldCharType="separate"/>
    </w:r>
    <w:r>
      <w:rPr>
        <w:noProof/>
      </w:rPr>
      <w:t>2</w:t>
    </w:r>
    <w:r w:rsidR="00076825">
      <w:rPr>
        <w:noProof/>
      </w:rPr>
      <w:fldChar w:fldCharType="end"/>
    </w:r>
    <w:r>
      <w:t>)</w:t>
    </w:r>
  </w:p>
  <w:p w14:paraId="5AA47A32" w14:textId="77777777" w:rsidR="00D73249" w:rsidRDefault="0007682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7A36" w14:textId="77777777" w:rsidR="00D73249" w:rsidRDefault="00511B7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076825">
      <w:fldChar w:fldCharType="begin"/>
    </w:r>
    <w:r w:rsidR="00076825">
      <w:instrText xml:space="preserve"> NUMPAGES </w:instrText>
    </w:r>
    <w:r w:rsidR="00076825">
      <w:fldChar w:fldCharType="separate"/>
    </w:r>
    <w:r>
      <w:t>1</w:t>
    </w:r>
    <w:r w:rsidR="00076825">
      <w:fldChar w:fldCharType="end"/>
    </w:r>
    <w:r>
      <w:t>)</w:t>
    </w:r>
  </w:p>
  <w:p w14:paraId="5AA47A37" w14:textId="77777777" w:rsidR="00D73249" w:rsidRDefault="000768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7A38" w14:textId="77777777" w:rsidR="00FD0859" w:rsidRDefault="00511B7C">
      <w:pPr>
        <w:spacing w:line="240" w:lineRule="auto"/>
      </w:pPr>
      <w:r>
        <w:separator/>
      </w:r>
    </w:p>
  </w:footnote>
  <w:footnote w:type="continuationSeparator" w:id="0">
    <w:p w14:paraId="5AA47A3A" w14:textId="77777777" w:rsidR="00FD0859" w:rsidRDefault="00511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7A2B" w14:textId="77777777" w:rsidR="00BE217A" w:rsidRDefault="000768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7A2C" w14:textId="77777777" w:rsidR="00D73249" w:rsidRDefault="0007682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511B7C">
      <w:t>Onsdagen den 2 april 2025</w:t>
    </w:r>
    <w:r>
      <w:fldChar w:fldCharType="end"/>
    </w:r>
  </w:p>
  <w:p w14:paraId="5AA47A2D" w14:textId="77777777" w:rsidR="00D73249" w:rsidRDefault="00511B7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AA47A2E" w14:textId="77777777" w:rsidR="00D73249" w:rsidRDefault="00076825"/>
  <w:p w14:paraId="5AA47A2F" w14:textId="77777777" w:rsidR="00D73249" w:rsidRDefault="000768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7A33" w14:textId="77777777" w:rsidR="00D73249" w:rsidRDefault="00511B7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AA47A38" wp14:editId="5AA47A3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47A34" w14:textId="77777777" w:rsidR="00D73249" w:rsidRDefault="00511B7C" w:rsidP="00BE217A">
    <w:pPr>
      <w:pStyle w:val="Dokumentrubrik"/>
      <w:spacing w:after="360"/>
    </w:pPr>
    <w:r>
      <w:t>Föredragningslista</w:t>
    </w:r>
  </w:p>
  <w:p w14:paraId="5AA47A35" w14:textId="77777777" w:rsidR="00D73249" w:rsidRDefault="00076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B0E564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30C8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C0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AB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4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A2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4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2E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4E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D4923"/>
    <w:rsid w:val="00076825"/>
    <w:rsid w:val="00140779"/>
    <w:rsid w:val="00511B7C"/>
    <w:rsid w:val="00BD4923"/>
    <w:rsid w:val="00F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954"/>
  <w15:docId w15:val="{A9A3145F-83BA-48F6-B8E0-B304BB4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2025-04-02</SAFIR_Sammantradesdatum_Doc>
    <SAFIR_SammantradeID xmlns="C07A1A6C-0B19-41D9-BDF8-F523BA3921EB">3f0e2d61-13ad-4920-8a97-4a4768af3e8d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B8415CFC-66FA-4235-86DB-5E5401AB2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C07A1A6C-0B19-41D9-BDF8-F523BA3921E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3</Pages>
  <Words>437</Words>
  <Characters>2759</Characters>
  <Application>Microsoft Office Word</Application>
  <DocSecurity>0</DocSecurity>
  <Lines>212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2025-04-01T14:31:00Z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