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11BC9E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E4C3A">
              <w:rPr>
                <w:b/>
                <w:sz w:val="22"/>
                <w:szCs w:val="22"/>
              </w:rPr>
              <w:t>66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3B314494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98705B">
              <w:rPr>
                <w:sz w:val="22"/>
                <w:szCs w:val="22"/>
              </w:rPr>
              <w:t>0</w:t>
            </w:r>
            <w:r w:rsidR="00F101D7">
              <w:rPr>
                <w:sz w:val="22"/>
                <w:szCs w:val="22"/>
              </w:rPr>
              <w:t>6</w:t>
            </w:r>
            <w:r w:rsidR="009B3631">
              <w:rPr>
                <w:sz w:val="22"/>
                <w:szCs w:val="22"/>
              </w:rPr>
              <w:t>-</w:t>
            </w:r>
            <w:r w:rsidR="008E4C3A">
              <w:rPr>
                <w:sz w:val="22"/>
                <w:szCs w:val="22"/>
              </w:rPr>
              <w:t>1</w:t>
            </w:r>
            <w:r w:rsidR="007951C5">
              <w:rPr>
                <w:sz w:val="22"/>
                <w:szCs w:val="22"/>
              </w:rPr>
              <w:t>7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1A79BFFD" w:rsidR="00BD53C1" w:rsidRPr="00477C9F" w:rsidRDefault="00CB320A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563DD6">
              <w:rPr>
                <w:sz w:val="22"/>
                <w:szCs w:val="22"/>
              </w:rPr>
              <w:t>7</w:t>
            </w:r>
            <w:r w:rsidR="007951C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9</w:t>
            </w:r>
            <w:r w:rsidR="006E40B6">
              <w:rPr>
                <w:sz w:val="22"/>
                <w:szCs w:val="22"/>
              </w:rPr>
              <w:t>.</w:t>
            </w:r>
            <w:r w:rsidR="00563DD6">
              <w:rPr>
                <w:sz w:val="22"/>
                <w:szCs w:val="22"/>
              </w:rPr>
              <w:t>19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84080" w:rsidRPr="007A25E4" w14:paraId="2CB677B1" w14:textId="77777777" w:rsidTr="00670574">
        <w:tc>
          <w:tcPr>
            <w:tcW w:w="567" w:type="dxa"/>
          </w:tcPr>
          <w:p w14:paraId="4A254A54" w14:textId="656FC7B2" w:rsidR="00F84080" w:rsidRPr="007A25E4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25E4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25E4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2ACA858B" w14:textId="77777777" w:rsidR="00956808" w:rsidRDefault="00956808" w:rsidP="009568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671F85E" w14:textId="77777777" w:rsidR="00956808" w:rsidRDefault="00956808" w:rsidP="009568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5203F1" w14:textId="3E2C518A" w:rsidR="00956808" w:rsidRDefault="00956808" w:rsidP="009568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Se protokoll 2020/21:7</w:t>
            </w:r>
            <w:r w:rsidR="00633053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3A143E6" w14:textId="37CF528D" w:rsidR="007A25E4" w:rsidRPr="007A25E4" w:rsidRDefault="007A25E4" w:rsidP="009568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56808" w:rsidRPr="007A25E4" w14:paraId="44A4DDC4" w14:textId="77777777" w:rsidTr="00670574">
        <w:tc>
          <w:tcPr>
            <w:tcW w:w="567" w:type="dxa"/>
          </w:tcPr>
          <w:p w14:paraId="454D0E35" w14:textId="2E732098" w:rsidR="00956808" w:rsidRPr="007A25E4" w:rsidRDefault="0095680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FDCC16A" w14:textId="77777777" w:rsidR="00956808" w:rsidRPr="007A25E4" w:rsidRDefault="00956808" w:rsidP="009568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25E4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2F4A8DF" w14:textId="77777777" w:rsidR="00956808" w:rsidRPr="007A25E4" w:rsidRDefault="00956808" w:rsidP="009568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FF30AE" w14:textId="77777777" w:rsidR="00956808" w:rsidRPr="007A25E4" w:rsidRDefault="00956808" w:rsidP="009568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25E4">
              <w:rPr>
                <w:snapToGrid w:val="0"/>
                <w:sz w:val="22"/>
                <w:szCs w:val="22"/>
              </w:rPr>
              <w:t>Utskottet justerade särskilt protokoll 2020/21:65.</w:t>
            </w:r>
          </w:p>
          <w:p w14:paraId="3826D422" w14:textId="77777777" w:rsidR="00956808" w:rsidRPr="007A25E4" w:rsidRDefault="00956808" w:rsidP="00F840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7A25E4" w14:paraId="0D96CA6F" w14:textId="77777777" w:rsidTr="00670574">
        <w:tc>
          <w:tcPr>
            <w:tcW w:w="567" w:type="dxa"/>
          </w:tcPr>
          <w:p w14:paraId="47A39D9D" w14:textId="3A4232E5" w:rsidR="008273F4" w:rsidRPr="007A25E4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25E4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7A25E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900E5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019D207" w14:textId="77777777" w:rsidR="007951C5" w:rsidRDefault="007951C5" w:rsidP="007951C5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Granskning hösten 2021</w:t>
            </w:r>
          </w:p>
          <w:p w14:paraId="6C161DCE" w14:textId="799B00B0" w:rsidR="007A25E4" w:rsidRDefault="007951C5" w:rsidP="007951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4F7524BF" w14:textId="77777777" w:rsidR="007A25E4" w:rsidRDefault="00A32DF1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32DF1">
              <w:rPr>
                <w:bCs/>
                <w:snapToGrid w:val="0"/>
                <w:sz w:val="22"/>
                <w:szCs w:val="22"/>
              </w:rPr>
              <w:t>Utskottet uppdrog åt kansliet att begära in eller på annat sätt ta del av de handlingar från Regeringskansliet som behövs för att förbereda granskning i de ämnen som fastställts av utskottet inför hösten 2021 (se särskilt protokoll 2020/21:65 § 3).</w:t>
            </w:r>
          </w:p>
          <w:p w14:paraId="6AE27B08" w14:textId="5E61227E" w:rsidR="00A32DF1" w:rsidRPr="007A25E4" w:rsidRDefault="00A32DF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7A25E4" w14:paraId="392836AD" w14:textId="77777777" w:rsidTr="00670574">
        <w:tc>
          <w:tcPr>
            <w:tcW w:w="567" w:type="dxa"/>
          </w:tcPr>
          <w:p w14:paraId="581EEC39" w14:textId="6328CB99" w:rsidR="00F84080" w:rsidRPr="007A25E4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25E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00E5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E639B05" w14:textId="77777777" w:rsidR="007A25E4" w:rsidRPr="007A25E4" w:rsidRDefault="007A25E4" w:rsidP="007A25E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7A25E4">
              <w:rPr>
                <w:b/>
                <w:bCs/>
                <w:snapToGrid w:val="0"/>
                <w:sz w:val="22"/>
                <w:szCs w:val="22"/>
              </w:rPr>
              <w:t>Bemyndigande att justera dagens protokoll</w:t>
            </w:r>
          </w:p>
          <w:p w14:paraId="0E3EE31D" w14:textId="77777777" w:rsidR="007A25E4" w:rsidRPr="007A25E4" w:rsidRDefault="007A25E4" w:rsidP="007A25E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  <w:p w14:paraId="1D9B9047" w14:textId="77777777" w:rsidR="007A25E4" w:rsidRPr="007A25E4" w:rsidRDefault="007A25E4" w:rsidP="007A25E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25E4">
              <w:rPr>
                <w:bCs/>
                <w:snapToGrid w:val="0"/>
                <w:sz w:val="22"/>
                <w:szCs w:val="22"/>
              </w:rPr>
              <w:t>Utskottet uppdrog åt ordföranden att justera dagens protokoll.</w:t>
            </w:r>
          </w:p>
          <w:p w14:paraId="35592D36" w14:textId="6EDC0468" w:rsidR="00F84080" w:rsidRPr="007A25E4" w:rsidRDefault="00F84080" w:rsidP="007A25E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7A25E4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8273F4" w:rsidRPr="007A25E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A25E4">
              <w:rPr>
                <w:sz w:val="22"/>
                <w:szCs w:val="22"/>
              </w:rPr>
              <w:t>Vid protokollet</w:t>
            </w:r>
          </w:p>
          <w:p w14:paraId="5746705F" w14:textId="617E6FD6" w:rsidR="008273F4" w:rsidRPr="007A25E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A25E4">
              <w:rPr>
                <w:sz w:val="22"/>
                <w:szCs w:val="22"/>
              </w:rPr>
              <w:t>Justera</w:t>
            </w:r>
            <w:r w:rsidR="00DA4DFF">
              <w:rPr>
                <w:sz w:val="22"/>
                <w:szCs w:val="22"/>
              </w:rPr>
              <w:t>t 2021-06-17</w:t>
            </w:r>
          </w:p>
          <w:p w14:paraId="40538056" w14:textId="4A954699" w:rsidR="00AF32C5" w:rsidRPr="007A25E4" w:rsidRDefault="008273F4" w:rsidP="00DA4DF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A25E4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"/>
        <w:gridCol w:w="2794"/>
        <w:gridCol w:w="355"/>
        <w:gridCol w:w="86"/>
        <w:gridCol w:w="272"/>
        <w:gridCol w:w="355"/>
        <w:gridCol w:w="354"/>
        <w:gridCol w:w="354"/>
        <w:gridCol w:w="353"/>
        <w:gridCol w:w="354"/>
        <w:gridCol w:w="354"/>
        <w:gridCol w:w="354"/>
        <w:gridCol w:w="354"/>
        <w:gridCol w:w="353"/>
        <w:gridCol w:w="251"/>
        <w:gridCol w:w="103"/>
        <w:gridCol w:w="354"/>
        <w:gridCol w:w="354"/>
        <w:gridCol w:w="354"/>
        <w:gridCol w:w="280"/>
        <w:gridCol w:w="7"/>
        <w:gridCol w:w="59"/>
      </w:tblGrid>
      <w:tr w:rsidR="00D93C2E" w14:paraId="79DE2F22" w14:textId="77777777" w:rsidTr="00D41B19">
        <w:trPr>
          <w:gridAfter w:val="2"/>
          <w:wAfter w:w="39" w:type="pct"/>
          <w:jc w:val="center"/>
        </w:trPr>
        <w:tc>
          <w:tcPr>
            <w:tcW w:w="19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62DC2F2F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D23951">
              <w:rPr>
                <w:sz w:val="20"/>
              </w:rPr>
              <w:t>6</w:t>
            </w:r>
            <w:r w:rsidRPr="00612FF5">
              <w:rPr>
                <w:sz w:val="20"/>
              </w:rPr>
              <w:t>-</w:t>
            </w:r>
            <w:r w:rsidR="00D23951">
              <w:rPr>
                <w:sz w:val="20"/>
              </w:rPr>
              <w:t>10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7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6FD42D15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A14A03">
              <w:rPr>
                <w:sz w:val="16"/>
                <w:szCs w:val="16"/>
              </w:rPr>
              <w:t>66</w:t>
            </w:r>
          </w:p>
        </w:tc>
      </w:tr>
      <w:tr w:rsidR="0025070D" w:rsidRPr="000A7521" w14:paraId="612DC205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25070D" w:rsidRPr="000A7521" w:rsidRDefault="0025070D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CEA" w14:textId="5A09792F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101D7">
              <w:rPr>
                <w:sz w:val="20"/>
              </w:rPr>
              <w:t xml:space="preserve"> 1</w:t>
            </w:r>
            <w:r w:rsidR="00A14A03">
              <w:rPr>
                <w:sz w:val="20"/>
              </w:rPr>
              <w:t>–</w:t>
            </w:r>
            <w:r w:rsidR="00601E3A">
              <w:rPr>
                <w:sz w:val="20"/>
              </w:rPr>
              <w:t>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BDE" w14:textId="2D4D1586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BD7" w14:textId="013F796B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8ED" w14:textId="7B21B923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36D" w14:textId="57C8678E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295" w14:textId="3E3990EC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0AA1" w14:textId="41797B83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6C8418E5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25070D" w:rsidRPr="00E931D7" w14:paraId="7F4EC07C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25070D" w:rsidRPr="00E931D7" w:rsidRDefault="0025070D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5AC" w14:textId="22BBEDE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AC5" w14:textId="1EA248D4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A5C1" w14:textId="52D0B04D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CF5" w14:textId="2B08582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D30" w14:textId="7A2ADCB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E64" w14:textId="5962E8D8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801" w14:textId="428B8A80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EADB" w14:textId="7E4D16C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45B" w14:textId="6E6FDF0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08E" w14:textId="54CC10C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70D" w14:textId="33AD2253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1CA" w14:textId="140A972E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AF1" w14:textId="75568F0F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35B" w14:textId="14BB1A01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1CE" w14:textId="68E14D0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65546B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5070D" w:rsidRPr="001A5B6F" w14:paraId="74A6DCAE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5070D" w:rsidRPr="00F24B88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74D" w14:textId="387AF364" w:rsidR="0025070D" w:rsidRPr="00214135" w:rsidRDefault="00601E3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C63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421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CC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BE5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172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D3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52A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F6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F2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F83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266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D5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47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AF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68E9A5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07177CE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DA6" w14:textId="5FD80BB5" w:rsidR="0025070D" w:rsidRPr="00214135" w:rsidRDefault="00601E3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9A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8D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26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4F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40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71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245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2EB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8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D3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8B1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3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AE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D3F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59873F12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C639178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D578" w14:textId="7E460A6C" w:rsidR="0025070D" w:rsidRPr="001A5B6F" w:rsidRDefault="00601E3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83A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7D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97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30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42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6B4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948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0A2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8E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D6E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621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2A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36D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F5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508AD8D9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E758093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4FE52192" w:rsidR="0025070D" w:rsidRPr="00FE2AC1" w:rsidRDefault="00D23951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35F" w14:textId="600AD21C" w:rsidR="0025070D" w:rsidRPr="001A5B6F" w:rsidRDefault="00601E3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9F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60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9CA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25B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A5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6F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3F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49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EDB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D0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F9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F8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43E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DB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2D8F6183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AA454F0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417" w14:textId="1A2B6633" w:rsidR="0025070D" w:rsidRPr="001A5B6F" w:rsidRDefault="00601E3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C4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23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073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6A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BD5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62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40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20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D8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0A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9A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D5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4D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30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46F79DDD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8AC2A3C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5070D" w:rsidRPr="000700C4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5AB" w14:textId="0DFC66D5" w:rsidR="0025070D" w:rsidRPr="001A5B6F" w:rsidRDefault="00601E3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D4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CD0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8A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8B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300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CB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88F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9E7A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41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8E5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34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C80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3C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B1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3B665895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6B3EC7B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5070D" w:rsidRPr="000700C4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8CC" w14:textId="2701A49D" w:rsidR="0025070D" w:rsidRPr="001A5B6F" w:rsidRDefault="00601E3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88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24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9A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D2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40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93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927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38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8E1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CE3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27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03B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54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3D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6B4740A0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9452C1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5B0D" w14:textId="0514ED76" w:rsidR="0025070D" w:rsidRPr="001A5B6F" w:rsidRDefault="00601E3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F3D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B2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56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C8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0F1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18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2D7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A4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D1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318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B4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79E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3AB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CA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BE0D9F4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918486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1E03" w14:textId="0EE673DA" w:rsidR="0025070D" w:rsidRPr="00214135" w:rsidRDefault="00601E3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6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22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8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30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80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365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6A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E2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AF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B5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8D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333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F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2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129F6AF6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51F3D5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F4C" w14:textId="39F73D93" w:rsidR="0025070D" w:rsidRPr="001A5B6F" w:rsidRDefault="00601E3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22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1B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A25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40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06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72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55A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62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B5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4D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749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1E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05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88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85C64B8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86F0E75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CFC" w14:textId="5D01FFE6" w:rsidR="0025070D" w:rsidRPr="001A5B6F" w:rsidRDefault="00601E3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11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23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E96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E57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212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ADB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D39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74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33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B00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07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CD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AE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21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6B573200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524DB7E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30C" w14:textId="30C3100B" w:rsidR="0025070D" w:rsidRPr="001A5B6F" w:rsidRDefault="00601E3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32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08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39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0A7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EC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35C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D7A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70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3E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5C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9A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A5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9D1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BE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B69E963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B97466C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5070D" w:rsidRPr="004B210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78D5" w14:textId="464B48A4" w:rsidR="0025070D" w:rsidRPr="00214135" w:rsidRDefault="00601E3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34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BC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E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FD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D82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27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338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FE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7E0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BE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69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2A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2E0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57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1F7C61D9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0BC956B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8190" w14:textId="512EA2D4" w:rsidR="0025070D" w:rsidRPr="00214135" w:rsidRDefault="00601E3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3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AB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F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1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0DC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8E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FF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E11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31C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E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DF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77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8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79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97C648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E3AFC3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6E8" w14:textId="05298466" w:rsidR="0025070D" w:rsidRPr="00214135" w:rsidRDefault="00601E3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38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8D5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981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FDB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BF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C87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47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81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3E7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133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397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90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4A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91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183041D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4AE7EE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309" w14:textId="24C8E751" w:rsidR="0025070D" w:rsidRPr="00214135" w:rsidRDefault="00601E3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6BE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9F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6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C6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49D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0D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6B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EDB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B1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CB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83E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9F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9A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4E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41351CD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0CDEDE2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F1F" w14:textId="4A5ED2FC" w:rsidR="0025070D" w:rsidRPr="00214135" w:rsidRDefault="00601E3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4D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D3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87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55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4A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EA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49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5B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3A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C9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07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19F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FC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A4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2E1D7B6C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A1A4792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5070D" w:rsidRPr="00E931D7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37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69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2B6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D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2D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6E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FF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C1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B7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E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B6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49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C48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830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73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29EA4D6D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E9D4BA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D65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78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27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9B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3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6A2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32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9E2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2D9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12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0F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E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009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EBE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CE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7101F49B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2304555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139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48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3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A4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5C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E0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C0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C5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4FB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EB7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E7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6E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B98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13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AF8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024743D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3B0BF3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CCA" w14:textId="32D0EF1B" w:rsidR="0025070D" w:rsidRPr="00214135" w:rsidRDefault="00601E3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76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63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54B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1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B91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0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A1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23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FD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43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DC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2F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A4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42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006F9E51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87C00B3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6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5070D" w:rsidRPr="00B91BEE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C96" w14:textId="1471A552" w:rsidR="0025070D" w:rsidRPr="00214135" w:rsidRDefault="00601E3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31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CA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1A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31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0A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F27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399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FDF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0D4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26A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84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EBD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563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9D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1A995B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170885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2AB5" w14:textId="66DFEB57" w:rsidR="0025070D" w:rsidRPr="00214135" w:rsidRDefault="00601E3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4F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260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E9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3AB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88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A4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28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3C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682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A0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61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F48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9E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8A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1CC534CC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F1118D9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1C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D26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05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A8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32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49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0C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3D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2D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51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49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D5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23C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29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34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29C35E9A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3A3CE58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F8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603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98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51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B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1B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2F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15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91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1B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7AE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41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DBC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5FD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39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894530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5D839D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1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C49" w14:textId="37545D6B" w:rsidR="0025070D" w:rsidRPr="00214135" w:rsidRDefault="00601E3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E73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EE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649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E70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A4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AF1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6F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6F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86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9D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98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AEA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81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6D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1F87A284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7E31FE3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582DE43D" w:rsidR="0025070D" w:rsidRPr="008E2326" w:rsidRDefault="00D23951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8A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E4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D3B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DD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C6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0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501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AF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6D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AF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AFB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6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0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AE8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2B1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7B92E94D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DA885C7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DB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B6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2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6C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41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3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E5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FD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11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2A1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C1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5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27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6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C6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0EDC7C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8BE06E9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66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7DF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AB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D3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A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073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BC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509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E3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92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513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6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8C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0C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C9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264AA3A3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A80381C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D42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52F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D7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F6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27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26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5D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20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DB7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7E2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BA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B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3F4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FA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D2C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3AD5E80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A08FAD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46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41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6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D4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B7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1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0B0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7F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26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6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51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2F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04C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FF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5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497285D3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2BB9FD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6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92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ADC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3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54D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97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5AA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9F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5A4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38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A69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F2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DC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2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A7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0AAC9CFC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4A5FC87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28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8E4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99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41F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00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E72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21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02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C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B79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58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F9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BD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77A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44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6DF8969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1D8446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6C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79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E64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EE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0F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60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BD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52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C9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EF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2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C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27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49C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26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10AC3CB1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3AAA13B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Alm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2A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0B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EB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B0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0E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BC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F2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F3C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2A7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7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44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5C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05A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F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285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10B30EF1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5DC7FE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25070D" w:rsidRPr="008E2326" w:rsidRDefault="0025070D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C6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56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94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0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37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FD0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EE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0B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AE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BE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68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B5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6D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35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58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01D8047B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3C27888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25070D" w:rsidRPr="008E2326" w:rsidRDefault="0025070D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Jörgen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609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F9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8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90A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45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5F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0BA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91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9E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50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3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826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CC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05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16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601738F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7DF1A6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AD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1A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ED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D7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F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DF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0C9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C75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CF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17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C85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93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E74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8F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5D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2140CFC9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1C4062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3E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54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63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8A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5C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EC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B0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6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F1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A2E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50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1A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5E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2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4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2CC719AC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6126CC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54E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84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15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C5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BD1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41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E1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AE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BB0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9CB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A4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5F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1E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33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ABD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1D6CFC0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4982355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D605" w14:textId="3A90B287" w:rsidR="0025070D" w:rsidRPr="00214135" w:rsidRDefault="00601E3A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BB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E4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32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1C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72E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83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7BD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94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29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2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F5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4D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95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D3B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623EFF59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4500E80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5A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56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7C0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03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3D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87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46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DA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457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30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F49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47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3D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D5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8A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2A4926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0698303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0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1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3B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907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2D3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78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8A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3D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5B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F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F02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0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2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5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B0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5FCD4B09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EB40FF8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3FF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A0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4F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C9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F9E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43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D1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A3D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3AD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1C1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3F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06D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E56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DB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A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0B2E71B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E2B1D81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43A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ED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0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62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550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26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0B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42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4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222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02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06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85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4C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32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74A448A8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28F87B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49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9BA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37D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B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EE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70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0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9BE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3D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41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6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B2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77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D90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C35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7845DA43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8D2E10F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25070D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7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E6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1A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A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29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433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9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56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A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77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38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BC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07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70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C5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A41C15A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20F6" w:rsidRPr="001A5B6F" w14:paraId="43F0137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F713" w14:textId="73315611" w:rsidR="00B820F6" w:rsidRDefault="00B820F6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Karlsson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6DBE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3B3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FD0D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D04F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58D1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5E7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1FCD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D011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F8CA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2457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7F8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C12E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49E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523F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145A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95E4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794BEC" w14:paraId="527E35B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3"/>
          <w:jc w:val="center"/>
        </w:trPr>
        <w:tc>
          <w:tcPr>
            <w:tcW w:w="1906" w:type="pct"/>
            <w:gridSpan w:val="3"/>
            <w:tcBorders>
              <w:top w:val="single" w:sz="4" w:space="0" w:color="auto"/>
            </w:tcBorders>
          </w:tcPr>
          <w:p w14:paraId="206608EA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44" w:type="pct"/>
            <w:gridSpan w:val="17"/>
            <w:tcBorders>
              <w:top w:val="single" w:sz="4" w:space="0" w:color="auto"/>
            </w:tcBorders>
          </w:tcPr>
          <w:p w14:paraId="0570C690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422E5" w:rsidRPr="00794BEC" w14:paraId="56DBC857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2"/>
          <w:jc w:val="center"/>
        </w:trPr>
        <w:tc>
          <w:tcPr>
            <w:tcW w:w="1906" w:type="pct"/>
            <w:gridSpan w:val="3"/>
          </w:tcPr>
          <w:p w14:paraId="4EDF782F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44" w:type="pct"/>
            <w:gridSpan w:val="17"/>
          </w:tcPr>
          <w:p w14:paraId="6E128095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9658C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E3221"/>
    <w:rsid w:val="002F284C"/>
    <w:rsid w:val="002F2F4E"/>
    <w:rsid w:val="002F53C2"/>
    <w:rsid w:val="003075B8"/>
    <w:rsid w:val="0033132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1381"/>
    <w:rsid w:val="00446353"/>
    <w:rsid w:val="00447115"/>
    <w:rsid w:val="00454E3F"/>
    <w:rsid w:val="00477C9F"/>
    <w:rsid w:val="00490212"/>
    <w:rsid w:val="0049372F"/>
    <w:rsid w:val="00494D58"/>
    <w:rsid w:val="004B2106"/>
    <w:rsid w:val="004B6B3E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4348"/>
    <w:rsid w:val="005622CA"/>
    <w:rsid w:val="00563DD6"/>
    <w:rsid w:val="005650F7"/>
    <w:rsid w:val="00577B92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01E3A"/>
    <w:rsid w:val="00612FF5"/>
    <w:rsid w:val="00614737"/>
    <w:rsid w:val="00626335"/>
    <w:rsid w:val="00633053"/>
    <w:rsid w:val="00640520"/>
    <w:rsid w:val="006503A2"/>
    <w:rsid w:val="00655976"/>
    <w:rsid w:val="00670574"/>
    <w:rsid w:val="00690BE7"/>
    <w:rsid w:val="006A151D"/>
    <w:rsid w:val="006A511D"/>
    <w:rsid w:val="006B0412"/>
    <w:rsid w:val="006B151B"/>
    <w:rsid w:val="006B7B0C"/>
    <w:rsid w:val="006C1E27"/>
    <w:rsid w:val="006C21FA"/>
    <w:rsid w:val="006D3126"/>
    <w:rsid w:val="006E40B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7B91"/>
    <w:rsid w:val="00782EA9"/>
    <w:rsid w:val="00783D2C"/>
    <w:rsid w:val="00783D32"/>
    <w:rsid w:val="00787586"/>
    <w:rsid w:val="007951C5"/>
    <w:rsid w:val="007A25E4"/>
    <w:rsid w:val="007B0C0A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22E5"/>
    <w:rsid w:val="0084620D"/>
    <w:rsid w:val="008557FA"/>
    <w:rsid w:val="00875A5E"/>
    <w:rsid w:val="00875CAD"/>
    <w:rsid w:val="008808A5"/>
    <w:rsid w:val="008C1B2C"/>
    <w:rsid w:val="008C2E2A"/>
    <w:rsid w:val="008D0E72"/>
    <w:rsid w:val="008E3B73"/>
    <w:rsid w:val="008E4795"/>
    <w:rsid w:val="008E4C3A"/>
    <w:rsid w:val="008F4D68"/>
    <w:rsid w:val="00900E54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56808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4A03"/>
    <w:rsid w:val="00A151D3"/>
    <w:rsid w:val="00A258F2"/>
    <w:rsid w:val="00A30C23"/>
    <w:rsid w:val="00A324B3"/>
    <w:rsid w:val="00A32DF1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C341F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77934"/>
    <w:rsid w:val="00C84F0D"/>
    <w:rsid w:val="00C919F3"/>
    <w:rsid w:val="00C92589"/>
    <w:rsid w:val="00C93236"/>
    <w:rsid w:val="00C96714"/>
    <w:rsid w:val="00CA39FE"/>
    <w:rsid w:val="00CA6878"/>
    <w:rsid w:val="00CA6EF0"/>
    <w:rsid w:val="00CB320A"/>
    <w:rsid w:val="00CB5394"/>
    <w:rsid w:val="00CB6A34"/>
    <w:rsid w:val="00CB7431"/>
    <w:rsid w:val="00CC764E"/>
    <w:rsid w:val="00CD4CA0"/>
    <w:rsid w:val="00CD511F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FEC"/>
    <w:rsid w:val="00D75A71"/>
    <w:rsid w:val="00D84771"/>
    <w:rsid w:val="00D91734"/>
    <w:rsid w:val="00D93637"/>
    <w:rsid w:val="00D93C2E"/>
    <w:rsid w:val="00D96F98"/>
    <w:rsid w:val="00DA12E0"/>
    <w:rsid w:val="00DA4DFF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1233E"/>
    <w:rsid w:val="00E14E39"/>
    <w:rsid w:val="00E33857"/>
    <w:rsid w:val="00E45D77"/>
    <w:rsid w:val="00E63EE4"/>
    <w:rsid w:val="00E66D19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101D7"/>
    <w:rsid w:val="00F227F9"/>
    <w:rsid w:val="00F33C48"/>
    <w:rsid w:val="00F454FD"/>
    <w:rsid w:val="00F70370"/>
    <w:rsid w:val="00F76406"/>
    <w:rsid w:val="00F814F6"/>
    <w:rsid w:val="00F84080"/>
    <w:rsid w:val="00F85B64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1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E5C9113-B3A4-44D5-95F8-F529DCC8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106</TotalTime>
  <Pages>2</Pages>
  <Words>324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14</cp:revision>
  <cp:lastPrinted>2021-05-04T07:05:00Z</cp:lastPrinted>
  <dcterms:created xsi:type="dcterms:W3CDTF">2021-06-15T09:14:00Z</dcterms:created>
  <dcterms:modified xsi:type="dcterms:W3CDTF">2021-06-30T14:13:00Z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